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B098" w14:textId="77777777" w:rsidR="006B0C46" w:rsidRPr="008C4DD6" w:rsidRDefault="006B0C46" w:rsidP="003E20BC">
      <w:pPr>
        <w:pStyle w:val="afe"/>
      </w:pPr>
      <w:r w:rsidRPr="008C4DD6">
        <w:t>УТВЕРЖДЕН</w:t>
      </w:r>
    </w:p>
    <w:p w14:paraId="47E671E3" w14:textId="77777777" w:rsidR="006B0C46" w:rsidRPr="008C4DD6" w:rsidRDefault="006B0C46" w:rsidP="003E20BC">
      <w:pPr>
        <w:pStyle w:val="afe"/>
      </w:pPr>
      <w:r w:rsidRPr="008C4DD6">
        <w:t xml:space="preserve">приказом Министерства </w:t>
      </w:r>
    </w:p>
    <w:p w14:paraId="6EABF3EB" w14:textId="77777777" w:rsidR="006B0C46" w:rsidRPr="008C4DD6" w:rsidRDefault="006B0C46" w:rsidP="003E20BC">
      <w:pPr>
        <w:pStyle w:val="afe"/>
      </w:pPr>
      <w:r w:rsidRPr="008C4DD6">
        <w:t>труда и социальной защиты Российской Федерации</w:t>
      </w:r>
    </w:p>
    <w:p w14:paraId="55B97222" w14:textId="77777777" w:rsidR="006B0C46" w:rsidRDefault="0065348B" w:rsidP="003E20BC">
      <w:pPr>
        <w:pStyle w:val="afe"/>
      </w:pPr>
      <w:r w:rsidRPr="008C4DD6">
        <w:t>от «</w:t>
      </w:r>
      <w:r w:rsidR="003E20BC">
        <w:t>___</w:t>
      </w:r>
      <w:r w:rsidR="006B0C46" w:rsidRPr="008C4DD6">
        <w:t xml:space="preserve">» </w:t>
      </w:r>
      <w:r w:rsidR="003E20BC">
        <w:t>_____</w:t>
      </w:r>
      <w:r w:rsidRPr="008C4DD6">
        <w:t xml:space="preserve"> </w:t>
      </w:r>
      <w:r w:rsidR="006B0C46" w:rsidRPr="008C4DD6">
        <w:t>20</w:t>
      </w:r>
      <w:r w:rsidR="003E20BC">
        <w:t>__</w:t>
      </w:r>
      <w:r w:rsidRPr="008C4DD6">
        <w:t xml:space="preserve"> г. №</w:t>
      </w:r>
      <w:r w:rsidR="009F6FB3">
        <w:t xml:space="preserve"> </w:t>
      </w:r>
      <w:r w:rsidR="003E20BC">
        <w:t>_____</w:t>
      </w:r>
    </w:p>
    <w:p w14:paraId="465C749E" w14:textId="77777777" w:rsidR="00D32174" w:rsidRPr="00D32174" w:rsidRDefault="00D32174" w:rsidP="00D32174"/>
    <w:p w14:paraId="63F2AB4F" w14:textId="77777777" w:rsidR="00EB35C0" w:rsidRPr="008C4DD6" w:rsidRDefault="00EB35C0" w:rsidP="003E20BC">
      <w:pPr>
        <w:pStyle w:val="aff7"/>
      </w:pPr>
      <w:r w:rsidRPr="008C4DD6">
        <w:t>ПРОФЕССИОНАЛЬНЫЙ СТАНДАРТ</w:t>
      </w:r>
    </w:p>
    <w:p w14:paraId="6FA2F4B3" w14:textId="77777777" w:rsidR="00EB35C0" w:rsidRPr="008C4DD6" w:rsidRDefault="00226956" w:rsidP="00197517">
      <w:pPr>
        <w:jc w:val="center"/>
        <w:rPr>
          <w:b/>
          <w:sz w:val="28"/>
          <w:szCs w:val="28"/>
        </w:rPr>
      </w:pPr>
      <w:r w:rsidRPr="008C4DD6">
        <w:rPr>
          <w:b/>
          <w:sz w:val="28"/>
          <w:szCs w:val="28"/>
        </w:rPr>
        <w:t xml:space="preserve">Специалист по </w:t>
      </w:r>
      <w:r w:rsidR="00561FBB" w:rsidRPr="008C4DD6">
        <w:rPr>
          <w:b/>
          <w:sz w:val="28"/>
          <w:szCs w:val="28"/>
        </w:rPr>
        <w:t>проектированию технологических процессов</w:t>
      </w:r>
      <w:r w:rsidR="00E05186">
        <w:rPr>
          <w:b/>
          <w:sz w:val="28"/>
          <w:szCs w:val="28"/>
        </w:rPr>
        <w:t xml:space="preserve"> автоматизированного производства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35C0" w:rsidRPr="008C4DD6" w14:paraId="62458C24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99272A8" w14:textId="77777777" w:rsidR="00EB35C0" w:rsidRPr="008C4DD6" w:rsidRDefault="006178CC" w:rsidP="009C4724">
            <w:pPr>
              <w:jc w:val="center"/>
            </w:pPr>
            <w:r w:rsidRPr="008C4DD6">
              <w:t>392</w:t>
            </w:r>
          </w:p>
        </w:tc>
      </w:tr>
      <w:tr w:rsidR="00EB35C0" w:rsidRPr="008C4DD6" w14:paraId="202E5F2B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11E3D9C" w14:textId="77777777" w:rsidR="00EB35C0" w:rsidRPr="008C4DD6" w:rsidRDefault="00EB35C0" w:rsidP="0019751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4DD6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2E05B1C4" w14:textId="77777777" w:rsidR="00FA3749" w:rsidRDefault="00FA3749" w:rsidP="00FA3749">
      <w:pPr>
        <w:pStyle w:val="aff4"/>
      </w:pPr>
      <w:r w:rsidRPr="008C4DD6">
        <w:t>Содержание</w:t>
      </w:r>
    </w:p>
    <w:p w14:paraId="2B816813" w14:textId="77777777" w:rsidR="00EC7F81" w:rsidRDefault="00EC7F81" w:rsidP="00FA3749">
      <w:pPr>
        <w:pStyle w:val="aff4"/>
      </w:pPr>
    </w:p>
    <w:p w14:paraId="12AB6E29" w14:textId="4A76C7F0" w:rsidR="005961C3" w:rsidRDefault="00AA0F6B">
      <w:pPr>
        <w:pStyle w:val="1a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r w:rsidRPr="008C4DD6">
        <w:fldChar w:fldCharType="begin"/>
      </w:r>
      <w:r w:rsidR="00FA3749" w:rsidRPr="008C4DD6">
        <w:instrText xml:space="preserve"> TOC \o "1-2" \h \z \u </w:instrText>
      </w:r>
      <w:r w:rsidRPr="008C4DD6">
        <w:fldChar w:fldCharType="separate"/>
      </w:r>
      <w:hyperlink w:anchor="_Toc170589495" w:history="1">
        <w:r w:rsidR="005961C3" w:rsidRPr="00B10708">
          <w:rPr>
            <w:rStyle w:val="aff5"/>
          </w:rPr>
          <w:t>I. Общие сведения</w:t>
        </w:r>
        <w:r w:rsidR="005961C3">
          <w:rPr>
            <w:webHidden/>
          </w:rPr>
          <w:tab/>
        </w:r>
        <w:r w:rsidR="005961C3">
          <w:rPr>
            <w:webHidden/>
          </w:rPr>
          <w:fldChar w:fldCharType="begin"/>
        </w:r>
        <w:r w:rsidR="005961C3">
          <w:rPr>
            <w:webHidden/>
          </w:rPr>
          <w:instrText xml:space="preserve"> PAGEREF _Toc170589495 \h </w:instrText>
        </w:r>
        <w:r w:rsidR="005961C3">
          <w:rPr>
            <w:webHidden/>
          </w:rPr>
        </w:r>
        <w:r w:rsidR="005961C3">
          <w:rPr>
            <w:webHidden/>
          </w:rPr>
          <w:fldChar w:fldCharType="separate"/>
        </w:r>
        <w:r w:rsidR="007C506D">
          <w:rPr>
            <w:webHidden/>
          </w:rPr>
          <w:t>1</w:t>
        </w:r>
        <w:r w:rsidR="005961C3">
          <w:rPr>
            <w:webHidden/>
          </w:rPr>
          <w:fldChar w:fldCharType="end"/>
        </w:r>
      </w:hyperlink>
    </w:p>
    <w:p w14:paraId="55ADC66D" w14:textId="5F38E4F8" w:rsidR="005961C3" w:rsidRDefault="00447A6E">
      <w:pPr>
        <w:pStyle w:val="1a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70589496" w:history="1">
        <w:r w:rsidR="005961C3" w:rsidRPr="00B10708">
          <w:rPr>
            <w:rStyle w:val="aff5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5961C3">
          <w:rPr>
            <w:webHidden/>
          </w:rPr>
          <w:tab/>
        </w:r>
        <w:r w:rsidR="005961C3">
          <w:rPr>
            <w:webHidden/>
          </w:rPr>
          <w:fldChar w:fldCharType="begin"/>
        </w:r>
        <w:r w:rsidR="005961C3">
          <w:rPr>
            <w:webHidden/>
          </w:rPr>
          <w:instrText xml:space="preserve"> PAGEREF _Toc170589496 \h </w:instrText>
        </w:r>
        <w:r w:rsidR="005961C3">
          <w:rPr>
            <w:webHidden/>
          </w:rPr>
        </w:r>
        <w:r w:rsidR="005961C3">
          <w:rPr>
            <w:webHidden/>
          </w:rPr>
          <w:fldChar w:fldCharType="separate"/>
        </w:r>
        <w:r w:rsidR="007C506D">
          <w:rPr>
            <w:webHidden/>
          </w:rPr>
          <w:t>2</w:t>
        </w:r>
        <w:r w:rsidR="005961C3">
          <w:rPr>
            <w:webHidden/>
          </w:rPr>
          <w:fldChar w:fldCharType="end"/>
        </w:r>
      </w:hyperlink>
    </w:p>
    <w:p w14:paraId="06A231E5" w14:textId="49177A22" w:rsidR="005961C3" w:rsidRDefault="00447A6E">
      <w:pPr>
        <w:pStyle w:val="1a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70589497" w:history="1">
        <w:r w:rsidR="005961C3" w:rsidRPr="00B10708">
          <w:rPr>
            <w:rStyle w:val="aff5"/>
          </w:rPr>
          <w:t>III. Характеристика обобщенных трудовых функций</w:t>
        </w:r>
        <w:r w:rsidR="005961C3">
          <w:rPr>
            <w:webHidden/>
          </w:rPr>
          <w:tab/>
        </w:r>
        <w:r w:rsidR="005961C3">
          <w:rPr>
            <w:webHidden/>
          </w:rPr>
          <w:fldChar w:fldCharType="begin"/>
        </w:r>
        <w:r w:rsidR="005961C3">
          <w:rPr>
            <w:webHidden/>
          </w:rPr>
          <w:instrText xml:space="preserve"> PAGEREF _Toc170589497 \h </w:instrText>
        </w:r>
        <w:r w:rsidR="005961C3">
          <w:rPr>
            <w:webHidden/>
          </w:rPr>
        </w:r>
        <w:r w:rsidR="005961C3">
          <w:rPr>
            <w:webHidden/>
          </w:rPr>
          <w:fldChar w:fldCharType="separate"/>
        </w:r>
        <w:r w:rsidR="007C506D">
          <w:rPr>
            <w:webHidden/>
          </w:rPr>
          <w:t>4</w:t>
        </w:r>
        <w:r w:rsidR="005961C3">
          <w:rPr>
            <w:webHidden/>
          </w:rPr>
          <w:fldChar w:fldCharType="end"/>
        </w:r>
      </w:hyperlink>
    </w:p>
    <w:p w14:paraId="1760E00E" w14:textId="5A25508A" w:rsidR="005961C3" w:rsidRDefault="00447A6E">
      <w:pPr>
        <w:pStyle w:val="22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70589498" w:history="1">
        <w:r w:rsidR="005961C3" w:rsidRPr="00B10708">
          <w:rPr>
            <w:rStyle w:val="aff5"/>
            <w:noProof/>
          </w:rPr>
          <w:t>3.1. Обобщенная трудовая функция</w:t>
        </w:r>
        <w:r w:rsidR="005961C3">
          <w:rPr>
            <w:rStyle w:val="aff5"/>
            <w:noProof/>
          </w:rPr>
          <w:t xml:space="preserve"> «</w:t>
        </w:r>
        <w:r w:rsidR="005961C3">
          <w:rPr>
            <w:noProof/>
          </w:rPr>
          <w:t>Технологическая подготовка автоматизированного производства простых деталей машиностроения»</w:t>
        </w:r>
        <w:r w:rsidR="005961C3">
          <w:rPr>
            <w:noProof/>
            <w:webHidden/>
          </w:rPr>
          <w:tab/>
        </w:r>
        <w:r w:rsidR="005961C3">
          <w:rPr>
            <w:noProof/>
            <w:webHidden/>
          </w:rPr>
          <w:fldChar w:fldCharType="begin"/>
        </w:r>
        <w:r w:rsidR="005961C3">
          <w:rPr>
            <w:noProof/>
            <w:webHidden/>
          </w:rPr>
          <w:instrText xml:space="preserve"> PAGEREF _Toc170589498 \h </w:instrText>
        </w:r>
        <w:r w:rsidR="005961C3">
          <w:rPr>
            <w:noProof/>
            <w:webHidden/>
          </w:rPr>
        </w:r>
        <w:r w:rsidR="005961C3">
          <w:rPr>
            <w:noProof/>
            <w:webHidden/>
          </w:rPr>
          <w:fldChar w:fldCharType="separate"/>
        </w:r>
        <w:r w:rsidR="007C506D">
          <w:rPr>
            <w:noProof/>
            <w:webHidden/>
          </w:rPr>
          <w:t>4</w:t>
        </w:r>
        <w:r w:rsidR="005961C3">
          <w:rPr>
            <w:noProof/>
            <w:webHidden/>
          </w:rPr>
          <w:fldChar w:fldCharType="end"/>
        </w:r>
      </w:hyperlink>
    </w:p>
    <w:p w14:paraId="7A8045F6" w14:textId="75302CD5" w:rsidR="005961C3" w:rsidRDefault="00447A6E">
      <w:pPr>
        <w:pStyle w:val="22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70589499" w:history="1">
        <w:r w:rsidR="005961C3" w:rsidRPr="00B10708">
          <w:rPr>
            <w:rStyle w:val="aff5"/>
            <w:noProof/>
          </w:rPr>
          <w:t>3.2. Обобщенная трудовая функция</w:t>
        </w:r>
        <w:r w:rsidR="005961C3">
          <w:rPr>
            <w:rStyle w:val="aff5"/>
            <w:noProof/>
          </w:rPr>
          <w:t xml:space="preserve"> «</w:t>
        </w:r>
        <w:r w:rsidR="005961C3">
          <w:rPr>
            <w:noProof/>
          </w:rPr>
          <w:t>Технологическая подготовка автоматизированного производства деталей машиностроения средней сложности»</w:t>
        </w:r>
        <w:r w:rsidR="005961C3">
          <w:rPr>
            <w:noProof/>
            <w:webHidden/>
          </w:rPr>
          <w:tab/>
        </w:r>
        <w:r w:rsidR="005961C3">
          <w:rPr>
            <w:noProof/>
            <w:webHidden/>
          </w:rPr>
          <w:fldChar w:fldCharType="begin"/>
        </w:r>
        <w:r w:rsidR="005961C3">
          <w:rPr>
            <w:noProof/>
            <w:webHidden/>
          </w:rPr>
          <w:instrText xml:space="preserve"> PAGEREF _Toc170589499 \h </w:instrText>
        </w:r>
        <w:r w:rsidR="005961C3">
          <w:rPr>
            <w:noProof/>
            <w:webHidden/>
          </w:rPr>
        </w:r>
        <w:r w:rsidR="005961C3">
          <w:rPr>
            <w:noProof/>
            <w:webHidden/>
          </w:rPr>
          <w:fldChar w:fldCharType="separate"/>
        </w:r>
        <w:r w:rsidR="007C506D">
          <w:rPr>
            <w:noProof/>
            <w:webHidden/>
          </w:rPr>
          <w:t>10</w:t>
        </w:r>
        <w:r w:rsidR="005961C3">
          <w:rPr>
            <w:noProof/>
            <w:webHidden/>
          </w:rPr>
          <w:fldChar w:fldCharType="end"/>
        </w:r>
      </w:hyperlink>
    </w:p>
    <w:p w14:paraId="2608D625" w14:textId="09803517" w:rsidR="005961C3" w:rsidRDefault="00447A6E">
      <w:pPr>
        <w:pStyle w:val="22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70589500" w:history="1">
        <w:r w:rsidR="005961C3" w:rsidRPr="00B10708">
          <w:rPr>
            <w:rStyle w:val="aff5"/>
            <w:noProof/>
          </w:rPr>
          <w:t>3.3. Обобщенная трудовая функция</w:t>
        </w:r>
        <w:r w:rsidR="005961C3">
          <w:rPr>
            <w:rStyle w:val="aff5"/>
            <w:noProof/>
          </w:rPr>
          <w:t xml:space="preserve"> «</w:t>
        </w:r>
        <w:r w:rsidR="005961C3">
          <w:rPr>
            <w:noProof/>
          </w:rPr>
          <w:t>Технологическая подготовка автоматизированного производства сложных деталей машиностроения»</w:t>
        </w:r>
        <w:r w:rsidR="005961C3">
          <w:rPr>
            <w:noProof/>
            <w:webHidden/>
          </w:rPr>
          <w:tab/>
        </w:r>
        <w:r w:rsidR="005961C3">
          <w:rPr>
            <w:noProof/>
            <w:webHidden/>
          </w:rPr>
          <w:fldChar w:fldCharType="begin"/>
        </w:r>
        <w:r w:rsidR="005961C3">
          <w:rPr>
            <w:noProof/>
            <w:webHidden/>
          </w:rPr>
          <w:instrText xml:space="preserve"> PAGEREF _Toc170589500 \h </w:instrText>
        </w:r>
        <w:r w:rsidR="005961C3">
          <w:rPr>
            <w:noProof/>
            <w:webHidden/>
          </w:rPr>
        </w:r>
        <w:r w:rsidR="005961C3">
          <w:rPr>
            <w:noProof/>
            <w:webHidden/>
          </w:rPr>
          <w:fldChar w:fldCharType="separate"/>
        </w:r>
        <w:r w:rsidR="007C506D">
          <w:rPr>
            <w:noProof/>
            <w:webHidden/>
          </w:rPr>
          <w:t>19</w:t>
        </w:r>
        <w:r w:rsidR="005961C3">
          <w:rPr>
            <w:noProof/>
            <w:webHidden/>
          </w:rPr>
          <w:fldChar w:fldCharType="end"/>
        </w:r>
      </w:hyperlink>
    </w:p>
    <w:p w14:paraId="3C0C12F2" w14:textId="7EBFDA9F" w:rsidR="005961C3" w:rsidRDefault="00447A6E">
      <w:pPr>
        <w:pStyle w:val="22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70589501" w:history="1">
        <w:r w:rsidR="005961C3" w:rsidRPr="00B10708">
          <w:rPr>
            <w:rStyle w:val="aff5"/>
            <w:noProof/>
          </w:rPr>
          <w:t>3.4. Обобщенная трудовая функция</w:t>
        </w:r>
        <w:r w:rsidR="005961C3">
          <w:rPr>
            <w:rStyle w:val="aff5"/>
            <w:noProof/>
          </w:rPr>
          <w:t xml:space="preserve"> «</w:t>
        </w:r>
        <w:r w:rsidR="005961C3">
          <w:rPr>
            <w:noProof/>
          </w:rPr>
          <w:t>Технологическая подготовка автоматизированного производства особо сложных деталей машиностроения»</w:t>
        </w:r>
        <w:r w:rsidR="005961C3">
          <w:rPr>
            <w:noProof/>
            <w:webHidden/>
          </w:rPr>
          <w:tab/>
        </w:r>
        <w:r w:rsidR="005961C3">
          <w:rPr>
            <w:noProof/>
            <w:webHidden/>
          </w:rPr>
          <w:fldChar w:fldCharType="begin"/>
        </w:r>
        <w:r w:rsidR="005961C3">
          <w:rPr>
            <w:noProof/>
            <w:webHidden/>
          </w:rPr>
          <w:instrText xml:space="preserve"> PAGEREF _Toc170589501 \h </w:instrText>
        </w:r>
        <w:r w:rsidR="005961C3">
          <w:rPr>
            <w:noProof/>
            <w:webHidden/>
          </w:rPr>
        </w:r>
        <w:r w:rsidR="005961C3">
          <w:rPr>
            <w:noProof/>
            <w:webHidden/>
          </w:rPr>
          <w:fldChar w:fldCharType="separate"/>
        </w:r>
        <w:r w:rsidR="007C506D">
          <w:rPr>
            <w:noProof/>
            <w:webHidden/>
          </w:rPr>
          <w:t>27</w:t>
        </w:r>
        <w:r w:rsidR="005961C3">
          <w:rPr>
            <w:noProof/>
            <w:webHidden/>
          </w:rPr>
          <w:fldChar w:fldCharType="end"/>
        </w:r>
      </w:hyperlink>
    </w:p>
    <w:p w14:paraId="363FAF06" w14:textId="3F756F83" w:rsidR="005961C3" w:rsidRDefault="00447A6E">
      <w:pPr>
        <w:pStyle w:val="1a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70589502" w:history="1">
        <w:r w:rsidR="005961C3" w:rsidRPr="00B10708">
          <w:rPr>
            <w:rStyle w:val="aff5"/>
            <w:lang w:val="en-US"/>
          </w:rPr>
          <w:t>IV</w:t>
        </w:r>
        <w:r w:rsidR="005961C3" w:rsidRPr="00B10708">
          <w:rPr>
            <w:rStyle w:val="aff5"/>
          </w:rPr>
          <w:t>. Сведения об организациях – разработчиках профессионального стандарта</w:t>
        </w:r>
        <w:r w:rsidR="005961C3">
          <w:rPr>
            <w:webHidden/>
          </w:rPr>
          <w:tab/>
        </w:r>
        <w:r w:rsidR="005961C3">
          <w:rPr>
            <w:webHidden/>
          </w:rPr>
          <w:fldChar w:fldCharType="begin"/>
        </w:r>
        <w:r w:rsidR="005961C3">
          <w:rPr>
            <w:webHidden/>
          </w:rPr>
          <w:instrText xml:space="preserve"> PAGEREF _Toc170589502 \h </w:instrText>
        </w:r>
        <w:r w:rsidR="005961C3">
          <w:rPr>
            <w:webHidden/>
          </w:rPr>
        </w:r>
        <w:r w:rsidR="005961C3">
          <w:rPr>
            <w:webHidden/>
          </w:rPr>
          <w:fldChar w:fldCharType="separate"/>
        </w:r>
        <w:r w:rsidR="007C506D">
          <w:rPr>
            <w:webHidden/>
          </w:rPr>
          <w:t>37</w:t>
        </w:r>
        <w:r w:rsidR="005961C3">
          <w:rPr>
            <w:webHidden/>
          </w:rPr>
          <w:fldChar w:fldCharType="end"/>
        </w:r>
      </w:hyperlink>
    </w:p>
    <w:p w14:paraId="75E3F918" w14:textId="442A3C3E" w:rsidR="00FA3749" w:rsidRPr="008C4DD6" w:rsidRDefault="00AA0F6B" w:rsidP="00F473A8">
      <w:pPr>
        <w:pStyle w:val="aff2"/>
        <w:jc w:val="both"/>
      </w:pPr>
      <w:r w:rsidRPr="008C4DD6">
        <w:fldChar w:fldCharType="end"/>
      </w:r>
    </w:p>
    <w:p w14:paraId="45D8126B" w14:textId="77777777" w:rsidR="00EB35C0" w:rsidRPr="008C4DD6" w:rsidRDefault="00FA3749" w:rsidP="00FA3749">
      <w:pPr>
        <w:pStyle w:val="1"/>
      </w:pPr>
      <w:bookmarkStart w:id="0" w:name="_Toc170589495"/>
      <w:r w:rsidRPr="008C4DD6">
        <w:t xml:space="preserve">I. </w:t>
      </w:r>
      <w:r w:rsidR="00EB35C0" w:rsidRPr="008C4DD6">
        <w:t>Общие сведения</w:t>
      </w:r>
      <w:bookmarkEnd w:id="0"/>
    </w:p>
    <w:p w14:paraId="0D4760BA" w14:textId="77777777" w:rsidR="00EB35C0" w:rsidRPr="008C4DD6" w:rsidRDefault="00EB35C0" w:rsidP="0019751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EB35C0" w:rsidRPr="008C4DD6" w14:paraId="119AAE3F" w14:textId="77777777" w:rsidTr="00364002">
        <w:trPr>
          <w:trHeight w:val="437"/>
        </w:trPr>
        <w:tc>
          <w:tcPr>
            <w:tcW w:w="4002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656687C" w14:textId="700ABC5F" w:rsidR="00EB35C0" w:rsidRPr="008C4DD6" w:rsidRDefault="0087797F" w:rsidP="0087797F">
            <w:pPr>
              <w:rPr>
                <w:highlight w:val="yellow"/>
              </w:rPr>
            </w:pPr>
            <w:r>
              <w:t>Технологическая подготовка автоматизированного механосборочного производства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BF31744" w14:textId="77777777" w:rsidR="00EB35C0" w:rsidRPr="008C4DD6" w:rsidRDefault="00EB35C0" w:rsidP="00197517">
            <w:pPr>
              <w:rPr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D06AB6" w14:textId="77777777" w:rsidR="00EB35C0" w:rsidRPr="008C4DD6" w:rsidRDefault="009C4724" w:rsidP="00F51196">
            <w:pPr>
              <w:jc w:val="center"/>
            </w:pPr>
            <w:r w:rsidRPr="008C4DD6">
              <w:t>40.083</w:t>
            </w:r>
          </w:p>
        </w:tc>
      </w:tr>
      <w:tr w:rsidR="00EB35C0" w:rsidRPr="008C4DD6" w14:paraId="00D298AF" w14:textId="77777777" w:rsidTr="00F51196">
        <w:trPr>
          <w:trHeight w:val="57"/>
        </w:trPr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B708A" w14:textId="77777777" w:rsidR="00EB35C0" w:rsidRPr="008C4DD6" w:rsidRDefault="00EB35C0" w:rsidP="00197517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B94D2E" w14:textId="77777777" w:rsidR="00EB35C0" w:rsidRPr="008C4DD6" w:rsidRDefault="00EB35C0" w:rsidP="00197517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Код</w:t>
            </w:r>
          </w:p>
        </w:tc>
      </w:tr>
    </w:tbl>
    <w:p w14:paraId="2A38232E" w14:textId="77777777" w:rsidR="00F51196" w:rsidRPr="008C4DD6" w:rsidRDefault="00F51196"/>
    <w:p w14:paraId="46AA58A1" w14:textId="77777777" w:rsidR="00F51196" w:rsidRPr="008C4DD6" w:rsidRDefault="00F51196" w:rsidP="00197517">
      <w:r w:rsidRPr="008C4DD6"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35C0" w:rsidRPr="008C4DD6" w14:paraId="08B4CF5F" w14:textId="77777777" w:rsidTr="00F51196">
        <w:trPr>
          <w:trHeight w:val="2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3483E5" w14:textId="0C4FB520" w:rsidR="00EB35C0" w:rsidRPr="008C4DD6" w:rsidRDefault="003B304F" w:rsidP="0087797F">
            <w:r w:rsidRPr="008C4DD6">
              <w:t xml:space="preserve">Обеспечение качества и производительности изготовления машиностроительных </w:t>
            </w:r>
            <w:r w:rsidR="00CB0FE2">
              <w:t>деталей</w:t>
            </w:r>
            <w:r w:rsidR="005961C3">
              <w:t xml:space="preserve"> </w:t>
            </w:r>
            <w:r w:rsidR="0087797F">
              <w:t>в</w:t>
            </w:r>
            <w:r w:rsidR="00373A65">
              <w:t xml:space="preserve"> автоматизированн</w:t>
            </w:r>
            <w:r w:rsidR="0087797F">
              <w:t>ом</w:t>
            </w:r>
            <w:r w:rsidR="00373A65">
              <w:t xml:space="preserve"> </w:t>
            </w:r>
            <w:r w:rsidR="0087797F">
              <w:t>производстве</w:t>
            </w:r>
          </w:p>
        </w:tc>
      </w:tr>
    </w:tbl>
    <w:p w14:paraId="1B842790" w14:textId="77777777" w:rsidR="00F51196" w:rsidRPr="008C4DD6" w:rsidRDefault="00F51196"/>
    <w:p w14:paraId="50F309D9" w14:textId="77777777" w:rsidR="00F51196" w:rsidRPr="008C4DD6" w:rsidRDefault="00F51196" w:rsidP="00197517">
      <w:r w:rsidRPr="008C4DD6">
        <w:t>Группа занятий:</w:t>
      </w:r>
    </w:p>
    <w:tbl>
      <w:tblPr>
        <w:tblW w:w="49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793"/>
        <w:gridCol w:w="1259"/>
        <w:gridCol w:w="4113"/>
      </w:tblGrid>
      <w:tr w:rsidR="000A1828" w:rsidRPr="008C4DD6" w14:paraId="43086919" w14:textId="77777777" w:rsidTr="00F51196">
        <w:trPr>
          <w:trHeight w:val="20"/>
        </w:trPr>
        <w:tc>
          <w:tcPr>
            <w:tcW w:w="5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BBFBC1" w14:textId="77777777" w:rsidR="000A1828" w:rsidRPr="008C4DD6" w:rsidRDefault="004F0469" w:rsidP="000A1828">
            <w:r w:rsidRPr="008C4DD6">
              <w:t>2141</w:t>
            </w:r>
          </w:p>
        </w:tc>
        <w:tc>
          <w:tcPr>
            <w:tcW w:w="18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B61686" w14:textId="77777777" w:rsidR="000A1828" w:rsidRPr="008C4DD6" w:rsidRDefault="004F0469" w:rsidP="000A1828">
            <w:r w:rsidRPr="008C4DD6">
              <w:t>Инженеры в промышленности и на производстве</w:t>
            </w:r>
          </w:p>
        </w:tc>
        <w:tc>
          <w:tcPr>
            <w:tcW w:w="6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8ACC73" w14:textId="77777777" w:rsidR="000A1828" w:rsidRPr="008C4DD6" w:rsidRDefault="000A1828" w:rsidP="000A1828">
            <w:r w:rsidRPr="008C4DD6">
              <w:t>-</w:t>
            </w:r>
          </w:p>
        </w:tc>
        <w:tc>
          <w:tcPr>
            <w:tcW w:w="1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D23357" w14:textId="77777777" w:rsidR="000A1828" w:rsidRPr="008C4DD6" w:rsidRDefault="000A1828" w:rsidP="000A1828">
            <w:r w:rsidRPr="008C4DD6">
              <w:t>-</w:t>
            </w:r>
          </w:p>
        </w:tc>
      </w:tr>
      <w:tr w:rsidR="00EB35C0" w:rsidRPr="008C4DD6" w14:paraId="265FEE25" w14:textId="77777777" w:rsidTr="00F51196">
        <w:trPr>
          <w:trHeight w:val="20"/>
        </w:trPr>
        <w:tc>
          <w:tcPr>
            <w:tcW w:w="5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4B4AB6A" w14:textId="77777777" w:rsidR="00EB35C0" w:rsidRPr="008C4DD6" w:rsidRDefault="00EB35C0" w:rsidP="00197517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(код ОКЗ</w:t>
            </w:r>
            <w:r w:rsidR="00786386" w:rsidRPr="008C4DD6">
              <w:rPr>
                <w:rStyle w:val="af0"/>
                <w:sz w:val="20"/>
                <w:szCs w:val="20"/>
              </w:rPr>
              <w:endnoteReference w:id="1"/>
            </w:r>
            <w:r w:rsidRPr="008C4DD6">
              <w:rPr>
                <w:sz w:val="20"/>
                <w:szCs w:val="20"/>
              </w:rPr>
              <w:t>)</w:t>
            </w:r>
          </w:p>
        </w:tc>
        <w:tc>
          <w:tcPr>
            <w:tcW w:w="18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F7EF1F" w14:textId="77777777" w:rsidR="00EB35C0" w:rsidRPr="008C4DD6" w:rsidRDefault="00EB35C0" w:rsidP="00197517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9D843A" w14:textId="77777777" w:rsidR="00EB35C0" w:rsidRPr="008C4DD6" w:rsidRDefault="00EB35C0" w:rsidP="00197517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(код ОКЗ)</w:t>
            </w:r>
          </w:p>
        </w:tc>
        <w:tc>
          <w:tcPr>
            <w:tcW w:w="197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E68A9A" w14:textId="77777777" w:rsidR="00EB35C0" w:rsidRPr="008C4DD6" w:rsidRDefault="00EB35C0" w:rsidP="00197517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(наименование)</w:t>
            </w:r>
          </w:p>
        </w:tc>
      </w:tr>
    </w:tbl>
    <w:p w14:paraId="493FBDC2" w14:textId="77777777" w:rsidR="00F51196" w:rsidRPr="008C4DD6" w:rsidRDefault="00F51196"/>
    <w:p w14:paraId="2D5F9DC9" w14:textId="77777777" w:rsidR="00F51196" w:rsidRPr="008C4DD6" w:rsidRDefault="00F51196" w:rsidP="00197517">
      <w:r w:rsidRPr="008C4DD6">
        <w:t>Отнесение к видам экономической деятельности: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831"/>
      </w:tblGrid>
      <w:tr w:rsidR="007102AF" w:rsidRPr="008C4DD6" w14:paraId="780FDD85" w14:textId="77777777" w:rsidTr="007C506D">
        <w:trPr>
          <w:trHeight w:val="20"/>
        </w:trPr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A1541E" w14:textId="77777777" w:rsidR="007102AF" w:rsidRPr="008C4DD6" w:rsidRDefault="007102AF" w:rsidP="007102AF">
            <w:r w:rsidRPr="008C4DD6">
              <w:t>71.12.12</w:t>
            </w:r>
          </w:p>
        </w:tc>
        <w:tc>
          <w:tcPr>
            <w:tcW w:w="4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24D518" w14:textId="77777777" w:rsidR="007102AF" w:rsidRPr="008C4DD6" w:rsidRDefault="00676A71" w:rsidP="007102AF">
            <w: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DB5D09" w:rsidRPr="008C4DD6" w14:paraId="0494DD6A" w14:textId="77777777" w:rsidTr="007C506D">
        <w:trPr>
          <w:trHeight w:val="244"/>
        </w:trPr>
        <w:tc>
          <w:tcPr>
            <w:tcW w:w="76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B2356C" w14:textId="77777777" w:rsidR="00DB5D09" w:rsidRPr="008C4DD6" w:rsidRDefault="00DB5D09" w:rsidP="00F51196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(код ОКВЭД</w:t>
            </w:r>
            <w:r w:rsidRPr="008C4DD6">
              <w:rPr>
                <w:rStyle w:val="af0"/>
                <w:sz w:val="20"/>
                <w:szCs w:val="20"/>
              </w:rPr>
              <w:endnoteReference w:id="2"/>
            </w:r>
            <w:r w:rsidRPr="008C4DD6">
              <w:rPr>
                <w:sz w:val="20"/>
                <w:szCs w:val="20"/>
              </w:rPr>
              <w:t>)</w:t>
            </w:r>
          </w:p>
        </w:tc>
        <w:tc>
          <w:tcPr>
            <w:tcW w:w="42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49A03B" w14:textId="77777777" w:rsidR="00DB5D09" w:rsidRPr="008C4DD6" w:rsidRDefault="00DB5D09" w:rsidP="00F51196">
            <w:pPr>
              <w:jc w:val="center"/>
              <w:rPr>
                <w:sz w:val="20"/>
                <w:szCs w:val="20"/>
              </w:rPr>
            </w:pPr>
            <w:r w:rsidRPr="008C4DD6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00A938B1" w14:textId="77777777" w:rsidR="00DB5D09" w:rsidRPr="008C4DD6" w:rsidRDefault="00DB5D09" w:rsidP="00197517">
      <w:pPr>
        <w:sectPr w:rsidR="00DB5D09" w:rsidRPr="008C4DD6" w:rsidSect="006B0C46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76F09931" w14:textId="77777777" w:rsidR="00D50184" w:rsidRPr="008C4DD6" w:rsidRDefault="00D50184" w:rsidP="00F51196">
      <w:pPr>
        <w:pStyle w:val="1"/>
        <w:jc w:val="center"/>
      </w:pPr>
      <w:bookmarkStart w:id="1" w:name="_Toc170589496"/>
      <w:bookmarkStart w:id="2" w:name="OLE_LINK7"/>
      <w:bookmarkStart w:id="3" w:name="OLE_LINK8"/>
      <w:bookmarkStart w:id="4" w:name="OLE_LINK9"/>
      <w:r w:rsidRPr="008C4DD6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0731E42B" w14:textId="77777777" w:rsidR="006B0C46" w:rsidRPr="008C4DD6" w:rsidRDefault="006B0C46" w:rsidP="0019751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20"/>
        <w:gridCol w:w="3388"/>
        <w:gridCol w:w="1862"/>
        <w:gridCol w:w="6322"/>
        <w:gridCol w:w="876"/>
        <w:gridCol w:w="1718"/>
      </w:tblGrid>
      <w:tr w:rsidR="00BB3E27" w:rsidRPr="008C4DD6" w14:paraId="1E97C9C0" w14:textId="77777777" w:rsidTr="00617C0B">
        <w:trPr>
          <w:trHeight w:val="20"/>
        </w:trPr>
        <w:tc>
          <w:tcPr>
            <w:tcW w:w="1995" w:type="pct"/>
            <w:gridSpan w:val="3"/>
            <w:vAlign w:val="center"/>
          </w:tcPr>
          <w:p w14:paraId="200AEBE9" w14:textId="77777777" w:rsidR="00EB35C0" w:rsidRPr="008C4DD6" w:rsidRDefault="00EB35C0" w:rsidP="00197517">
            <w:pPr>
              <w:jc w:val="center"/>
            </w:pPr>
            <w:bookmarkStart w:id="5" w:name="OLE_LINK20"/>
            <w:bookmarkStart w:id="6" w:name="OLE_LINK21"/>
            <w:r w:rsidRPr="008C4DD6">
              <w:t>Обобщенные трудовые функции</w:t>
            </w:r>
            <w:bookmarkEnd w:id="5"/>
            <w:bookmarkEnd w:id="6"/>
          </w:p>
        </w:tc>
        <w:tc>
          <w:tcPr>
            <w:tcW w:w="3005" w:type="pct"/>
            <w:gridSpan w:val="3"/>
            <w:vAlign w:val="center"/>
          </w:tcPr>
          <w:p w14:paraId="5E091C84" w14:textId="77777777" w:rsidR="00EB35C0" w:rsidRPr="008C4DD6" w:rsidRDefault="00EB35C0" w:rsidP="00197517">
            <w:pPr>
              <w:jc w:val="center"/>
            </w:pPr>
            <w:bookmarkStart w:id="7" w:name="OLE_LINK22"/>
            <w:bookmarkStart w:id="8" w:name="OLE_LINK23"/>
            <w:bookmarkStart w:id="9" w:name="OLE_LINK24"/>
            <w:r w:rsidRPr="008C4DD6">
              <w:t>Трудовые функции</w:t>
            </w:r>
            <w:bookmarkEnd w:id="7"/>
            <w:bookmarkEnd w:id="8"/>
            <w:bookmarkEnd w:id="9"/>
          </w:p>
        </w:tc>
      </w:tr>
      <w:tr w:rsidR="00BB3E27" w:rsidRPr="008C4DD6" w14:paraId="366083F9" w14:textId="77777777" w:rsidTr="00617C0B">
        <w:trPr>
          <w:trHeight w:val="20"/>
        </w:trPr>
        <w:tc>
          <w:tcPr>
            <w:tcW w:w="213" w:type="pct"/>
            <w:vAlign w:val="center"/>
          </w:tcPr>
          <w:p w14:paraId="40237D67" w14:textId="77777777" w:rsidR="00F34107" w:rsidRPr="008C4DD6" w:rsidRDefault="00F34107" w:rsidP="00197517">
            <w:pPr>
              <w:jc w:val="center"/>
            </w:pPr>
            <w:r w:rsidRPr="008C4DD6">
              <w:t>код</w:t>
            </w:r>
          </w:p>
        </w:tc>
        <w:tc>
          <w:tcPr>
            <w:tcW w:w="1149" w:type="pct"/>
            <w:vAlign w:val="center"/>
          </w:tcPr>
          <w:p w14:paraId="2C8EAA2B" w14:textId="77777777" w:rsidR="00F34107" w:rsidRPr="008C4DD6" w:rsidRDefault="00F34107" w:rsidP="00197517">
            <w:pPr>
              <w:jc w:val="center"/>
            </w:pPr>
            <w:r w:rsidRPr="008C4DD6">
              <w:t>наименование</w:t>
            </w:r>
          </w:p>
        </w:tc>
        <w:tc>
          <w:tcPr>
            <w:tcW w:w="633" w:type="pct"/>
            <w:vAlign w:val="center"/>
          </w:tcPr>
          <w:p w14:paraId="7822ED9D" w14:textId="77777777" w:rsidR="00F34107" w:rsidRPr="008C4DD6" w:rsidRDefault="00F34107" w:rsidP="00197517">
            <w:pPr>
              <w:jc w:val="center"/>
            </w:pPr>
            <w:r w:rsidRPr="008C4DD6">
              <w:t>уровень квалификации</w:t>
            </w:r>
          </w:p>
        </w:tc>
        <w:tc>
          <w:tcPr>
            <w:tcW w:w="2141" w:type="pct"/>
            <w:vAlign w:val="center"/>
          </w:tcPr>
          <w:p w14:paraId="6F029080" w14:textId="77777777" w:rsidR="00F34107" w:rsidRPr="008C4DD6" w:rsidRDefault="00F34107" w:rsidP="00197517">
            <w:pPr>
              <w:jc w:val="center"/>
            </w:pPr>
            <w:r w:rsidRPr="008C4DD6">
              <w:t>наименование</w:t>
            </w:r>
          </w:p>
        </w:tc>
        <w:tc>
          <w:tcPr>
            <w:tcW w:w="280" w:type="pct"/>
            <w:vAlign w:val="center"/>
          </w:tcPr>
          <w:p w14:paraId="506E7111" w14:textId="77777777" w:rsidR="00F34107" w:rsidRPr="008C4DD6" w:rsidRDefault="00F34107" w:rsidP="00197517">
            <w:pPr>
              <w:jc w:val="center"/>
            </w:pPr>
            <w:r w:rsidRPr="008C4DD6">
              <w:t>код</w:t>
            </w:r>
          </w:p>
        </w:tc>
        <w:tc>
          <w:tcPr>
            <w:tcW w:w="584" w:type="pct"/>
            <w:vAlign w:val="center"/>
          </w:tcPr>
          <w:p w14:paraId="37F468AD" w14:textId="77777777" w:rsidR="00F34107" w:rsidRPr="008C4DD6" w:rsidRDefault="00FB5A6C" w:rsidP="00197517">
            <w:pPr>
              <w:jc w:val="center"/>
            </w:pPr>
            <w:r w:rsidRPr="008C4DD6">
              <w:t>у</w:t>
            </w:r>
            <w:r w:rsidR="00F34107" w:rsidRPr="008C4DD6">
              <w:t>ровень</w:t>
            </w:r>
            <w:r w:rsidRPr="008C4DD6">
              <w:t xml:space="preserve"> (подуровень)</w:t>
            </w:r>
            <w:r w:rsidR="00F34107" w:rsidRPr="008C4DD6">
              <w:t xml:space="preserve"> квалификации</w:t>
            </w:r>
          </w:p>
        </w:tc>
      </w:tr>
      <w:tr w:rsidR="00BB3E27" w:rsidRPr="008C4DD6" w14:paraId="6874A405" w14:textId="77777777" w:rsidTr="00617C0B">
        <w:trPr>
          <w:trHeight w:val="20"/>
        </w:trPr>
        <w:tc>
          <w:tcPr>
            <w:tcW w:w="213" w:type="pct"/>
            <w:vMerge w:val="restart"/>
          </w:tcPr>
          <w:p w14:paraId="2FB3BA1B" w14:textId="77777777" w:rsidR="003F6920" w:rsidRPr="008C4DD6" w:rsidRDefault="003F6920" w:rsidP="003F6920">
            <w:pPr>
              <w:rPr>
                <w:lang w:val="en-US"/>
              </w:rPr>
            </w:pPr>
            <w:bookmarkStart w:id="10" w:name="_Hlk400619809"/>
            <w:r>
              <w:rPr>
                <w:lang w:val="en-US"/>
              </w:rPr>
              <w:t>A</w:t>
            </w:r>
          </w:p>
        </w:tc>
        <w:tc>
          <w:tcPr>
            <w:tcW w:w="1149" w:type="pct"/>
            <w:vMerge w:val="restart"/>
          </w:tcPr>
          <w:p w14:paraId="58F8B80A" w14:textId="08269ED0" w:rsidR="003F6920" w:rsidRPr="00C9763E" w:rsidRDefault="00BB3E27" w:rsidP="003F6920">
            <w:pPr>
              <w:pStyle w:val="aff2"/>
            </w:pPr>
            <w:r>
              <w:t>Технологическая подготовка автоматизированного производства простых деталей машиностроения</w:t>
            </w:r>
          </w:p>
        </w:tc>
        <w:tc>
          <w:tcPr>
            <w:tcW w:w="633" w:type="pct"/>
            <w:vMerge w:val="restart"/>
          </w:tcPr>
          <w:p w14:paraId="58B94E9E" w14:textId="2498A49F" w:rsidR="003F6920" w:rsidRPr="008C4DD6" w:rsidRDefault="003F6920" w:rsidP="003F6920">
            <w:pPr>
              <w:jc w:val="center"/>
            </w:pPr>
            <w:r>
              <w:t>4</w:t>
            </w:r>
          </w:p>
        </w:tc>
        <w:tc>
          <w:tcPr>
            <w:tcW w:w="2141" w:type="pct"/>
          </w:tcPr>
          <w:p w14:paraId="5809EE52" w14:textId="4445DA8B" w:rsidR="003F6920" w:rsidRPr="008C4DD6" w:rsidRDefault="003F6920" w:rsidP="003F6920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</w:t>
            </w:r>
            <w:r w:rsidR="00792F65">
              <w:t xml:space="preserve">в условиях </w:t>
            </w:r>
            <w:r>
              <w:t>автоматизированного производства</w:t>
            </w:r>
          </w:p>
        </w:tc>
        <w:tc>
          <w:tcPr>
            <w:tcW w:w="280" w:type="pct"/>
          </w:tcPr>
          <w:p w14:paraId="1008A159" w14:textId="3AD1A6F2" w:rsidR="003F6920" w:rsidRPr="008C4DD6" w:rsidRDefault="003F6920" w:rsidP="003F6920">
            <w:pPr>
              <w:jc w:val="center"/>
            </w:pPr>
            <w:r>
              <w:rPr>
                <w:lang w:val="en-US"/>
              </w:rPr>
              <w:t>A</w:t>
            </w:r>
            <w:r w:rsidRPr="008C4DD6">
              <w:t>/01.</w:t>
            </w:r>
            <w:r>
              <w:rPr>
                <w:lang w:val="en-US"/>
              </w:rPr>
              <w:t>4</w:t>
            </w:r>
          </w:p>
        </w:tc>
        <w:tc>
          <w:tcPr>
            <w:tcW w:w="584" w:type="pct"/>
          </w:tcPr>
          <w:p w14:paraId="362299D7" w14:textId="17FE5BCC" w:rsidR="003F6920" w:rsidRPr="00AA241E" w:rsidRDefault="003F6920" w:rsidP="003F69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bookmarkEnd w:id="10"/>
      <w:tr w:rsidR="00BB3E27" w:rsidRPr="008C4DD6" w14:paraId="2835EF5A" w14:textId="77777777" w:rsidTr="00617C0B">
        <w:trPr>
          <w:trHeight w:val="20"/>
        </w:trPr>
        <w:tc>
          <w:tcPr>
            <w:tcW w:w="213" w:type="pct"/>
            <w:vMerge/>
          </w:tcPr>
          <w:p w14:paraId="5DC548A1" w14:textId="77777777" w:rsidR="003F6920" w:rsidRPr="008C4DD6" w:rsidRDefault="003F6920" w:rsidP="003F6920">
            <w:pPr>
              <w:rPr>
                <w:i/>
              </w:rPr>
            </w:pPr>
          </w:p>
        </w:tc>
        <w:tc>
          <w:tcPr>
            <w:tcW w:w="1149" w:type="pct"/>
            <w:vMerge/>
            <w:vAlign w:val="center"/>
          </w:tcPr>
          <w:p w14:paraId="74802925" w14:textId="77777777" w:rsidR="003F6920" w:rsidRPr="00C9763E" w:rsidRDefault="003F6920" w:rsidP="003F6920">
            <w:pPr>
              <w:pStyle w:val="aff2"/>
            </w:pPr>
          </w:p>
        </w:tc>
        <w:tc>
          <w:tcPr>
            <w:tcW w:w="633" w:type="pct"/>
            <w:vMerge/>
            <w:vAlign w:val="center"/>
          </w:tcPr>
          <w:p w14:paraId="73B7566A" w14:textId="77777777" w:rsidR="003F6920" w:rsidRPr="008C4DD6" w:rsidRDefault="003F6920" w:rsidP="003F6920">
            <w:pPr>
              <w:jc w:val="center"/>
              <w:rPr>
                <w:i/>
              </w:rPr>
            </w:pPr>
          </w:p>
        </w:tc>
        <w:tc>
          <w:tcPr>
            <w:tcW w:w="2141" w:type="pct"/>
            <w:shd w:val="clear" w:color="auto" w:fill="FFFFFF"/>
          </w:tcPr>
          <w:p w14:paraId="5B7B28F3" w14:textId="2C627074" w:rsidR="003F6920" w:rsidRPr="008C4DD6" w:rsidRDefault="003F6920" w:rsidP="003F6920">
            <w:r>
              <w:t xml:space="preserve">Разработка </w:t>
            </w:r>
            <w:r w:rsidRPr="008C4DD6">
              <w:t xml:space="preserve">технологических процессов изготовления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</w:t>
            </w:r>
            <w:r w:rsidR="00792F65">
              <w:t xml:space="preserve">в условиях </w:t>
            </w:r>
            <w:r>
              <w:t>автоматизированного производства</w:t>
            </w:r>
          </w:p>
        </w:tc>
        <w:tc>
          <w:tcPr>
            <w:tcW w:w="280" w:type="pct"/>
          </w:tcPr>
          <w:p w14:paraId="1EDEE9A4" w14:textId="6C22A77A" w:rsidR="003F6920" w:rsidRPr="008C4DD6" w:rsidRDefault="003F6920" w:rsidP="003F6920">
            <w:pPr>
              <w:jc w:val="center"/>
            </w:pPr>
            <w:r>
              <w:rPr>
                <w:lang w:val="en-US"/>
              </w:rPr>
              <w:t>A</w:t>
            </w:r>
            <w:r w:rsidRPr="008C4DD6">
              <w:t>/02.</w:t>
            </w:r>
            <w:r>
              <w:rPr>
                <w:lang w:val="en-US"/>
              </w:rPr>
              <w:t>4</w:t>
            </w:r>
          </w:p>
        </w:tc>
        <w:tc>
          <w:tcPr>
            <w:tcW w:w="584" w:type="pct"/>
          </w:tcPr>
          <w:p w14:paraId="68B5F99D" w14:textId="087FE717" w:rsidR="003F6920" w:rsidRPr="00AA241E" w:rsidRDefault="003F6920" w:rsidP="003F69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B3E27" w:rsidRPr="008C4DD6" w14:paraId="442C82A3" w14:textId="77777777" w:rsidTr="00617C0B">
        <w:trPr>
          <w:trHeight w:val="20"/>
        </w:trPr>
        <w:tc>
          <w:tcPr>
            <w:tcW w:w="213" w:type="pct"/>
            <w:vMerge/>
          </w:tcPr>
          <w:p w14:paraId="382C1814" w14:textId="77777777" w:rsidR="003F6920" w:rsidRPr="008C4DD6" w:rsidRDefault="003F6920" w:rsidP="003F6920">
            <w:pPr>
              <w:rPr>
                <w:i/>
              </w:rPr>
            </w:pPr>
          </w:p>
        </w:tc>
        <w:tc>
          <w:tcPr>
            <w:tcW w:w="1149" w:type="pct"/>
            <w:vMerge/>
            <w:vAlign w:val="center"/>
          </w:tcPr>
          <w:p w14:paraId="0EA47C94" w14:textId="77777777" w:rsidR="003F6920" w:rsidRPr="00C9763E" w:rsidRDefault="003F6920" w:rsidP="003F6920">
            <w:pPr>
              <w:pStyle w:val="aff2"/>
            </w:pPr>
          </w:p>
        </w:tc>
        <w:tc>
          <w:tcPr>
            <w:tcW w:w="633" w:type="pct"/>
            <w:vMerge/>
            <w:vAlign w:val="center"/>
          </w:tcPr>
          <w:p w14:paraId="574BEDEA" w14:textId="77777777" w:rsidR="003F6920" w:rsidRPr="008C4DD6" w:rsidRDefault="003F6920" w:rsidP="003F6920">
            <w:pPr>
              <w:jc w:val="center"/>
              <w:rPr>
                <w:i/>
              </w:rPr>
            </w:pPr>
          </w:p>
        </w:tc>
        <w:tc>
          <w:tcPr>
            <w:tcW w:w="2141" w:type="pct"/>
            <w:shd w:val="clear" w:color="auto" w:fill="FFFFFF"/>
          </w:tcPr>
          <w:p w14:paraId="16F31409" w14:textId="0935A255" w:rsidR="003F6920" w:rsidRPr="008C4DD6" w:rsidRDefault="003F6920" w:rsidP="003F6920">
            <w:r>
              <w:t>Разработка управляющих программ (далее</w:t>
            </w:r>
            <w:r w:rsidR="00617C0B">
              <w:t xml:space="preserve"> </w:t>
            </w:r>
            <w:r>
              <w:t xml:space="preserve">– УП) для изготовления простых </w:t>
            </w:r>
            <w:r w:rsidR="00CB0FE2">
              <w:t>деталей</w:t>
            </w:r>
            <w:r>
              <w:t xml:space="preserve"> машиностроения </w:t>
            </w:r>
            <w:r w:rsidR="00792F65">
              <w:t xml:space="preserve">в условиях </w:t>
            </w:r>
            <w:r>
              <w:t>автоматизированного производства</w:t>
            </w:r>
          </w:p>
        </w:tc>
        <w:tc>
          <w:tcPr>
            <w:tcW w:w="280" w:type="pct"/>
          </w:tcPr>
          <w:p w14:paraId="06545193" w14:textId="4ECDD3C9" w:rsidR="003F6920" w:rsidRPr="008C4DD6" w:rsidRDefault="003F6920" w:rsidP="003F6920">
            <w:pPr>
              <w:jc w:val="center"/>
            </w:pPr>
            <w:r>
              <w:rPr>
                <w:lang w:val="en-US"/>
              </w:rPr>
              <w:t>A</w:t>
            </w:r>
            <w:r w:rsidRPr="008C4DD6">
              <w:t>/03.</w:t>
            </w:r>
            <w:r>
              <w:rPr>
                <w:lang w:val="en-US"/>
              </w:rPr>
              <w:t>4</w:t>
            </w:r>
          </w:p>
        </w:tc>
        <w:tc>
          <w:tcPr>
            <w:tcW w:w="584" w:type="pct"/>
          </w:tcPr>
          <w:p w14:paraId="6BCA1FA2" w14:textId="49429931" w:rsidR="003F6920" w:rsidRPr="00AA241E" w:rsidRDefault="003F6920" w:rsidP="003F69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B3E27" w:rsidRPr="008C4DD6" w14:paraId="7B63A1E7" w14:textId="77777777" w:rsidTr="00617C0B">
        <w:trPr>
          <w:trHeight w:val="20"/>
        </w:trPr>
        <w:tc>
          <w:tcPr>
            <w:tcW w:w="213" w:type="pct"/>
            <w:vMerge/>
          </w:tcPr>
          <w:p w14:paraId="7A9C798F" w14:textId="77777777" w:rsidR="003F6920" w:rsidRPr="008C4DD6" w:rsidRDefault="003F6920" w:rsidP="003F6920">
            <w:pPr>
              <w:rPr>
                <w:i/>
              </w:rPr>
            </w:pPr>
          </w:p>
        </w:tc>
        <w:tc>
          <w:tcPr>
            <w:tcW w:w="1149" w:type="pct"/>
            <w:vMerge/>
            <w:vAlign w:val="center"/>
          </w:tcPr>
          <w:p w14:paraId="5FF054B0" w14:textId="77777777" w:rsidR="003F6920" w:rsidRPr="00C9763E" w:rsidRDefault="003F6920" w:rsidP="003F6920">
            <w:pPr>
              <w:pStyle w:val="aff2"/>
            </w:pPr>
          </w:p>
        </w:tc>
        <w:tc>
          <w:tcPr>
            <w:tcW w:w="633" w:type="pct"/>
            <w:vMerge/>
            <w:vAlign w:val="center"/>
          </w:tcPr>
          <w:p w14:paraId="21EDD9F4" w14:textId="77777777" w:rsidR="003F6920" w:rsidRPr="008C4DD6" w:rsidRDefault="003F6920" w:rsidP="003F6920">
            <w:pPr>
              <w:jc w:val="center"/>
              <w:rPr>
                <w:i/>
              </w:rPr>
            </w:pPr>
          </w:p>
        </w:tc>
        <w:tc>
          <w:tcPr>
            <w:tcW w:w="2141" w:type="pct"/>
            <w:shd w:val="clear" w:color="auto" w:fill="FFFFFF"/>
          </w:tcPr>
          <w:p w14:paraId="3CCF1C57" w14:textId="07645BE5" w:rsidR="003F6920" w:rsidRPr="008C4DD6" w:rsidRDefault="003F6920" w:rsidP="003F6920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</w:t>
            </w:r>
            <w:r w:rsidR="0003122F">
              <w:t>в условиях автоматизированного производства</w:t>
            </w:r>
          </w:p>
        </w:tc>
        <w:tc>
          <w:tcPr>
            <w:tcW w:w="280" w:type="pct"/>
          </w:tcPr>
          <w:p w14:paraId="707F0002" w14:textId="6E23A3B7" w:rsidR="003F6920" w:rsidRPr="008C4DD6" w:rsidRDefault="003F6920" w:rsidP="003F6920">
            <w:pPr>
              <w:jc w:val="center"/>
            </w:pPr>
            <w:r>
              <w:rPr>
                <w:lang w:val="en-US"/>
              </w:rPr>
              <w:t>A</w:t>
            </w:r>
            <w:r w:rsidRPr="008C4DD6">
              <w:t>/0</w:t>
            </w:r>
            <w:r>
              <w:t>4</w:t>
            </w:r>
            <w:r w:rsidRPr="008C4DD6"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584" w:type="pct"/>
          </w:tcPr>
          <w:p w14:paraId="533034BA" w14:textId="684C875C" w:rsidR="003F6920" w:rsidRPr="00AA241E" w:rsidRDefault="003F6920" w:rsidP="003F69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B3E27" w:rsidRPr="008C4DD6" w14:paraId="502BA5CB" w14:textId="77777777" w:rsidTr="00617C0B">
        <w:trPr>
          <w:trHeight w:val="20"/>
        </w:trPr>
        <w:tc>
          <w:tcPr>
            <w:tcW w:w="213" w:type="pct"/>
            <w:vMerge w:val="restart"/>
          </w:tcPr>
          <w:p w14:paraId="38470F0F" w14:textId="77777777" w:rsidR="009964EF" w:rsidRPr="008C4DD6" w:rsidRDefault="009964EF" w:rsidP="009964EF">
            <w:pPr>
              <w:rPr>
                <w:i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49" w:type="pct"/>
            <w:vMerge w:val="restart"/>
          </w:tcPr>
          <w:p w14:paraId="018CE290" w14:textId="35138E80" w:rsidR="009964EF" w:rsidRPr="00C9763E" w:rsidRDefault="00BB3E27" w:rsidP="009964EF">
            <w:pPr>
              <w:pStyle w:val="aff2"/>
            </w:pPr>
            <w:r>
              <w:t xml:space="preserve">Технологическая подготовка автоматизированного производства деталей машиностроения средней сложности </w:t>
            </w:r>
          </w:p>
        </w:tc>
        <w:tc>
          <w:tcPr>
            <w:tcW w:w="633" w:type="pct"/>
            <w:vMerge w:val="restart"/>
          </w:tcPr>
          <w:p w14:paraId="14DC5E58" w14:textId="77777777" w:rsidR="009964EF" w:rsidRPr="008C4DD6" w:rsidRDefault="009964EF" w:rsidP="009964EF">
            <w:pPr>
              <w:jc w:val="center"/>
              <w:rPr>
                <w:i/>
              </w:rPr>
            </w:pPr>
            <w:r w:rsidRPr="008C4DD6">
              <w:t>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FFFFFF"/>
          </w:tcPr>
          <w:p w14:paraId="651C1A01" w14:textId="0713E8FD" w:rsidR="009964EF" w:rsidRDefault="009964EF" w:rsidP="009964EF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 w:rsidR="00CB0FE2">
              <w:t>деталей</w:t>
            </w:r>
            <w:r>
              <w:t xml:space="preserve"> машиностроения средней</w:t>
            </w:r>
            <w:r w:rsidRPr="008C4DD6">
              <w:t xml:space="preserve"> сложности</w:t>
            </w:r>
            <w:r>
              <w:t xml:space="preserve"> в условиях автоматизированного производства</w:t>
            </w:r>
            <w:r w:rsidRPr="008C4DD6" w:rsidDel="00B351DA"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021E7B03" w14:textId="77777777" w:rsidR="009964EF" w:rsidRPr="009964EF" w:rsidRDefault="009964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8C4DD6">
              <w:t>/01</w:t>
            </w:r>
            <w:r>
              <w:rPr>
                <w:lang w:val="en-US"/>
              </w:rPr>
              <w:t>.5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6661C767" w14:textId="77777777" w:rsidR="009964EF" w:rsidRPr="00AA241E" w:rsidRDefault="009964EF" w:rsidP="009964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B3E27" w:rsidRPr="008C4DD6" w14:paraId="497D141D" w14:textId="77777777" w:rsidTr="00617C0B">
        <w:trPr>
          <w:trHeight w:val="20"/>
        </w:trPr>
        <w:tc>
          <w:tcPr>
            <w:tcW w:w="213" w:type="pct"/>
            <w:vMerge/>
          </w:tcPr>
          <w:p w14:paraId="35843264" w14:textId="77777777" w:rsidR="009964EF" w:rsidRPr="008C4DD6" w:rsidRDefault="009964EF" w:rsidP="009964EF">
            <w:pPr>
              <w:rPr>
                <w:i/>
              </w:rPr>
            </w:pPr>
          </w:p>
        </w:tc>
        <w:tc>
          <w:tcPr>
            <w:tcW w:w="1149" w:type="pct"/>
            <w:vMerge/>
          </w:tcPr>
          <w:p w14:paraId="2B8DF168" w14:textId="77777777" w:rsidR="009964EF" w:rsidRPr="00C9763E" w:rsidRDefault="009964EF" w:rsidP="009964EF">
            <w:pPr>
              <w:pStyle w:val="aff2"/>
            </w:pPr>
          </w:p>
        </w:tc>
        <w:tc>
          <w:tcPr>
            <w:tcW w:w="633" w:type="pct"/>
            <w:vMerge/>
          </w:tcPr>
          <w:p w14:paraId="7F72FCC4" w14:textId="77777777" w:rsidR="009964EF" w:rsidRPr="008C4DD6" w:rsidRDefault="009964EF" w:rsidP="009964EF">
            <w:pPr>
              <w:jc w:val="center"/>
              <w:rPr>
                <w:i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57F12C" w14:textId="7DBB56D0" w:rsidR="009964EF" w:rsidRDefault="009964EF" w:rsidP="009964EF">
            <w:r>
              <w:t xml:space="preserve">Разработка </w:t>
            </w:r>
            <w:r w:rsidRPr="008C4DD6">
              <w:t xml:space="preserve">технологических процессов изготовления </w:t>
            </w:r>
            <w:r w:rsidR="00CB0FE2">
              <w:t>деталей</w:t>
            </w:r>
            <w:r>
              <w:t xml:space="preserve"> машиностроения средней</w:t>
            </w:r>
            <w:r w:rsidRPr="008C4DD6">
              <w:t xml:space="preserve"> сложности</w:t>
            </w:r>
            <w:r>
              <w:t xml:space="preserve"> в условиях автоматизированного производства 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3DCC1C7F" w14:textId="77777777" w:rsidR="009964EF" w:rsidRPr="00AA241E" w:rsidRDefault="009964EF">
            <w:pPr>
              <w:jc w:val="center"/>
            </w:pPr>
            <w:r>
              <w:rPr>
                <w:lang w:val="en-US"/>
              </w:rPr>
              <w:t>B</w:t>
            </w:r>
            <w:r w:rsidRPr="008C4DD6">
              <w:t>/02.</w:t>
            </w:r>
            <w:r>
              <w:rPr>
                <w:lang w:val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14:paraId="5A6E032F" w14:textId="77777777" w:rsidR="009964EF" w:rsidRPr="00AA241E" w:rsidRDefault="009964EF" w:rsidP="009964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B3E27" w:rsidRPr="008C4DD6" w14:paraId="1D0FC944" w14:textId="77777777" w:rsidTr="00E50E9D">
        <w:trPr>
          <w:trHeight w:val="855"/>
        </w:trPr>
        <w:tc>
          <w:tcPr>
            <w:tcW w:w="213" w:type="pct"/>
            <w:vMerge/>
            <w:tcBorders>
              <w:bottom w:val="single" w:sz="4" w:space="0" w:color="808080"/>
            </w:tcBorders>
          </w:tcPr>
          <w:p w14:paraId="5E7987E8" w14:textId="77777777" w:rsidR="009964EF" w:rsidRPr="008C4DD6" w:rsidRDefault="009964EF" w:rsidP="009964EF">
            <w:pPr>
              <w:rPr>
                <w:i/>
              </w:rPr>
            </w:pPr>
          </w:p>
        </w:tc>
        <w:tc>
          <w:tcPr>
            <w:tcW w:w="1149" w:type="pct"/>
            <w:vMerge/>
            <w:tcBorders>
              <w:bottom w:val="single" w:sz="4" w:space="0" w:color="808080"/>
            </w:tcBorders>
          </w:tcPr>
          <w:p w14:paraId="775FB448" w14:textId="77777777" w:rsidR="009964EF" w:rsidRPr="00C9763E" w:rsidRDefault="009964EF" w:rsidP="009964EF">
            <w:pPr>
              <w:pStyle w:val="aff2"/>
            </w:pPr>
          </w:p>
        </w:tc>
        <w:tc>
          <w:tcPr>
            <w:tcW w:w="633" w:type="pct"/>
            <w:vMerge/>
            <w:tcBorders>
              <w:bottom w:val="single" w:sz="4" w:space="0" w:color="808080"/>
            </w:tcBorders>
          </w:tcPr>
          <w:p w14:paraId="2D9428AA" w14:textId="77777777" w:rsidR="009964EF" w:rsidRPr="008C4DD6" w:rsidRDefault="009964EF" w:rsidP="009964EF">
            <w:pPr>
              <w:jc w:val="center"/>
              <w:rPr>
                <w:i/>
              </w:rPr>
            </w:pP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E8DB00" w14:textId="5090F089" w:rsidR="00E50E9D" w:rsidRDefault="009964EF">
            <w:r>
              <w:t xml:space="preserve">Разработка УП для изготовления </w:t>
            </w:r>
            <w:r w:rsidR="00CB0FE2">
              <w:t>деталей</w:t>
            </w:r>
            <w:r>
              <w:t xml:space="preserve"> машиностроения средней </w:t>
            </w:r>
            <w:r w:rsidRPr="008C4DD6">
              <w:t>сложности</w:t>
            </w:r>
            <w:r>
              <w:t xml:space="preserve">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2B264F4A" w14:textId="77777777" w:rsidR="009964EF" w:rsidRDefault="009964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8C4DD6">
              <w:t>/03.</w:t>
            </w:r>
            <w:r>
              <w:rPr>
                <w:lang w:val="en-US"/>
              </w:rPr>
              <w:t>5</w:t>
            </w:r>
          </w:p>
          <w:p w14:paraId="77BC9DE0" w14:textId="77777777" w:rsidR="009964EF" w:rsidRPr="00AA241E" w:rsidRDefault="009964EF" w:rsidP="00AA241E"/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14:paraId="48636AA8" w14:textId="1E8AA886" w:rsidR="009964EF" w:rsidRDefault="009964EF" w:rsidP="009964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28FF8666" w14:textId="77777777" w:rsidR="009964EF" w:rsidRDefault="009964EF" w:rsidP="009964EF">
            <w:pPr>
              <w:jc w:val="center"/>
              <w:rPr>
                <w:lang w:val="en-US"/>
              </w:rPr>
            </w:pPr>
          </w:p>
          <w:p w14:paraId="70D10092" w14:textId="0D6BE62B" w:rsidR="009964EF" w:rsidRPr="00AA241E" w:rsidRDefault="009964EF" w:rsidP="009964EF">
            <w:pPr>
              <w:jc w:val="center"/>
              <w:rPr>
                <w:lang w:val="en-US"/>
              </w:rPr>
            </w:pPr>
          </w:p>
        </w:tc>
      </w:tr>
      <w:tr w:rsidR="00BB3E27" w:rsidRPr="008C4DD6" w14:paraId="4FD85147" w14:textId="77777777" w:rsidTr="00E50E9D">
        <w:trPr>
          <w:trHeight w:val="20"/>
        </w:trPr>
        <w:tc>
          <w:tcPr>
            <w:tcW w:w="213" w:type="pct"/>
            <w:vMerge/>
          </w:tcPr>
          <w:p w14:paraId="01A902A9" w14:textId="77777777" w:rsidR="009964EF" w:rsidRPr="008C4DD6" w:rsidRDefault="009964EF" w:rsidP="009964EF">
            <w:pPr>
              <w:rPr>
                <w:i/>
              </w:rPr>
            </w:pPr>
          </w:p>
        </w:tc>
        <w:tc>
          <w:tcPr>
            <w:tcW w:w="1149" w:type="pct"/>
            <w:vMerge/>
          </w:tcPr>
          <w:p w14:paraId="4BD7AF69" w14:textId="77777777" w:rsidR="009964EF" w:rsidRPr="00C9763E" w:rsidRDefault="009964EF" w:rsidP="009964EF">
            <w:pPr>
              <w:pStyle w:val="aff2"/>
            </w:pPr>
          </w:p>
        </w:tc>
        <w:tc>
          <w:tcPr>
            <w:tcW w:w="633" w:type="pct"/>
            <w:vMerge/>
          </w:tcPr>
          <w:p w14:paraId="2C713AD2" w14:textId="77777777" w:rsidR="009964EF" w:rsidRPr="008C4DD6" w:rsidRDefault="009964EF" w:rsidP="009964EF">
            <w:pPr>
              <w:jc w:val="center"/>
              <w:rPr>
                <w:i/>
              </w:rPr>
            </w:pPr>
          </w:p>
        </w:tc>
        <w:tc>
          <w:tcPr>
            <w:tcW w:w="2141" w:type="pct"/>
            <w:tcBorders>
              <w:top w:val="single" w:sz="4" w:space="0" w:color="auto"/>
            </w:tcBorders>
            <w:shd w:val="clear" w:color="auto" w:fill="FFFFFF"/>
          </w:tcPr>
          <w:p w14:paraId="0EEA49E8" w14:textId="01EB1858" w:rsidR="009964EF" w:rsidRDefault="009964EF" w:rsidP="009964EF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 w:rsidR="00CB0FE2">
              <w:t>деталей</w:t>
            </w:r>
            <w:r>
              <w:t xml:space="preserve"> машиностроения средней</w:t>
            </w:r>
            <w:r w:rsidRPr="008C4DD6">
              <w:t xml:space="preserve"> сложности</w:t>
            </w:r>
            <w:r>
              <w:t xml:space="preserve"> в условиях автоматизированного производства</w:t>
            </w:r>
            <w:r w:rsidDel="00B351DA"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4D2204EC" w14:textId="77777777" w:rsidR="009964EF" w:rsidRPr="00AA241E" w:rsidRDefault="009964EF" w:rsidP="009964EF">
            <w:pPr>
              <w:jc w:val="center"/>
            </w:pPr>
            <w:r>
              <w:rPr>
                <w:lang w:val="en-US"/>
              </w:rPr>
              <w:t>B</w:t>
            </w:r>
            <w:r w:rsidRPr="008C4DD6">
              <w:t>/0</w:t>
            </w:r>
            <w:r>
              <w:t>4</w:t>
            </w:r>
            <w:r w:rsidRPr="008C4DD6"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</w:tcBorders>
          </w:tcPr>
          <w:p w14:paraId="2D23C20E" w14:textId="012F44B8" w:rsidR="009964EF" w:rsidRPr="008C4DD6" w:rsidRDefault="00E50E9D" w:rsidP="00E50E9D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BB3E27" w:rsidRPr="008C4DD6" w14:paraId="348D0214" w14:textId="77777777" w:rsidTr="00617C0B">
        <w:trPr>
          <w:trHeight w:val="20"/>
        </w:trPr>
        <w:tc>
          <w:tcPr>
            <w:tcW w:w="213" w:type="pct"/>
            <w:vMerge w:val="restart"/>
          </w:tcPr>
          <w:p w14:paraId="38B2E17E" w14:textId="429581F5" w:rsidR="009964EF" w:rsidRPr="008C4DD6" w:rsidRDefault="009964EF" w:rsidP="009964EF">
            <w:pPr>
              <w:rPr>
                <w:lang w:val="en-US"/>
              </w:rPr>
            </w:pPr>
            <w:bookmarkStart w:id="11" w:name="_Hlk401051712"/>
            <w:r>
              <w:rPr>
                <w:lang w:val="en-US"/>
              </w:rPr>
              <w:t>C</w:t>
            </w:r>
            <w:r w:rsidDel="003F6920">
              <w:rPr>
                <w:lang w:val="en-US"/>
              </w:rPr>
              <w:t xml:space="preserve"> </w:t>
            </w:r>
          </w:p>
        </w:tc>
        <w:tc>
          <w:tcPr>
            <w:tcW w:w="1149" w:type="pct"/>
            <w:vMerge w:val="restart"/>
            <w:shd w:val="clear" w:color="auto" w:fill="FFFFFF"/>
          </w:tcPr>
          <w:p w14:paraId="1CD7E969" w14:textId="16A1F168" w:rsidR="009964EF" w:rsidRPr="00C9763E" w:rsidRDefault="00BB3E27" w:rsidP="009964EF">
            <w:pPr>
              <w:pStyle w:val="aff2"/>
            </w:pPr>
            <w:r>
              <w:t xml:space="preserve">Технологическая подготовка автоматизированного производства сложных деталей машиностроения </w:t>
            </w:r>
          </w:p>
        </w:tc>
        <w:tc>
          <w:tcPr>
            <w:tcW w:w="633" w:type="pct"/>
            <w:vMerge w:val="restart"/>
            <w:shd w:val="clear" w:color="auto" w:fill="FFFFFF"/>
          </w:tcPr>
          <w:p w14:paraId="22222807" w14:textId="77777777" w:rsidR="009964EF" w:rsidRPr="008C4DD6" w:rsidRDefault="009964EF" w:rsidP="009964EF">
            <w:pPr>
              <w:jc w:val="center"/>
            </w:pPr>
            <w:r w:rsidRPr="008C4DD6">
              <w:t>6</w:t>
            </w:r>
          </w:p>
        </w:tc>
        <w:tc>
          <w:tcPr>
            <w:tcW w:w="2141" w:type="pct"/>
            <w:shd w:val="clear" w:color="auto" w:fill="FFFFFF"/>
          </w:tcPr>
          <w:p w14:paraId="136667F1" w14:textId="34F29978" w:rsidR="009964EF" w:rsidRPr="008C4DD6" w:rsidRDefault="009964EF" w:rsidP="009964EF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>
              <w:t xml:space="preserve">сложных </w:t>
            </w:r>
            <w:r w:rsidR="00CB0FE2">
              <w:t>деталей</w:t>
            </w:r>
            <w:r>
              <w:t xml:space="preserve"> машиностроения</w:t>
            </w:r>
            <w:r w:rsidRPr="008C4DD6">
              <w:t xml:space="preserve"> </w:t>
            </w:r>
            <w:r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RPr="008C4DD6" w:rsidDel="009A5AF5">
              <w:t xml:space="preserve"> </w:t>
            </w:r>
          </w:p>
        </w:tc>
        <w:tc>
          <w:tcPr>
            <w:tcW w:w="280" w:type="pct"/>
          </w:tcPr>
          <w:p w14:paraId="5AAE4265" w14:textId="4950AA0B" w:rsidR="009964EF" w:rsidRPr="008C4DD6" w:rsidRDefault="009964EF" w:rsidP="009964EF">
            <w:pPr>
              <w:jc w:val="center"/>
            </w:pPr>
            <w:r>
              <w:t>С</w:t>
            </w:r>
            <w:r w:rsidRPr="008C4DD6">
              <w:t>/01.6</w:t>
            </w:r>
          </w:p>
        </w:tc>
        <w:tc>
          <w:tcPr>
            <w:tcW w:w="584" w:type="pct"/>
          </w:tcPr>
          <w:p w14:paraId="6A35FF38" w14:textId="77777777" w:rsidR="009964EF" w:rsidRPr="008C4DD6" w:rsidRDefault="009964EF" w:rsidP="009964EF">
            <w:pPr>
              <w:jc w:val="center"/>
            </w:pPr>
            <w:r w:rsidRPr="008C4DD6">
              <w:t>6</w:t>
            </w:r>
          </w:p>
        </w:tc>
      </w:tr>
      <w:bookmarkEnd w:id="11"/>
      <w:tr w:rsidR="00BB3E27" w:rsidRPr="008C4DD6" w14:paraId="795DB080" w14:textId="77777777" w:rsidTr="00617C0B">
        <w:trPr>
          <w:trHeight w:val="20"/>
        </w:trPr>
        <w:tc>
          <w:tcPr>
            <w:tcW w:w="213" w:type="pct"/>
            <w:vMerge/>
          </w:tcPr>
          <w:p w14:paraId="209580F9" w14:textId="77777777" w:rsidR="009964EF" w:rsidRPr="008C4DD6" w:rsidRDefault="009964EF" w:rsidP="009964EF"/>
        </w:tc>
        <w:tc>
          <w:tcPr>
            <w:tcW w:w="1149" w:type="pct"/>
            <w:vMerge/>
            <w:shd w:val="clear" w:color="auto" w:fill="FFFFFF"/>
          </w:tcPr>
          <w:p w14:paraId="2281A3C8" w14:textId="77777777" w:rsidR="009964EF" w:rsidRPr="00C9763E" w:rsidRDefault="009964EF" w:rsidP="009964EF">
            <w:pPr>
              <w:pStyle w:val="aff2"/>
            </w:pPr>
          </w:p>
        </w:tc>
        <w:tc>
          <w:tcPr>
            <w:tcW w:w="633" w:type="pct"/>
            <w:vMerge/>
            <w:shd w:val="clear" w:color="auto" w:fill="FFFFFF"/>
          </w:tcPr>
          <w:p w14:paraId="6274E288" w14:textId="77777777" w:rsidR="009964EF" w:rsidRPr="008C4DD6" w:rsidRDefault="009964EF" w:rsidP="009964EF">
            <w:pPr>
              <w:jc w:val="center"/>
            </w:pPr>
          </w:p>
        </w:tc>
        <w:tc>
          <w:tcPr>
            <w:tcW w:w="2141" w:type="pct"/>
            <w:shd w:val="clear" w:color="auto" w:fill="FFFFFF"/>
          </w:tcPr>
          <w:p w14:paraId="3923620F" w14:textId="54A80A98" w:rsidR="009964EF" w:rsidRPr="008C4DD6" w:rsidRDefault="009964EF" w:rsidP="009964EF">
            <w:r>
              <w:t xml:space="preserve">Разработка </w:t>
            </w:r>
            <w:r w:rsidRPr="008C4DD6">
              <w:t>технологических процессов изготовления</w:t>
            </w:r>
            <w:r>
              <w:t xml:space="preserve"> сложных</w:t>
            </w:r>
            <w:r w:rsidRPr="008C4DD6">
              <w:t xml:space="preserve"> </w:t>
            </w:r>
            <w:r w:rsidR="00CB0FE2">
              <w:t>деталей</w:t>
            </w:r>
            <w:r>
              <w:t xml:space="preserve"> машиностроения </w:t>
            </w:r>
            <w:r w:rsidR="0003122F">
              <w:t xml:space="preserve">в условиях </w:t>
            </w:r>
            <w:r w:rsidR="0003122F">
              <w:lastRenderedPageBreak/>
              <w:t>автоматизированного производства</w:t>
            </w:r>
          </w:p>
        </w:tc>
        <w:tc>
          <w:tcPr>
            <w:tcW w:w="280" w:type="pct"/>
          </w:tcPr>
          <w:p w14:paraId="1D75AD72" w14:textId="5227F8AB" w:rsidR="009964EF" w:rsidRPr="008C4DD6" w:rsidRDefault="009964EF" w:rsidP="009964EF">
            <w:pPr>
              <w:jc w:val="center"/>
            </w:pPr>
            <w:r>
              <w:lastRenderedPageBreak/>
              <w:t>С</w:t>
            </w:r>
            <w:r w:rsidRPr="008C4DD6">
              <w:t>/02.6</w:t>
            </w:r>
          </w:p>
        </w:tc>
        <w:tc>
          <w:tcPr>
            <w:tcW w:w="584" w:type="pct"/>
          </w:tcPr>
          <w:p w14:paraId="468BB9A4" w14:textId="77777777" w:rsidR="009964EF" w:rsidRPr="008C4DD6" w:rsidRDefault="009964EF" w:rsidP="009964EF">
            <w:pPr>
              <w:jc w:val="center"/>
            </w:pPr>
            <w:r w:rsidRPr="008C4DD6">
              <w:t>6</w:t>
            </w:r>
          </w:p>
        </w:tc>
      </w:tr>
      <w:tr w:rsidR="00BB3E27" w:rsidRPr="008C4DD6" w14:paraId="7AFE04F8" w14:textId="77777777" w:rsidTr="00617C0B">
        <w:trPr>
          <w:trHeight w:val="20"/>
        </w:trPr>
        <w:tc>
          <w:tcPr>
            <w:tcW w:w="213" w:type="pct"/>
            <w:vMerge/>
          </w:tcPr>
          <w:p w14:paraId="1A491C3B" w14:textId="77777777" w:rsidR="009964EF" w:rsidRPr="008C4DD6" w:rsidRDefault="009964EF" w:rsidP="009964EF"/>
        </w:tc>
        <w:tc>
          <w:tcPr>
            <w:tcW w:w="1149" w:type="pct"/>
            <w:vMerge/>
            <w:shd w:val="clear" w:color="auto" w:fill="FFFFFF"/>
          </w:tcPr>
          <w:p w14:paraId="01CCD57C" w14:textId="77777777" w:rsidR="009964EF" w:rsidRPr="00C9763E" w:rsidRDefault="009964EF" w:rsidP="009964EF">
            <w:pPr>
              <w:pStyle w:val="aff2"/>
            </w:pPr>
          </w:p>
        </w:tc>
        <w:tc>
          <w:tcPr>
            <w:tcW w:w="633" w:type="pct"/>
            <w:vMerge/>
            <w:shd w:val="clear" w:color="auto" w:fill="FFFFFF"/>
          </w:tcPr>
          <w:p w14:paraId="2A26A58E" w14:textId="77777777" w:rsidR="009964EF" w:rsidRPr="008C4DD6" w:rsidRDefault="009964EF" w:rsidP="009964EF">
            <w:pPr>
              <w:jc w:val="center"/>
            </w:pPr>
          </w:p>
        </w:tc>
        <w:tc>
          <w:tcPr>
            <w:tcW w:w="2141" w:type="pct"/>
            <w:shd w:val="clear" w:color="auto" w:fill="FFFFFF"/>
          </w:tcPr>
          <w:p w14:paraId="27A9F236" w14:textId="2D07AB4C" w:rsidR="009964EF" w:rsidRPr="008C4DD6" w:rsidRDefault="009964EF" w:rsidP="009964EF">
            <w:r>
              <w:t xml:space="preserve">Разработка УП для изготовления сложных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Del="009A5AF5">
              <w:t xml:space="preserve"> </w:t>
            </w:r>
          </w:p>
        </w:tc>
        <w:tc>
          <w:tcPr>
            <w:tcW w:w="280" w:type="pct"/>
          </w:tcPr>
          <w:p w14:paraId="3DBDBFE2" w14:textId="754A19B7" w:rsidR="009964EF" w:rsidRPr="008C4DD6" w:rsidRDefault="009964EF" w:rsidP="009964EF">
            <w:pPr>
              <w:jc w:val="center"/>
            </w:pPr>
            <w:r>
              <w:t>С</w:t>
            </w:r>
            <w:r w:rsidRPr="008C4DD6">
              <w:t>/03.6</w:t>
            </w:r>
          </w:p>
        </w:tc>
        <w:tc>
          <w:tcPr>
            <w:tcW w:w="584" w:type="pct"/>
          </w:tcPr>
          <w:p w14:paraId="337718C5" w14:textId="77777777" w:rsidR="009964EF" w:rsidRPr="008C4DD6" w:rsidRDefault="009964EF" w:rsidP="009964EF">
            <w:pPr>
              <w:jc w:val="center"/>
            </w:pPr>
            <w:r w:rsidRPr="008C4DD6">
              <w:t>6</w:t>
            </w:r>
          </w:p>
        </w:tc>
      </w:tr>
      <w:tr w:rsidR="00BB3E27" w:rsidRPr="008C4DD6" w14:paraId="1B91DD3A" w14:textId="77777777" w:rsidTr="00617C0B">
        <w:trPr>
          <w:trHeight w:val="20"/>
        </w:trPr>
        <w:tc>
          <w:tcPr>
            <w:tcW w:w="213" w:type="pct"/>
            <w:vMerge/>
          </w:tcPr>
          <w:p w14:paraId="7E11A244" w14:textId="77777777" w:rsidR="009964EF" w:rsidRPr="008C4DD6" w:rsidRDefault="009964EF" w:rsidP="009964EF"/>
        </w:tc>
        <w:tc>
          <w:tcPr>
            <w:tcW w:w="1149" w:type="pct"/>
            <w:vMerge/>
            <w:shd w:val="clear" w:color="auto" w:fill="FFFFFF"/>
          </w:tcPr>
          <w:p w14:paraId="058AF46E" w14:textId="77777777" w:rsidR="009964EF" w:rsidRPr="00C9763E" w:rsidRDefault="009964EF" w:rsidP="009964EF">
            <w:pPr>
              <w:pStyle w:val="aff2"/>
            </w:pPr>
          </w:p>
        </w:tc>
        <w:tc>
          <w:tcPr>
            <w:tcW w:w="633" w:type="pct"/>
            <w:vMerge/>
            <w:shd w:val="clear" w:color="auto" w:fill="FFFFFF"/>
          </w:tcPr>
          <w:p w14:paraId="3ECFDED4" w14:textId="77777777" w:rsidR="009964EF" w:rsidRPr="008C4DD6" w:rsidRDefault="009964EF" w:rsidP="009964EF">
            <w:pPr>
              <w:jc w:val="center"/>
            </w:pPr>
          </w:p>
        </w:tc>
        <w:tc>
          <w:tcPr>
            <w:tcW w:w="2141" w:type="pct"/>
            <w:shd w:val="clear" w:color="auto" w:fill="FFFFFF"/>
          </w:tcPr>
          <w:p w14:paraId="47A42DB4" w14:textId="21E7B7EE" w:rsidR="009964EF" w:rsidRPr="008C4DD6" w:rsidRDefault="009964EF" w:rsidP="009964EF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>
              <w:t xml:space="preserve">сложных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Del="009A5AF5">
              <w:t xml:space="preserve"> </w:t>
            </w:r>
          </w:p>
        </w:tc>
        <w:tc>
          <w:tcPr>
            <w:tcW w:w="280" w:type="pct"/>
          </w:tcPr>
          <w:p w14:paraId="007A1F32" w14:textId="0530C0A4" w:rsidR="009964EF" w:rsidRPr="008C4DD6" w:rsidRDefault="009964EF" w:rsidP="009964EF">
            <w:pPr>
              <w:jc w:val="center"/>
            </w:pPr>
            <w:r>
              <w:t>С</w:t>
            </w:r>
            <w:r w:rsidRPr="008C4DD6">
              <w:t>/0</w:t>
            </w:r>
            <w:r>
              <w:t>4</w:t>
            </w:r>
            <w:r w:rsidRPr="008C4DD6">
              <w:t>.6</w:t>
            </w:r>
          </w:p>
        </w:tc>
        <w:tc>
          <w:tcPr>
            <w:tcW w:w="584" w:type="pct"/>
          </w:tcPr>
          <w:p w14:paraId="680B7B9B" w14:textId="77777777" w:rsidR="009964EF" w:rsidRPr="008C4DD6" w:rsidRDefault="009964EF" w:rsidP="009964EF">
            <w:pPr>
              <w:jc w:val="center"/>
            </w:pPr>
            <w:r w:rsidRPr="008C4DD6">
              <w:t>6</w:t>
            </w:r>
          </w:p>
        </w:tc>
      </w:tr>
      <w:tr w:rsidR="00BB3E27" w:rsidRPr="008C4DD6" w14:paraId="2E3B4A34" w14:textId="77777777" w:rsidTr="00617C0B">
        <w:trPr>
          <w:trHeight w:val="20"/>
        </w:trPr>
        <w:tc>
          <w:tcPr>
            <w:tcW w:w="213" w:type="pct"/>
            <w:vMerge w:val="restart"/>
          </w:tcPr>
          <w:p w14:paraId="45E0B8EF" w14:textId="3A5B082E" w:rsidR="009964EF" w:rsidRPr="008C4DD6" w:rsidRDefault="009964EF" w:rsidP="009964E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149" w:type="pct"/>
            <w:vMerge w:val="restart"/>
            <w:shd w:val="clear" w:color="auto" w:fill="FFFFFF"/>
          </w:tcPr>
          <w:p w14:paraId="44A00B2D" w14:textId="1AB31102" w:rsidR="009964EF" w:rsidRPr="00C9763E" w:rsidRDefault="00BB3E27" w:rsidP="009964EF">
            <w:pPr>
              <w:pStyle w:val="aff2"/>
            </w:pPr>
            <w:r>
              <w:t xml:space="preserve">Технологическая подготовка автоматизированного производства особо сложных деталей машиностроения </w:t>
            </w:r>
          </w:p>
        </w:tc>
        <w:tc>
          <w:tcPr>
            <w:tcW w:w="633" w:type="pct"/>
            <w:vMerge w:val="restart"/>
          </w:tcPr>
          <w:p w14:paraId="4AD99E28" w14:textId="77777777" w:rsidR="009964EF" w:rsidRPr="008C4DD6" w:rsidRDefault="009964EF" w:rsidP="009964EF">
            <w:pPr>
              <w:jc w:val="center"/>
            </w:pPr>
            <w:r w:rsidRPr="008C4DD6">
              <w:t>7</w:t>
            </w:r>
          </w:p>
        </w:tc>
        <w:tc>
          <w:tcPr>
            <w:tcW w:w="2141" w:type="pct"/>
          </w:tcPr>
          <w:p w14:paraId="19953216" w14:textId="211ED6F5" w:rsidR="009964EF" w:rsidRPr="008C4DD6" w:rsidRDefault="009964EF" w:rsidP="009964EF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>
              <w:t xml:space="preserve">особо сложных </w:t>
            </w:r>
            <w:r w:rsidR="00CB0FE2">
              <w:t>деталей</w:t>
            </w:r>
            <w:r>
              <w:t xml:space="preserve"> машиностроения</w:t>
            </w:r>
            <w:r w:rsidRPr="008C4DD6">
              <w:t xml:space="preserve"> </w:t>
            </w:r>
            <w:r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RPr="008C4DD6" w:rsidDel="009A5AF5">
              <w:t xml:space="preserve"> </w:t>
            </w:r>
          </w:p>
        </w:tc>
        <w:tc>
          <w:tcPr>
            <w:tcW w:w="280" w:type="pct"/>
          </w:tcPr>
          <w:p w14:paraId="0BAF2966" w14:textId="14A4F316" w:rsidR="009964EF" w:rsidRPr="008C4DD6" w:rsidRDefault="009964EF" w:rsidP="009964EF">
            <w:pPr>
              <w:jc w:val="center"/>
            </w:pPr>
            <w:r>
              <w:rPr>
                <w:lang w:val="en-US"/>
              </w:rPr>
              <w:t>D</w:t>
            </w:r>
            <w:r w:rsidRPr="008C4DD6">
              <w:t>/01.7</w:t>
            </w:r>
          </w:p>
        </w:tc>
        <w:tc>
          <w:tcPr>
            <w:tcW w:w="584" w:type="pct"/>
          </w:tcPr>
          <w:p w14:paraId="59D3D265" w14:textId="77777777" w:rsidR="009964EF" w:rsidRPr="008C4DD6" w:rsidRDefault="009964EF" w:rsidP="009964EF">
            <w:pPr>
              <w:jc w:val="center"/>
            </w:pPr>
            <w:r w:rsidRPr="008C4DD6">
              <w:t>7</w:t>
            </w:r>
          </w:p>
        </w:tc>
      </w:tr>
      <w:tr w:rsidR="00BB3E27" w:rsidRPr="008C4DD6" w14:paraId="599107CB" w14:textId="77777777" w:rsidTr="00617C0B">
        <w:trPr>
          <w:trHeight w:val="20"/>
        </w:trPr>
        <w:tc>
          <w:tcPr>
            <w:tcW w:w="213" w:type="pct"/>
            <w:vMerge/>
            <w:vAlign w:val="center"/>
          </w:tcPr>
          <w:p w14:paraId="339A7ABE" w14:textId="77777777" w:rsidR="009964EF" w:rsidRPr="008C4DD6" w:rsidRDefault="009964EF" w:rsidP="009964EF">
            <w:pPr>
              <w:rPr>
                <w:color w:val="FF0000"/>
              </w:rPr>
            </w:pPr>
          </w:p>
        </w:tc>
        <w:tc>
          <w:tcPr>
            <w:tcW w:w="1149" w:type="pct"/>
            <w:vMerge/>
            <w:shd w:val="clear" w:color="auto" w:fill="FFFFFF"/>
            <w:vAlign w:val="center"/>
          </w:tcPr>
          <w:p w14:paraId="48639A4C" w14:textId="77777777" w:rsidR="009964EF" w:rsidRPr="008C4DD6" w:rsidRDefault="009964EF" w:rsidP="009964EF">
            <w:pPr>
              <w:rPr>
                <w:i/>
                <w:color w:val="FF0000"/>
              </w:rPr>
            </w:pPr>
          </w:p>
        </w:tc>
        <w:tc>
          <w:tcPr>
            <w:tcW w:w="633" w:type="pct"/>
            <w:vMerge/>
            <w:vAlign w:val="center"/>
          </w:tcPr>
          <w:p w14:paraId="30233631" w14:textId="77777777" w:rsidR="009964EF" w:rsidRPr="008C4DD6" w:rsidRDefault="009964EF" w:rsidP="009964EF">
            <w:pPr>
              <w:rPr>
                <w:i/>
                <w:color w:val="FF0000"/>
              </w:rPr>
            </w:pPr>
          </w:p>
        </w:tc>
        <w:tc>
          <w:tcPr>
            <w:tcW w:w="2141" w:type="pct"/>
          </w:tcPr>
          <w:p w14:paraId="51E2D4CF" w14:textId="3AF24B8D" w:rsidR="009964EF" w:rsidRPr="008C4DD6" w:rsidRDefault="009964EF" w:rsidP="009964EF">
            <w:r>
              <w:t xml:space="preserve">Разработка </w:t>
            </w:r>
            <w:r w:rsidRPr="008C4DD6">
              <w:t>технологических процессов изготовления</w:t>
            </w:r>
            <w:r>
              <w:t xml:space="preserve"> особо сложных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RPr="008C4DD6" w:rsidDel="009A5AF5">
              <w:t xml:space="preserve"> </w:t>
            </w:r>
          </w:p>
        </w:tc>
        <w:tc>
          <w:tcPr>
            <w:tcW w:w="280" w:type="pct"/>
          </w:tcPr>
          <w:p w14:paraId="060AEF55" w14:textId="0C484A24" w:rsidR="009964EF" w:rsidRPr="008C4DD6" w:rsidRDefault="009964EF" w:rsidP="009964EF">
            <w:pPr>
              <w:jc w:val="center"/>
            </w:pPr>
            <w:r>
              <w:rPr>
                <w:lang w:val="en-US"/>
              </w:rPr>
              <w:t>D</w:t>
            </w:r>
            <w:r w:rsidRPr="008C4DD6">
              <w:t>/02.7</w:t>
            </w:r>
          </w:p>
        </w:tc>
        <w:tc>
          <w:tcPr>
            <w:tcW w:w="584" w:type="pct"/>
          </w:tcPr>
          <w:p w14:paraId="6C8C3318" w14:textId="77777777" w:rsidR="009964EF" w:rsidRPr="008C4DD6" w:rsidRDefault="009964EF" w:rsidP="009964EF">
            <w:pPr>
              <w:jc w:val="center"/>
            </w:pPr>
            <w:r w:rsidRPr="008C4DD6">
              <w:t>7</w:t>
            </w:r>
          </w:p>
        </w:tc>
      </w:tr>
      <w:tr w:rsidR="00BB3E27" w:rsidRPr="008C4DD6" w14:paraId="4F0EDEAE" w14:textId="77777777" w:rsidTr="00617C0B">
        <w:trPr>
          <w:trHeight w:val="20"/>
        </w:trPr>
        <w:tc>
          <w:tcPr>
            <w:tcW w:w="213" w:type="pct"/>
            <w:vMerge/>
            <w:vAlign w:val="center"/>
          </w:tcPr>
          <w:p w14:paraId="2BE4DC20" w14:textId="77777777" w:rsidR="009964EF" w:rsidRPr="008C4DD6" w:rsidRDefault="009964EF" w:rsidP="009964EF">
            <w:pPr>
              <w:rPr>
                <w:color w:val="FF0000"/>
              </w:rPr>
            </w:pPr>
          </w:p>
        </w:tc>
        <w:tc>
          <w:tcPr>
            <w:tcW w:w="1149" w:type="pct"/>
            <w:vMerge/>
            <w:shd w:val="clear" w:color="auto" w:fill="FFFFFF"/>
            <w:vAlign w:val="center"/>
          </w:tcPr>
          <w:p w14:paraId="05DD8840" w14:textId="77777777" w:rsidR="009964EF" w:rsidRPr="008C4DD6" w:rsidRDefault="009964EF" w:rsidP="009964EF">
            <w:pPr>
              <w:rPr>
                <w:i/>
                <w:color w:val="FF0000"/>
              </w:rPr>
            </w:pPr>
          </w:p>
        </w:tc>
        <w:tc>
          <w:tcPr>
            <w:tcW w:w="633" w:type="pct"/>
            <w:vMerge/>
            <w:vAlign w:val="center"/>
          </w:tcPr>
          <w:p w14:paraId="1EC0C3D0" w14:textId="77777777" w:rsidR="009964EF" w:rsidRPr="008C4DD6" w:rsidRDefault="009964EF" w:rsidP="009964EF">
            <w:pPr>
              <w:rPr>
                <w:i/>
                <w:color w:val="FF0000"/>
              </w:rPr>
            </w:pPr>
          </w:p>
        </w:tc>
        <w:tc>
          <w:tcPr>
            <w:tcW w:w="2141" w:type="pct"/>
          </w:tcPr>
          <w:p w14:paraId="6424BDC1" w14:textId="17F6F1F1" w:rsidR="009964EF" w:rsidRPr="008C4DD6" w:rsidRDefault="009964EF" w:rsidP="009964EF">
            <w:r>
              <w:t>Разработка УП для изготовления особо сложных</w:t>
            </w:r>
            <w:r w:rsidR="006A6923">
              <w:t xml:space="preserve">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Del="009A5AF5">
              <w:t xml:space="preserve"> </w:t>
            </w:r>
          </w:p>
        </w:tc>
        <w:tc>
          <w:tcPr>
            <w:tcW w:w="280" w:type="pct"/>
          </w:tcPr>
          <w:p w14:paraId="709081FB" w14:textId="202445DE" w:rsidR="009964EF" w:rsidRPr="008C4DD6" w:rsidRDefault="009964EF" w:rsidP="009964EF">
            <w:pPr>
              <w:jc w:val="center"/>
            </w:pPr>
            <w:r>
              <w:rPr>
                <w:lang w:val="en-US"/>
              </w:rPr>
              <w:t>D</w:t>
            </w:r>
            <w:r w:rsidRPr="008C4DD6">
              <w:t>/03.7</w:t>
            </w:r>
          </w:p>
        </w:tc>
        <w:tc>
          <w:tcPr>
            <w:tcW w:w="584" w:type="pct"/>
          </w:tcPr>
          <w:p w14:paraId="72D77776" w14:textId="77777777" w:rsidR="009964EF" w:rsidRPr="008C4DD6" w:rsidRDefault="009964EF" w:rsidP="009964EF">
            <w:pPr>
              <w:jc w:val="center"/>
            </w:pPr>
            <w:r w:rsidRPr="008C4DD6">
              <w:t>7</w:t>
            </w:r>
          </w:p>
        </w:tc>
      </w:tr>
      <w:tr w:rsidR="00BB3E27" w:rsidRPr="008C4DD6" w14:paraId="487752ED" w14:textId="77777777" w:rsidTr="00617C0B">
        <w:trPr>
          <w:trHeight w:val="20"/>
        </w:trPr>
        <w:tc>
          <w:tcPr>
            <w:tcW w:w="213" w:type="pct"/>
            <w:vMerge/>
            <w:vAlign w:val="center"/>
          </w:tcPr>
          <w:p w14:paraId="088199F2" w14:textId="77777777" w:rsidR="009964EF" w:rsidRPr="008C4DD6" w:rsidRDefault="009964EF" w:rsidP="009964EF">
            <w:pPr>
              <w:rPr>
                <w:color w:val="FF0000"/>
              </w:rPr>
            </w:pPr>
          </w:p>
        </w:tc>
        <w:tc>
          <w:tcPr>
            <w:tcW w:w="1149" w:type="pct"/>
            <w:vMerge/>
            <w:shd w:val="clear" w:color="auto" w:fill="FFFFFF"/>
            <w:vAlign w:val="center"/>
          </w:tcPr>
          <w:p w14:paraId="6EFB9F7E" w14:textId="77777777" w:rsidR="009964EF" w:rsidRPr="008C4DD6" w:rsidRDefault="009964EF" w:rsidP="009964EF">
            <w:pPr>
              <w:rPr>
                <w:i/>
                <w:color w:val="FF0000"/>
              </w:rPr>
            </w:pPr>
          </w:p>
        </w:tc>
        <w:tc>
          <w:tcPr>
            <w:tcW w:w="633" w:type="pct"/>
            <w:vMerge/>
            <w:vAlign w:val="center"/>
          </w:tcPr>
          <w:p w14:paraId="4622A906" w14:textId="77777777" w:rsidR="009964EF" w:rsidRPr="008C4DD6" w:rsidRDefault="009964EF" w:rsidP="009964EF">
            <w:pPr>
              <w:rPr>
                <w:i/>
                <w:color w:val="FF0000"/>
              </w:rPr>
            </w:pPr>
          </w:p>
        </w:tc>
        <w:tc>
          <w:tcPr>
            <w:tcW w:w="2141" w:type="pct"/>
          </w:tcPr>
          <w:p w14:paraId="3ABB1596" w14:textId="4A41C3A6" w:rsidR="009964EF" w:rsidRPr="008C4DD6" w:rsidRDefault="009964EF" w:rsidP="009964EF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>
              <w:t>особо сложных</w:t>
            </w:r>
            <w:r w:rsidR="006A6923">
              <w:t xml:space="preserve">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Del="009A5AF5">
              <w:t xml:space="preserve"> </w:t>
            </w:r>
          </w:p>
        </w:tc>
        <w:tc>
          <w:tcPr>
            <w:tcW w:w="280" w:type="pct"/>
          </w:tcPr>
          <w:p w14:paraId="3637DD21" w14:textId="336426E8" w:rsidR="009964EF" w:rsidRPr="008C4DD6" w:rsidRDefault="009964EF" w:rsidP="009964EF">
            <w:pPr>
              <w:jc w:val="center"/>
            </w:pPr>
            <w:r>
              <w:rPr>
                <w:lang w:val="en-US"/>
              </w:rPr>
              <w:t>D</w:t>
            </w:r>
            <w:r w:rsidRPr="008C4DD6">
              <w:t>/0</w:t>
            </w:r>
            <w:r>
              <w:t>4</w:t>
            </w:r>
            <w:r w:rsidRPr="008C4DD6">
              <w:t>.7</w:t>
            </w:r>
          </w:p>
        </w:tc>
        <w:tc>
          <w:tcPr>
            <w:tcW w:w="584" w:type="pct"/>
          </w:tcPr>
          <w:p w14:paraId="182B1953" w14:textId="77777777" w:rsidR="009964EF" w:rsidRPr="008C4DD6" w:rsidRDefault="009964EF" w:rsidP="009964EF">
            <w:pPr>
              <w:jc w:val="center"/>
            </w:pPr>
            <w:r w:rsidRPr="008C4DD6">
              <w:t>7</w:t>
            </w:r>
          </w:p>
        </w:tc>
      </w:tr>
      <w:bookmarkEnd w:id="2"/>
      <w:bookmarkEnd w:id="3"/>
      <w:bookmarkEnd w:id="4"/>
    </w:tbl>
    <w:p w14:paraId="24B53CC5" w14:textId="77777777" w:rsidR="00DB5D09" w:rsidRPr="008C4DD6" w:rsidRDefault="00DB5D09" w:rsidP="00601373"/>
    <w:p w14:paraId="57E90FE8" w14:textId="77777777" w:rsidR="00601373" w:rsidRPr="008C4DD6" w:rsidRDefault="00601373" w:rsidP="00601373"/>
    <w:p w14:paraId="23F55A38" w14:textId="77777777" w:rsidR="00601373" w:rsidRPr="008C4DD6" w:rsidRDefault="00601373" w:rsidP="00197517">
      <w:pPr>
        <w:pStyle w:val="12"/>
        <w:ind w:left="360"/>
        <w:rPr>
          <w:b/>
          <w:sz w:val="28"/>
        </w:rPr>
        <w:sectPr w:rsidR="00601373" w:rsidRPr="008C4DD6" w:rsidSect="00F51196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692D62F" w14:textId="77777777" w:rsidR="00DA54E3" w:rsidRPr="008C4DD6" w:rsidRDefault="00DA54E3" w:rsidP="00F51196">
      <w:pPr>
        <w:pStyle w:val="1"/>
        <w:jc w:val="center"/>
      </w:pPr>
      <w:bookmarkStart w:id="12" w:name="_Toc170589497"/>
      <w:bookmarkStart w:id="13" w:name="OLE_LINK42"/>
      <w:bookmarkStart w:id="14" w:name="OLE_LINK43"/>
      <w:r w:rsidRPr="008C4DD6">
        <w:lastRenderedPageBreak/>
        <w:t>III. Характеристика обобщенных трудовых функций</w:t>
      </w:r>
      <w:bookmarkEnd w:id="12"/>
    </w:p>
    <w:p w14:paraId="1A2F99A0" w14:textId="77777777" w:rsidR="003F6920" w:rsidRPr="00D84FF8" w:rsidRDefault="00DA54E3" w:rsidP="00D84FF8">
      <w:pPr>
        <w:pStyle w:val="2"/>
      </w:pPr>
      <w:bookmarkStart w:id="15" w:name="_Toc170589498"/>
      <w:r w:rsidRPr="00D84FF8">
        <w:t>3.1. Обобщенная трудовая функция</w:t>
      </w:r>
      <w:bookmarkEnd w:id="1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85"/>
        <w:gridCol w:w="625"/>
        <w:gridCol w:w="573"/>
        <w:gridCol w:w="2045"/>
        <w:gridCol w:w="1367"/>
      </w:tblGrid>
      <w:tr w:rsidR="007702C5" w:rsidRPr="002F4F5F" w14:paraId="2B32C5FC" w14:textId="77777777" w:rsidTr="00C33E7C">
        <w:trPr>
          <w:trHeight w:val="278"/>
        </w:trPr>
        <w:tc>
          <w:tcPr>
            <w:tcW w:w="732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44FCEE28" w14:textId="77777777" w:rsidR="007702C5" w:rsidRPr="002F4F5F" w:rsidRDefault="007702C5" w:rsidP="00C33E7C">
            <w:r w:rsidRPr="002F4F5F">
              <w:rPr>
                <w:sz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1C23FB" w14:textId="3F8DDF3B" w:rsidR="007702C5" w:rsidRPr="002F4F5F" w:rsidRDefault="00BB3E27" w:rsidP="00C33E7C">
            <w:r>
              <w:t xml:space="preserve">Технологическая подготовка автоматизированного производства простых деталей машиностроения </w:t>
            </w:r>
          </w:p>
        </w:tc>
        <w:tc>
          <w:tcPr>
            <w:tcW w:w="300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A9D373E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2F4F5F">
              <w:rPr>
                <w:sz w:val="20"/>
              </w:rPr>
              <w:t>Код</w:t>
            </w:r>
          </w:p>
        </w:tc>
        <w:tc>
          <w:tcPr>
            <w:tcW w:w="2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5CFDF1" w14:textId="77777777" w:rsidR="007702C5" w:rsidRPr="002F4F5F" w:rsidRDefault="007702C5" w:rsidP="00C33E7C">
            <w:pPr>
              <w:jc w:val="center"/>
            </w:pPr>
            <w:r w:rsidRPr="002F4F5F">
              <w:t>А</w:t>
            </w:r>
          </w:p>
        </w:tc>
        <w:tc>
          <w:tcPr>
            <w:tcW w:w="98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4686FE23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2F4F5F">
              <w:rPr>
                <w:sz w:val="20"/>
              </w:rPr>
              <w:t>Уровень квалификации</w:t>
            </w:r>
          </w:p>
        </w:tc>
        <w:tc>
          <w:tcPr>
            <w:tcW w:w="6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D05AA8" w14:textId="77777777" w:rsidR="007702C5" w:rsidRPr="002F4F5F" w:rsidRDefault="007702C5" w:rsidP="00C33E7C">
            <w:pPr>
              <w:jc w:val="center"/>
            </w:pPr>
            <w:r w:rsidRPr="002F4F5F">
              <w:t>4</w:t>
            </w:r>
          </w:p>
        </w:tc>
      </w:tr>
    </w:tbl>
    <w:p w14:paraId="20165E15" w14:textId="77777777" w:rsidR="00C21C4A" w:rsidRPr="002F4F5F" w:rsidRDefault="00C21C4A" w:rsidP="00C21C4A">
      <w:pPr>
        <w:pStyle w:val="aff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20"/>
        <w:gridCol w:w="1213"/>
        <w:gridCol w:w="429"/>
        <w:gridCol w:w="1724"/>
        <w:gridCol w:w="1148"/>
        <w:gridCol w:w="140"/>
        <w:gridCol w:w="2447"/>
      </w:tblGrid>
      <w:tr w:rsidR="007702C5" w:rsidRPr="002F4F5F" w14:paraId="26BFA8A2" w14:textId="77777777" w:rsidTr="00A56582">
        <w:trPr>
          <w:trHeight w:val="283"/>
        </w:trPr>
        <w:tc>
          <w:tcPr>
            <w:tcW w:w="15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390E370" w14:textId="77777777" w:rsidR="007702C5" w:rsidRPr="002F4F5F" w:rsidRDefault="007702C5" w:rsidP="00C33E7C">
            <w:r w:rsidRPr="002F4F5F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8722F55" w14:textId="77777777" w:rsidR="007702C5" w:rsidRPr="002F4F5F" w:rsidRDefault="007702C5" w:rsidP="00C33E7C">
            <w:r w:rsidRPr="002F4F5F">
              <w:rPr>
                <w:sz w:val="20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F8E9C14" w14:textId="77777777" w:rsidR="007702C5" w:rsidRPr="002F4F5F" w:rsidRDefault="007702C5" w:rsidP="00C33E7C">
            <w:r w:rsidRPr="002F4F5F">
              <w:t>Х</w:t>
            </w:r>
          </w:p>
        </w:tc>
        <w:tc>
          <w:tcPr>
            <w:tcW w:w="8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06A10D" w14:textId="77777777" w:rsidR="007702C5" w:rsidRPr="002F4F5F" w:rsidRDefault="007702C5" w:rsidP="00C33E7C">
            <w:r w:rsidRPr="002F4F5F">
              <w:rPr>
                <w:sz w:val="20"/>
              </w:rPr>
              <w:t>Заимствовано из оригинала</w:t>
            </w: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5D5E3F" w14:textId="77777777" w:rsidR="007702C5" w:rsidRPr="002F4F5F" w:rsidRDefault="007702C5" w:rsidP="00C33E7C">
            <w:pPr>
              <w:ind w:left="-250" w:right="43" w:firstLine="142"/>
              <w:jc w:val="center"/>
            </w:pPr>
          </w:p>
        </w:tc>
        <w:tc>
          <w:tcPr>
            <w:tcW w:w="11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F5475D" w14:textId="77777777" w:rsidR="007702C5" w:rsidRPr="002F4F5F" w:rsidRDefault="007702C5" w:rsidP="00C33E7C">
            <w:pPr>
              <w:ind w:right="43"/>
              <w:jc w:val="center"/>
            </w:pPr>
          </w:p>
        </w:tc>
      </w:tr>
      <w:tr w:rsidR="007702C5" w:rsidRPr="002F4F5F" w14:paraId="08281B82" w14:textId="77777777" w:rsidTr="00A56582">
        <w:trPr>
          <w:trHeight w:val="479"/>
        </w:trPr>
        <w:tc>
          <w:tcPr>
            <w:tcW w:w="1593" w:type="pct"/>
            <w:tcBorders>
              <w:top w:val="nil"/>
              <w:bottom w:val="nil"/>
              <w:right w:val="nil"/>
            </w:tcBorders>
            <w:vAlign w:val="center"/>
          </w:tcPr>
          <w:p w14:paraId="21B52446" w14:textId="77777777" w:rsidR="007702C5" w:rsidRPr="002F4F5F" w:rsidRDefault="007702C5" w:rsidP="00C33E7C"/>
        </w:tc>
        <w:tc>
          <w:tcPr>
            <w:tcW w:w="16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D3D479A" w14:textId="77777777" w:rsidR="007702C5" w:rsidRPr="002F4F5F" w:rsidRDefault="007702C5" w:rsidP="00C33E7C"/>
        </w:tc>
        <w:tc>
          <w:tcPr>
            <w:tcW w:w="5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F0C54B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Код оригинала</w:t>
            </w:r>
          </w:p>
        </w:tc>
        <w:tc>
          <w:tcPr>
            <w:tcW w:w="12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CDD319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7702C5" w:rsidRPr="002F4F5F" w14:paraId="6806F24E" w14:textId="77777777" w:rsidTr="00C33E7C">
        <w:trPr>
          <w:trHeight w:val="2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B41143" w14:textId="77777777" w:rsidR="007702C5" w:rsidRPr="002F4F5F" w:rsidRDefault="007702C5" w:rsidP="00C33E7C">
            <w:pPr>
              <w:rPr>
                <w:sz w:val="16"/>
                <w:szCs w:val="16"/>
              </w:rPr>
            </w:pPr>
          </w:p>
        </w:tc>
      </w:tr>
      <w:tr w:rsidR="007702C5" w:rsidRPr="005A7232" w14:paraId="4284A36F" w14:textId="77777777" w:rsidTr="00A56582">
        <w:trPr>
          <w:trHeight w:val="525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8A98AA" w14:textId="77777777" w:rsidR="007702C5" w:rsidRPr="005A7232" w:rsidRDefault="007702C5" w:rsidP="00C33E7C">
            <w:pPr>
              <w:rPr>
                <w:highlight w:val="yellow"/>
              </w:rPr>
            </w:pPr>
            <w:r w:rsidRPr="000E6F13">
              <w:t>Возможные наименования должностей, профессий</w:t>
            </w:r>
          </w:p>
        </w:tc>
        <w:tc>
          <w:tcPr>
            <w:tcW w:w="3407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2D63A7" w14:textId="6FF41E9D" w:rsidR="007F3726" w:rsidRDefault="007F3726" w:rsidP="007F3726">
            <w:r w:rsidRPr="000E6F13">
              <w:t>Техник-программист автоматизированных производств</w:t>
            </w:r>
          </w:p>
          <w:p w14:paraId="03476274" w14:textId="22D33DEB" w:rsidR="00070C92" w:rsidRDefault="00F97590" w:rsidP="007F3726">
            <w:r>
              <w:t>Т</w:t>
            </w:r>
            <w:r w:rsidR="00070C92" w:rsidRPr="006D004A">
              <w:t>ехник-программист по разработке управляющих программ для станков с ЧПУ</w:t>
            </w:r>
          </w:p>
          <w:p w14:paraId="5929B6A6" w14:textId="77777777" w:rsidR="00A56582" w:rsidRDefault="00A56582" w:rsidP="007F3726">
            <w:r w:rsidRPr="000E6F13">
              <w:t>Техник-технолог автоматизированных производств</w:t>
            </w:r>
          </w:p>
          <w:p w14:paraId="08D0D35E" w14:textId="77777777" w:rsidR="00A56582" w:rsidRDefault="00A56582" w:rsidP="007F3726">
            <w:r w:rsidRPr="000E6F13">
              <w:t>Техник-программист</w:t>
            </w:r>
            <w:r>
              <w:t xml:space="preserve"> в машиностроении</w:t>
            </w:r>
          </w:p>
          <w:p w14:paraId="78D953D0" w14:textId="1E45BEF5" w:rsidR="007F3726" w:rsidRPr="00FE3627" w:rsidRDefault="007F3726" w:rsidP="007F3726">
            <w:r w:rsidRPr="00FE3627">
              <w:t>Техник-технолог</w:t>
            </w:r>
            <w:r w:rsidR="00A56582">
              <w:t xml:space="preserve"> в машиностроении</w:t>
            </w:r>
          </w:p>
          <w:p w14:paraId="3093E92E" w14:textId="31346B4C" w:rsidR="00A56582" w:rsidRDefault="00A56582" w:rsidP="007F3726">
            <w:r w:rsidRPr="007068DF">
              <w:t>Техник-технолог</w:t>
            </w:r>
          </w:p>
          <w:p w14:paraId="62C61D44" w14:textId="78EEC453" w:rsidR="00A56582" w:rsidRDefault="00A56582" w:rsidP="00A56582">
            <w:r w:rsidRPr="000E6F13">
              <w:t>Техник-программист автоматизированных производств</w:t>
            </w:r>
            <w:r w:rsidRPr="007068DF">
              <w:t xml:space="preserve"> II категории</w:t>
            </w:r>
          </w:p>
          <w:p w14:paraId="15598830" w14:textId="1613801F" w:rsidR="00A24E24" w:rsidRDefault="00A24E24" w:rsidP="00A24E24">
            <w:r>
              <w:t>Т</w:t>
            </w:r>
            <w:r w:rsidRPr="006D004A">
              <w:t>ехник-программист по разработке управляющих программ для станков с ЧПУ</w:t>
            </w:r>
            <w:r w:rsidRPr="007068DF">
              <w:t xml:space="preserve"> II категории</w:t>
            </w:r>
          </w:p>
          <w:p w14:paraId="655DABE4" w14:textId="79E7B94C" w:rsidR="00A56582" w:rsidRDefault="00A56582" w:rsidP="00A56582">
            <w:r w:rsidRPr="000E6F13">
              <w:t>Техник-технолог автоматизированных производств</w:t>
            </w:r>
            <w:r w:rsidRPr="007068DF">
              <w:t xml:space="preserve"> II категории</w:t>
            </w:r>
          </w:p>
          <w:p w14:paraId="55984323" w14:textId="601D3951" w:rsidR="00A56582" w:rsidRDefault="00A56582" w:rsidP="00A56582">
            <w:r w:rsidRPr="000E6F13">
              <w:t>Техник-программист</w:t>
            </w:r>
            <w:r>
              <w:t xml:space="preserve"> в машиностроении</w:t>
            </w:r>
            <w:r w:rsidRPr="007068DF">
              <w:t xml:space="preserve"> II категории</w:t>
            </w:r>
          </w:p>
          <w:p w14:paraId="4D54727A" w14:textId="39834F17" w:rsidR="00A56582" w:rsidRPr="00FE3627" w:rsidRDefault="00A56582" w:rsidP="00A56582">
            <w:r w:rsidRPr="00FE3627">
              <w:t>Техник-технолог</w:t>
            </w:r>
            <w:r>
              <w:t xml:space="preserve"> в машиностроении</w:t>
            </w:r>
            <w:r w:rsidRPr="007068DF">
              <w:t xml:space="preserve"> II категории</w:t>
            </w:r>
          </w:p>
          <w:p w14:paraId="3BB88737" w14:textId="671B42AB" w:rsidR="00A56582" w:rsidRDefault="00A56582" w:rsidP="00A56582">
            <w:r w:rsidRPr="007068DF">
              <w:t>Техник-технолог II категории</w:t>
            </w:r>
          </w:p>
          <w:p w14:paraId="3FB2E7D2" w14:textId="735BEA0B" w:rsidR="00A56582" w:rsidRDefault="00A56582" w:rsidP="00A56582">
            <w:r w:rsidRPr="000E6F13">
              <w:t>Техник-программист автоматизированных производств</w:t>
            </w:r>
            <w:r w:rsidRPr="007068DF">
              <w:t xml:space="preserve"> I категории</w:t>
            </w:r>
          </w:p>
          <w:p w14:paraId="637F534F" w14:textId="7B2BC557" w:rsidR="00A24E24" w:rsidRDefault="00A24E24" w:rsidP="00A24E24">
            <w:r>
              <w:t>Т</w:t>
            </w:r>
            <w:r w:rsidRPr="006D004A">
              <w:t>ехник-программист по разработке управляющих программ для станков с ЧПУ</w:t>
            </w:r>
            <w:r w:rsidRPr="007068DF">
              <w:t xml:space="preserve"> </w:t>
            </w:r>
            <w:r>
              <w:t>I</w:t>
            </w:r>
            <w:r w:rsidRPr="007068DF">
              <w:t xml:space="preserve"> категории</w:t>
            </w:r>
          </w:p>
          <w:p w14:paraId="4D7431AA" w14:textId="172CCBDF" w:rsidR="00A56582" w:rsidRDefault="00A56582" w:rsidP="00A56582">
            <w:r w:rsidRPr="000E6F13">
              <w:t>Техник-технолог автоматизированных производств</w:t>
            </w:r>
            <w:r w:rsidRPr="007068DF">
              <w:t xml:space="preserve"> I категории</w:t>
            </w:r>
          </w:p>
          <w:p w14:paraId="7DA22072" w14:textId="2C95F8EA" w:rsidR="00A56582" w:rsidRDefault="00A56582" w:rsidP="00A56582">
            <w:r w:rsidRPr="000E6F13">
              <w:t>Техник-программист</w:t>
            </w:r>
            <w:r>
              <w:t xml:space="preserve"> в машиностроении</w:t>
            </w:r>
            <w:r w:rsidRPr="007068DF">
              <w:t xml:space="preserve"> I категории</w:t>
            </w:r>
          </w:p>
          <w:p w14:paraId="4FC39F83" w14:textId="107AE6C1" w:rsidR="00A56582" w:rsidRPr="00FE3627" w:rsidRDefault="00A56582" w:rsidP="00A56582">
            <w:r w:rsidRPr="00FE3627">
              <w:t>Техник-технолог</w:t>
            </w:r>
            <w:r>
              <w:t xml:space="preserve"> в машиностроении</w:t>
            </w:r>
            <w:r w:rsidRPr="007068DF">
              <w:t xml:space="preserve"> I категории</w:t>
            </w:r>
          </w:p>
          <w:p w14:paraId="038C9033" w14:textId="2936792B" w:rsidR="007702C5" w:rsidRPr="00617C0B" w:rsidRDefault="00A56582" w:rsidP="00C33E7C">
            <w:r w:rsidRPr="007068DF">
              <w:t>Техник-технолог I категории</w:t>
            </w:r>
          </w:p>
        </w:tc>
      </w:tr>
    </w:tbl>
    <w:p w14:paraId="097EAD91" w14:textId="77777777" w:rsidR="00C21C4A" w:rsidRPr="005A7232" w:rsidRDefault="00C21C4A" w:rsidP="00C21C4A">
      <w:pPr>
        <w:pStyle w:val="aff2"/>
        <w:rPr>
          <w:highlight w:val="yellow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20"/>
        <w:gridCol w:w="7101"/>
      </w:tblGrid>
      <w:tr w:rsidR="007702C5" w:rsidRPr="005A7232" w14:paraId="33DB8263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A92F41" w14:textId="77777777" w:rsidR="007702C5" w:rsidRPr="000E6F13" w:rsidRDefault="007702C5" w:rsidP="00C33E7C">
            <w:r w:rsidRPr="000E6F13">
              <w:t>Требования к образованию и обучению</w:t>
            </w:r>
          </w:p>
        </w:tc>
        <w:tc>
          <w:tcPr>
            <w:tcW w:w="34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DC48A4" w14:textId="130E6660" w:rsidR="007702C5" w:rsidRPr="006421B5" w:rsidRDefault="007702C5" w:rsidP="00C33E7C">
            <w:r w:rsidRPr="00D15C8B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A56582" w:rsidRPr="005A7232" w14:paraId="4BAC2B30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5DC65" w14:textId="77777777" w:rsidR="00A56582" w:rsidRPr="000E6F13" w:rsidRDefault="00A56582" w:rsidP="00A56582">
            <w:r w:rsidRPr="000E6F13">
              <w:t>Требования к опыту практической работы</w:t>
            </w:r>
          </w:p>
        </w:tc>
        <w:tc>
          <w:tcPr>
            <w:tcW w:w="34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12B4BA" w14:textId="05039381" w:rsidR="00A56582" w:rsidRPr="007068DF" w:rsidRDefault="00A56582" w:rsidP="00A56582">
            <w:r w:rsidRPr="007068DF">
              <w:t>Для должностей техников II категории не менее шести месяцев в должности техника в</w:t>
            </w:r>
            <w:r>
              <w:t xml:space="preserve"> автоматизированном</w:t>
            </w:r>
            <w:r w:rsidRPr="007068DF">
              <w:t xml:space="preserve"> механосборочном производстве</w:t>
            </w:r>
          </w:p>
          <w:p w14:paraId="5284CCA8" w14:textId="32A52830" w:rsidR="00A56582" w:rsidRPr="005A7232" w:rsidRDefault="00A56582" w:rsidP="00A56582">
            <w:pPr>
              <w:rPr>
                <w:highlight w:val="yellow"/>
              </w:rPr>
            </w:pPr>
            <w:r w:rsidRPr="007068DF">
              <w:t xml:space="preserve">Для должностей техников I категории не менее шести месяцев в должности техника II категории в </w:t>
            </w:r>
            <w:r>
              <w:t>автоматизированном</w:t>
            </w:r>
            <w:r w:rsidRPr="007068DF">
              <w:t xml:space="preserve"> механосборочном производстве</w:t>
            </w:r>
          </w:p>
        </w:tc>
      </w:tr>
      <w:tr w:rsidR="00C21C4A" w:rsidRPr="005A7232" w14:paraId="78CF62DE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01A855" w14:textId="77777777" w:rsidR="00C21C4A" w:rsidRPr="000E6F13" w:rsidRDefault="00C21C4A" w:rsidP="00C21C4A">
            <w:r w:rsidRPr="000E6F13">
              <w:t>Особые условия допуска к работе</w:t>
            </w:r>
          </w:p>
        </w:tc>
        <w:tc>
          <w:tcPr>
            <w:tcW w:w="34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E6BCB3" w14:textId="77777777" w:rsidR="00C21C4A" w:rsidRPr="00FE3627" w:rsidRDefault="00C21C4A" w:rsidP="00C21C4A">
            <w:pPr>
              <w:rPr>
                <w:shd w:val="clear" w:color="auto" w:fill="FFFFFF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FE3627">
              <w:rPr>
                <w:rStyle w:val="af0"/>
                <w:lang w:eastAsia="en-US"/>
              </w:rPr>
              <w:endnoteReference w:id="3"/>
            </w:r>
          </w:p>
          <w:p w14:paraId="29E1EA2F" w14:textId="7B297035" w:rsidR="00C21C4A" w:rsidRPr="00FE3627" w:rsidRDefault="00C21C4A" w:rsidP="00C21C4A">
            <w:pPr>
              <w:rPr>
                <w:shd w:val="clear" w:color="auto" w:fill="FFFFFF"/>
              </w:rPr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Pr="00FE3627">
              <w:rPr>
                <w:rStyle w:val="af0"/>
                <w:shd w:val="clear" w:color="auto" w:fill="FFFFFF"/>
              </w:rPr>
              <w:endnoteReference w:id="4"/>
            </w:r>
          </w:p>
          <w:p w14:paraId="5AE1C7AB" w14:textId="77777777" w:rsidR="00C21C4A" w:rsidRPr="00FE3627" w:rsidRDefault="00C21C4A" w:rsidP="00C21C4A">
            <w:pPr>
              <w:rPr>
                <w:shd w:val="clear" w:color="auto" w:fill="FFFFFF"/>
              </w:rPr>
            </w:pPr>
            <w:r w:rsidRPr="00FE3627">
              <w:rPr>
                <w:shd w:val="clear" w:color="auto" w:fill="FFFFFF"/>
              </w:rPr>
              <w:t>Прохождение инструктажа по охране труда на рабочем месте</w:t>
            </w:r>
            <w:r w:rsidRPr="00FE3627">
              <w:rPr>
                <w:rStyle w:val="af0"/>
                <w:shd w:val="clear" w:color="auto" w:fill="FFFFFF"/>
              </w:rPr>
              <w:endnoteReference w:id="5"/>
            </w:r>
          </w:p>
          <w:p w14:paraId="7A201EA2" w14:textId="22B5C69C" w:rsidR="00C21C4A" w:rsidRPr="005A7232" w:rsidRDefault="00C21C4A" w:rsidP="00C21C4A">
            <w:pPr>
              <w:pStyle w:val="aff2"/>
              <w:rPr>
                <w:rFonts w:eastAsia="Calibri"/>
                <w:highlight w:val="yellow"/>
                <w:vertAlign w:val="superscript"/>
              </w:rPr>
            </w:pPr>
            <w:r w:rsidRPr="00FE3627">
              <w:rPr>
                <w:shd w:val="clear" w:color="auto" w:fill="FFFFFF"/>
              </w:rPr>
              <w:t>Наличие I квалификационной группы по электробезопасности</w:t>
            </w:r>
            <w:r w:rsidRPr="00FE3627">
              <w:rPr>
                <w:rStyle w:val="af0"/>
                <w:rFonts w:eastAsiaTheme="majorEastAsia"/>
              </w:rPr>
              <w:endnoteReference w:id="6"/>
            </w:r>
          </w:p>
        </w:tc>
      </w:tr>
      <w:tr w:rsidR="00C21C4A" w:rsidRPr="005A7232" w14:paraId="5865E083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10DCFA" w14:textId="77777777" w:rsidR="00C21C4A" w:rsidRPr="000E6F13" w:rsidRDefault="00C21C4A" w:rsidP="00C21C4A">
            <w:r w:rsidRPr="000E6F13">
              <w:t>Другие характеристики</w:t>
            </w:r>
          </w:p>
        </w:tc>
        <w:tc>
          <w:tcPr>
            <w:tcW w:w="34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FA463F" w14:textId="32F2CBF7" w:rsidR="00C21C4A" w:rsidRPr="000E6F13" w:rsidRDefault="00C21C4A" w:rsidP="00C21C4A">
            <w:pPr>
              <w:pStyle w:val="aff2"/>
              <w:rPr>
                <w:rFonts w:eastAsia="Calibri"/>
                <w:shd w:val="clear" w:color="auto" w:fill="FFFFFF"/>
              </w:rPr>
            </w:pPr>
            <w:r>
              <w:t>-</w:t>
            </w:r>
          </w:p>
        </w:tc>
      </w:tr>
    </w:tbl>
    <w:p w14:paraId="1086BD78" w14:textId="77777777" w:rsidR="00C21C4A" w:rsidRDefault="00C21C4A" w:rsidP="00A56582"/>
    <w:p w14:paraId="41D9E018" w14:textId="5E76D999" w:rsidR="00C21C4A" w:rsidRDefault="00C21C4A" w:rsidP="00A56582">
      <w:r w:rsidRPr="000E6F13">
        <w:lastRenderedPageBreak/>
        <w:t>Дополнительные характеристики</w:t>
      </w:r>
    </w:p>
    <w:p w14:paraId="78E18373" w14:textId="77777777" w:rsidR="00C21C4A" w:rsidRPr="000E6F13" w:rsidRDefault="00C21C4A" w:rsidP="00A565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20"/>
        <w:gridCol w:w="1303"/>
        <w:gridCol w:w="5798"/>
      </w:tblGrid>
      <w:tr w:rsidR="00A56582" w:rsidRPr="005A7232" w14:paraId="01524A3E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A056AF" w14:textId="77777777" w:rsidR="00A56582" w:rsidRPr="000E6F13" w:rsidRDefault="00A56582" w:rsidP="00A56582">
            <w:pPr>
              <w:jc w:val="center"/>
            </w:pPr>
            <w:r w:rsidRPr="000E6F13">
              <w:t>Наименование документа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A4DE4" w14:textId="77777777" w:rsidR="00A56582" w:rsidRPr="000E6F13" w:rsidRDefault="00A56582" w:rsidP="00A56582">
            <w:pPr>
              <w:jc w:val="center"/>
            </w:pPr>
            <w:r w:rsidRPr="000E6F13">
              <w:t>Код</w:t>
            </w:r>
          </w:p>
        </w:tc>
        <w:tc>
          <w:tcPr>
            <w:tcW w:w="27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FB0741" w14:textId="77777777" w:rsidR="00A56582" w:rsidRPr="000E6F13" w:rsidRDefault="00A56582" w:rsidP="00A56582">
            <w:pPr>
              <w:jc w:val="center"/>
            </w:pPr>
            <w:r w:rsidRPr="000E6F13">
              <w:t>Наименование базовой группы, должности (профессии) или специальности</w:t>
            </w:r>
          </w:p>
        </w:tc>
      </w:tr>
      <w:tr w:rsidR="00A56582" w:rsidRPr="005A7232" w14:paraId="6A15A08C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6E924" w14:textId="77777777" w:rsidR="00A56582" w:rsidRPr="000E6F13" w:rsidRDefault="00A56582" w:rsidP="00A56582">
            <w:pPr>
              <w:rPr>
                <w:vertAlign w:val="superscript"/>
              </w:rPr>
            </w:pPr>
            <w:r w:rsidRPr="000E6F13">
              <w:t>ОКЗ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5AE1E5" w14:textId="77777777" w:rsidR="00A56582" w:rsidRPr="000E6F13" w:rsidRDefault="00A56582" w:rsidP="00A56582">
            <w:pPr>
              <w:pStyle w:val="aff2"/>
              <w:rPr>
                <w:rFonts w:eastAsia="Calibri"/>
              </w:rPr>
            </w:pPr>
            <w:r w:rsidRPr="000E6F13">
              <w:rPr>
                <w:rFonts w:eastAsia="Calibri"/>
              </w:rPr>
              <w:t>3139</w:t>
            </w:r>
          </w:p>
        </w:tc>
        <w:tc>
          <w:tcPr>
            <w:tcW w:w="27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98EF00" w14:textId="77777777" w:rsidR="00A56582" w:rsidRPr="000E6F13" w:rsidRDefault="00A56582" w:rsidP="00A56582">
            <w:pPr>
              <w:pStyle w:val="aff2"/>
              <w:rPr>
                <w:rFonts w:eastAsia="Calibri"/>
              </w:rPr>
            </w:pPr>
            <w:r w:rsidRPr="000E6F13">
              <w:t>Техник по управлению технологическими процессами, не входящие в другие группы</w:t>
            </w:r>
          </w:p>
        </w:tc>
      </w:tr>
      <w:tr w:rsidR="00A56582" w:rsidRPr="005A7232" w14:paraId="2DF9FF65" w14:textId="77777777" w:rsidTr="00A56582">
        <w:trPr>
          <w:trHeight w:val="262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BD1AFC" w14:textId="77777777" w:rsidR="00A56582" w:rsidRPr="000775AE" w:rsidRDefault="00A56582" w:rsidP="00A56582">
            <w:pPr>
              <w:rPr>
                <w:lang w:val="en-US"/>
              </w:rPr>
            </w:pPr>
            <w:r w:rsidRPr="000775AE">
              <w:t>ЕКСД</w:t>
            </w:r>
            <w:r>
              <w:rPr>
                <w:rStyle w:val="af0"/>
              </w:rPr>
              <w:endnoteReference w:id="7"/>
            </w:r>
            <w:r w:rsidRPr="000775AE">
              <w:t xml:space="preserve"> 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F3328C" w14:textId="77777777" w:rsidR="00A56582" w:rsidRPr="000775AE" w:rsidRDefault="00A56582" w:rsidP="00A56582">
            <w:pPr>
              <w:pStyle w:val="aff2"/>
              <w:rPr>
                <w:rFonts w:eastAsia="Calibri"/>
              </w:rPr>
            </w:pPr>
            <w:r w:rsidRPr="000775AE">
              <w:rPr>
                <w:rFonts w:eastAsia="Calibri"/>
              </w:rPr>
              <w:t xml:space="preserve"> -</w:t>
            </w:r>
          </w:p>
        </w:tc>
        <w:tc>
          <w:tcPr>
            <w:tcW w:w="27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E6F2B5" w14:textId="77777777" w:rsidR="00A56582" w:rsidRPr="000775AE" w:rsidRDefault="00A56582" w:rsidP="00A56582">
            <w:pPr>
              <w:pStyle w:val="aff2"/>
              <w:rPr>
                <w:rFonts w:eastAsia="Calibri"/>
              </w:rPr>
            </w:pPr>
            <w:r w:rsidRPr="000775AE">
              <w:rPr>
                <w:rFonts w:eastAsia="Calibri"/>
              </w:rPr>
              <w:t>Техник-технолог</w:t>
            </w:r>
          </w:p>
        </w:tc>
      </w:tr>
      <w:tr w:rsidR="00A56582" w:rsidRPr="005A7232" w14:paraId="265A5618" w14:textId="77777777" w:rsidTr="00A56582">
        <w:trPr>
          <w:trHeight w:val="20"/>
        </w:trPr>
        <w:tc>
          <w:tcPr>
            <w:tcW w:w="15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77FE9" w14:textId="77777777" w:rsidR="00A56582" w:rsidRPr="000775AE" w:rsidRDefault="00A56582" w:rsidP="00A56582">
            <w:pPr>
              <w:rPr>
                <w:bCs w:val="0"/>
              </w:rPr>
            </w:pPr>
            <w:r w:rsidRPr="000775AE">
              <w:rPr>
                <w:bCs w:val="0"/>
              </w:rPr>
              <w:t>ОКПДТР</w:t>
            </w:r>
            <w:r>
              <w:rPr>
                <w:rStyle w:val="af0"/>
                <w:bCs w:val="0"/>
              </w:rPr>
              <w:endnoteReference w:id="8"/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BDA8CB" w14:textId="77777777" w:rsidR="00A56582" w:rsidRPr="000775AE" w:rsidRDefault="00A56582" w:rsidP="00A56582">
            <w:pPr>
              <w:pStyle w:val="aff2"/>
              <w:rPr>
                <w:rFonts w:eastAsia="Calibri"/>
              </w:rPr>
            </w:pPr>
            <w:r w:rsidRPr="000775AE">
              <w:t>27120</w:t>
            </w:r>
          </w:p>
        </w:tc>
        <w:tc>
          <w:tcPr>
            <w:tcW w:w="27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0163B1" w14:textId="77777777" w:rsidR="00A56582" w:rsidRPr="000775AE" w:rsidRDefault="00A56582" w:rsidP="00A56582">
            <w:pPr>
              <w:pStyle w:val="aff2"/>
              <w:rPr>
                <w:rFonts w:eastAsia="Calibri"/>
              </w:rPr>
            </w:pPr>
            <w:r w:rsidRPr="000775AE">
              <w:t>Техник-технолог</w:t>
            </w:r>
          </w:p>
        </w:tc>
      </w:tr>
      <w:tr w:rsidR="00A56582" w:rsidRPr="005A7232" w14:paraId="0E23D2B0" w14:textId="77777777" w:rsidTr="00A56582">
        <w:trPr>
          <w:trHeight w:val="20"/>
        </w:trPr>
        <w:tc>
          <w:tcPr>
            <w:tcW w:w="159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A5938F" w14:textId="77777777" w:rsidR="00A56582" w:rsidRPr="000775AE" w:rsidRDefault="00A56582" w:rsidP="00A56582">
            <w:r w:rsidRPr="000775AE">
              <w:t>ОКСО</w:t>
            </w:r>
            <w:r>
              <w:rPr>
                <w:rStyle w:val="af0"/>
              </w:rPr>
              <w:endnoteReference w:id="9"/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84AC89" w14:textId="77777777" w:rsidR="00A56582" w:rsidRPr="000775AE" w:rsidRDefault="00A56582" w:rsidP="00A56582">
            <w:pPr>
              <w:pStyle w:val="aff2"/>
              <w:rPr>
                <w:rFonts w:eastAsia="Calibri"/>
              </w:rPr>
            </w:pPr>
            <w:r w:rsidRPr="000775AE">
              <w:rPr>
                <w:rFonts w:eastAsia="Calibri"/>
              </w:rPr>
              <w:t>2.15.02.07</w:t>
            </w:r>
          </w:p>
        </w:tc>
        <w:tc>
          <w:tcPr>
            <w:tcW w:w="27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DC07CB" w14:textId="77777777" w:rsidR="00A56582" w:rsidRPr="000775AE" w:rsidRDefault="00A56582" w:rsidP="00A56582">
            <w:pPr>
              <w:pStyle w:val="aff2"/>
            </w:pPr>
            <w:r w:rsidRPr="000775AE">
              <w:t>Автоматизация технологических процессов и производств (по отраслям)</w:t>
            </w:r>
          </w:p>
        </w:tc>
      </w:tr>
      <w:tr w:rsidR="00A56582" w:rsidRPr="002F4F5F" w14:paraId="3BD5817E" w14:textId="77777777" w:rsidTr="00A56582">
        <w:trPr>
          <w:trHeight w:val="20"/>
        </w:trPr>
        <w:tc>
          <w:tcPr>
            <w:tcW w:w="159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56588C" w14:textId="77777777" w:rsidR="00A56582" w:rsidRPr="000775AE" w:rsidRDefault="00A56582" w:rsidP="00A56582"/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8FA595" w14:textId="77777777" w:rsidR="00A56582" w:rsidRPr="000775AE" w:rsidRDefault="00A56582" w:rsidP="00A56582">
            <w:pPr>
              <w:pStyle w:val="aff2"/>
              <w:rPr>
                <w:rFonts w:eastAsia="Calibri"/>
              </w:rPr>
            </w:pPr>
            <w:r w:rsidRPr="000775AE">
              <w:rPr>
                <w:rFonts w:eastAsia="Calibri"/>
              </w:rPr>
              <w:t>2.15.02.08</w:t>
            </w:r>
          </w:p>
        </w:tc>
        <w:tc>
          <w:tcPr>
            <w:tcW w:w="27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D04435" w14:textId="77777777" w:rsidR="00A56582" w:rsidRPr="000775AE" w:rsidRDefault="00A56582" w:rsidP="00A56582">
            <w:pPr>
              <w:pStyle w:val="aff2"/>
            </w:pPr>
            <w:r w:rsidRPr="000775AE">
              <w:t>Технология машиностроения</w:t>
            </w:r>
          </w:p>
        </w:tc>
      </w:tr>
    </w:tbl>
    <w:p w14:paraId="16F57D8F" w14:textId="0C057C9C" w:rsidR="007702C5" w:rsidRDefault="007702C5" w:rsidP="00645DB7">
      <w:pPr>
        <w:pStyle w:val="3"/>
      </w:pPr>
      <w:r w:rsidRPr="00B66C04"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54"/>
        <w:gridCol w:w="1353"/>
        <w:gridCol w:w="565"/>
        <w:gridCol w:w="1513"/>
        <w:gridCol w:w="398"/>
        <w:gridCol w:w="317"/>
        <w:gridCol w:w="1028"/>
        <w:gridCol w:w="325"/>
        <w:gridCol w:w="1655"/>
        <w:gridCol w:w="734"/>
      </w:tblGrid>
      <w:tr w:rsidR="007702C5" w:rsidRPr="002F4F5F" w14:paraId="4A181364" w14:textId="77777777" w:rsidTr="00AA241E">
        <w:trPr>
          <w:trHeight w:val="278"/>
        </w:trPr>
        <w:tc>
          <w:tcPr>
            <w:tcW w:w="9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270B23C" w14:textId="77777777" w:rsidR="007702C5" w:rsidRPr="002F4F5F" w:rsidRDefault="007702C5" w:rsidP="00C33E7C">
            <w:r w:rsidRPr="002F4F5F">
              <w:rPr>
                <w:sz w:val="20"/>
              </w:rPr>
              <w:t>Наименование</w:t>
            </w:r>
          </w:p>
        </w:tc>
        <w:tc>
          <w:tcPr>
            <w:tcW w:w="19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26ED5" w14:textId="17077C1A" w:rsidR="007702C5" w:rsidRPr="002F4F5F" w:rsidRDefault="007702C5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</w:t>
            </w:r>
            <w:r w:rsidR="00792F65"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129C59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0D77EC">
              <w:rPr>
                <w:sz w:val="20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4DA4C" w14:textId="77777777" w:rsidR="007702C5" w:rsidRPr="002F4F5F" w:rsidRDefault="007702C5" w:rsidP="00C33E7C">
            <w:r w:rsidRPr="002F4F5F">
              <w:rPr>
                <w:lang w:val="en-US"/>
              </w:rPr>
              <w:t>A/0</w:t>
            </w:r>
            <w:r w:rsidRPr="002F4F5F">
              <w:t>1</w:t>
            </w:r>
            <w:r w:rsidRPr="002F4F5F">
              <w:rPr>
                <w:lang w:val="en-US"/>
              </w:rPr>
              <w:t>.</w:t>
            </w:r>
            <w:r w:rsidRPr="002F4F5F">
              <w:t>4</w:t>
            </w:r>
          </w:p>
        </w:tc>
        <w:tc>
          <w:tcPr>
            <w:tcW w:w="9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3778E4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2F4F5F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259027" w14:textId="77777777" w:rsidR="007702C5" w:rsidRPr="002F4F5F" w:rsidRDefault="007702C5" w:rsidP="00C33E7C">
            <w:pPr>
              <w:jc w:val="center"/>
              <w:rPr>
                <w:lang w:val="en-US"/>
              </w:rPr>
            </w:pPr>
            <w:r w:rsidRPr="002F4F5F">
              <w:rPr>
                <w:lang w:val="en-US"/>
              </w:rPr>
              <w:t>4</w:t>
            </w:r>
          </w:p>
        </w:tc>
      </w:tr>
      <w:tr w:rsidR="007702C5" w:rsidRPr="002F4F5F" w14:paraId="35779114" w14:textId="77777777" w:rsidTr="00C33E7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8ACBA66" w14:textId="77777777" w:rsidR="007702C5" w:rsidRPr="002F4F5F" w:rsidRDefault="007702C5" w:rsidP="00C33E7C"/>
        </w:tc>
      </w:tr>
      <w:tr w:rsidR="007702C5" w:rsidRPr="002F4F5F" w14:paraId="25CFCDF3" w14:textId="77777777" w:rsidTr="00AA241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70584AE" w14:textId="77777777" w:rsidR="007702C5" w:rsidRPr="002F4F5F" w:rsidRDefault="007702C5" w:rsidP="00C33E7C">
            <w:r w:rsidRPr="002F4F5F">
              <w:rPr>
                <w:sz w:val="20"/>
              </w:rPr>
              <w:t>Происхождение трудовой функции</w:t>
            </w:r>
          </w:p>
        </w:tc>
        <w:tc>
          <w:tcPr>
            <w:tcW w:w="6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9BFEDF0" w14:textId="77777777" w:rsidR="007702C5" w:rsidRPr="002F4F5F" w:rsidRDefault="007702C5" w:rsidP="00C33E7C">
            <w:r w:rsidRPr="002F4F5F">
              <w:rPr>
                <w:sz w:val="20"/>
              </w:rPr>
              <w:t xml:space="preserve">Оригинал </w:t>
            </w:r>
          </w:p>
        </w:tc>
        <w:tc>
          <w:tcPr>
            <w:tcW w:w="27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317EB27" w14:textId="77777777" w:rsidR="007702C5" w:rsidRPr="002F4F5F" w:rsidRDefault="007702C5" w:rsidP="00C33E7C">
            <w:r w:rsidRPr="002F4F5F">
              <w:t>Х</w:t>
            </w:r>
          </w:p>
        </w:tc>
        <w:tc>
          <w:tcPr>
            <w:tcW w:w="9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A4FE47" w14:textId="77777777" w:rsidR="007702C5" w:rsidRPr="002F4F5F" w:rsidRDefault="007702C5" w:rsidP="00C33E7C">
            <w:r w:rsidRPr="002F4F5F">
              <w:rPr>
                <w:sz w:val="20"/>
              </w:rPr>
              <w:t>Заимствовано из оригинала</w:t>
            </w:r>
          </w:p>
        </w:tc>
        <w:tc>
          <w:tcPr>
            <w:tcW w:w="8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BBABBB" w14:textId="77777777" w:rsidR="007702C5" w:rsidRPr="002F4F5F" w:rsidRDefault="007702C5" w:rsidP="00C33E7C">
            <w:pPr>
              <w:jc w:val="center"/>
            </w:pP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B7F8C7" w14:textId="77777777" w:rsidR="007702C5" w:rsidRPr="002F4F5F" w:rsidRDefault="007702C5" w:rsidP="00C33E7C">
            <w:pPr>
              <w:jc w:val="center"/>
            </w:pPr>
          </w:p>
        </w:tc>
      </w:tr>
      <w:tr w:rsidR="007702C5" w:rsidRPr="002F4F5F" w14:paraId="702DBD39" w14:textId="77777777" w:rsidTr="00AA241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1CAD15" w14:textId="77777777" w:rsidR="007702C5" w:rsidRPr="002F4F5F" w:rsidRDefault="007702C5" w:rsidP="00C33E7C"/>
        </w:tc>
        <w:tc>
          <w:tcPr>
            <w:tcW w:w="183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728D53F" w14:textId="77777777" w:rsidR="007702C5" w:rsidRPr="002F4F5F" w:rsidRDefault="007702C5" w:rsidP="00C33E7C"/>
        </w:tc>
        <w:tc>
          <w:tcPr>
            <w:tcW w:w="8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89AAD3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06B51CB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5C123CD" w14:textId="77777777" w:rsidR="007702C5" w:rsidRDefault="007702C5">
      <w:pPr>
        <w:rPr>
          <w:b/>
          <w:szCs w:val="26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36"/>
        <w:gridCol w:w="7885"/>
      </w:tblGrid>
      <w:tr w:rsidR="00CB0FE2" w:rsidRPr="002F4F5F" w14:paraId="7374EBB4" w14:textId="77777777" w:rsidTr="00C33E7C">
        <w:trPr>
          <w:trHeight w:val="20"/>
        </w:trPr>
        <w:tc>
          <w:tcPr>
            <w:tcW w:w="1217" w:type="pct"/>
            <w:vMerge w:val="restart"/>
          </w:tcPr>
          <w:p w14:paraId="7D873F1E" w14:textId="6E8991E0" w:rsidR="00CB0FE2" w:rsidRPr="002F4F5F" w:rsidRDefault="00CB0FE2" w:rsidP="00C33E7C">
            <w:pPr>
              <w:pStyle w:val="aff2"/>
            </w:pPr>
            <w:r w:rsidRPr="002F4F5F">
              <w:t>Трудовые действия</w:t>
            </w:r>
          </w:p>
        </w:tc>
        <w:tc>
          <w:tcPr>
            <w:tcW w:w="3783" w:type="pct"/>
          </w:tcPr>
          <w:p w14:paraId="488D6553" w14:textId="7C7B8341" w:rsidR="00CB0FE2" w:rsidRPr="002F4F5F" w:rsidRDefault="00C0285F">
            <w:pPr>
              <w:pStyle w:val="aff2"/>
            </w:pPr>
            <w:r w:rsidRPr="00C9763E">
              <w:t xml:space="preserve">Анализ технологичности конструкции </w:t>
            </w:r>
            <w:r>
              <w:t>простых деталей машиностроения в условиях автоматизированного производства</w:t>
            </w:r>
          </w:p>
        </w:tc>
      </w:tr>
      <w:tr w:rsidR="00CB0FE2" w:rsidRPr="002F4F5F" w14:paraId="221C68F1" w14:textId="77777777" w:rsidTr="00C0285F">
        <w:trPr>
          <w:trHeight w:val="253"/>
        </w:trPr>
        <w:tc>
          <w:tcPr>
            <w:tcW w:w="1217" w:type="pct"/>
            <w:vMerge/>
          </w:tcPr>
          <w:p w14:paraId="67834E53" w14:textId="77777777" w:rsidR="00CB0FE2" w:rsidRPr="002F4F5F" w:rsidRDefault="00CB0FE2" w:rsidP="00C33E7C">
            <w:pPr>
              <w:pStyle w:val="aff2"/>
            </w:pPr>
          </w:p>
        </w:tc>
        <w:tc>
          <w:tcPr>
            <w:tcW w:w="3783" w:type="pct"/>
            <w:tcBorders>
              <w:bottom w:val="single" w:sz="4" w:space="0" w:color="auto"/>
            </w:tcBorders>
          </w:tcPr>
          <w:p w14:paraId="3360C2C2" w14:textId="32578CCB" w:rsidR="00CB0FE2" w:rsidRPr="002F4F5F" w:rsidRDefault="00C0285F" w:rsidP="00C0285F">
            <w:pPr>
              <w:pStyle w:val="aff2"/>
            </w:pPr>
            <w:r>
              <w:t xml:space="preserve">Оценка технологичности </w:t>
            </w:r>
            <w:r w:rsidRPr="00C73592">
              <w:t xml:space="preserve">простых </w:t>
            </w:r>
            <w:r>
              <w:t>деталей</w:t>
            </w:r>
            <w:r w:rsidRPr="00C73592">
              <w:t xml:space="preserve"> машиностроения</w:t>
            </w:r>
          </w:p>
        </w:tc>
      </w:tr>
      <w:tr w:rsidR="00CB0FE2" w:rsidRPr="002F4F5F" w14:paraId="0C2F9121" w14:textId="77777777" w:rsidTr="00CB0FE2">
        <w:trPr>
          <w:trHeight w:val="495"/>
        </w:trPr>
        <w:tc>
          <w:tcPr>
            <w:tcW w:w="1217" w:type="pct"/>
            <w:vMerge/>
          </w:tcPr>
          <w:p w14:paraId="71707ACB" w14:textId="77777777" w:rsidR="00CB0FE2" w:rsidRPr="002F4F5F" w:rsidRDefault="00CB0FE2" w:rsidP="00C33E7C">
            <w:pPr>
              <w:pStyle w:val="aff2"/>
            </w:pPr>
          </w:p>
        </w:tc>
        <w:tc>
          <w:tcPr>
            <w:tcW w:w="3783" w:type="pct"/>
            <w:tcBorders>
              <w:top w:val="single" w:sz="4" w:space="0" w:color="auto"/>
            </w:tcBorders>
          </w:tcPr>
          <w:p w14:paraId="0323B6FC" w14:textId="4D5CAD88" w:rsidR="00CB0FE2" w:rsidRPr="00C9763E" w:rsidRDefault="00CB0FE2" w:rsidP="00C0285F">
            <w:pPr>
              <w:pStyle w:val="aff2"/>
            </w:pPr>
            <w:r w:rsidRPr="00C9763E">
              <w:t xml:space="preserve">Разработка предложений по изменению конструкции </w:t>
            </w:r>
            <w:r>
              <w:t xml:space="preserve">простых деталей </w:t>
            </w:r>
            <w:r w:rsidRPr="00C9763E">
              <w:t>машиностро</w:t>
            </w:r>
            <w:r>
              <w:t xml:space="preserve">ения </w:t>
            </w:r>
            <w:r w:rsidRPr="00C9763E">
              <w:t>с целью повышения</w:t>
            </w:r>
            <w:r>
              <w:t xml:space="preserve"> эффективности их автоматизированных ориентации, </w:t>
            </w:r>
            <w:r w:rsidR="00C0285F">
              <w:t xml:space="preserve">обработки, установки, снятия с технологического оборудования </w:t>
            </w:r>
            <w:r>
              <w:t>транспортирования</w:t>
            </w:r>
          </w:p>
        </w:tc>
      </w:tr>
      <w:tr w:rsidR="007702C5" w:rsidRPr="002F4F5F" w14:paraId="44DC7A47" w14:textId="77777777" w:rsidTr="00C33E7C">
        <w:trPr>
          <w:trHeight w:val="20"/>
        </w:trPr>
        <w:tc>
          <w:tcPr>
            <w:tcW w:w="1217" w:type="pct"/>
            <w:vMerge w:val="restart"/>
          </w:tcPr>
          <w:p w14:paraId="36F29E92" w14:textId="77777777" w:rsidR="007702C5" w:rsidRPr="002F4F5F" w:rsidDel="002A1D54" w:rsidRDefault="007702C5" w:rsidP="00C33E7C">
            <w:pPr>
              <w:pStyle w:val="aff2"/>
            </w:pPr>
            <w:r w:rsidRPr="002F4F5F" w:rsidDel="002A1D54">
              <w:t>Необходимые умения</w:t>
            </w:r>
          </w:p>
        </w:tc>
        <w:tc>
          <w:tcPr>
            <w:tcW w:w="3783" w:type="pct"/>
          </w:tcPr>
          <w:p w14:paraId="14BA29A6" w14:textId="40A03863" w:rsidR="007702C5" w:rsidRPr="002F4F5F" w:rsidRDefault="00C33E7C" w:rsidP="00C33E7C">
            <w:pPr>
              <w:pStyle w:val="aff2"/>
            </w:pPr>
            <w:r>
              <w:t>Читать конструкторскую документацию</w:t>
            </w:r>
            <w:r w:rsidR="00F65514">
              <w:t xml:space="preserve"> на изготовление простых </w:t>
            </w:r>
            <w:r w:rsidR="00CB0FE2">
              <w:t>деталей</w:t>
            </w:r>
            <w:r w:rsidR="00F65514">
              <w:t xml:space="preserve"> машиностроения</w:t>
            </w:r>
          </w:p>
        </w:tc>
      </w:tr>
      <w:tr w:rsidR="007702C5" w:rsidRPr="002F4F5F" w14:paraId="1BA61B90" w14:textId="77777777" w:rsidTr="00C33E7C">
        <w:trPr>
          <w:trHeight w:val="20"/>
        </w:trPr>
        <w:tc>
          <w:tcPr>
            <w:tcW w:w="1217" w:type="pct"/>
            <w:vMerge/>
          </w:tcPr>
          <w:p w14:paraId="594BDFBE" w14:textId="77777777" w:rsidR="007702C5" w:rsidRPr="002F4F5F" w:rsidDel="002A1D54" w:rsidRDefault="007702C5" w:rsidP="00C33E7C">
            <w:pPr>
              <w:pStyle w:val="aff2"/>
            </w:pPr>
          </w:p>
        </w:tc>
        <w:tc>
          <w:tcPr>
            <w:tcW w:w="3783" w:type="pct"/>
          </w:tcPr>
          <w:p w14:paraId="4ED34FB8" w14:textId="645EDFA3" w:rsidR="007702C5" w:rsidRPr="00C9763E" w:rsidRDefault="000F5430" w:rsidP="006608F8">
            <w:pPr>
              <w:pStyle w:val="aff2"/>
            </w:pPr>
            <w:r>
              <w:t>Выявлять нетехнологи</w:t>
            </w:r>
            <w:r w:rsidR="00E43050">
              <w:t>чные конструктивные элементы</w:t>
            </w:r>
            <w:r w:rsidR="006A6923">
              <w:t xml:space="preserve">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</w:t>
            </w:r>
            <w:r w:rsidRPr="00AA1D7E" w:rsidDel="000F5430">
              <w:rPr>
                <w:highlight w:val="yellow"/>
              </w:rPr>
              <w:t xml:space="preserve"> </w:t>
            </w:r>
          </w:p>
        </w:tc>
      </w:tr>
      <w:tr w:rsidR="007702C5" w:rsidRPr="002F4F5F" w14:paraId="450456DE" w14:textId="77777777" w:rsidTr="00C33E7C">
        <w:trPr>
          <w:trHeight w:val="20"/>
        </w:trPr>
        <w:tc>
          <w:tcPr>
            <w:tcW w:w="1217" w:type="pct"/>
            <w:vMerge/>
          </w:tcPr>
          <w:p w14:paraId="4E7C355C" w14:textId="77777777" w:rsidR="007702C5" w:rsidRPr="002F4F5F" w:rsidDel="002A1D54" w:rsidRDefault="007702C5" w:rsidP="00C33E7C">
            <w:pPr>
              <w:pStyle w:val="aff2"/>
            </w:pPr>
          </w:p>
        </w:tc>
        <w:tc>
          <w:tcPr>
            <w:tcW w:w="3783" w:type="pct"/>
          </w:tcPr>
          <w:p w14:paraId="0E17E04B" w14:textId="71AE2C3E" w:rsidR="007702C5" w:rsidRPr="00C9763E" w:rsidRDefault="000F5430" w:rsidP="00C33E7C">
            <w:pPr>
              <w:pStyle w:val="aff2"/>
            </w:pPr>
            <w:r w:rsidRPr="00C9763E">
              <w:t xml:space="preserve">Рассчитывать </w:t>
            </w:r>
            <w:r w:rsidR="00BA36F5">
              <w:t>основные и дополнительные показатели количественной</w:t>
            </w:r>
            <w:r w:rsidRPr="00C9763E">
              <w:t xml:space="preserve"> оценки технологичности конструкции</w:t>
            </w:r>
            <w:r>
              <w:t xml:space="preserve"> простых </w:t>
            </w:r>
            <w:r w:rsidR="00CB0FE2">
              <w:t>деталей</w:t>
            </w:r>
            <w:r w:rsidR="006A6923">
              <w:t xml:space="preserve"> </w:t>
            </w:r>
            <w:r w:rsidRPr="00C9763E">
              <w:t>машиностро</w:t>
            </w:r>
            <w:r>
              <w:t>ения</w:t>
            </w:r>
            <w:r w:rsidDel="000F5430">
              <w:t xml:space="preserve"> </w:t>
            </w:r>
          </w:p>
        </w:tc>
      </w:tr>
      <w:tr w:rsidR="007702C5" w:rsidRPr="002F4F5F" w14:paraId="514007D7" w14:textId="77777777" w:rsidTr="00C33E7C">
        <w:trPr>
          <w:trHeight w:val="20"/>
        </w:trPr>
        <w:tc>
          <w:tcPr>
            <w:tcW w:w="1217" w:type="pct"/>
            <w:vMerge w:val="restart"/>
          </w:tcPr>
          <w:p w14:paraId="52855046" w14:textId="77777777" w:rsidR="007702C5" w:rsidRPr="002F4F5F" w:rsidRDefault="007702C5" w:rsidP="00C33E7C">
            <w:pPr>
              <w:pStyle w:val="aff2"/>
            </w:pPr>
            <w:r w:rsidRPr="002F4F5F" w:rsidDel="002A1D54">
              <w:t>Необходимые знания</w:t>
            </w:r>
          </w:p>
        </w:tc>
        <w:tc>
          <w:tcPr>
            <w:tcW w:w="3783" w:type="pct"/>
          </w:tcPr>
          <w:p w14:paraId="5F656E29" w14:textId="2DA1167F" w:rsidR="007702C5" w:rsidRPr="00AA241E" w:rsidRDefault="006040A3" w:rsidP="00004C94">
            <w:pPr>
              <w:pStyle w:val="aff2"/>
              <w:rPr>
                <w:highlight w:val="yellow"/>
              </w:rPr>
            </w:pPr>
            <w:r>
              <w:t>Этапы разработки конструкций</w:t>
            </w:r>
            <w:r w:rsidR="00004C94">
              <w:t xml:space="preserve"> простых </w:t>
            </w:r>
            <w:r w:rsidR="00CB0FE2">
              <w:t>деталей</w:t>
            </w:r>
            <w:r w:rsidR="000F5430">
              <w:t xml:space="preserve"> машиностроения</w:t>
            </w:r>
          </w:p>
        </w:tc>
      </w:tr>
      <w:tr w:rsidR="0003122F" w:rsidRPr="002F4F5F" w14:paraId="60B94759" w14:textId="77777777" w:rsidTr="00AA241E">
        <w:trPr>
          <w:trHeight w:val="276"/>
        </w:trPr>
        <w:tc>
          <w:tcPr>
            <w:tcW w:w="1217" w:type="pct"/>
            <w:vMerge/>
          </w:tcPr>
          <w:p w14:paraId="2079A0FE" w14:textId="77777777" w:rsidR="0003122F" w:rsidRPr="002F4F5F" w:rsidDel="002A1D54" w:rsidRDefault="0003122F" w:rsidP="00C33E7C">
            <w:pPr>
              <w:pStyle w:val="aff2"/>
            </w:pPr>
          </w:p>
        </w:tc>
        <w:tc>
          <w:tcPr>
            <w:tcW w:w="3783" w:type="pct"/>
          </w:tcPr>
          <w:p w14:paraId="3397C6FB" w14:textId="7F0E4214" w:rsidR="0003122F" w:rsidRDefault="00402DB0">
            <w:pPr>
              <w:pStyle w:val="aff2"/>
            </w:pPr>
            <w:r>
              <w:t xml:space="preserve">Системы автоматизированного проектирования (далее – </w:t>
            </w:r>
            <w:r w:rsidR="0003122F" w:rsidRPr="00C9763E">
              <w:t>CAD</w:t>
            </w:r>
            <w:r>
              <w:t>-</w:t>
            </w:r>
            <w:r w:rsidR="0003122F" w:rsidRPr="00C9763E">
              <w:t>системы</w:t>
            </w:r>
            <w:r>
              <w:t>)</w:t>
            </w:r>
            <w:r w:rsidR="0003122F">
              <w:t>, базовый функционал и принципы работы в них</w:t>
            </w:r>
          </w:p>
        </w:tc>
      </w:tr>
      <w:tr w:rsidR="00C33E7C" w:rsidRPr="002F4F5F" w14:paraId="029ED46D" w14:textId="77777777" w:rsidTr="00C33E7C">
        <w:trPr>
          <w:trHeight w:val="20"/>
        </w:trPr>
        <w:tc>
          <w:tcPr>
            <w:tcW w:w="1217" w:type="pct"/>
            <w:vMerge/>
          </w:tcPr>
          <w:p w14:paraId="3EF31C11" w14:textId="77777777" w:rsidR="00C33E7C" w:rsidRPr="002F4F5F" w:rsidDel="002A1D54" w:rsidRDefault="00C33E7C" w:rsidP="00C33E7C">
            <w:pPr>
              <w:pStyle w:val="aff2"/>
            </w:pPr>
          </w:p>
        </w:tc>
        <w:tc>
          <w:tcPr>
            <w:tcW w:w="3783" w:type="pct"/>
          </w:tcPr>
          <w:p w14:paraId="0F887FE3" w14:textId="541C4024" w:rsidR="00C33E7C" w:rsidRPr="002F4F5F" w:rsidRDefault="000F5430" w:rsidP="00C33E7C">
            <w:pPr>
              <w:pStyle w:val="aff2"/>
            </w:pPr>
            <w:r>
              <w:t>Особенности обеспечения технологичности конструкций в условиях автоматизированного производства</w:t>
            </w:r>
          </w:p>
        </w:tc>
      </w:tr>
      <w:tr w:rsidR="00C33E7C" w:rsidRPr="002F4F5F" w14:paraId="20079FAC" w14:textId="77777777" w:rsidTr="00C33E7C">
        <w:trPr>
          <w:trHeight w:val="20"/>
        </w:trPr>
        <w:tc>
          <w:tcPr>
            <w:tcW w:w="1217" w:type="pct"/>
            <w:vMerge/>
          </w:tcPr>
          <w:p w14:paraId="22480C7A" w14:textId="77777777" w:rsidR="00C33E7C" w:rsidRPr="002F4F5F" w:rsidDel="002A1D54" w:rsidRDefault="00C33E7C" w:rsidP="00C33E7C">
            <w:pPr>
              <w:pStyle w:val="aff2"/>
            </w:pPr>
          </w:p>
        </w:tc>
        <w:tc>
          <w:tcPr>
            <w:tcW w:w="3783" w:type="pct"/>
          </w:tcPr>
          <w:p w14:paraId="4113649D" w14:textId="4D74BECF" w:rsidR="00C33E7C" w:rsidRPr="00C9763E" w:rsidRDefault="000F5430" w:rsidP="00402DB0">
            <w:pPr>
              <w:pStyle w:val="aff2"/>
            </w:pPr>
            <w:r w:rsidRPr="00C9763E">
              <w:t xml:space="preserve">Последовательность действий при оценке технологичности конструкции </w:t>
            </w:r>
            <w:r w:rsidR="00402DB0">
              <w:t>простых</w:t>
            </w:r>
            <w:r w:rsidRPr="00C9763E">
              <w:t xml:space="preserve"> </w:t>
            </w:r>
            <w:r w:rsidR="00CB0FE2">
              <w:t>деталей</w:t>
            </w:r>
            <w:r w:rsidR="00402DB0">
              <w:t xml:space="preserve"> </w:t>
            </w:r>
            <w:r w:rsidR="00402DB0" w:rsidRPr="00C9763E">
              <w:t>машиностро</w:t>
            </w:r>
            <w:r w:rsidR="00402DB0">
              <w:t>ения</w:t>
            </w:r>
            <w:r w:rsidRPr="00C9763E">
              <w:t xml:space="preserve"> </w:t>
            </w:r>
          </w:p>
        </w:tc>
      </w:tr>
      <w:tr w:rsidR="0003122F" w:rsidRPr="002F4F5F" w14:paraId="6AE61A97" w14:textId="77777777" w:rsidTr="00AA241E">
        <w:trPr>
          <w:trHeight w:val="565"/>
        </w:trPr>
        <w:tc>
          <w:tcPr>
            <w:tcW w:w="1217" w:type="pct"/>
            <w:vMerge/>
          </w:tcPr>
          <w:p w14:paraId="5F854BA5" w14:textId="77777777" w:rsidR="0003122F" w:rsidRPr="002F4F5F" w:rsidDel="002A1D54" w:rsidRDefault="0003122F" w:rsidP="00C33E7C">
            <w:pPr>
              <w:pStyle w:val="aff2"/>
            </w:pPr>
          </w:p>
        </w:tc>
        <w:tc>
          <w:tcPr>
            <w:tcW w:w="3783" w:type="pct"/>
          </w:tcPr>
          <w:p w14:paraId="17B3E1B2" w14:textId="7B154CE6" w:rsidR="0003122F" w:rsidRPr="002F4F5F" w:rsidRDefault="0003122F" w:rsidP="00C33E7C">
            <w:pPr>
              <w:pStyle w:val="aff2"/>
            </w:pPr>
            <w:r w:rsidRPr="00C9763E">
              <w:t xml:space="preserve">Основные критерии качественной оценки технологичности конструкции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</w:t>
            </w:r>
          </w:p>
        </w:tc>
      </w:tr>
      <w:tr w:rsidR="00C33E7C" w:rsidRPr="002F4F5F" w14:paraId="77F94668" w14:textId="77777777" w:rsidTr="00C33E7C">
        <w:trPr>
          <w:trHeight w:val="20"/>
        </w:trPr>
        <w:tc>
          <w:tcPr>
            <w:tcW w:w="1217" w:type="pct"/>
            <w:vMerge/>
          </w:tcPr>
          <w:p w14:paraId="18970426" w14:textId="77777777" w:rsidR="00C33E7C" w:rsidRPr="002F4F5F" w:rsidDel="002A1D54" w:rsidRDefault="00C33E7C" w:rsidP="00C33E7C">
            <w:pPr>
              <w:pStyle w:val="aff2"/>
            </w:pPr>
          </w:p>
        </w:tc>
        <w:tc>
          <w:tcPr>
            <w:tcW w:w="3783" w:type="pct"/>
          </w:tcPr>
          <w:p w14:paraId="7486F1DB" w14:textId="6CC50763" w:rsidR="00C33E7C" w:rsidRPr="00C9763E" w:rsidRDefault="00BA36F5" w:rsidP="00C33E7C">
            <w:pPr>
              <w:pStyle w:val="aff2"/>
            </w:pPr>
            <w:r>
              <w:t>Основные и дополнительные показатели количественной</w:t>
            </w:r>
            <w:r w:rsidR="00C33E7C" w:rsidRPr="00C9763E">
              <w:t xml:space="preserve"> оценки технологичности конструкции </w:t>
            </w:r>
            <w:r w:rsidR="00C33E7C">
              <w:t xml:space="preserve">простых </w:t>
            </w:r>
            <w:r w:rsidR="00CB0FE2">
              <w:t>деталей</w:t>
            </w:r>
            <w:r w:rsidR="00C33E7C">
              <w:t xml:space="preserve"> машиностроения</w:t>
            </w:r>
          </w:p>
        </w:tc>
      </w:tr>
      <w:tr w:rsidR="00C33E7C" w:rsidRPr="002F4F5F" w14:paraId="6B7B4F29" w14:textId="77777777" w:rsidTr="00C33E7C">
        <w:trPr>
          <w:trHeight w:val="20"/>
        </w:trPr>
        <w:tc>
          <w:tcPr>
            <w:tcW w:w="1217" w:type="pct"/>
            <w:vMerge/>
          </w:tcPr>
          <w:p w14:paraId="310EFAB2" w14:textId="77777777" w:rsidR="00C33E7C" w:rsidRPr="002F4F5F" w:rsidDel="002A1D54" w:rsidRDefault="00C33E7C" w:rsidP="00C33E7C">
            <w:pPr>
              <w:pStyle w:val="aff2"/>
            </w:pPr>
          </w:p>
        </w:tc>
        <w:tc>
          <w:tcPr>
            <w:tcW w:w="3783" w:type="pct"/>
          </w:tcPr>
          <w:p w14:paraId="26B43C55" w14:textId="3A15A9B6" w:rsidR="00C33E7C" w:rsidRPr="00AA241E" w:rsidRDefault="000A7EA7" w:rsidP="00C33E7C">
            <w:pPr>
              <w:pStyle w:val="aff2"/>
              <w:rPr>
                <w:highlight w:val="yellow"/>
              </w:rPr>
            </w:pPr>
            <w:r w:rsidRPr="00AA241E">
              <w:t>Формулы расчета количественных показателей оценки технологичности</w:t>
            </w:r>
          </w:p>
        </w:tc>
      </w:tr>
      <w:tr w:rsidR="00F76BC4" w:rsidRPr="002F4F5F" w14:paraId="23100ACF" w14:textId="77777777" w:rsidTr="00C33E7C">
        <w:trPr>
          <w:trHeight w:val="20"/>
        </w:trPr>
        <w:tc>
          <w:tcPr>
            <w:tcW w:w="1217" w:type="pct"/>
            <w:vMerge/>
          </w:tcPr>
          <w:p w14:paraId="58A818E6" w14:textId="77777777" w:rsidR="00F76BC4" w:rsidRPr="002F4F5F" w:rsidDel="002A1D54" w:rsidRDefault="00F76BC4" w:rsidP="00F76BC4">
            <w:pPr>
              <w:pStyle w:val="aff2"/>
            </w:pPr>
          </w:p>
        </w:tc>
        <w:tc>
          <w:tcPr>
            <w:tcW w:w="3783" w:type="pct"/>
          </w:tcPr>
          <w:p w14:paraId="43D0245E" w14:textId="0A724A03" w:rsidR="00F76BC4" w:rsidRPr="00C9763E" w:rsidRDefault="00F76BC4" w:rsidP="00F76BC4">
            <w:pPr>
              <w:pStyle w:val="aff2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2F4F5F" w14:paraId="75930437" w14:textId="77777777" w:rsidTr="00C33E7C">
        <w:trPr>
          <w:trHeight w:val="20"/>
        </w:trPr>
        <w:tc>
          <w:tcPr>
            <w:tcW w:w="1217" w:type="pct"/>
            <w:vMerge/>
          </w:tcPr>
          <w:p w14:paraId="7498C044" w14:textId="77777777" w:rsidR="00F76BC4" w:rsidRPr="002F4F5F" w:rsidDel="002A1D54" w:rsidRDefault="00F76BC4" w:rsidP="00F76BC4">
            <w:pPr>
              <w:pStyle w:val="aff2"/>
            </w:pPr>
          </w:p>
        </w:tc>
        <w:tc>
          <w:tcPr>
            <w:tcW w:w="3783" w:type="pct"/>
          </w:tcPr>
          <w:p w14:paraId="2314F1F5" w14:textId="67908577" w:rsidR="00F76BC4" w:rsidRPr="0003122F" w:rsidRDefault="00F76BC4" w:rsidP="00F76BC4">
            <w:pPr>
              <w:pStyle w:val="aff2"/>
            </w:pPr>
            <w:r w:rsidRPr="00C9763E">
              <w:t>Нормативно-технические и руководящие документы в области технологичности</w:t>
            </w:r>
            <w:r>
              <w:t>, применяемые в организации</w:t>
            </w:r>
          </w:p>
        </w:tc>
      </w:tr>
      <w:tr w:rsidR="00F76BC4" w:rsidRPr="002F4F5F" w14:paraId="5A91DBFE" w14:textId="77777777" w:rsidTr="00C33E7C">
        <w:trPr>
          <w:trHeight w:val="20"/>
        </w:trPr>
        <w:tc>
          <w:tcPr>
            <w:tcW w:w="1217" w:type="pct"/>
          </w:tcPr>
          <w:p w14:paraId="2415A55F" w14:textId="77777777" w:rsidR="00F76BC4" w:rsidRPr="002F4F5F" w:rsidDel="002A1D54" w:rsidRDefault="00F76BC4" w:rsidP="00F76BC4">
            <w:pPr>
              <w:pStyle w:val="aff2"/>
            </w:pPr>
            <w:r w:rsidRPr="002F4F5F" w:rsidDel="002A1D54">
              <w:t>Другие характеристики</w:t>
            </w:r>
          </w:p>
        </w:tc>
        <w:tc>
          <w:tcPr>
            <w:tcW w:w="3783" w:type="pct"/>
          </w:tcPr>
          <w:p w14:paraId="6D75FCDC" w14:textId="77777777" w:rsidR="00F76BC4" w:rsidRDefault="00F76BC4" w:rsidP="00F76BC4">
            <w:pPr>
              <w:pStyle w:val="aff2"/>
            </w:pPr>
            <w:r>
              <w:t>-</w:t>
            </w:r>
          </w:p>
          <w:p w14:paraId="62726B79" w14:textId="77777777" w:rsidR="00F76BC4" w:rsidRPr="002F4F5F" w:rsidRDefault="00F76BC4" w:rsidP="00F76BC4">
            <w:pPr>
              <w:pStyle w:val="aff2"/>
              <w:jc w:val="center"/>
            </w:pPr>
          </w:p>
        </w:tc>
      </w:tr>
    </w:tbl>
    <w:p w14:paraId="28DEE4D5" w14:textId="77777777" w:rsidR="007702C5" w:rsidRDefault="007702C5" w:rsidP="00AA241E">
      <w:pPr>
        <w:pStyle w:val="3"/>
      </w:pPr>
      <w:r w:rsidRPr="00BF12C9">
        <w:t>3.1.</w:t>
      </w:r>
      <w:r w:rsidRPr="00BF12C9">
        <w:rPr>
          <w:lang w:val="en-US"/>
        </w:rPr>
        <w:t>2</w:t>
      </w:r>
      <w:r w:rsidRPr="00BF12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54"/>
        <w:gridCol w:w="1353"/>
        <w:gridCol w:w="565"/>
        <w:gridCol w:w="1513"/>
        <w:gridCol w:w="398"/>
        <w:gridCol w:w="317"/>
        <w:gridCol w:w="1028"/>
        <w:gridCol w:w="325"/>
        <w:gridCol w:w="1655"/>
        <w:gridCol w:w="734"/>
      </w:tblGrid>
      <w:tr w:rsidR="007702C5" w:rsidRPr="002F4F5F" w14:paraId="03D0EBEA" w14:textId="77777777" w:rsidTr="00AA241E">
        <w:trPr>
          <w:trHeight w:val="278"/>
        </w:trPr>
        <w:tc>
          <w:tcPr>
            <w:tcW w:w="9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C1D825E" w14:textId="77777777" w:rsidR="007702C5" w:rsidRPr="002F4F5F" w:rsidRDefault="007702C5" w:rsidP="00C33E7C">
            <w:r w:rsidRPr="002F4F5F">
              <w:rPr>
                <w:sz w:val="20"/>
              </w:rPr>
              <w:t>Наименование</w:t>
            </w:r>
          </w:p>
        </w:tc>
        <w:tc>
          <w:tcPr>
            <w:tcW w:w="19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F28A3" w14:textId="292D9466" w:rsidR="007702C5" w:rsidRPr="002F4F5F" w:rsidRDefault="007702C5">
            <w:r>
              <w:t xml:space="preserve">Разработка </w:t>
            </w:r>
            <w:r w:rsidRPr="008C4DD6">
              <w:t xml:space="preserve">технологических процессов изготовления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</w:t>
            </w:r>
            <w:r w:rsidR="00311D67"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66E2EA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2F4F5F">
              <w:rPr>
                <w:sz w:val="20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BDB7D" w14:textId="77777777" w:rsidR="007702C5" w:rsidRPr="002F4F5F" w:rsidRDefault="007702C5" w:rsidP="00C33E7C">
            <w:r w:rsidRPr="002F4F5F">
              <w:rPr>
                <w:lang w:val="en-US"/>
              </w:rPr>
              <w:t>A/0</w:t>
            </w:r>
            <w:r>
              <w:rPr>
                <w:lang w:val="en-US"/>
              </w:rPr>
              <w:t>2</w:t>
            </w:r>
            <w:r w:rsidRPr="002F4F5F">
              <w:rPr>
                <w:lang w:val="en-US"/>
              </w:rPr>
              <w:t>.</w:t>
            </w:r>
            <w:r w:rsidRPr="002F4F5F">
              <w:t>4</w:t>
            </w:r>
          </w:p>
        </w:tc>
        <w:tc>
          <w:tcPr>
            <w:tcW w:w="9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AC011E5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2F4F5F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7B3C9C" w14:textId="77777777" w:rsidR="007702C5" w:rsidRPr="002F4F5F" w:rsidRDefault="007702C5" w:rsidP="00C33E7C">
            <w:pPr>
              <w:jc w:val="center"/>
              <w:rPr>
                <w:lang w:val="en-US"/>
              </w:rPr>
            </w:pPr>
            <w:r w:rsidRPr="002F4F5F">
              <w:rPr>
                <w:lang w:val="en-US"/>
              </w:rPr>
              <w:t>4</w:t>
            </w:r>
          </w:p>
        </w:tc>
      </w:tr>
      <w:tr w:rsidR="007702C5" w:rsidRPr="002F4F5F" w14:paraId="25D9898C" w14:textId="77777777" w:rsidTr="00C33E7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0F72F2D" w14:textId="77777777" w:rsidR="007702C5" w:rsidRPr="002F4F5F" w:rsidRDefault="007702C5" w:rsidP="00C33E7C"/>
        </w:tc>
      </w:tr>
      <w:tr w:rsidR="007702C5" w:rsidRPr="002F4F5F" w14:paraId="4AAA5A3A" w14:textId="77777777" w:rsidTr="009405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E7C2E" w14:textId="77777777" w:rsidR="007702C5" w:rsidRPr="002F4F5F" w:rsidRDefault="007702C5" w:rsidP="00C33E7C">
            <w:r w:rsidRPr="002F4F5F">
              <w:rPr>
                <w:sz w:val="20"/>
              </w:rPr>
              <w:t>Происхождение трудовой функции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829" w14:textId="77777777" w:rsidR="007702C5" w:rsidRPr="002F4F5F" w:rsidRDefault="007702C5" w:rsidP="00C33E7C">
            <w:r w:rsidRPr="002F4F5F">
              <w:rPr>
                <w:sz w:val="20"/>
              </w:rPr>
              <w:t xml:space="preserve">Оригинал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4A5" w14:textId="77777777" w:rsidR="007702C5" w:rsidRPr="002F4F5F" w:rsidRDefault="007702C5" w:rsidP="00C33E7C">
            <w:r w:rsidRPr="002F4F5F">
              <w:t>Х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26D" w14:textId="77777777" w:rsidR="007702C5" w:rsidRPr="002F4F5F" w:rsidRDefault="007702C5" w:rsidP="00C33E7C">
            <w:r w:rsidRPr="002F4F5F">
              <w:rPr>
                <w:sz w:val="20"/>
              </w:rPr>
              <w:t>Заимствовано из оригинала</w:t>
            </w:r>
          </w:p>
        </w:tc>
        <w:tc>
          <w:tcPr>
            <w:tcW w:w="801" w:type="pct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14:paraId="0B1D7A14" w14:textId="77777777" w:rsidR="007702C5" w:rsidRPr="002F4F5F" w:rsidRDefault="007702C5" w:rsidP="00C33E7C">
            <w:pPr>
              <w:jc w:val="center"/>
            </w:pP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04E119E0" w14:textId="77777777" w:rsidR="007702C5" w:rsidRPr="002F4F5F" w:rsidRDefault="007702C5" w:rsidP="00C33E7C">
            <w:pPr>
              <w:jc w:val="center"/>
            </w:pPr>
          </w:p>
        </w:tc>
      </w:tr>
      <w:tr w:rsidR="007702C5" w:rsidRPr="002F4F5F" w14:paraId="6D388A5B" w14:textId="77777777" w:rsidTr="009405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543139" w14:textId="77777777" w:rsidR="007702C5" w:rsidRPr="002F4F5F" w:rsidRDefault="007702C5" w:rsidP="00C33E7C"/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1C7E" w14:textId="77777777" w:rsidR="007702C5" w:rsidRPr="002F4F5F" w:rsidRDefault="007702C5" w:rsidP="00C33E7C"/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EDDDF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29485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D20AF4F" w14:textId="77777777" w:rsidR="007702C5" w:rsidRDefault="007702C5">
      <w:pPr>
        <w:rPr>
          <w:b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36"/>
        <w:gridCol w:w="7885"/>
      </w:tblGrid>
      <w:tr w:rsidR="009C5BEC" w:rsidRPr="002F4F5F" w14:paraId="225B7648" w14:textId="77777777" w:rsidTr="006A279A">
        <w:trPr>
          <w:trHeight w:val="20"/>
        </w:trPr>
        <w:tc>
          <w:tcPr>
            <w:tcW w:w="1217" w:type="pct"/>
            <w:vMerge w:val="restart"/>
          </w:tcPr>
          <w:p w14:paraId="59F2330E" w14:textId="77777777" w:rsidR="009C5BEC" w:rsidRPr="002F4F5F" w:rsidRDefault="009C5BEC" w:rsidP="009C5BEC">
            <w:pPr>
              <w:pStyle w:val="aff2"/>
            </w:pPr>
            <w:r w:rsidRPr="002F4F5F">
              <w:t>Трудовые действия</w:t>
            </w:r>
          </w:p>
        </w:tc>
        <w:tc>
          <w:tcPr>
            <w:tcW w:w="3783" w:type="pct"/>
          </w:tcPr>
          <w:p w14:paraId="3B9D7342" w14:textId="7DC8D2AD" w:rsidR="009C5BEC" w:rsidRPr="002F4F5F" w:rsidRDefault="009C5BEC" w:rsidP="009C5BEC">
            <w:pPr>
              <w:pStyle w:val="aff2"/>
            </w:pPr>
            <w:r w:rsidRPr="002F4F5F">
              <w:t>Анализ</w:t>
            </w:r>
            <w:r>
              <w:t xml:space="preserve"> технических </w:t>
            </w:r>
            <w:r w:rsidRPr="002F4F5F">
              <w:t>требований, предъявляемых к просты</w:t>
            </w:r>
            <w:r>
              <w:t>м</w:t>
            </w:r>
            <w:r w:rsidRPr="002F4F5F">
              <w:t xml:space="preserve"> </w:t>
            </w:r>
            <w:r>
              <w:t>изделиям машиностроения изготавливаемых в условиях автоматизированного производства</w:t>
            </w:r>
          </w:p>
        </w:tc>
      </w:tr>
      <w:tr w:rsidR="009C5BEC" w:rsidRPr="002F4F5F" w14:paraId="46285458" w14:textId="77777777" w:rsidTr="006A279A">
        <w:trPr>
          <w:trHeight w:val="20"/>
        </w:trPr>
        <w:tc>
          <w:tcPr>
            <w:tcW w:w="1217" w:type="pct"/>
            <w:vMerge/>
          </w:tcPr>
          <w:p w14:paraId="29D570B0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7C50E32E" w14:textId="41B89ACB" w:rsidR="009C5BEC" w:rsidRPr="002F4F5F" w:rsidRDefault="009C5BEC" w:rsidP="009C5BEC">
            <w:pPr>
              <w:pStyle w:val="aff2"/>
            </w:pPr>
            <w:r w:rsidRPr="002F4F5F">
              <w:t>Определение последовательности обработки поверхностей заготово</w:t>
            </w:r>
            <w:r>
              <w:t>к п</w:t>
            </w:r>
            <w:r w:rsidRPr="002F4F5F">
              <w:t xml:space="preserve">ростых </w:t>
            </w:r>
            <w:r>
              <w:t>деталей машиностроения</w:t>
            </w:r>
            <w:r w:rsidRPr="002F4F5F">
              <w:t xml:space="preserve"> </w:t>
            </w:r>
            <w:r>
              <w:t xml:space="preserve">в условиях автоматизированного производства </w:t>
            </w:r>
          </w:p>
        </w:tc>
      </w:tr>
      <w:tr w:rsidR="009C5BEC" w:rsidRPr="002F4F5F" w14:paraId="0615067A" w14:textId="77777777" w:rsidTr="006A279A">
        <w:trPr>
          <w:trHeight w:val="20"/>
        </w:trPr>
        <w:tc>
          <w:tcPr>
            <w:tcW w:w="1217" w:type="pct"/>
            <w:vMerge/>
          </w:tcPr>
          <w:p w14:paraId="14389EE5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  <w:tcBorders>
              <w:bottom w:val="single" w:sz="4" w:space="0" w:color="auto"/>
            </w:tcBorders>
          </w:tcPr>
          <w:p w14:paraId="5B347262" w14:textId="764BEF93" w:rsidR="009C5BEC" w:rsidRDefault="009C5BEC" w:rsidP="009C5BEC">
            <w:pPr>
              <w:pStyle w:val="aff2"/>
            </w:pPr>
            <w:r>
              <w:t>Определение норм времени на выполнение операций обработки для изготовления простых деталей машиностроения</w:t>
            </w:r>
          </w:p>
        </w:tc>
      </w:tr>
      <w:tr w:rsidR="009C5BEC" w:rsidRPr="002F4F5F" w14:paraId="610F5E87" w14:textId="77777777" w:rsidTr="006A279A">
        <w:trPr>
          <w:trHeight w:val="20"/>
        </w:trPr>
        <w:tc>
          <w:tcPr>
            <w:tcW w:w="1217" w:type="pct"/>
            <w:vMerge/>
          </w:tcPr>
          <w:p w14:paraId="7496C699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  <w:tcBorders>
              <w:top w:val="single" w:sz="4" w:space="0" w:color="auto"/>
            </w:tcBorders>
          </w:tcPr>
          <w:p w14:paraId="574DDC75" w14:textId="6CB135C7" w:rsidR="009C5BEC" w:rsidRPr="00611FF5" w:rsidRDefault="009C5BEC" w:rsidP="009C5BEC">
            <w:pPr>
              <w:pStyle w:val="aff2"/>
            </w:pPr>
            <w:r w:rsidRPr="00611FF5">
              <w:t>Определение типа производства</w:t>
            </w:r>
            <w:r>
              <w:t xml:space="preserve"> </w:t>
            </w:r>
            <w:r w:rsidRPr="00611FF5">
              <w:t xml:space="preserve">простых </w:t>
            </w:r>
            <w:r>
              <w:t>деталей</w:t>
            </w:r>
            <w:r w:rsidRPr="00611FF5">
              <w:t xml:space="preserve"> машиностроения</w:t>
            </w:r>
          </w:p>
        </w:tc>
      </w:tr>
      <w:tr w:rsidR="009C5BEC" w:rsidRPr="002F4F5F" w14:paraId="0AA0D863" w14:textId="77777777" w:rsidTr="006A279A">
        <w:trPr>
          <w:trHeight w:val="20"/>
        </w:trPr>
        <w:tc>
          <w:tcPr>
            <w:tcW w:w="1217" w:type="pct"/>
            <w:vMerge/>
          </w:tcPr>
          <w:p w14:paraId="6FA626DF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542E2DD3" w14:textId="07100FA6" w:rsidR="009C5BEC" w:rsidRPr="00C9763E" w:rsidRDefault="009C5BEC" w:rsidP="009C5BEC">
            <w:pPr>
              <w:pStyle w:val="aff2"/>
            </w:pPr>
            <w:r w:rsidRPr="00C9763E">
              <w:t xml:space="preserve">Выбор вида и методов изготовления исходных </w:t>
            </w:r>
            <w:r>
              <w:t xml:space="preserve">заготовок простых деталей машиностроения, обеспечивающих их автоматизированную обработку </w:t>
            </w:r>
          </w:p>
        </w:tc>
      </w:tr>
      <w:tr w:rsidR="009C5BEC" w:rsidRPr="002F4F5F" w14:paraId="714295B7" w14:textId="77777777" w:rsidTr="006A279A">
        <w:trPr>
          <w:trHeight w:val="20"/>
        </w:trPr>
        <w:tc>
          <w:tcPr>
            <w:tcW w:w="1217" w:type="pct"/>
            <w:vMerge/>
          </w:tcPr>
          <w:p w14:paraId="579A148C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4D131CBE" w14:textId="268576AA" w:rsidR="009C5BEC" w:rsidRPr="002F4F5F" w:rsidRDefault="009C5BEC" w:rsidP="009C5BEC">
            <w:pPr>
              <w:pStyle w:val="aff2"/>
            </w:pPr>
            <w:r>
              <w:t>Выбор стандартных приспособлений и инструментов н</w:t>
            </w:r>
            <w:r w:rsidRPr="00330B82">
              <w:t>еобходим</w:t>
            </w:r>
            <w:r>
              <w:t xml:space="preserve">ых </w:t>
            </w:r>
            <w:r w:rsidRPr="00330B82">
              <w:t xml:space="preserve">для реализации технологических процессов </w:t>
            </w:r>
            <w:r w:rsidRPr="00AA241E">
              <w:t xml:space="preserve">изготовления простых </w:t>
            </w:r>
            <w:r>
              <w:t>деталей</w:t>
            </w:r>
            <w:r w:rsidRPr="00330B82">
              <w:t xml:space="preserve"> машиностроения под руководством</w:t>
            </w:r>
            <w:r>
              <w:t xml:space="preserve"> специалиста более высокой квалификации</w:t>
            </w:r>
          </w:p>
        </w:tc>
      </w:tr>
      <w:tr w:rsidR="009C5BEC" w:rsidRPr="002F4F5F" w14:paraId="59ABCBA1" w14:textId="77777777" w:rsidTr="006A279A">
        <w:trPr>
          <w:trHeight w:val="20"/>
        </w:trPr>
        <w:tc>
          <w:tcPr>
            <w:tcW w:w="1217" w:type="pct"/>
            <w:vMerge/>
          </w:tcPr>
          <w:p w14:paraId="22766E84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347A7A1F" w14:textId="6ACEC763" w:rsidR="009C5BEC" w:rsidRPr="002F4F5F" w:rsidRDefault="009C5BEC" w:rsidP="009C5BEC">
            <w:pPr>
              <w:pStyle w:val="aff2"/>
            </w:pPr>
            <w:r w:rsidRPr="002F4F5F">
              <w:t>Выбор схем базирования и закрепления заготово</w:t>
            </w:r>
            <w:r>
              <w:t>к пр</w:t>
            </w:r>
            <w:r w:rsidRPr="002F4F5F">
              <w:t xml:space="preserve">остых </w:t>
            </w:r>
            <w:r>
              <w:t>деталей машиностроения</w:t>
            </w:r>
            <w:r w:rsidRPr="002F4F5F">
              <w:t xml:space="preserve"> на </w:t>
            </w:r>
            <w:r>
              <w:t>автоматизированном оборудовании</w:t>
            </w:r>
            <w:r w:rsidDel="0075674D">
              <w:t xml:space="preserve"> </w:t>
            </w:r>
            <w:r w:rsidRPr="003C618D">
              <w:t>под руководством</w:t>
            </w:r>
            <w:r>
              <w:t xml:space="preserve"> специалиста более высокой квалификации</w:t>
            </w:r>
          </w:p>
        </w:tc>
      </w:tr>
      <w:tr w:rsidR="009C5BEC" w:rsidRPr="002F4F5F" w14:paraId="718FC24E" w14:textId="77777777" w:rsidTr="006A279A">
        <w:trPr>
          <w:trHeight w:val="20"/>
        </w:trPr>
        <w:tc>
          <w:tcPr>
            <w:tcW w:w="1217" w:type="pct"/>
            <w:vMerge/>
          </w:tcPr>
          <w:p w14:paraId="2EAFCD8F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296DBA45" w14:textId="2D8E2B2B" w:rsidR="009C5BEC" w:rsidRPr="002F4F5F" w:rsidRDefault="009C5BEC" w:rsidP="009C5BEC">
            <w:pPr>
              <w:pStyle w:val="aff2"/>
            </w:pPr>
            <w:r w:rsidRPr="002F4F5F">
              <w:t xml:space="preserve">Выбор </w:t>
            </w:r>
            <w:r>
              <w:t>автоматизированного оборудования</w:t>
            </w:r>
            <w:r w:rsidRPr="002F4F5F">
              <w:t xml:space="preserve"> для изготовления простых </w:t>
            </w:r>
            <w:r>
              <w:t xml:space="preserve">деталей машиностроения </w:t>
            </w:r>
            <w:r w:rsidRPr="00AA241E">
              <w:t>под руководством</w:t>
            </w:r>
            <w:r>
              <w:t xml:space="preserve"> специалиста более высокой квалификации</w:t>
            </w:r>
          </w:p>
        </w:tc>
      </w:tr>
      <w:tr w:rsidR="009C5BEC" w:rsidRPr="002F4F5F" w14:paraId="491C8840" w14:textId="77777777" w:rsidTr="006A279A">
        <w:trPr>
          <w:trHeight w:val="20"/>
        </w:trPr>
        <w:tc>
          <w:tcPr>
            <w:tcW w:w="1217" w:type="pct"/>
            <w:vMerge/>
          </w:tcPr>
          <w:p w14:paraId="331E10FD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237E8E0F" w14:textId="1A9C4555" w:rsidR="009C5BEC" w:rsidRPr="00AA241E" w:rsidRDefault="009C5BEC" w:rsidP="009C5BEC">
            <w:pPr>
              <w:pStyle w:val="aff2"/>
              <w:rPr>
                <w:highlight w:val="yellow"/>
              </w:rPr>
            </w:pPr>
            <w:r>
              <w:t>Составление</w:t>
            </w:r>
            <w:r w:rsidRPr="00C9763E">
              <w:t xml:space="preserve"> технических заданий на проектирование исходных заготовок</w:t>
            </w:r>
            <w:r>
              <w:t xml:space="preserve"> простых деталей машиностроения</w:t>
            </w:r>
            <w:r w:rsidRPr="00C9763E" w:rsidDel="0075674D">
              <w:t xml:space="preserve"> </w:t>
            </w:r>
            <w:r>
              <w:t>в условиях автоматизированного производства</w:t>
            </w:r>
          </w:p>
        </w:tc>
      </w:tr>
      <w:tr w:rsidR="009C5BEC" w:rsidRPr="002F4F5F" w14:paraId="685D3E67" w14:textId="77777777" w:rsidTr="006A279A">
        <w:trPr>
          <w:trHeight w:val="20"/>
        </w:trPr>
        <w:tc>
          <w:tcPr>
            <w:tcW w:w="1217" w:type="pct"/>
            <w:vMerge/>
          </w:tcPr>
          <w:p w14:paraId="66A3DEEE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37AC4EF1" w14:textId="77F1B95C" w:rsidR="009C5BEC" w:rsidRPr="002F4F5F" w:rsidRDefault="009C5BEC" w:rsidP="009C5BEC">
            <w:pPr>
              <w:pStyle w:val="aff2"/>
            </w:pPr>
            <w:r>
              <w:t>Составление</w:t>
            </w:r>
            <w:r w:rsidRPr="00C9763E">
              <w:t xml:space="preserve"> технических заданий на проектирование исходных заготовок</w:t>
            </w:r>
            <w:r>
              <w:t xml:space="preserve"> простых деталей машиностроения</w:t>
            </w:r>
            <w:r w:rsidRPr="00C9763E" w:rsidDel="0075674D">
              <w:t xml:space="preserve"> </w:t>
            </w:r>
            <w:r>
              <w:t>в условиях автоматизированного производства</w:t>
            </w:r>
            <w:r w:rsidRPr="00C9763E" w:rsidDel="0075674D">
              <w:t xml:space="preserve"> </w:t>
            </w:r>
          </w:p>
        </w:tc>
      </w:tr>
      <w:tr w:rsidR="009C5BEC" w:rsidRPr="002F4F5F" w14:paraId="2A433600" w14:textId="77777777" w:rsidTr="006A279A">
        <w:trPr>
          <w:trHeight w:val="20"/>
        </w:trPr>
        <w:tc>
          <w:tcPr>
            <w:tcW w:w="1217" w:type="pct"/>
            <w:vMerge/>
          </w:tcPr>
          <w:p w14:paraId="5C2FE0DD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33D26A42" w14:textId="13383E5D" w:rsidR="009C5BEC" w:rsidRPr="002F4F5F" w:rsidRDefault="009C5BEC" w:rsidP="009C5BEC">
            <w:pPr>
              <w:pStyle w:val="aff2"/>
            </w:pPr>
            <w:r>
              <w:t>Разработка</w:t>
            </w:r>
            <w:r w:rsidRPr="00C9763E">
              <w:t xml:space="preserve"> технологическ</w:t>
            </w:r>
            <w:r>
              <w:t>их</w:t>
            </w:r>
            <w:r w:rsidRPr="00C9763E">
              <w:t xml:space="preserve"> маршрут</w:t>
            </w:r>
            <w:r>
              <w:t>ов</w:t>
            </w:r>
            <w:r w:rsidRPr="00C9763E">
              <w:t xml:space="preserve"> изготовления </w:t>
            </w:r>
            <w:r>
              <w:t xml:space="preserve">простых деталей </w:t>
            </w:r>
            <w:r w:rsidRPr="00C9763E">
              <w:t>машиностро</w:t>
            </w:r>
            <w:r>
              <w:t xml:space="preserve">ения </w:t>
            </w:r>
            <w:r w:rsidRPr="003C618D">
              <w:t>под руководством</w:t>
            </w:r>
            <w:r>
              <w:t xml:space="preserve"> специалиста более высокой квалификации</w:t>
            </w:r>
          </w:p>
        </w:tc>
      </w:tr>
      <w:tr w:rsidR="009C5BEC" w:rsidRPr="002F4F5F" w14:paraId="0748813A" w14:textId="77777777" w:rsidTr="006A279A">
        <w:trPr>
          <w:trHeight w:val="20"/>
        </w:trPr>
        <w:tc>
          <w:tcPr>
            <w:tcW w:w="1217" w:type="pct"/>
            <w:vMerge/>
          </w:tcPr>
          <w:p w14:paraId="400BED92" w14:textId="77777777" w:rsidR="009C5BEC" w:rsidRPr="002F4F5F" w:rsidRDefault="009C5BEC" w:rsidP="009C5BEC">
            <w:pPr>
              <w:pStyle w:val="aff2"/>
            </w:pPr>
          </w:p>
        </w:tc>
        <w:tc>
          <w:tcPr>
            <w:tcW w:w="3783" w:type="pct"/>
          </w:tcPr>
          <w:p w14:paraId="24A5CA24" w14:textId="6FBD2DFB" w:rsidR="009C5BEC" w:rsidRPr="002F4F5F" w:rsidRDefault="009C5BEC" w:rsidP="009C5BEC">
            <w:pPr>
              <w:pStyle w:val="aff2"/>
            </w:pPr>
            <w:r w:rsidRPr="002F4F5F">
              <w:t>Оформление технологической документации на разработанн</w:t>
            </w:r>
            <w:r>
              <w:t xml:space="preserve">ые </w:t>
            </w:r>
            <w:r w:rsidRPr="002F4F5F">
              <w:t>технологическ</w:t>
            </w:r>
            <w:r>
              <w:t>ие</w:t>
            </w:r>
            <w:r w:rsidRPr="002F4F5F">
              <w:t xml:space="preserve"> </w:t>
            </w:r>
            <w:r>
              <w:t xml:space="preserve">процессы </w:t>
            </w:r>
            <w:r w:rsidRPr="002F4F5F">
              <w:t xml:space="preserve">изготовления простых </w:t>
            </w:r>
            <w:r>
              <w:t>деталей</w:t>
            </w:r>
            <w:r w:rsidRPr="00C9763E">
              <w:t xml:space="preserve"> машиностро</w:t>
            </w:r>
            <w:r>
              <w:t>ения</w:t>
            </w:r>
            <w:r w:rsidRPr="00C9763E">
              <w:t xml:space="preserve"> </w:t>
            </w:r>
            <w:r>
              <w:t>в условиях автоматизированного производства в соответствии с единой системой технологической документации (далее – ЕСТД)</w:t>
            </w:r>
          </w:p>
        </w:tc>
      </w:tr>
      <w:tr w:rsidR="003F2360" w:rsidRPr="002F4F5F" w14:paraId="688EB844" w14:textId="77777777" w:rsidTr="006A279A">
        <w:trPr>
          <w:trHeight w:val="20"/>
        </w:trPr>
        <w:tc>
          <w:tcPr>
            <w:tcW w:w="1217" w:type="pct"/>
            <w:vMerge w:val="restart"/>
          </w:tcPr>
          <w:p w14:paraId="6F7B7789" w14:textId="77777777" w:rsidR="003F2360" w:rsidRPr="002F4F5F" w:rsidDel="002A1D54" w:rsidRDefault="003F2360" w:rsidP="003F2360">
            <w:pPr>
              <w:pStyle w:val="aff2"/>
            </w:pPr>
            <w:r w:rsidRPr="002F4F5F" w:rsidDel="002A1D54">
              <w:lastRenderedPageBreak/>
              <w:t>Необходимые умения</w:t>
            </w:r>
          </w:p>
        </w:tc>
        <w:tc>
          <w:tcPr>
            <w:tcW w:w="3783" w:type="pct"/>
          </w:tcPr>
          <w:p w14:paraId="6EA5C54B" w14:textId="4F0B28DE" w:rsidR="003F2360" w:rsidRPr="006040A3" w:rsidRDefault="00D1752C" w:rsidP="00D1752C">
            <w:pPr>
              <w:pStyle w:val="aff2"/>
            </w:pPr>
            <w:r w:rsidRPr="006040A3">
              <w:t>Использовать табличный и расчетно-аналитический методы для определения типа производства п</w:t>
            </w:r>
            <w:r w:rsidR="00AA1D7E" w:rsidRPr="006040A3">
              <w:t xml:space="preserve">ростых </w:t>
            </w:r>
            <w:r w:rsidR="00CB0FE2" w:rsidRPr="006040A3">
              <w:t>деталей</w:t>
            </w:r>
            <w:r w:rsidR="00AA1D7E" w:rsidRPr="006040A3">
              <w:t xml:space="preserve"> машиностроения </w:t>
            </w:r>
          </w:p>
        </w:tc>
      </w:tr>
      <w:tr w:rsidR="003F2360" w:rsidRPr="002F4F5F" w14:paraId="1D13C9B8" w14:textId="77777777" w:rsidTr="006A279A">
        <w:trPr>
          <w:trHeight w:val="20"/>
        </w:trPr>
        <w:tc>
          <w:tcPr>
            <w:tcW w:w="1217" w:type="pct"/>
            <w:vMerge/>
          </w:tcPr>
          <w:p w14:paraId="464009CE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21C4FC67" w14:textId="76AAE082" w:rsidR="003F2360" w:rsidRDefault="003C12B6" w:rsidP="003C12B6">
            <w:pPr>
              <w:pStyle w:val="aff2"/>
            </w:pPr>
            <w:r>
              <w:t>Использовать</w:t>
            </w:r>
            <w:r w:rsidR="00AA1D7E">
              <w:t xml:space="preserve"> </w:t>
            </w:r>
            <w:r>
              <w:t>базовые</w:t>
            </w:r>
            <w:r w:rsidR="00AA1D7E">
              <w:t xml:space="preserve"> инструмент</w:t>
            </w:r>
            <w:r>
              <w:t>ы</w:t>
            </w:r>
            <w:r w:rsidR="00AA1D7E">
              <w:t xml:space="preserve"> </w:t>
            </w:r>
            <w:r w:rsidR="00AA1D7E">
              <w:rPr>
                <w:lang w:val="en-US"/>
              </w:rPr>
              <w:t>CAD</w:t>
            </w:r>
            <w:r w:rsidR="00AA1D7E" w:rsidRPr="00F64282">
              <w:t>-</w:t>
            </w:r>
            <w:r w:rsidR="00AA1D7E">
              <w:t>системы для управления данными простого изделия машиностроения при формировании технического задания на проектирование исходных заготовок</w:t>
            </w:r>
          </w:p>
        </w:tc>
      </w:tr>
      <w:tr w:rsidR="003F2360" w:rsidRPr="002F4F5F" w14:paraId="47A9B6AA" w14:textId="77777777" w:rsidTr="006A279A">
        <w:trPr>
          <w:trHeight w:val="20"/>
        </w:trPr>
        <w:tc>
          <w:tcPr>
            <w:tcW w:w="1217" w:type="pct"/>
            <w:vMerge/>
          </w:tcPr>
          <w:p w14:paraId="1B2E6A91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5EBB0488" w14:textId="640AEC6A" w:rsidR="003F2360" w:rsidRDefault="00B456E5">
            <w:pPr>
              <w:pStyle w:val="aff2"/>
            </w:pPr>
            <w:r w:rsidRPr="003C618D">
              <w:t>Выбирать вид, метод получения и основные требования к конструкции исходной заготовки, обеспечивающие удобство её обработки, для</w:t>
            </w:r>
            <w:r w:rsidR="006A6923">
              <w:t xml:space="preserve"> </w:t>
            </w:r>
            <w:r w:rsidRPr="003C618D">
              <w:t xml:space="preserve">изготовления простых </w:t>
            </w:r>
            <w:r w:rsidR="00CB0FE2">
              <w:t>деталей</w:t>
            </w:r>
            <w:r w:rsidRPr="003C618D">
              <w:t xml:space="preserve"> машиностроения</w:t>
            </w:r>
            <w:r>
              <w:t xml:space="preserve"> </w:t>
            </w:r>
          </w:p>
        </w:tc>
      </w:tr>
      <w:tr w:rsidR="003F2360" w:rsidRPr="002F4F5F" w14:paraId="78D6E3E7" w14:textId="77777777" w:rsidTr="006A279A">
        <w:trPr>
          <w:trHeight w:val="20"/>
        </w:trPr>
        <w:tc>
          <w:tcPr>
            <w:tcW w:w="1217" w:type="pct"/>
            <w:vMerge/>
          </w:tcPr>
          <w:p w14:paraId="54D168C1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  <w:tcBorders>
              <w:bottom w:val="single" w:sz="4" w:space="0" w:color="auto"/>
            </w:tcBorders>
          </w:tcPr>
          <w:p w14:paraId="00AC9B85" w14:textId="356CD67D" w:rsidR="008774D4" w:rsidRPr="002F4F5F" w:rsidRDefault="003F2360" w:rsidP="008774D4">
            <w:pPr>
              <w:pStyle w:val="aff2"/>
            </w:pPr>
            <w:r w:rsidRPr="002F4F5F">
              <w:t xml:space="preserve">Выбирать </w:t>
            </w:r>
            <w:r>
              <w:t xml:space="preserve">типы автоматизированного оборудования </w:t>
            </w:r>
            <w:r w:rsidRPr="002F4F5F">
              <w:t xml:space="preserve">для изготовления простых </w:t>
            </w:r>
            <w:r w:rsidR="00CB0FE2">
              <w:t>деталей</w:t>
            </w:r>
            <w:r w:rsidRPr="00C9763E">
              <w:t xml:space="preserve"> машиностро</w:t>
            </w:r>
            <w:r>
              <w:t>ения</w:t>
            </w:r>
          </w:p>
        </w:tc>
      </w:tr>
      <w:tr w:rsidR="008774D4" w:rsidRPr="002F4F5F" w14:paraId="3A69A2B2" w14:textId="77777777" w:rsidTr="006A279A">
        <w:trPr>
          <w:trHeight w:val="20"/>
        </w:trPr>
        <w:tc>
          <w:tcPr>
            <w:tcW w:w="1217" w:type="pct"/>
            <w:vMerge/>
          </w:tcPr>
          <w:p w14:paraId="3E4CC7D7" w14:textId="77777777" w:rsidR="008774D4" w:rsidRPr="002F4F5F" w:rsidDel="002A1D54" w:rsidRDefault="008774D4" w:rsidP="003F2360">
            <w:pPr>
              <w:pStyle w:val="aff2"/>
            </w:pPr>
          </w:p>
        </w:tc>
        <w:tc>
          <w:tcPr>
            <w:tcW w:w="3783" w:type="pct"/>
            <w:tcBorders>
              <w:top w:val="single" w:sz="4" w:space="0" w:color="auto"/>
            </w:tcBorders>
          </w:tcPr>
          <w:p w14:paraId="229B49C4" w14:textId="19C40A77" w:rsidR="008774D4" w:rsidRPr="002F4F5F" w:rsidRDefault="008774D4" w:rsidP="008774D4">
            <w:pPr>
              <w:pStyle w:val="aff2"/>
            </w:pPr>
            <w:r>
              <w:t xml:space="preserve">Рассчитывать нормы времени на выполнение технологических операций </w:t>
            </w:r>
            <w:r w:rsidR="00997967">
              <w:t>обработки</w:t>
            </w:r>
          </w:p>
        </w:tc>
      </w:tr>
      <w:tr w:rsidR="003C618D" w:rsidRPr="002F4F5F" w14:paraId="2BDB9146" w14:textId="77777777" w:rsidTr="006A279A">
        <w:trPr>
          <w:trHeight w:val="20"/>
        </w:trPr>
        <w:tc>
          <w:tcPr>
            <w:tcW w:w="1217" w:type="pct"/>
            <w:vMerge/>
          </w:tcPr>
          <w:p w14:paraId="66F203A9" w14:textId="77777777" w:rsidR="003C618D" w:rsidRPr="002F4F5F" w:rsidDel="002A1D54" w:rsidRDefault="003C618D" w:rsidP="003F2360">
            <w:pPr>
              <w:pStyle w:val="aff2"/>
            </w:pPr>
          </w:p>
        </w:tc>
        <w:tc>
          <w:tcPr>
            <w:tcW w:w="3783" w:type="pct"/>
          </w:tcPr>
          <w:p w14:paraId="644450C5" w14:textId="7F9F4055" w:rsidR="003C618D" w:rsidRPr="002F4F5F" w:rsidRDefault="003C618D">
            <w:pPr>
              <w:pStyle w:val="aff2"/>
            </w:pPr>
            <w:r w:rsidRPr="002F4F5F">
              <w:t>Определять порядок выполнения переходов</w:t>
            </w:r>
            <w:r>
              <w:t xml:space="preserve"> и </w:t>
            </w:r>
            <w:proofErr w:type="spellStart"/>
            <w:r>
              <w:t>установов</w:t>
            </w:r>
            <w:proofErr w:type="spellEnd"/>
            <w:r w:rsidRPr="002F4F5F">
              <w:t xml:space="preserve"> с учетом особенностей проектирования </w:t>
            </w:r>
            <w:r>
              <w:t xml:space="preserve">технологических процессов </w:t>
            </w:r>
            <w:r w:rsidRPr="002F4F5F">
              <w:t xml:space="preserve">обработки на </w:t>
            </w:r>
            <w:r>
              <w:t>автоматизированном оборудовании</w:t>
            </w:r>
          </w:p>
        </w:tc>
      </w:tr>
      <w:tr w:rsidR="003F2360" w:rsidRPr="002F4F5F" w14:paraId="25F54449" w14:textId="77777777" w:rsidTr="006A279A">
        <w:trPr>
          <w:trHeight w:val="20"/>
        </w:trPr>
        <w:tc>
          <w:tcPr>
            <w:tcW w:w="1217" w:type="pct"/>
            <w:vMerge/>
          </w:tcPr>
          <w:p w14:paraId="21610000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2149C41D" w14:textId="44082E8E" w:rsidR="003F2360" w:rsidRPr="002F4F5F" w:rsidRDefault="003F2360" w:rsidP="003F2360">
            <w:pPr>
              <w:pStyle w:val="aff2"/>
            </w:pPr>
            <w:r w:rsidRPr="002F4F5F">
              <w:t>Анализировать технологические возможности режущих инструментов для выполнения</w:t>
            </w:r>
            <w:r w:rsidR="006A6923">
              <w:t xml:space="preserve"> </w:t>
            </w:r>
            <w:r>
              <w:t xml:space="preserve">технологических операций обработки </w:t>
            </w:r>
            <w:r w:rsidRPr="002F4F5F">
              <w:t xml:space="preserve">на </w:t>
            </w:r>
            <w:r>
              <w:t>автоматизированном обор</w:t>
            </w:r>
            <w:r w:rsidRPr="002F4F5F">
              <w:t>у</w:t>
            </w:r>
            <w:r>
              <w:t>довании</w:t>
            </w:r>
          </w:p>
        </w:tc>
      </w:tr>
      <w:tr w:rsidR="003F2360" w:rsidRPr="002F4F5F" w14:paraId="5070AF37" w14:textId="77777777" w:rsidTr="006A279A">
        <w:trPr>
          <w:trHeight w:val="20"/>
        </w:trPr>
        <w:tc>
          <w:tcPr>
            <w:tcW w:w="1217" w:type="pct"/>
            <w:vMerge/>
          </w:tcPr>
          <w:p w14:paraId="4D495D64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12909A00" w14:textId="589A41F4" w:rsidR="003F2360" w:rsidRPr="002F4F5F" w:rsidRDefault="003F2360" w:rsidP="003F2360">
            <w:pPr>
              <w:pStyle w:val="aff2"/>
            </w:pPr>
            <w:r w:rsidRPr="002F4F5F">
              <w:t xml:space="preserve">Анализировать схемы базирования </w:t>
            </w:r>
            <w:r>
              <w:t xml:space="preserve">исходных </w:t>
            </w:r>
            <w:r w:rsidRPr="002F4F5F">
              <w:t xml:space="preserve">заготовок простых </w:t>
            </w:r>
            <w:r w:rsidR="00CB0FE2">
              <w:t>деталей</w:t>
            </w:r>
            <w:r>
              <w:t xml:space="preserve"> машиностроения</w:t>
            </w:r>
          </w:p>
        </w:tc>
      </w:tr>
      <w:tr w:rsidR="003F2360" w:rsidRPr="002F4F5F" w14:paraId="31F68158" w14:textId="77777777" w:rsidTr="006A279A">
        <w:trPr>
          <w:trHeight w:val="20"/>
        </w:trPr>
        <w:tc>
          <w:tcPr>
            <w:tcW w:w="1217" w:type="pct"/>
            <w:vMerge/>
          </w:tcPr>
          <w:p w14:paraId="0DFEBA2F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00395174" w14:textId="09E0BE84" w:rsidR="003F2360" w:rsidRPr="002F4F5F" w:rsidRDefault="00B456E5">
            <w:pPr>
              <w:pStyle w:val="aff2"/>
            </w:pPr>
            <w:r>
              <w:t>Выбирать</w:t>
            </w:r>
            <w:r w:rsidR="006A6923">
              <w:t xml:space="preserve"> </w:t>
            </w:r>
            <w:r w:rsidR="003F2360">
              <w:t xml:space="preserve">технологические режимы обработки заготовок простых </w:t>
            </w:r>
            <w:r w:rsidR="00CB0FE2">
              <w:t>деталей</w:t>
            </w:r>
            <w:r w:rsidR="003F2360">
              <w:t xml:space="preserve"> машиностроения на автоматизированном оборудовании</w:t>
            </w:r>
            <w:r>
              <w:t xml:space="preserve"> </w:t>
            </w:r>
          </w:p>
        </w:tc>
      </w:tr>
      <w:tr w:rsidR="003F2360" w:rsidRPr="002F4F5F" w14:paraId="4059CC69" w14:textId="77777777" w:rsidTr="006A279A">
        <w:trPr>
          <w:trHeight w:val="20"/>
        </w:trPr>
        <w:tc>
          <w:tcPr>
            <w:tcW w:w="1217" w:type="pct"/>
            <w:vMerge/>
          </w:tcPr>
          <w:p w14:paraId="58CCDB45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4604C72C" w14:textId="689754CD" w:rsidR="003F2360" w:rsidRPr="002F4F5F" w:rsidRDefault="003F2360" w:rsidP="003F2360">
            <w:pPr>
              <w:pStyle w:val="aff2"/>
            </w:pPr>
            <w:r w:rsidRPr="002F4F5F">
              <w:t xml:space="preserve">Анализировать технологические возможности приспособлений, применяемых на </w:t>
            </w:r>
            <w:r>
              <w:t>автоматизированном оборудовании для</w:t>
            </w:r>
            <w:r w:rsidRPr="002F4F5F">
              <w:t xml:space="preserve"> закрепления </w:t>
            </w:r>
            <w:r>
              <w:t xml:space="preserve">исходных </w:t>
            </w:r>
            <w:r w:rsidRPr="002F4F5F">
              <w:t xml:space="preserve">заготовок простых </w:t>
            </w:r>
            <w:r w:rsidR="00CB0FE2">
              <w:t>деталей</w:t>
            </w:r>
            <w:r>
              <w:t xml:space="preserve"> машиностроения </w:t>
            </w:r>
          </w:p>
        </w:tc>
      </w:tr>
      <w:tr w:rsidR="003F2360" w:rsidRPr="002F4F5F" w14:paraId="675CEDE5" w14:textId="77777777" w:rsidTr="006A279A">
        <w:trPr>
          <w:trHeight w:val="20"/>
        </w:trPr>
        <w:tc>
          <w:tcPr>
            <w:tcW w:w="1217" w:type="pct"/>
            <w:vMerge/>
          </w:tcPr>
          <w:p w14:paraId="5003A16C" w14:textId="77777777" w:rsidR="003F2360" w:rsidRPr="002F4F5F" w:rsidDel="002A1D54" w:rsidRDefault="003F2360" w:rsidP="003F2360">
            <w:pPr>
              <w:pStyle w:val="aff2"/>
            </w:pPr>
          </w:p>
        </w:tc>
        <w:tc>
          <w:tcPr>
            <w:tcW w:w="3783" w:type="pct"/>
          </w:tcPr>
          <w:p w14:paraId="36549ECD" w14:textId="205A3DE5" w:rsidR="003F2360" w:rsidRPr="002F4F5F" w:rsidRDefault="007D596A" w:rsidP="00402DB0">
            <w:pPr>
              <w:pStyle w:val="aff2"/>
              <w:rPr>
                <w:color w:val="FF0000"/>
              </w:rPr>
            </w:pPr>
            <w:r>
              <w:t xml:space="preserve">Использовать </w:t>
            </w:r>
            <w:r w:rsidR="00402DB0">
              <w:t xml:space="preserve">автоматизированную систему технологической подготовки производства (далее – </w:t>
            </w:r>
            <w:r w:rsidR="00402DB0">
              <w:rPr>
                <w:lang w:val="en-US"/>
              </w:rPr>
              <w:t>CAPP</w:t>
            </w:r>
            <w:r w:rsidR="00402DB0" w:rsidRPr="00AA241E">
              <w:t>-</w:t>
            </w:r>
            <w:r w:rsidR="00402DB0">
              <w:t>система )</w:t>
            </w:r>
            <w:r>
              <w:t xml:space="preserve"> для оформления технологической документации</w:t>
            </w:r>
            <w:r w:rsidR="006A6923">
              <w:t xml:space="preserve"> </w:t>
            </w:r>
            <w:r>
              <w:t>на изготовление</w:t>
            </w:r>
            <w:r w:rsidRPr="002F4F5F">
              <w:t xml:space="preserve"> простых </w:t>
            </w:r>
            <w:r w:rsidR="00CB0FE2">
              <w:t>деталей</w:t>
            </w:r>
            <w:r w:rsidRPr="00C9763E">
              <w:t xml:space="preserve"> машиностро</w:t>
            </w:r>
            <w:r>
              <w:t>ения</w:t>
            </w:r>
          </w:p>
        </w:tc>
      </w:tr>
      <w:tr w:rsidR="00A11008" w:rsidRPr="002F4F5F" w14:paraId="1C7D0921" w14:textId="77777777" w:rsidTr="006A279A">
        <w:trPr>
          <w:trHeight w:val="20"/>
        </w:trPr>
        <w:tc>
          <w:tcPr>
            <w:tcW w:w="1217" w:type="pct"/>
            <w:vMerge w:val="restart"/>
          </w:tcPr>
          <w:p w14:paraId="731F58B5" w14:textId="77777777" w:rsidR="00A11008" w:rsidRPr="002F4F5F" w:rsidRDefault="00A11008" w:rsidP="00A11008">
            <w:pPr>
              <w:pStyle w:val="aff2"/>
            </w:pPr>
            <w:r w:rsidRPr="002F4F5F" w:rsidDel="002A1D54">
              <w:t>Необходимые знания</w:t>
            </w:r>
          </w:p>
        </w:tc>
        <w:tc>
          <w:tcPr>
            <w:tcW w:w="3783" w:type="pct"/>
          </w:tcPr>
          <w:p w14:paraId="149B14E3" w14:textId="128BA4C4" w:rsidR="00A11008" w:rsidRPr="002F4F5F" w:rsidRDefault="00A11008" w:rsidP="00A11008">
            <w:pPr>
              <w:pStyle w:val="aff2"/>
            </w:pPr>
            <w:r>
              <w:t>Этапы подготовки производства в соответствии с е</w:t>
            </w:r>
            <w:r w:rsidRPr="002F4F5F">
              <w:t>дин</w:t>
            </w:r>
            <w:r>
              <w:t>ой</w:t>
            </w:r>
            <w:r w:rsidRPr="002F4F5F">
              <w:t xml:space="preserve"> систем</w:t>
            </w:r>
            <w:r>
              <w:t>ой</w:t>
            </w:r>
            <w:r w:rsidRPr="002F4F5F">
              <w:t xml:space="preserve"> технологической подготовки производства</w:t>
            </w:r>
            <w:r>
              <w:t xml:space="preserve"> (далее – ЕСТПП)</w:t>
            </w:r>
          </w:p>
        </w:tc>
      </w:tr>
      <w:tr w:rsidR="00A11008" w:rsidRPr="002F4F5F" w14:paraId="1F278614" w14:textId="77777777" w:rsidTr="006A279A">
        <w:trPr>
          <w:trHeight w:val="20"/>
        </w:trPr>
        <w:tc>
          <w:tcPr>
            <w:tcW w:w="1217" w:type="pct"/>
            <w:vMerge/>
          </w:tcPr>
          <w:p w14:paraId="60E6842D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0669AD3C" w14:textId="09943530" w:rsidR="00A11008" w:rsidRPr="009C5BEC" w:rsidRDefault="00A11008" w:rsidP="00A11008">
            <w:pPr>
              <w:pStyle w:val="aff2"/>
            </w:pPr>
            <w:r w:rsidRPr="009C5BEC">
              <w:t>Методы определения типа производства</w:t>
            </w:r>
          </w:p>
        </w:tc>
      </w:tr>
      <w:tr w:rsidR="00A11008" w:rsidRPr="002F4F5F" w14:paraId="64F40519" w14:textId="77777777" w:rsidTr="006A279A">
        <w:trPr>
          <w:trHeight w:val="20"/>
        </w:trPr>
        <w:tc>
          <w:tcPr>
            <w:tcW w:w="1217" w:type="pct"/>
            <w:vMerge/>
          </w:tcPr>
          <w:p w14:paraId="6E3719A4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52DF8B68" w14:textId="77777777" w:rsidR="00A11008" w:rsidRPr="002F4F5F" w:rsidRDefault="00A11008" w:rsidP="00A11008">
            <w:pPr>
              <w:pStyle w:val="aff2"/>
            </w:pPr>
            <w:r w:rsidRPr="002F4F5F">
              <w:t xml:space="preserve">Отраслевые стандарты и нормали, используемые </w:t>
            </w:r>
            <w:r>
              <w:t>на предприятии</w:t>
            </w:r>
          </w:p>
        </w:tc>
      </w:tr>
      <w:tr w:rsidR="00A11008" w:rsidRPr="002F4F5F" w14:paraId="5FD81989" w14:textId="77777777" w:rsidTr="006A279A">
        <w:trPr>
          <w:trHeight w:val="20"/>
        </w:trPr>
        <w:tc>
          <w:tcPr>
            <w:tcW w:w="1217" w:type="pct"/>
            <w:vMerge/>
          </w:tcPr>
          <w:p w14:paraId="007474A4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0EAB61EA" w14:textId="77777777" w:rsidR="00A11008" w:rsidRPr="00FC1E15" w:rsidRDefault="00A11008" w:rsidP="00A11008">
            <w:pPr>
              <w:pStyle w:val="aff2"/>
            </w:pPr>
            <w:r>
              <w:t xml:space="preserve">Основные программные инструменты </w:t>
            </w:r>
            <w:r>
              <w:rPr>
                <w:lang w:val="en-US"/>
              </w:rPr>
              <w:t>CAD</w:t>
            </w:r>
            <w:r w:rsidRPr="00FC1E15">
              <w:t>-</w:t>
            </w:r>
            <w:r>
              <w:t>системы</w:t>
            </w:r>
          </w:p>
        </w:tc>
      </w:tr>
      <w:tr w:rsidR="00A11008" w:rsidRPr="002F4F5F" w14:paraId="41ACA244" w14:textId="77777777" w:rsidTr="006A279A">
        <w:trPr>
          <w:trHeight w:val="20"/>
        </w:trPr>
        <w:tc>
          <w:tcPr>
            <w:tcW w:w="1217" w:type="pct"/>
            <w:vMerge/>
          </w:tcPr>
          <w:p w14:paraId="005885B6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5F0E4652" w14:textId="77777777" w:rsidR="00A11008" w:rsidRPr="002F4F5F" w:rsidRDefault="00A11008" w:rsidP="00A11008">
            <w:pPr>
              <w:pStyle w:val="aff2"/>
            </w:pPr>
            <w:r>
              <w:t>Виды, к</w:t>
            </w:r>
            <w:r w:rsidRPr="002F4F5F">
              <w:t xml:space="preserve">онструкции и назначения режущих инструментов, используемых на </w:t>
            </w:r>
            <w:r>
              <w:t>автоматизированном оборудовании</w:t>
            </w:r>
          </w:p>
        </w:tc>
      </w:tr>
      <w:tr w:rsidR="00A11008" w:rsidRPr="002F4F5F" w14:paraId="1501D3C5" w14:textId="77777777" w:rsidTr="006A279A">
        <w:trPr>
          <w:trHeight w:val="20"/>
        </w:trPr>
        <w:tc>
          <w:tcPr>
            <w:tcW w:w="1217" w:type="pct"/>
            <w:vMerge/>
          </w:tcPr>
          <w:p w14:paraId="16D9D0D7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3D2D7C2E" w14:textId="7EA48B91" w:rsidR="00A11008" w:rsidRPr="002F4F5F" w:rsidRDefault="00A11008" w:rsidP="00A11008">
            <w:pPr>
              <w:pStyle w:val="aff2"/>
            </w:pPr>
            <w:r w:rsidRPr="002F4F5F">
              <w:t xml:space="preserve">Типовые технологические процессы изготовления </w:t>
            </w:r>
            <w:r>
              <w:t>простых деталей машиностроения на автоматизированном оборудовании</w:t>
            </w:r>
            <w:r w:rsidRPr="002F4F5F">
              <w:t xml:space="preserve"> </w:t>
            </w:r>
          </w:p>
        </w:tc>
      </w:tr>
      <w:tr w:rsidR="00A11008" w:rsidRPr="002F4F5F" w14:paraId="4955E14C" w14:textId="77777777" w:rsidTr="006A279A">
        <w:trPr>
          <w:trHeight w:val="20"/>
        </w:trPr>
        <w:tc>
          <w:tcPr>
            <w:tcW w:w="1217" w:type="pct"/>
            <w:vMerge/>
          </w:tcPr>
          <w:p w14:paraId="0225E4FE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02CE8F23" w14:textId="77777777" w:rsidR="00A11008" w:rsidRPr="002F4F5F" w:rsidRDefault="00A11008" w:rsidP="00A11008">
            <w:pPr>
              <w:pStyle w:val="aff2"/>
            </w:pPr>
            <w:r w:rsidRPr="002F4F5F">
              <w:t>Правила выбора технологических</w:t>
            </w:r>
            <w:r>
              <w:t xml:space="preserve"> баз при назначении операций обработки на автоматизированном оборудовании</w:t>
            </w:r>
          </w:p>
        </w:tc>
      </w:tr>
      <w:tr w:rsidR="00A11008" w:rsidRPr="002F4F5F" w14:paraId="1F57BF01" w14:textId="77777777" w:rsidTr="006A279A">
        <w:trPr>
          <w:trHeight w:val="20"/>
        </w:trPr>
        <w:tc>
          <w:tcPr>
            <w:tcW w:w="1217" w:type="pct"/>
            <w:vMerge/>
          </w:tcPr>
          <w:p w14:paraId="7EB0F831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662E7552" w14:textId="77777777" w:rsidR="00A11008" w:rsidRPr="002F4F5F" w:rsidRDefault="00A11008" w:rsidP="00A11008">
            <w:pPr>
              <w:pStyle w:val="aff2"/>
            </w:pPr>
            <w:r>
              <w:t>Виды и назначение автоматизированного технологического оборудования</w:t>
            </w:r>
          </w:p>
        </w:tc>
      </w:tr>
      <w:tr w:rsidR="00A11008" w:rsidRPr="002F4F5F" w14:paraId="3122821F" w14:textId="77777777" w:rsidTr="006A279A">
        <w:trPr>
          <w:trHeight w:val="20"/>
        </w:trPr>
        <w:tc>
          <w:tcPr>
            <w:tcW w:w="1217" w:type="pct"/>
            <w:vMerge/>
          </w:tcPr>
          <w:p w14:paraId="044758A4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402045CC" w14:textId="13D3FD58" w:rsidR="00A11008" w:rsidRPr="002F4F5F" w:rsidRDefault="00A11008" w:rsidP="00A11008">
            <w:pPr>
              <w:pStyle w:val="aff2"/>
            </w:pPr>
            <w:r w:rsidRPr="002F4F5F">
              <w:t xml:space="preserve">Принципы и последовательность </w:t>
            </w:r>
            <w:r>
              <w:t xml:space="preserve">выполнения </w:t>
            </w:r>
            <w:r w:rsidRPr="002F4F5F">
              <w:t xml:space="preserve">технологических </w:t>
            </w:r>
            <w:r>
              <w:t>операций обработки исходных заготовок простых деталей машиностроения</w:t>
            </w:r>
            <w:r w:rsidRPr="002F4F5F">
              <w:t xml:space="preserve"> на</w:t>
            </w:r>
            <w:r>
              <w:t xml:space="preserve"> автоматизированном оборудовании</w:t>
            </w:r>
            <w:r w:rsidRPr="002F4F5F">
              <w:t xml:space="preserve"> </w:t>
            </w:r>
          </w:p>
        </w:tc>
      </w:tr>
      <w:tr w:rsidR="00A11008" w:rsidRPr="002F4F5F" w14:paraId="01522257" w14:textId="77777777" w:rsidTr="006A279A">
        <w:trPr>
          <w:trHeight w:val="20"/>
        </w:trPr>
        <w:tc>
          <w:tcPr>
            <w:tcW w:w="1217" w:type="pct"/>
            <w:vMerge/>
          </w:tcPr>
          <w:p w14:paraId="13E69F07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116F9920" w14:textId="1737F8F4" w:rsidR="00A11008" w:rsidRPr="002F4F5F" w:rsidRDefault="00A11008" w:rsidP="00A11008">
            <w:pPr>
              <w:pStyle w:val="aff2"/>
            </w:pPr>
            <w:r w:rsidRPr="002F4F5F">
              <w:t xml:space="preserve">Конструкции и назначение станочных приспособлений для </w:t>
            </w:r>
            <w:r>
              <w:t>зажима исходных заготовок простых деталей машиностроения на автоматизированном оборудовании</w:t>
            </w:r>
          </w:p>
        </w:tc>
      </w:tr>
      <w:tr w:rsidR="00A11008" w:rsidRPr="002F4F5F" w14:paraId="388D8219" w14:textId="77777777" w:rsidTr="006A279A">
        <w:trPr>
          <w:trHeight w:val="20"/>
        </w:trPr>
        <w:tc>
          <w:tcPr>
            <w:tcW w:w="1217" w:type="pct"/>
            <w:vMerge/>
          </w:tcPr>
          <w:p w14:paraId="46FC228C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51C61E84" w14:textId="538ECEF1" w:rsidR="00A11008" w:rsidRPr="002F4F5F" w:rsidRDefault="00A11008" w:rsidP="00A11008">
            <w:pPr>
              <w:pStyle w:val="aff2"/>
            </w:pPr>
            <w:r>
              <w:t>Приспособления, инструменты</w:t>
            </w:r>
            <w:r w:rsidRPr="00C9763E">
              <w:t>, контрольно-измерительные приборы и инструмент, применяемые в организации</w:t>
            </w:r>
          </w:p>
        </w:tc>
      </w:tr>
      <w:tr w:rsidR="00A11008" w:rsidRPr="002F4F5F" w14:paraId="78B0AB27" w14:textId="77777777" w:rsidTr="006A279A">
        <w:trPr>
          <w:trHeight w:val="20"/>
        </w:trPr>
        <w:tc>
          <w:tcPr>
            <w:tcW w:w="1217" w:type="pct"/>
            <w:vMerge/>
          </w:tcPr>
          <w:p w14:paraId="27C4D240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44C29A92" w14:textId="77777777" w:rsidR="00A11008" w:rsidRPr="002F4F5F" w:rsidRDefault="00A11008" w:rsidP="00A11008">
            <w:pPr>
              <w:pStyle w:val="aff2"/>
            </w:pPr>
            <w:r w:rsidRPr="002F4F5F">
              <w:t>Марки и свойства материалов, используемые в машиностроении</w:t>
            </w:r>
          </w:p>
        </w:tc>
      </w:tr>
      <w:tr w:rsidR="00A11008" w:rsidRPr="002F4F5F" w14:paraId="764B0F33" w14:textId="77777777" w:rsidTr="006A279A">
        <w:trPr>
          <w:trHeight w:val="20"/>
        </w:trPr>
        <w:tc>
          <w:tcPr>
            <w:tcW w:w="1217" w:type="pct"/>
            <w:vMerge/>
          </w:tcPr>
          <w:p w14:paraId="2CA2E863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00B9E321" w14:textId="77777777" w:rsidR="00A11008" w:rsidRPr="002F4F5F" w:rsidRDefault="00A11008" w:rsidP="00A11008">
            <w:pPr>
              <w:pStyle w:val="aff2"/>
            </w:pPr>
            <w:r w:rsidRPr="002F4F5F">
              <w:t xml:space="preserve">Методики определения операционных припусков и назначения допусков на </w:t>
            </w:r>
            <w:proofErr w:type="spellStart"/>
            <w:r w:rsidRPr="002F4F5F">
              <w:t>межпереходные</w:t>
            </w:r>
            <w:proofErr w:type="spellEnd"/>
            <w:r w:rsidRPr="002F4F5F">
              <w:t xml:space="preserve"> размеры</w:t>
            </w:r>
          </w:p>
        </w:tc>
      </w:tr>
      <w:tr w:rsidR="00A11008" w:rsidRPr="002F4F5F" w14:paraId="17F0D9FE" w14:textId="77777777" w:rsidTr="006A279A">
        <w:trPr>
          <w:trHeight w:val="20"/>
        </w:trPr>
        <w:tc>
          <w:tcPr>
            <w:tcW w:w="1217" w:type="pct"/>
            <w:vMerge/>
          </w:tcPr>
          <w:p w14:paraId="389309CC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7BEB9645" w14:textId="77777777" w:rsidR="00A11008" w:rsidRPr="002F4F5F" w:rsidRDefault="00A11008" w:rsidP="00A11008">
            <w:pPr>
              <w:pStyle w:val="aff2"/>
            </w:pPr>
            <w:r w:rsidRPr="002F4F5F">
              <w:t>Основы теории резания</w:t>
            </w:r>
            <w:r>
              <w:t xml:space="preserve"> материалов и формообразования поверхностей</w:t>
            </w:r>
          </w:p>
        </w:tc>
      </w:tr>
      <w:tr w:rsidR="00A11008" w:rsidRPr="002F4F5F" w14:paraId="24B2DE81" w14:textId="77777777" w:rsidTr="006A279A">
        <w:trPr>
          <w:trHeight w:val="20"/>
        </w:trPr>
        <w:tc>
          <w:tcPr>
            <w:tcW w:w="1217" w:type="pct"/>
            <w:vMerge/>
          </w:tcPr>
          <w:p w14:paraId="0DE7A1BE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0A34BFE8" w14:textId="45377B43" w:rsidR="00A11008" w:rsidRPr="002F4F5F" w:rsidRDefault="00A11008" w:rsidP="00A11008">
            <w:pPr>
              <w:pStyle w:val="aff2"/>
            </w:pPr>
            <w:r w:rsidRPr="002F4F5F">
              <w:t>Методики определения технологических режимов обработки</w:t>
            </w:r>
            <w:r>
              <w:t xml:space="preserve"> деталей машиностроения</w:t>
            </w:r>
          </w:p>
        </w:tc>
      </w:tr>
      <w:tr w:rsidR="00A11008" w:rsidRPr="002F4F5F" w14:paraId="1E9761FF" w14:textId="77777777" w:rsidTr="006A279A">
        <w:trPr>
          <w:trHeight w:val="20"/>
        </w:trPr>
        <w:tc>
          <w:tcPr>
            <w:tcW w:w="1217" w:type="pct"/>
            <w:vMerge/>
          </w:tcPr>
          <w:p w14:paraId="6235B64C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419F7D51" w14:textId="439B3966" w:rsidR="00A11008" w:rsidRPr="00CF0FBE" w:rsidRDefault="00A11008" w:rsidP="00A11008">
            <w:pPr>
              <w:pStyle w:val="aff2"/>
            </w:pPr>
            <w:r w:rsidRPr="00CF0FBE">
              <w:t>Методика расчета норм времени</w:t>
            </w:r>
          </w:p>
        </w:tc>
      </w:tr>
      <w:tr w:rsidR="00A11008" w:rsidRPr="002F4F5F" w14:paraId="5360BB9A" w14:textId="77777777" w:rsidTr="006A279A">
        <w:trPr>
          <w:trHeight w:val="20"/>
        </w:trPr>
        <w:tc>
          <w:tcPr>
            <w:tcW w:w="1217" w:type="pct"/>
            <w:vMerge/>
          </w:tcPr>
          <w:p w14:paraId="7D0ECFAE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3C4237BA" w14:textId="77777777" w:rsidR="00A11008" w:rsidRPr="00CF0FBE" w:rsidRDefault="00A11008" w:rsidP="00A11008">
            <w:pPr>
              <w:pStyle w:val="aff2"/>
            </w:pPr>
            <w:r w:rsidRPr="00CF0FBE">
              <w:t>Процедуры согласования и утверждения технологической и конструкторской документации, принятые в организации</w:t>
            </w:r>
          </w:p>
        </w:tc>
      </w:tr>
      <w:tr w:rsidR="00A11008" w:rsidRPr="002F4F5F" w14:paraId="5F2BDD1D" w14:textId="77777777" w:rsidTr="006A279A">
        <w:trPr>
          <w:trHeight w:val="20"/>
        </w:trPr>
        <w:tc>
          <w:tcPr>
            <w:tcW w:w="1217" w:type="pct"/>
            <w:vMerge/>
          </w:tcPr>
          <w:p w14:paraId="4109E567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33B26DD2" w14:textId="77777777" w:rsidR="00A11008" w:rsidRPr="00C9763E" w:rsidRDefault="00A11008" w:rsidP="00A11008">
            <w:pPr>
              <w:pStyle w:val="aff2"/>
            </w:pPr>
            <w:r w:rsidRPr="00854BBC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11008" w:rsidRPr="002F4F5F" w14:paraId="33EC39A4" w14:textId="77777777" w:rsidTr="006A279A">
        <w:trPr>
          <w:trHeight w:val="20"/>
        </w:trPr>
        <w:tc>
          <w:tcPr>
            <w:tcW w:w="1217" w:type="pct"/>
            <w:vMerge/>
          </w:tcPr>
          <w:p w14:paraId="30CE9AD8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712F0553" w14:textId="7B9D594F" w:rsidR="00A11008" w:rsidRPr="00C9763E" w:rsidRDefault="00A11008" w:rsidP="00A11008">
            <w:pPr>
              <w:pStyle w:val="aff2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A11008" w:rsidRPr="002F4F5F" w14:paraId="118208A8" w14:textId="77777777" w:rsidTr="006A279A">
        <w:trPr>
          <w:trHeight w:val="20"/>
        </w:trPr>
        <w:tc>
          <w:tcPr>
            <w:tcW w:w="1217" w:type="pct"/>
          </w:tcPr>
          <w:p w14:paraId="086C0A98" w14:textId="77777777" w:rsidR="00A11008" w:rsidRPr="002F4F5F" w:rsidDel="002A1D54" w:rsidRDefault="00A11008" w:rsidP="00A11008">
            <w:pPr>
              <w:pStyle w:val="aff2"/>
            </w:pPr>
            <w:r w:rsidRPr="002F4F5F" w:rsidDel="002A1D54">
              <w:t>Другие характеристики</w:t>
            </w:r>
          </w:p>
        </w:tc>
        <w:tc>
          <w:tcPr>
            <w:tcW w:w="3783" w:type="pct"/>
          </w:tcPr>
          <w:p w14:paraId="33DF1DAB" w14:textId="77777777" w:rsidR="00A11008" w:rsidRPr="002F4F5F" w:rsidRDefault="00A11008" w:rsidP="00A11008">
            <w:pPr>
              <w:pStyle w:val="aff2"/>
            </w:pPr>
            <w:r>
              <w:t>-</w:t>
            </w:r>
          </w:p>
        </w:tc>
      </w:tr>
    </w:tbl>
    <w:p w14:paraId="337149D1" w14:textId="77777777" w:rsidR="007702C5" w:rsidRDefault="007702C5" w:rsidP="00AA241E">
      <w:pPr>
        <w:pStyle w:val="3"/>
      </w:pPr>
      <w:r w:rsidRPr="00BF12C9">
        <w:t>3.1.</w:t>
      </w:r>
      <w:r w:rsidRPr="00BF12C9">
        <w:rPr>
          <w:lang w:val="en-US"/>
        </w:rPr>
        <w:t>3</w:t>
      </w:r>
      <w:r w:rsidRPr="00BF12C9">
        <w:t>. Трудовая функция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81"/>
        <w:gridCol w:w="652"/>
        <w:gridCol w:w="1353"/>
        <w:gridCol w:w="565"/>
        <w:gridCol w:w="1515"/>
        <w:gridCol w:w="396"/>
        <w:gridCol w:w="319"/>
        <w:gridCol w:w="1028"/>
        <w:gridCol w:w="323"/>
        <w:gridCol w:w="1657"/>
        <w:gridCol w:w="732"/>
      </w:tblGrid>
      <w:tr w:rsidR="007702C5" w:rsidRPr="002F4F5F" w14:paraId="32214705" w14:textId="77777777" w:rsidTr="00E50E9D">
        <w:trPr>
          <w:trHeight w:val="278"/>
        </w:trPr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14:paraId="047537A4" w14:textId="77777777" w:rsidR="007702C5" w:rsidRPr="002F4F5F" w:rsidRDefault="007702C5" w:rsidP="00C33E7C">
            <w:r w:rsidRPr="002F4F5F">
              <w:rPr>
                <w:sz w:val="20"/>
              </w:rPr>
              <w:t>Наименование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E03" w14:textId="6E4A1E79" w:rsidR="007702C5" w:rsidRPr="002F4F5F" w:rsidRDefault="007702C5" w:rsidP="009559A4">
            <w:r>
              <w:t xml:space="preserve">Разработка </w:t>
            </w:r>
            <w:r w:rsidR="009559A4">
              <w:t>УП</w:t>
            </w:r>
            <w:r>
              <w:t xml:space="preserve"> для изготовления простых </w:t>
            </w:r>
            <w:r w:rsidR="00CB0FE2">
              <w:t>деталей</w:t>
            </w:r>
            <w:r>
              <w:t xml:space="preserve"> машиностроения </w:t>
            </w:r>
            <w:r w:rsidR="00311D67"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3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ABBF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0D77EC">
              <w:rPr>
                <w:sz w:val="20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69C5" w14:textId="77777777" w:rsidR="007702C5" w:rsidRPr="002F4F5F" w:rsidRDefault="007702C5" w:rsidP="00C33E7C">
            <w:r w:rsidRPr="002F4F5F">
              <w:rPr>
                <w:lang w:val="en-US"/>
              </w:rPr>
              <w:t>A/0</w:t>
            </w:r>
            <w:r>
              <w:rPr>
                <w:lang w:val="en-US"/>
              </w:rPr>
              <w:t>3</w:t>
            </w:r>
            <w:r w:rsidRPr="002F4F5F">
              <w:rPr>
                <w:lang w:val="en-US"/>
              </w:rPr>
              <w:t>.</w:t>
            </w:r>
            <w:r w:rsidRPr="002F4F5F">
              <w:t>4</w:t>
            </w:r>
          </w:p>
        </w:tc>
        <w:tc>
          <w:tcPr>
            <w:tcW w:w="9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8AED" w14:textId="77777777" w:rsidR="007702C5" w:rsidRPr="002F4F5F" w:rsidRDefault="007702C5" w:rsidP="00C33E7C">
            <w:pPr>
              <w:jc w:val="center"/>
              <w:rPr>
                <w:vertAlign w:val="superscript"/>
              </w:rPr>
            </w:pPr>
            <w:r w:rsidRPr="002F4F5F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034" w14:textId="77777777" w:rsidR="007702C5" w:rsidRPr="002F4F5F" w:rsidRDefault="007702C5" w:rsidP="00C33E7C">
            <w:pPr>
              <w:jc w:val="center"/>
              <w:rPr>
                <w:lang w:val="en-US"/>
              </w:rPr>
            </w:pPr>
            <w:r w:rsidRPr="002F4F5F">
              <w:rPr>
                <w:lang w:val="en-US"/>
              </w:rPr>
              <w:t>4</w:t>
            </w:r>
          </w:p>
        </w:tc>
      </w:tr>
      <w:tr w:rsidR="007702C5" w:rsidRPr="002F4F5F" w14:paraId="57BD70B5" w14:textId="77777777" w:rsidTr="00E50E9D">
        <w:trPr>
          <w:trHeight w:val="281"/>
        </w:trPr>
        <w:tc>
          <w:tcPr>
            <w:tcW w:w="5000" w:type="pct"/>
            <w:gridSpan w:val="11"/>
            <w:vAlign w:val="center"/>
          </w:tcPr>
          <w:p w14:paraId="41AE5346" w14:textId="77777777" w:rsidR="007702C5" w:rsidRPr="002F4F5F" w:rsidRDefault="007702C5" w:rsidP="00C33E7C"/>
        </w:tc>
      </w:tr>
      <w:tr w:rsidR="007702C5" w:rsidRPr="002F4F5F" w14:paraId="23DD90FD" w14:textId="77777777" w:rsidTr="009405D8">
        <w:trPr>
          <w:trHeight w:val="488"/>
        </w:trPr>
        <w:tc>
          <w:tcPr>
            <w:tcW w:w="1216" w:type="pct"/>
            <w:gridSpan w:val="2"/>
            <w:tcBorders>
              <w:right w:val="single" w:sz="4" w:space="0" w:color="auto"/>
            </w:tcBorders>
            <w:vAlign w:val="center"/>
          </w:tcPr>
          <w:p w14:paraId="1999A626" w14:textId="77777777" w:rsidR="007702C5" w:rsidRPr="002F4F5F" w:rsidRDefault="007702C5" w:rsidP="00C33E7C">
            <w:r w:rsidRPr="002F4F5F">
              <w:rPr>
                <w:sz w:val="20"/>
              </w:rPr>
              <w:t>Происхождение трудовой функции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3D7" w14:textId="77777777" w:rsidR="007702C5" w:rsidRPr="002F4F5F" w:rsidRDefault="007702C5" w:rsidP="00C33E7C">
            <w:r w:rsidRPr="002F4F5F">
              <w:rPr>
                <w:sz w:val="20"/>
              </w:rPr>
              <w:t xml:space="preserve">Оригинал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640" w14:textId="77777777" w:rsidR="007702C5" w:rsidRPr="002F4F5F" w:rsidRDefault="007702C5" w:rsidP="00C33E7C">
            <w:r w:rsidRPr="002F4F5F">
              <w:t>Х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E23E" w14:textId="77777777" w:rsidR="007702C5" w:rsidRPr="002F4F5F" w:rsidRDefault="007702C5" w:rsidP="00C33E7C">
            <w:r w:rsidRPr="002F4F5F">
              <w:rPr>
                <w:sz w:val="20"/>
              </w:rPr>
              <w:t>Заимствовано из оригинала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8D1" w14:textId="77777777" w:rsidR="007702C5" w:rsidRPr="002F4F5F" w:rsidRDefault="007702C5" w:rsidP="00C33E7C">
            <w:pPr>
              <w:jc w:val="center"/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107" w14:textId="77777777" w:rsidR="007702C5" w:rsidRPr="002F4F5F" w:rsidRDefault="007702C5" w:rsidP="00C33E7C">
            <w:pPr>
              <w:jc w:val="center"/>
            </w:pPr>
          </w:p>
        </w:tc>
      </w:tr>
      <w:tr w:rsidR="007702C5" w:rsidRPr="002F4F5F" w14:paraId="4B8D01BA" w14:textId="77777777" w:rsidTr="009405D8">
        <w:trPr>
          <w:trHeight w:val="479"/>
        </w:trPr>
        <w:tc>
          <w:tcPr>
            <w:tcW w:w="1216" w:type="pct"/>
            <w:gridSpan w:val="2"/>
            <w:vAlign w:val="center"/>
          </w:tcPr>
          <w:p w14:paraId="060FEC6A" w14:textId="77777777" w:rsidR="007702C5" w:rsidRPr="002F4F5F" w:rsidRDefault="007702C5" w:rsidP="00C33E7C"/>
        </w:tc>
        <w:tc>
          <w:tcPr>
            <w:tcW w:w="1837" w:type="pct"/>
            <w:gridSpan w:val="4"/>
            <w:tcBorders>
              <w:top w:val="single" w:sz="4" w:space="0" w:color="auto"/>
            </w:tcBorders>
            <w:vAlign w:val="center"/>
          </w:tcPr>
          <w:p w14:paraId="2BED6252" w14:textId="77777777" w:rsidR="007702C5" w:rsidRPr="002F4F5F" w:rsidRDefault="007702C5" w:rsidP="00C33E7C"/>
        </w:tc>
        <w:tc>
          <w:tcPr>
            <w:tcW w:w="801" w:type="pct"/>
            <w:gridSpan w:val="3"/>
            <w:tcBorders>
              <w:top w:val="single" w:sz="4" w:space="0" w:color="auto"/>
            </w:tcBorders>
          </w:tcPr>
          <w:p w14:paraId="4CE1A606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</w:tcBorders>
          </w:tcPr>
          <w:p w14:paraId="07AB23E7" w14:textId="77777777" w:rsidR="007702C5" w:rsidRPr="002F4F5F" w:rsidRDefault="007702C5" w:rsidP="00C33E7C">
            <w:pPr>
              <w:jc w:val="center"/>
            </w:pPr>
            <w:r w:rsidRPr="002F4F5F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B8807DF" w14:textId="23123146" w:rsidR="007702C5" w:rsidRDefault="007702C5">
      <w:pPr>
        <w:rPr>
          <w:b/>
          <w:szCs w:val="26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36"/>
        <w:gridCol w:w="7885"/>
      </w:tblGrid>
      <w:tr w:rsidR="007702C5" w:rsidRPr="002F4F5F" w14:paraId="760DEC50" w14:textId="77777777" w:rsidTr="00C33E7C">
        <w:trPr>
          <w:trHeight w:val="20"/>
        </w:trPr>
        <w:tc>
          <w:tcPr>
            <w:tcW w:w="1217" w:type="pct"/>
            <w:vMerge w:val="restart"/>
          </w:tcPr>
          <w:p w14:paraId="2CA2E4E8" w14:textId="77777777" w:rsidR="007702C5" w:rsidRPr="002F4F5F" w:rsidRDefault="007702C5" w:rsidP="00C33E7C">
            <w:pPr>
              <w:pStyle w:val="aff2"/>
            </w:pPr>
            <w:r w:rsidRPr="002F4F5F">
              <w:t>Трудовые действия</w:t>
            </w:r>
          </w:p>
        </w:tc>
        <w:tc>
          <w:tcPr>
            <w:tcW w:w="3783" w:type="pct"/>
          </w:tcPr>
          <w:p w14:paraId="00346B88" w14:textId="42D7CBE8" w:rsidR="007702C5" w:rsidRPr="002F4F5F" w:rsidRDefault="00C238E7">
            <w:pPr>
              <w:pStyle w:val="aff2"/>
            </w:pPr>
            <w:r>
              <w:t>Разработка планов</w:t>
            </w:r>
            <w:r w:rsidRPr="00D44719">
              <w:t xml:space="preserve"> </w:t>
            </w:r>
            <w:r>
              <w:t xml:space="preserve">операций изготовления простых </w:t>
            </w:r>
            <w:r w:rsidR="00CB0FE2">
              <w:t>деталей</w:t>
            </w:r>
            <w:r>
              <w:t xml:space="preserve"> машиностроения на автоматизированном оборудовании</w:t>
            </w:r>
          </w:p>
        </w:tc>
      </w:tr>
      <w:tr w:rsidR="00C238E7" w:rsidRPr="002F4F5F" w14:paraId="5B50B193" w14:textId="77777777" w:rsidTr="00C33E7C">
        <w:trPr>
          <w:trHeight w:val="20"/>
        </w:trPr>
        <w:tc>
          <w:tcPr>
            <w:tcW w:w="1217" w:type="pct"/>
            <w:vMerge/>
          </w:tcPr>
          <w:p w14:paraId="0F2FA3D7" w14:textId="77777777" w:rsidR="00C238E7" w:rsidRPr="002F4F5F" w:rsidRDefault="00C238E7" w:rsidP="00C33E7C">
            <w:pPr>
              <w:pStyle w:val="aff2"/>
            </w:pPr>
          </w:p>
        </w:tc>
        <w:tc>
          <w:tcPr>
            <w:tcW w:w="3783" w:type="pct"/>
          </w:tcPr>
          <w:p w14:paraId="31AD2AD3" w14:textId="2E628529" w:rsidR="00C238E7" w:rsidRPr="002F4F5F" w:rsidRDefault="00C238E7" w:rsidP="00C33E7C">
            <w:pPr>
              <w:pStyle w:val="aff2"/>
            </w:pPr>
            <w:r w:rsidRPr="002F4F5F">
              <w:t xml:space="preserve">Составление УП </w:t>
            </w:r>
            <w:r>
              <w:t xml:space="preserve">обработки заготовок </w:t>
            </w:r>
            <w:r w:rsidRPr="002F4F5F">
              <w:t>простых</w:t>
            </w:r>
            <w:r>
              <w:t xml:space="preserve"> </w:t>
            </w:r>
            <w:r w:rsidR="00CB0FE2">
              <w:t>деталей</w:t>
            </w:r>
            <w:r>
              <w:t xml:space="preserve"> машиностроения</w:t>
            </w:r>
            <w:r w:rsidR="00F10D0A">
              <w:t xml:space="preserve"> на автоматизированном оборудовании</w:t>
            </w:r>
          </w:p>
        </w:tc>
      </w:tr>
      <w:tr w:rsidR="008E666E" w:rsidRPr="002F4F5F" w14:paraId="2CA04BDF" w14:textId="77777777" w:rsidTr="00C33E7C">
        <w:trPr>
          <w:trHeight w:val="20"/>
        </w:trPr>
        <w:tc>
          <w:tcPr>
            <w:tcW w:w="1217" w:type="pct"/>
            <w:vMerge/>
          </w:tcPr>
          <w:p w14:paraId="3B388B54" w14:textId="77777777" w:rsidR="008E666E" w:rsidRPr="002F4F5F" w:rsidRDefault="008E666E" w:rsidP="00C33E7C">
            <w:pPr>
              <w:pStyle w:val="aff2"/>
            </w:pPr>
          </w:p>
        </w:tc>
        <w:tc>
          <w:tcPr>
            <w:tcW w:w="3783" w:type="pct"/>
          </w:tcPr>
          <w:p w14:paraId="0345ECF6" w14:textId="3968107A" w:rsidR="008E666E" w:rsidRPr="002F4F5F" w:rsidRDefault="008E666E" w:rsidP="00C33E7C">
            <w:pPr>
              <w:pStyle w:val="aff2"/>
            </w:pPr>
            <w:r>
              <w:t xml:space="preserve">Редактирование УП обработки заготовок </w:t>
            </w:r>
            <w:r w:rsidRPr="002F4F5F">
              <w:t>простых</w:t>
            </w:r>
            <w:r>
              <w:t xml:space="preserve"> деталей машиностроения на автоматизированном оборудовании под руководством более опытного специалиста</w:t>
            </w:r>
          </w:p>
        </w:tc>
      </w:tr>
      <w:tr w:rsidR="00C238E7" w:rsidRPr="002F4F5F" w14:paraId="45D407EF" w14:textId="77777777" w:rsidTr="00C33E7C">
        <w:trPr>
          <w:trHeight w:val="20"/>
        </w:trPr>
        <w:tc>
          <w:tcPr>
            <w:tcW w:w="1217" w:type="pct"/>
            <w:vMerge/>
          </w:tcPr>
          <w:p w14:paraId="41B934D6" w14:textId="77777777" w:rsidR="00C238E7" w:rsidRPr="002F4F5F" w:rsidRDefault="00C238E7" w:rsidP="00C33E7C">
            <w:pPr>
              <w:pStyle w:val="aff2"/>
            </w:pPr>
          </w:p>
        </w:tc>
        <w:tc>
          <w:tcPr>
            <w:tcW w:w="3783" w:type="pct"/>
          </w:tcPr>
          <w:p w14:paraId="792CC6D0" w14:textId="57B494D0" w:rsidR="00C238E7" w:rsidRPr="002F4F5F" w:rsidRDefault="00F10D0A" w:rsidP="00C33E7C">
            <w:pPr>
              <w:pStyle w:val="aff2"/>
            </w:pPr>
            <w:r>
              <w:t>К</w:t>
            </w:r>
            <w:r w:rsidRPr="002F4F5F">
              <w:t xml:space="preserve">онтроль УП </w:t>
            </w:r>
            <w:r>
              <w:t xml:space="preserve">обработки заготовок </w:t>
            </w:r>
            <w:r w:rsidRPr="002F4F5F">
              <w:t xml:space="preserve">простых </w:t>
            </w:r>
            <w:r w:rsidR="00CB0FE2">
              <w:t>деталей</w:t>
            </w:r>
            <w:r>
              <w:t xml:space="preserve"> машиностроения на автоматизированном оборудовании</w:t>
            </w:r>
          </w:p>
        </w:tc>
      </w:tr>
      <w:tr w:rsidR="007702C5" w:rsidRPr="002F4F5F" w14:paraId="3152B610" w14:textId="77777777" w:rsidTr="00C33E7C">
        <w:trPr>
          <w:trHeight w:val="20"/>
        </w:trPr>
        <w:tc>
          <w:tcPr>
            <w:tcW w:w="1217" w:type="pct"/>
            <w:vMerge w:val="restart"/>
          </w:tcPr>
          <w:p w14:paraId="724124BA" w14:textId="77777777" w:rsidR="007702C5" w:rsidRPr="002F4F5F" w:rsidDel="002A1D54" w:rsidRDefault="007702C5" w:rsidP="00C33E7C">
            <w:pPr>
              <w:pStyle w:val="aff2"/>
            </w:pPr>
            <w:r w:rsidRPr="002F4F5F" w:rsidDel="002A1D54">
              <w:t>Необходимые умения</w:t>
            </w:r>
          </w:p>
        </w:tc>
        <w:tc>
          <w:tcPr>
            <w:tcW w:w="3783" w:type="pct"/>
          </w:tcPr>
          <w:p w14:paraId="482AE9A8" w14:textId="0768250B" w:rsidR="007702C5" w:rsidRPr="002F4F5F" w:rsidRDefault="007702C5">
            <w:pPr>
              <w:pStyle w:val="aff2"/>
            </w:pPr>
            <w:r>
              <w:t xml:space="preserve">Определять поверхности простых </w:t>
            </w:r>
            <w:r w:rsidR="00CB0FE2">
              <w:t>деталей</w:t>
            </w:r>
            <w:r>
              <w:t xml:space="preserve"> машиностроения для составления УП </w:t>
            </w:r>
            <w:r w:rsidR="00F10D0A">
              <w:t xml:space="preserve">их </w:t>
            </w:r>
            <w:r>
              <w:t xml:space="preserve">обработки </w:t>
            </w:r>
            <w:r w:rsidR="00F10D0A">
              <w:t>на автоматизированном оборудовании</w:t>
            </w:r>
            <w:r w:rsidR="00F10D0A" w:rsidDel="00F10D0A">
              <w:t xml:space="preserve"> </w:t>
            </w:r>
          </w:p>
        </w:tc>
      </w:tr>
      <w:tr w:rsidR="007702C5" w:rsidRPr="002F4F5F" w14:paraId="40686A88" w14:textId="77777777" w:rsidTr="00C33E7C">
        <w:trPr>
          <w:trHeight w:val="20"/>
        </w:trPr>
        <w:tc>
          <w:tcPr>
            <w:tcW w:w="1217" w:type="pct"/>
            <w:vMerge/>
          </w:tcPr>
          <w:p w14:paraId="4D1F4A18" w14:textId="77777777" w:rsidR="007702C5" w:rsidRPr="002F4F5F" w:rsidDel="002A1D54" w:rsidRDefault="007702C5" w:rsidP="00C33E7C">
            <w:pPr>
              <w:pStyle w:val="aff2"/>
            </w:pPr>
          </w:p>
        </w:tc>
        <w:tc>
          <w:tcPr>
            <w:tcW w:w="3783" w:type="pct"/>
          </w:tcPr>
          <w:p w14:paraId="446A6318" w14:textId="613F4301" w:rsidR="007702C5" w:rsidRPr="002F4F5F" w:rsidRDefault="007702C5" w:rsidP="00C33E7C">
            <w:pPr>
              <w:pStyle w:val="aff2"/>
            </w:pPr>
            <w:r>
              <w:t xml:space="preserve">Определять последовательность обработки поверхностей простых </w:t>
            </w:r>
            <w:r w:rsidR="00CB0FE2">
              <w:t>деталей</w:t>
            </w:r>
            <w:r>
              <w:t xml:space="preserve"> машиностроения на автоматизированном оборудовании</w:t>
            </w:r>
          </w:p>
        </w:tc>
      </w:tr>
      <w:tr w:rsidR="00F10D0A" w:rsidRPr="002F4F5F" w14:paraId="0A6C1609" w14:textId="77777777" w:rsidTr="00C33E7C">
        <w:trPr>
          <w:trHeight w:val="20"/>
        </w:trPr>
        <w:tc>
          <w:tcPr>
            <w:tcW w:w="1217" w:type="pct"/>
            <w:vMerge/>
          </w:tcPr>
          <w:p w14:paraId="00CBC2F2" w14:textId="77777777" w:rsidR="00F10D0A" w:rsidRPr="002F4F5F" w:rsidDel="002A1D54" w:rsidRDefault="00F10D0A" w:rsidP="00C33E7C">
            <w:pPr>
              <w:pStyle w:val="aff2"/>
            </w:pPr>
          </w:p>
        </w:tc>
        <w:tc>
          <w:tcPr>
            <w:tcW w:w="3783" w:type="pct"/>
          </w:tcPr>
          <w:p w14:paraId="240261BB" w14:textId="355C7BED" w:rsidR="00F10D0A" w:rsidRDefault="00F10D0A" w:rsidP="00C33E7C">
            <w:pPr>
              <w:pStyle w:val="aff2"/>
            </w:pPr>
            <w:r w:rsidRPr="002F4F5F">
              <w:t xml:space="preserve">Разрабатывать структуру УП обработки заготовок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на автоматизированном оборудовании</w:t>
            </w:r>
          </w:p>
        </w:tc>
      </w:tr>
      <w:tr w:rsidR="00F10D0A" w:rsidRPr="002F4F5F" w14:paraId="765AC78B" w14:textId="77777777" w:rsidTr="00C33E7C">
        <w:trPr>
          <w:trHeight w:val="20"/>
        </w:trPr>
        <w:tc>
          <w:tcPr>
            <w:tcW w:w="1217" w:type="pct"/>
            <w:vMerge/>
          </w:tcPr>
          <w:p w14:paraId="6F9600BD" w14:textId="77777777" w:rsidR="00F10D0A" w:rsidRPr="002F4F5F" w:rsidDel="002A1D54" w:rsidRDefault="00F10D0A" w:rsidP="00C33E7C">
            <w:pPr>
              <w:pStyle w:val="aff2"/>
            </w:pPr>
          </w:p>
        </w:tc>
        <w:tc>
          <w:tcPr>
            <w:tcW w:w="3783" w:type="pct"/>
          </w:tcPr>
          <w:p w14:paraId="68A75452" w14:textId="455B4F6C" w:rsidR="00F10D0A" w:rsidRDefault="00C30B94" w:rsidP="00C33E7C">
            <w:pPr>
              <w:pStyle w:val="aff2"/>
            </w:pPr>
            <w:r w:rsidRPr="002F4F5F">
              <w:t>Кодировать геометрическую, технологическую и вспомогательную информацию в УП</w:t>
            </w:r>
            <w:r w:rsidR="000A1F74">
              <w:t xml:space="preserve"> на обработку </w:t>
            </w:r>
            <w:r w:rsidR="00BE1051">
              <w:t xml:space="preserve">заготовок </w:t>
            </w:r>
            <w:r w:rsidR="000A1F74">
              <w:t xml:space="preserve">простых </w:t>
            </w:r>
            <w:r w:rsidR="00CB0FE2">
              <w:t>деталей</w:t>
            </w:r>
            <w:r w:rsidR="000A1F74">
              <w:t xml:space="preserve"> машиностроения на автоматизированном оборудовании</w:t>
            </w:r>
          </w:p>
        </w:tc>
      </w:tr>
      <w:tr w:rsidR="00BA5627" w:rsidRPr="002F4F5F" w14:paraId="68B184C4" w14:textId="77777777" w:rsidTr="00C33E7C">
        <w:trPr>
          <w:trHeight w:val="20"/>
        </w:trPr>
        <w:tc>
          <w:tcPr>
            <w:tcW w:w="1217" w:type="pct"/>
            <w:vMerge/>
          </w:tcPr>
          <w:p w14:paraId="47022F75" w14:textId="77777777" w:rsidR="00BA5627" w:rsidRPr="002F4F5F" w:rsidDel="002A1D54" w:rsidRDefault="00BA5627" w:rsidP="00C33E7C">
            <w:pPr>
              <w:pStyle w:val="aff2"/>
            </w:pPr>
          </w:p>
        </w:tc>
        <w:tc>
          <w:tcPr>
            <w:tcW w:w="3783" w:type="pct"/>
          </w:tcPr>
          <w:p w14:paraId="39E386A7" w14:textId="19DD1A7C" w:rsidR="00BA5627" w:rsidRPr="002F4F5F" w:rsidRDefault="00BA5627" w:rsidP="00C33E7C">
            <w:pPr>
              <w:pStyle w:val="aff2"/>
            </w:pPr>
            <w:r>
              <w:t>Вносить изменения в структуру УП</w:t>
            </w:r>
          </w:p>
        </w:tc>
      </w:tr>
      <w:tr w:rsidR="007702C5" w:rsidRPr="002F4F5F" w14:paraId="2B98C020" w14:textId="77777777" w:rsidTr="00C33E7C">
        <w:trPr>
          <w:trHeight w:val="20"/>
        </w:trPr>
        <w:tc>
          <w:tcPr>
            <w:tcW w:w="1217" w:type="pct"/>
            <w:vMerge/>
          </w:tcPr>
          <w:p w14:paraId="13A62612" w14:textId="77777777" w:rsidR="007702C5" w:rsidRPr="002F4F5F" w:rsidDel="002A1D54" w:rsidRDefault="007702C5" w:rsidP="00C33E7C">
            <w:pPr>
              <w:pStyle w:val="aff2"/>
            </w:pPr>
          </w:p>
        </w:tc>
        <w:tc>
          <w:tcPr>
            <w:tcW w:w="3783" w:type="pct"/>
          </w:tcPr>
          <w:p w14:paraId="680F3CB4" w14:textId="30706C89" w:rsidR="007702C5" w:rsidRDefault="00C30B94" w:rsidP="003C12B6">
            <w:pPr>
              <w:pStyle w:val="aff2"/>
            </w:pPr>
            <w:r>
              <w:t xml:space="preserve">Использовать </w:t>
            </w:r>
            <w:r w:rsidR="009559A4">
              <w:t xml:space="preserve">автоматизированные системы </w:t>
            </w:r>
            <w:r w:rsidR="003C12B6" w:rsidRPr="009E0DCE">
              <w:t>подготовки</w:t>
            </w:r>
            <w:r w:rsidR="003C12B6">
              <w:t xml:space="preserve"> </w:t>
            </w:r>
            <w:r w:rsidR="003C12B6" w:rsidRPr="009E0DCE">
              <w:t>управляющих</w:t>
            </w:r>
            <w:r w:rsidR="003C12B6">
              <w:t xml:space="preserve"> </w:t>
            </w:r>
            <w:r w:rsidR="003C12B6" w:rsidRPr="009E0DCE">
              <w:t>программ</w:t>
            </w:r>
            <w:r w:rsidR="003C12B6">
              <w:t xml:space="preserve"> </w:t>
            </w:r>
            <w:r w:rsidR="003C12B6" w:rsidRPr="009E0DCE">
              <w:t>для</w:t>
            </w:r>
            <w:r w:rsidR="003C12B6">
              <w:t xml:space="preserve"> </w:t>
            </w:r>
            <w:r w:rsidR="003C12B6" w:rsidRPr="009E0DCE">
              <w:t>станков</w:t>
            </w:r>
            <w:r w:rsidR="003C12B6">
              <w:t xml:space="preserve"> </w:t>
            </w:r>
            <w:r w:rsidR="003C12B6" w:rsidRPr="009E0DCE">
              <w:t>с</w:t>
            </w:r>
            <w:r w:rsidR="003C12B6">
              <w:t xml:space="preserve"> </w:t>
            </w:r>
            <w:r w:rsidR="003C12B6" w:rsidRPr="009E0DCE">
              <w:t>ЧПУ</w:t>
            </w:r>
            <w:r w:rsidR="003C12B6">
              <w:t xml:space="preserve"> </w:t>
            </w:r>
            <w:r w:rsidR="009559A4">
              <w:t>(далее –</w:t>
            </w:r>
            <w:r w:rsidR="00CF0FBE">
              <w:t xml:space="preserve"> </w:t>
            </w:r>
            <w:r w:rsidR="000A1F74">
              <w:rPr>
                <w:lang w:val="en-US"/>
              </w:rPr>
              <w:t>CAM</w:t>
            </w:r>
            <w:r w:rsidR="000A1F74" w:rsidRPr="00AA241E">
              <w:t>-</w:t>
            </w:r>
            <w:r w:rsidR="000A1F74">
              <w:t>системы</w:t>
            </w:r>
            <w:r w:rsidR="009559A4">
              <w:t>)</w:t>
            </w:r>
            <w:r w:rsidR="000A1F74">
              <w:t xml:space="preserve"> для составления УП на обработку </w:t>
            </w:r>
            <w:r w:rsidR="00BE1051">
              <w:t xml:space="preserve">заготовок </w:t>
            </w:r>
            <w:r w:rsidR="000A1F74">
              <w:t xml:space="preserve">простых </w:t>
            </w:r>
            <w:r w:rsidR="00CB0FE2">
              <w:t>деталей</w:t>
            </w:r>
            <w:r w:rsidR="000A1F74">
              <w:t xml:space="preserve"> машиностроения на автоматизированном оборудовании</w:t>
            </w:r>
            <w:r w:rsidR="000A1F74" w:rsidRPr="002F4F5F" w:rsidDel="00F10D0A">
              <w:t xml:space="preserve"> </w:t>
            </w:r>
          </w:p>
        </w:tc>
      </w:tr>
      <w:tr w:rsidR="000A1F74" w:rsidRPr="002F4F5F" w14:paraId="160CF8C5" w14:textId="77777777" w:rsidTr="00C33E7C">
        <w:trPr>
          <w:trHeight w:val="20"/>
        </w:trPr>
        <w:tc>
          <w:tcPr>
            <w:tcW w:w="1217" w:type="pct"/>
            <w:vMerge/>
          </w:tcPr>
          <w:p w14:paraId="1E0F5355" w14:textId="77777777" w:rsidR="000A1F74" w:rsidRPr="002F4F5F" w:rsidDel="002A1D54" w:rsidRDefault="000A1F74" w:rsidP="00C33E7C">
            <w:pPr>
              <w:pStyle w:val="aff2"/>
            </w:pPr>
          </w:p>
        </w:tc>
        <w:tc>
          <w:tcPr>
            <w:tcW w:w="3783" w:type="pct"/>
          </w:tcPr>
          <w:p w14:paraId="4CFCB733" w14:textId="145786AC" w:rsidR="000A1F74" w:rsidRDefault="000A1F74" w:rsidP="00C33E7C">
            <w:pPr>
              <w:pStyle w:val="aff2"/>
            </w:pPr>
            <w:r>
              <w:t xml:space="preserve">Формировать электронные файлы УП на обработку </w:t>
            </w:r>
            <w:r w:rsidR="00BE1051">
              <w:t xml:space="preserve">заготовок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на автоматизированном оборудовании</w:t>
            </w:r>
          </w:p>
        </w:tc>
      </w:tr>
      <w:tr w:rsidR="000A1F74" w:rsidRPr="002F4F5F" w14:paraId="3D5708D0" w14:textId="77777777" w:rsidTr="00C33E7C">
        <w:trPr>
          <w:trHeight w:val="20"/>
        </w:trPr>
        <w:tc>
          <w:tcPr>
            <w:tcW w:w="1217" w:type="pct"/>
            <w:vMerge/>
          </w:tcPr>
          <w:p w14:paraId="0AB05DDC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2B0D6E8E" w14:textId="3D7D48E9" w:rsidR="000A1F74" w:rsidRPr="002F4F5F" w:rsidRDefault="000A1F74" w:rsidP="000A1F74">
            <w:pPr>
              <w:pStyle w:val="aff2"/>
            </w:pPr>
            <w:r w:rsidRPr="002F4F5F">
              <w:t xml:space="preserve">Записывать и считывать файлы УП </w:t>
            </w:r>
            <w:r>
              <w:t xml:space="preserve">на обработку </w:t>
            </w:r>
            <w:r w:rsidR="00BE1051">
              <w:t xml:space="preserve">заготовок </w:t>
            </w:r>
            <w:r>
              <w:t xml:space="preserve">простых </w:t>
            </w:r>
            <w:r w:rsidR="00CB0FE2">
              <w:lastRenderedPageBreak/>
              <w:t>деталей</w:t>
            </w:r>
            <w:r>
              <w:t xml:space="preserve"> машиностроения на автоматизированном оборудовании</w:t>
            </w:r>
            <w:r w:rsidRPr="002F4F5F">
              <w:t xml:space="preserve"> на </w:t>
            </w:r>
            <w:proofErr w:type="spellStart"/>
            <w:r w:rsidRPr="002F4F5F">
              <w:t>программоносители</w:t>
            </w:r>
            <w:proofErr w:type="spellEnd"/>
          </w:p>
        </w:tc>
      </w:tr>
      <w:tr w:rsidR="000A1F74" w:rsidRPr="002F4F5F" w14:paraId="7AE3C130" w14:textId="77777777" w:rsidTr="00C33E7C">
        <w:trPr>
          <w:trHeight w:val="20"/>
        </w:trPr>
        <w:tc>
          <w:tcPr>
            <w:tcW w:w="1217" w:type="pct"/>
            <w:vMerge w:val="restart"/>
          </w:tcPr>
          <w:p w14:paraId="4EF9FB7D" w14:textId="77777777" w:rsidR="000A1F74" w:rsidRPr="002F4F5F" w:rsidRDefault="000A1F74" w:rsidP="000A1F74">
            <w:pPr>
              <w:pStyle w:val="aff2"/>
            </w:pPr>
            <w:r w:rsidRPr="002F4F5F" w:rsidDel="002A1D54">
              <w:lastRenderedPageBreak/>
              <w:t>Необходимые знания</w:t>
            </w:r>
          </w:p>
        </w:tc>
        <w:tc>
          <w:tcPr>
            <w:tcW w:w="3783" w:type="pct"/>
          </w:tcPr>
          <w:p w14:paraId="6731C1C6" w14:textId="77777777" w:rsidR="000A1F74" w:rsidRPr="009F1F1C" w:rsidRDefault="000A1F74" w:rsidP="000A1F74">
            <w:pPr>
              <w:pStyle w:val="aff2"/>
            </w:pPr>
            <w:r>
              <w:t>Структура УП</w:t>
            </w:r>
          </w:p>
        </w:tc>
      </w:tr>
      <w:tr w:rsidR="000A1F74" w:rsidRPr="002F4F5F" w14:paraId="332F83C6" w14:textId="77777777" w:rsidTr="00C33E7C">
        <w:trPr>
          <w:trHeight w:val="20"/>
        </w:trPr>
        <w:tc>
          <w:tcPr>
            <w:tcW w:w="1217" w:type="pct"/>
            <w:vMerge/>
          </w:tcPr>
          <w:p w14:paraId="0E773CBC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0F61BA2A" w14:textId="77777777" w:rsidR="000A1F74" w:rsidRPr="002F4F5F" w:rsidRDefault="000A1F74" w:rsidP="000A1F74">
            <w:pPr>
              <w:pStyle w:val="aff2"/>
            </w:pPr>
            <w:r>
              <w:t>Синтаксис УП</w:t>
            </w:r>
          </w:p>
        </w:tc>
      </w:tr>
      <w:tr w:rsidR="000A1F74" w:rsidRPr="002F4F5F" w14:paraId="5F8FBC31" w14:textId="77777777" w:rsidTr="00C33E7C">
        <w:trPr>
          <w:trHeight w:val="20"/>
        </w:trPr>
        <w:tc>
          <w:tcPr>
            <w:tcW w:w="1217" w:type="pct"/>
            <w:vMerge/>
          </w:tcPr>
          <w:p w14:paraId="40DF0458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46B66D66" w14:textId="77777777" w:rsidR="000A1F74" w:rsidRPr="002F4F5F" w:rsidRDefault="000A1F74" w:rsidP="000A1F74">
            <w:pPr>
              <w:pStyle w:val="aff2"/>
            </w:pPr>
            <w:r>
              <w:t>Форматы передачи данных УП</w:t>
            </w:r>
          </w:p>
        </w:tc>
      </w:tr>
      <w:tr w:rsidR="000A1F74" w:rsidRPr="002F4F5F" w14:paraId="25B70FE3" w14:textId="77777777" w:rsidTr="00C33E7C">
        <w:trPr>
          <w:trHeight w:val="20"/>
        </w:trPr>
        <w:tc>
          <w:tcPr>
            <w:tcW w:w="1217" w:type="pct"/>
            <w:vMerge/>
          </w:tcPr>
          <w:p w14:paraId="28339159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5D5BCC3C" w14:textId="77777777" w:rsidR="000A1F74" w:rsidRPr="002F4F5F" w:rsidRDefault="000A1F74" w:rsidP="000A1F74">
            <w:pPr>
              <w:pStyle w:val="aff2"/>
            </w:pPr>
            <w:r w:rsidRPr="002F4F5F">
              <w:t>Символы кодирования геометрических функций в УП</w:t>
            </w:r>
          </w:p>
        </w:tc>
      </w:tr>
      <w:tr w:rsidR="000A1F74" w:rsidRPr="002F4F5F" w14:paraId="4FD27260" w14:textId="77777777" w:rsidTr="00C33E7C">
        <w:trPr>
          <w:trHeight w:val="20"/>
        </w:trPr>
        <w:tc>
          <w:tcPr>
            <w:tcW w:w="1217" w:type="pct"/>
            <w:vMerge/>
          </w:tcPr>
          <w:p w14:paraId="7AE93521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5FA81FA2" w14:textId="77777777" w:rsidR="000A1F74" w:rsidRPr="002F4F5F" w:rsidRDefault="000A1F74" w:rsidP="000A1F74">
            <w:pPr>
              <w:pStyle w:val="aff2"/>
            </w:pPr>
            <w:r w:rsidRPr="002F4F5F">
              <w:t>Символы кодирования технологических функций в УП</w:t>
            </w:r>
          </w:p>
        </w:tc>
      </w:tr>
      <w:tr w:rsidR="000A1F74" w:rsidRPr="002F4F5F" w14:paraId="407BDDCD" w14:textId="77777777" w:rsidTr="00C33E7C">
        <w:trPr>
          <w:trHeight w:val="20"/>
        </w:trPr>
        <w:tc>
          <w:tcPr>
            <w:tcW w:w="1217" w:type="pct"/>
            <w:vMerge/>
          </w:tcPr>
          <w:p w14:paraId="577AB5A0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1996926B" w14:textId="77777777" w:rsidR="000A1F74" w:rsidRDefault="000A1F74" w:rsidP="000A1F74">
            <w:pPr>
              <w:pStyle w:val="aff2"/>
            </w:pPr>
            <w:r w:rsidRPr="002F4F5F">
              <w:t>Символы кодирования вспомогательных функций в УП</w:t>
            </w:r>
          </w:p>
        </w:tc>
      </w:tr>
      <w:tr w:rsidR="000A1F74" w:rsidRPr="002F4F5F" w14:paraId="7B36B2F3" w14:textId="77777777" w:rsidTr="00C33E7C">
        <w:trPr>
          <w:trHeight w:val="20"/>
        </w:trPr>
        <w:tc>
          <w:tcPr>
            <w:tcW w:w="1217" w:type="pct"/>
            <w:vMerge/>
          </w:tcPr>
          <w:p w14:paraId="6AF8CD86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65F17587" w14:textId="77777777" w:rsidR="000A1F74" w:rsidRPr="002F4F5F" w:rsidRDefault="000A1F74">
            <w:pPr>
              <w:pStyle w:val="aff2"/>
            </w:pPr>
            <w:r>
              <w:t>Типы устройств числового программного управления (далее – УЧПУ)</w:t>
            </w:r>
          </w:p>
        </w:tc>
      </w:tr>
      <w:tr w:rsidR="000A1F74" w:rsidRPr="002F4F5F" w14:paraId="044C0782" w14:textId="77777777" w:rsidTr="00C33E7C">
        <w:trPr>
          <w:trHeight w:val="20"/>
        </w:trPr>
        <w:tc>
          <w:tcPr>
            <w:tcW w:w="1217" w:type="pct"/>
            <w:vMerge/>
          </w:tcPr>
          <w:p w14:paraId="7C7C1E97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40AE930C" w14:textId="287C9AFB" w:rsidR="000A1F74" w:rsidRDefault="009D4D1D">
            <w:pPr>
              <w:pStyle w:val="aff2"/>
            </w:pPr>
            <w:r>
              <w:rPr>
                <w:lang w:val="en-US"/>
              </w:rPr>
              <w:t>CAM</w:t>
            </w:r>
            <w:r>
              <w:t xml:space="preserve">-системы, их функциональные возможности по разработке управляющих программ изготовления </w:t>
            </w:r>
            <w:r w:rsidRPr="008C4DD6">
              <w:t xml:space="preserve">машиностроительных </w:t>
            </w:r>
            <w:r w:rsidR="00CB0FE2">
              <w:t>деталей</w:t>
            </w:r>
            <w:r w:rsidRPr="008C4DD6">
              <w:t xml:space="preserve"> </w:t>
            </w:r>
          </w:p>
        </w:tc>
      </w:tr>
      <w:tr w:rsidR="000A1F74" w:rsidRPr="002F4F5F" w14:paraId="205A8643" w14:textId="77777777" w:rsidTr="00C33E7C">
        <w:trPr>
          <w:trHeight w:val="20"/>
        </w:trPr>
        <w:tc>
          <w:tcPr>
            <w:tcW w:w="1217" w:type="pct"/>
            <w:vMerge/>
          </w:tcPr>
          <w:p w14:paraId="73C8B906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766F2139" w14:textId="77777777" w:rsidR="000A1F74" w:rsidRPr="002F4F5F" w:rsidRDefault="000A1F74" w:rsidP="000A1F74">
            <w:pPr>
              <w:pStyle w:val="aff2"/>
            </w:pPr>
            <w:r w:rsidRPr="002F4F5F">
              <w:t xml:space="preserve">Оси координат и направления движений рабочих органов </w:t>
            </w:r>
            <w:r>
              <w:t>автоматизированного оборудования</w:t>
            </w:r>
          </w:p>
        </w:tc>
      </w:tr>
      <w:tr w:rsidR="000A1F74" w:rsidRPr="002F4F5F" w14:paraId="48E27095" w14:textId="77777777" w:rsidTr="00C33E7C">
        <w:trPr>
          <w:trHeight w:val="20"/>
        </w:trPr>
        <w:tc>
          <w:tcPr>
            <w:tcW w:w="1217" w:type="pct"/>
            <w:vMerge/>
          </w:tcPr>
          <w:p w14:paraId="4BDD8A3C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0D0D0E18" w14:textId="77777777" w:rsidR="000A1F74" w:rsidRPr="002F4F5F" w:rsidRDefault="000A1F74" w:rsidP="000A1F74">
            <w:pPr>
              <w:pStyle w:val="aff2"/>
            </w:pPr>
            <w:r>
              <w:t>Виды программируемой интерполяции на УЧПУ</w:t>
            </w:r>
          </w:p>
        </w:tc>
      </w:tr>
      <w:tr w:rsidR="000A1F74" w:rsidRPr="002F4F5F" w14:paraId="5FC25D82" w14:textId="77777777" w:rsidTr="00C33E7C">
        <w:trPr>
          <w:trHeight w:val="20"/>
        </w:trPr>
        <w:tc>
          <w:tcPr>
            <w:tcW w:w="1217" w:type="pct"/>
            <w:vMerge/>
          </w:tcPr>
          <w:p w14:paraId="3205D102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242FFB24" w14:textId="77777777" w:rsidR="000A1F74" w:rsidRPr="002F4F5F" w:rsidRDefault="000A1F74" w:rsidP="000A1F74">
            <w:pPr>
              <w:pStyle w:val="aff2"/>
            </w:pPr>
            <w:r w:rsidRPr="002F4F5F">
              <w:t xml:space="preserve">Виды </w:t>
            </w:r>
            <w:proofErr w:type="spellStart"/>
            <w:r w:rsidRPr="002F4F5F">
              <w:t>программоносителей</w:t>
            </w:r>
            <w:proofErr w:type="spellEnd"/>
            <w:r w:rsidRPr="002F4F5F">
              <w:t xml:space="preserve"> для УЧПУ </w:t>
            </w:r>
          </w:p>
        </w:tc>
      </w:tr>
      <w:tr w:rsidR="000A1F74" w:rsidRPr="002F4F5F" w14:paraId="65415CC8" w14:textId="77777777" w:rsidTr="00C33E7C">
        <w:trPr>
          <w:trHeight w:val="20"/>
        </w:trPr>
        <w:tc>
          <w:tcPr>
            <w:tcW w:w="1217" w:type="pct"/>
            <w:vMerge/>
          </w:tcPr>
          <w:p w14:paraId="3E8A1E5E" w14:textId="77777777" w:rsidR="000A1F74" w:rsidRPr="002F4F5F" w:rsidDel="002A1D54" w:rsidRDefault="000A1F74" w:rsidP="000A1F74">
            <w:pPr>
              <w:pStyle w:val="aff2"/>
            </w:pPr>
          </w:p>
        </w:tc>
        <w:tc>
          <w:tcPr>
            <w:tcW w:w="3783" w:type="pct"/>
          </w:tcPr>
          <w:p w14:paraId="53BBC354" w14:textId="77777777" w:rsidR="000A1F74" w:rsidRPr="002F4F5F" w:rsidRDefault="000A1F74" w:rsidP="000A1F74">
            <w:pPr>
              <w:pStyle w:val="aff2"/>
            </w:pPr>
            <w:r>
              <w:t>Способы кодирования геометрической информации в УП</w:t>
            </w:r>
          </w:p>
        </w:tc>
      </w:tr>
      <w:tr w:rsidR="00F479F5" w:rsidRPr="002F4F5F" w14:paraId="6413AA6A" w14:textId="77777777" w:rsidTr="00C33E7C">
        <w:trPr>
          <w:trHeight w:val="20"/>
        </w:trPr>
        <w:tc>
          <w:tcPr>
            <w:tcW w:w="1217" w:type="pct"/>
            <w:vMerge/>
          </w:tcPr>
          <w:p w14:paraId="48679FF8" w14:textId="77777777" w:rsidR="00F479F5" w:rsidRPr="002F4F5F" w:rsidDel="002A1D54" w:rsidRDefault="00F479F5" w:rsidP="00F479F5">
            <w:pPr>
              <w:pStyle w:val="aff2"/>
            </w:pPr>
          </w:p>
        </w:tc>
        <w:tc>
          <w:tcPr>
            <w:tcW w:w="3783" w:type="pct"/>
          </w:tcPr>
          <w:p w14:paraId="4A70CA74" w14:textId="75059BCB" w:rsidR="00F479F5" w:rsidRDefault="00F479F5" w:rsidP="00F479F5">
            <w:pPr>
              <w:pStyle w:val="aff2"/>
            </w:pPr>
            <w:r>
              <w:t>Способы кодирования технологической информации в УП</w:t>
            </w:r>
          </w:p>
        </w:tc>
      </w:tr>
      <w:tr w:rsidR="00A11008" w:rsidRPr="002F4F5F" w14:paraId="2CA1DE89" w14:textId="77777777" w:rsidTr="00C33E7C">
        <w:trPr>
          <w:trHeight w:val="20"/>
        </w:trPr>
        <w:tc>
          <w:tcPr>
            <w:tcW w:w="1217" w:type="pct"/>
            <w:vMerge/>
          </w:tcPr>
          <w:p w14:paraId="6B0C15E7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49B129EA" w14:textId="218813ED" w:rsidR="00A11008" w:rsidRDefault="00A11008" w:rsidP="00A11008">
            <w:pPr>
              <w:pStyle w:val="aff2"/>
            </w:pPr>
            <w:r>
              <w:t>Способы кодирования вспомогательной информации в УП</w:t>
            </w:r>
          </w:p>
        </w:tc>
      </w:tr>
      <w:tr w:rsidR="00A11008" w:rsidRPr="002F4F5F" w14:paraId="1375525F" w14:textId="77777777" w:rsidTr="00C33E7C">
        <w:trPr>
          <w:trHeight w:val="20"/>
        </w:trPr>
        <w:tc>
          <w:tcPr>
            <w:tcW w:w="1217" w:type="pct"/>
            <w:vMerge/>
          </w:tcPr>
          <w:p w14:paraId="17915ABF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</w:tcPr>
          <w:p w14:paraId="3E530F0E" w14:textId="3A3FDDC9" w:rsidR="00A11008" w:rsidRPr="002F4F5F" w:rsidRDefault="00A11008" w:rsidP="00A11008">
            <w:pPr>
              <w:pStyle w:val="aff2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A11008" w:rsidRPr="002F4F5F" w14:paraId="30A29C4F" w14:textId="77777777" w:rsidTr="00C33E7C">
        <w:trPr>
          <w:trHeight w:val="20"/>
        </w:trPr>
        <w:tc>
          <w:tcPr>
            <w:tcW w:w="1217" w:type="pct"/>
          </w:tcPr>
          <w:p w14:paraId="16E5C887" w14:textId="77777777" w:rsidR="00A11008" w:rsidRPr="002F4F5F" w:rsidDel="002A1D54" w:rsidRDefault="00A11008" w:rsidP="00A11008">
            <w:pPr>
              <w:pStyle w:val="aff2"/>
            </w:pPr>
            <w:r w:rsidRPr="002F4F5F" w:rsidDel="002A1D54">
              <w:t>Другие характеристики</w:t>
            </w:r>
          </w:p>
        </w:tc>
        <w:tc>
          <w:tcPr>
            <w:tcW w:w="3783" w:type="pct"/>
          </w:tcPr>
          <w:p w14:paraId="084A977F" w14:textId="77777777" w:rsidR="00A11008" w:rsidRPr="002F4F5F" w:rsidRDefault="00A11008" w:rsidP="00A11008">
            <w:pPr>
              <w:pStyle w:val="aff2"/>
              <w:jc w:val="center"/>
            </w:pPr>
            <w:r>
              <w:t>-</w:t>
            </w:r>
          </w:p>
        </w:tc>
      </w:tr>
    </w:tbl>
    <w:p w14:paraId="3BB926D6" w14:textId="77777777" w:rsidR="007702C5" w:rsidRDefault="007702C5" w:rsidP="00AA241E">
      <w:pPr>
        <w:pStyle w:val="3"/>
      </w:pPr>
      <w:r w:rsidRPr="00BF12C9">
        <w:t>3.1.</w:t>
      </w:r>
      <w:r w:rsidRPr="00BF12C9">
        <w:rPr>
          <w:lang w:val="en-US"/>
        </w:rPr>
        <w:t>4</w:t>
      </w:r>
      <w:r w:rsidRPr="00BF12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4337"/>
        <w:gridCol w:w="807"/>
        <w:gridCol w:w="1125"/>
        <w:gridCol w:w="1930"/>
        <w:gridCol w:w="646"/>
      </w:tblGrid>
      <w:tr w:rsidR="009D4D1D" w:rsidRPr="008C4DD6" w14:paraId="6FC084B2" w14:textId="77777777" w:rsidTr="000A7EA7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18A5FEC" w14:textId="77777777" w:rsidR="009D4D1D" w:rsidRPr="008C4DD6" w:rsidRDefault="009D4D1D" w:rsidP="000A7EA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E8D3F" w14:textId="27CD5A44" w:rsidR="009D4D1D" w:rsidRPr="008C4DD6" w:rsidRDefault="009D4D1D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>
              <w:t xml:space="preserve">простых </w:t>
            </w:r>
            <w:r w:rsidR="00CB0FE2">
              <w:t>деталей</w:t>
            </w:r>
            <w:r>
              <w:t xml:space="preserve"> машиностроения </w:t>
            </w:r>
            <w:r w:rsidR="00311D67"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3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CD5950" w14:textId="77777777" w:rsidR="009D4D1D" w:rsidRPr="008C4DD6" w:rsidRDefault="009D4D1D" w:rsidP="000A7EA7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85171" w14:textId="77777777" w:rsidR="009D4D1D" w:rsidRPr="008C4DD6" w:rsidRDefault="009D4D1D" w:rsidP="000A7EA7">
            <w:r>
              <w:rPr>
                <w:lang w:val="en-US"/>
              </w:rPr>
              <w:t>A</w:t>
            </w:r>
            <w:r w:rsidRPr="008C4DD6">
              <w:t>/0</w:t>
            </w:r>
            <w:r>
              <w:t>4.4</w:t>
            </w:r>
          </w:p>
        </w:tc>
        <w:tc>
          <w:tcPr>
            <w:tcW w:w="9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892DCC" w14:textId="77777777" w:rsidR="009D4D1D" w:rsidRPr="008C4DD6" w:rsidRDefault="009D4D1D" w:rsidP="000A7EA7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ECB77" w14:textId="77777777" w:rsidR="009D4D1D" w:rsidRPr="008C4DD6" w:rsidRDefault="009D4D1D" w:rsidP="000A7EA7">
            <w:pPr>
              <w:jc w:val="center"/>
            </w:pPr>
            <w:r>
              <w:t>4</w:t>
            </w:r>
          </w:p>
        </w:tc>
      </w:tr>
    </w:tbl>
    <w:p w14:paraId="47AF933B" w14:textId="77777777" w:rsidR="009D4D1D" w:rsidRPr="008C4DD6" w:rsidRDefault="009D4D1D" w:rsidP="009D4D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459"/>
        <w:gridCol w:w="644"/>
        <w:gridCol w:w="1930"/>
        <w:gridCol w:w="1469"/>
        <w:gridCol w:w="2232"/>
      </w:tblGrid>
      <w:tr w:rsidR="009D4D1D" w:rsidRPr="008C4DD6" w14:paraId="08EF91B7" w14:textId="77777777" w:rsidTr="009405D8">
        <w:trPr>
          <w:trHeight w:val="488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00DEF" w14:textId="77777777" w:rsidR="009D4D1D" w:rsidRPr="008C4DD6" w:rsidRDefault="009D4D1D" w:rsidP="000A7EA7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1358F3" w14:textId="77777777" w:rsidR="009D4D1D" w:rsidRPr="008C4DD6" w:rsidRDefault="009D4D1D" w:rsidP="000A7EA7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074834ED" w14:textId="77777777" w:rsidR="009D4D1D" w:rsidRPr="008C4DD6" w:rsidRDefault="009D4D1D" w:rsidP="000A7EA7">
            <w:r w:rsidRPr="008C4DD6">
              <w:t>X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782328FC" w14:textId="77777777" w:rsidR="009D4D1D" w:rsidRPr="008C4DD6" w:rsidRDefault="009D4D1D" w:rsidP="000A7EA7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77E830EC" w14:textId="77777777" w:rsidR="009D4D1D" w:rsidRPr="008C4DD6" w:rsidRDefault="009D4D1D" w:rsidP="000A7EA7"/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21A9C4CC" w14:textId="77777777" w:rsidR="009D4D1D" w:rsidRPr="008C4DD6" w:rsidRDefault="009D4D1D" w:rsidP="000A7EA7"/>
        </w:tc>
      </w:tr>
      <w:tr w:rsidR="009D4D1D" w:rsidRPr="008C4DD6" w14:paraId="4AEDE275" w14:textId="77777777" w:rsidTr="009405D8">
        <w:trPr>
          <w:trHeight w:val="479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D785" w14:textId="77777777" w:rsidR="009D4D1D" w:rsidRPr="008C4DD6" w:rsidRDefault="009D4D1D" w:rsidP="000A7EA7"/>
        </w:tc>
        <w:tc>
          <w:tcPr>
            <w:tcW w:w="19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9F272" w14:textId="77777777" w:rsidR="009D4D1D" w:rsidRPr="008C4DD6" w:rsidRDefault="009D4D1D" w:rsidP="000A7EA7"/>
        </w:tc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14:paraId="7E76ACD1" w14:textId="77777777" w:rsidR="009D4D1D" w:rsidRPr="008C4DD6" w:rsidRDefault="009D4D1D" w:rsidP="000A7EA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left w:val="nil"/>
              <w:bottom w:val="nil"/>
              <w:right w:val="nil"/>
            </w:tcBorders>
          </w:tcPr>
          <w:p w14:paraId="29D0D0FA" w14:textId="77777777" w:rsidR="009D4D1D" w:rsidRPr="008C4DD6" w:rsidRDefault="009D4D1D" w:rsidP="000A7EA7">
            <w:pPr>
              <w:ind w:right="-104"/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31581F7" w14:textId="77777777" w:rsidR="009D4D1D" w:rsidRDefault="009D4D1D" w:rsidP="007702C5">
      <w:pPr>
        <w:rPr>
          <w:b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36"/>
        <w:gridCol w:w="7885"/>
      </w:tblGrid>
      <w:tr w:rsidR="0083410D" w:rsidRPr="002F4F5F" w14:paraId="52055337" w14:textId="77777777" w:rsidTr="00A11008">
        <w:trPr>
          <w:trHeight w:val="20"/>
        </w:trPr>
        <w:tc>
          <w:tcPr>
            <w:tcW w:w="1217" w:type="pct"/>
            <w:vMerge w:val="restart"/>
          </w:tcPr>
          <w:p w14:paraId="0AC92BC5" w14:textId="77777777" w:rsidR="0083410D" w:rsidRPr="002F4F5F" w:rsidRDefault="0083410D" w:rsidP="0083410D">
            <w:pPr>
              <w:pStyle w:val="aff2"/>
            </w:pPr>
            <w:r w:rsidRPr="002F4F5F">
              <w:t>Трудовые действия</w:t>
            </w:r>
          </w:p>
        </w:tc>
        <w:tc>
          <w:tcPr>
            <w:tcW w:w="3783" w:type="pct"/>
          </w:tcPr>
          <w:p w14:paraId="62A0E886" w14:textId="76003E2A" w:rsidR="0083410D" w:rsidRPr="002F4F5F" w:rsidRDefault="0083410D" w:rsidP="0083410D">
            <w:pPr>
              <w:pStyle w:val="aff2"/>
            </w:pPr>
            <w:r w:rsidRPr="008656F6">
              <w:t xml:space="preserve">Сбор данных объективного контроля системы сбора, обработки, отображения и архивирования информации об объектах (далее – SCADA-системы) для выявления причин </w:t>
            </w:r>
            <w:r w:rsidR="00E846B3">
              <w:t>дефектов</w:t>
            </w:r>
            <w:r w:rsidRPr="008656F6">
              <w:t xml:space="preserve"> при изготовлении простых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 xml:space="preserve">автоматизированного производства </w:t>
            </w:r>
          </w:p>
        </w:tc>
      </w:tr>
      <w:tr w:rsidR="008C74D6" w:rsidRPr="002F4F5F" w14:paraId="4BA6FC8F" w14:textId="77777777" w:rsidTr="00A11008">
        <w:trPr>
          <w:trHeight w:val="20"/>
        </w:trPr>
        <w:tc>
          <w:tcPr>
            <w:tcW w:w="1217" w:type="pct"/>
            <w:vMerge/>
          </w:tcPr>
          <w:p w14:paraId="5F406817" w14:textId="77777777" w:rsidR="008C74D6" w:rsidRPr="002F4F5F" w:rsidRDefault="008C74D6" w:rsidP="0083410D">
            <w:pPr>
              <w:pStyle w:val="aff2"/>
            </w:pPr>
          </w:p>
        </w:tc>
        <w:tc>
          <w:tcPr>
            <w:tcW w:w="3783" w:type="pct"/>
          </w:tcPr>
          <w:p w14:paraId="44E621AE" w14:textId="0CC9432D" w:rsidR="008C74D6" w:rsidRPr="008656F6" w:rsidRDefault="008C74D6" w:rsidP="0083410D">
            <w:pPr>
              <w:pStyle w:val="aff2"/>
            </w:pPr>
            <w:r w:rsidRPr="009C5BEC">
              <w:t>Внесение изменений в УП на обработку заготовок простых деталей машиностроения на автоматизированном оборудовании по результатам контроля ТП под руководством специалиста более высокой квалификации</w:t>
            </w:r>
          </w:p>
        </w:tc>
      </w:tr>
      <w:tr w:rsidR="0083410D" w:rsidRPr="002F4F5F" w14:paraId="25478A9B" w14:textId="77777777" w:rsidTr="00A11008">
        <w:trPr>
          <w:trHeight w:val="20"/>
        </w:trPr>
        <w:tc>
          <w:tcPr>
            <w:tcW w:w="1217" w:type="pct"/>
            <w:vMerge/>
          </w:tcPr>
          <w:p w14:paraId="31564C75" w14:textId="77777777" w:rsidR="0083410D" w:rsidRPr="002F4F5F" w:rsidRDefault="0083410D" w:rsidP="0083410D">
            <w:pPr>
              <w:pStyle w:val="aff2"/>
            </w:pPr>
          </w:p>
        </w:tc>
        <w:tc>
          <w:tcPr>
            <w:tcW w:w="3783" w:type="pct"/>
          </w:tcPr>
          <w:p w14:paraId="1DAA31DC" w14:textId="61D8D1B0" w:rsidR="0083410D" w:rsidDel="004D3D5A" w:rsidRDefault="0083410D" w:rsidP="0083410D">
            <w:pPr>
              <w:pStyle w:val="aff2"/>
            </w:pPr>
            <w:r w:rsidRPr="008656F6">
              <w:t xml:space="preserve">Внесение изменений в документацию на технологические процессы изготовлении простых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 под руководством специалиста более высокой квалификации</w:t>
            </w:r>
          </w:p>
        </w:tc>
      </w:tr>
      <w:tr w:rsidR="0083410D" w:rsidRPr="002F4F5F" w14:paraId="0C2466DE" w14:textId="77777777" w:rsidTr="00A11008">
        <w:trPr>
          <w:trHeight w:val="20"/>
        </w:trPr>
        <w:tc>
          <w:tcPr>
            <w:tcW w:w="1217" w:type="pct"/>
            <w:vMerge w:val="restart"/>
          </w:tcPr>
          <w:p w14:paraId="449D334D" w14:textId="77777777" w:rsidR="0083410D" w:rsidRPr="002F4F5F" w:rsidDel="002A1D54" w:rsidRDefault="0083410D" w:rsidP="0083410D">
            <w:pPr>
              <w:pStyle w:val="aff2"/>
            </w:pPr>
            <w:r w:rsidRPr="002F4F5F" w:rsidDel="002A1D54">
              <w:t>Необходимые умения</w:t>
            </w:r>
          </w:p>
        </w:tc>
        <w:tc>
          <w:tcPr>
            <w:tcW w:w="3783" w:type="pct"/>
          </w:tcPr>
          <w:p w14:paraId="5DC5E664" w14:textId="2055275D" w:rsidR="0083410D" w:rsidRPr="002F4F5F" w:rsidRDefault="0083410D" w:rsidP="0083410D">
            <w:pPr>
              <w:pStyle w:val="aff2"/>
            </w:pPr>
            <w:r w:rsidRPr="008656F6">
              <w:t xml:space="preserve">Использовать SCADA-системы для сбора данных о изготовлении простых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8C74D6" w:rsidRPr="002F4F5F" w14:paraId="34F4C92A" w14:textId="77777777" w:rsidTr="00A11008">
        <w:trPr>
          <w:trHeight w:val="20"/>
        </w:trPr>
        <w:tc>
          <w:tcPr>
            <w:tcW w:w="1217" w:type="pct"/>
            <w:vMerge/>
          </w:tcPr>
          <w:p w14:paraId="604635DA" w14:textId="77777777" w:rsidR="008C74D6" w:rsidRPr="002F4F5F" w:rsidDel="002A1D54" w:rsidRDefault="008C74D6" w:rsidP="0083410D">
            <w:pPr>
              <w:pStyle w:val="aff2"/>
            </w:pPr>
          </w:p>
        </w:tc>
        <w:tc>
          <w:tcPr>
            <w:tcW w:w="3783" w:type="pct"/>
          </w:tcPr>
          <w:p w14:paraId="008CCF2E" w14:textId="2D789275" w:rsidR="008C74D6" w:rsidRPr="008656F6" w:rsidRDefault="008C74D6" w:rsidP="0083410D">
            <w:pPr>
              <w:pStyle w:val="aff2"/>
            </w:pPr>
            <w:r w:rsidRPr="00FA2181">
              <w:t>Использовать САМ-системы для редактирования УП обработку заготовок простых деталей машиностроения на автоматизированном оборудовании</w:t>
            </w:r>
          </w:p>
        </w:tc>
      </w:tr>
      <w:tr w:rsidR="0083410D" w:rsidRPr="002F4F5F" w14:paraId="0B510FD1" w14:textId="77777777" w:rsidTr="00A11008">
        <w:trPr>
          <w:trHeight w:val="20"/>
        </w:trPr>
        <w:tc>
          <w:tcPr>
            <w:tcW w:w="1217" w:type="pct"/>
            <w:vMerge/>
          </w:tcPr>
          <w:p w14:paraId="6B8B12A3" w14:textId="77777777" w:rsidR="0083410D" w:rsidRPr="002F4F5F" w:rsidDel="002A1D54" w:rsidRDefault="0083410D" w:rsidP="0083410D">
            <w:pPr>
              <w:pStyle w:val="aff2"/>
            </w:pPr>
          </w:p>
        </w:tc>
        <w:tc>
          <w:tcPr>
            <w:tcW w:w="3783" w:type="pct"/>
          </w:tcPr>
          <w:p w14:paraId="5156D5B3" w14:textId="42A5261D" w:rsidR="0083410D" w:rsidRPr="002F4F5F" w:rsidRDefault="0083410D" w:rsidP="0083410D">
            <w:pPr>
              <w:pStyle w:val="aff2"/>
            </w:pPr>
            <w:r w:rsidRPr="008656F6">
              <w:t xml:space="preserve">Использовать CAPP-системы для редактирования технологической </w:t>
            </w:r>
            <w:r w:rsidRPr="008656F6">
              <w:lastRenderedPageBreak/>
              <w:t xml:space="preserve">документации на технологические процессы изготовления простых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B27FEC" w:rsidRPr="002F4F5F" w14:paraId="0D521636" w14:textId="77777777" w:rsidTr="00A11008">
        <w:trPr>
          <w:trHeight w:val="20"/>
        </w:trPr>
        <w:tc>
          <w:tcPr>
            <w:tcW w:w="1217" w:type="pct"/>
            <w:vMerge w:val="restart"/>
          </w:tcPr>
          <w:p w14:paraId="3FD88BF5" w14:textId="77777777" w:rsidR="00B27FEC" w:rsidRPr="002F4F5F" w:rsidRDefault="00B27FEC" w:rsidP="00B27FEC">
            <w:pPr>
              <w:pStyle w:val="aff2"/>
            </w:pPr>
            <w:r w:rsidRPr="002F4F5F" w:rsidDel="002A1D54">
              <w:lastRenderedPageBreak/>
              <w:t>Необходимые знания</w:t>
            </w:r>
          </w:p>
        </w:tc>
        <w:tc>
          <w:tcPr>
            <w:tcW w:w="3783" w:type="pct"/>
          </w:tcPr>
          <w:p w14:paraId="717E1755" w14:textId="0D2C2C14" w:rsidR="00B27FEC" w:rsidRPr="002F4F5F" w:rsidRDefault="004F253A" w:rsidP="004F253A">
            <w:pPr>
              <w:pStyle w:val="aff2"/>
            </w:pPr>
            <w:r w:rsidRPr="008656F6">
              <w:t xml:space="preserve">Виды и причины </w:t>
            </w:r>
            <w:r>
              <w:t>дефектов</w:t>
            </w:r>
            <w:r w:rsidR="00B27FEC" w:rsidRPr="008656F6">
              <w:t xml:space="preserve"> при изготовлении простых машиностроительных </w:t>
            </w:r>
            <w:r w:rsidR="00CB0FE2">
              <w:t>деталей</w:t>
            </w:r>
            <w:r w:rsidR="00B27FEC" w:rsidRPr="008656F6">
              <w:t xml:space="preserve"> в условиях автоматизированного производства</w:t>
            </w:r>
          </w:p>
        </w:tc>
      </w:tr>
      <w:tr w:rsidR="00B27FEC" w:rsidRPr="002F4F5F" w14:paraId="1B001ABA" w14:textId="77777777" w:rsidTr="00A11008">
        <w:trPr>
          <w:trHeight w:val="20"/>
        </w:trPr>
        <w:tc>
          <w:tcPr>
            <w:tcW w:w="1217" w:type="pct"/>
            <w:vMerge/>
          </w:tcPr>
          <w:p w14:paraId="212AD2B0" w14:textId="77777777" w:rsidR="00B27FEC" w:rsidRPr="002F4F5F" w:rsidDel="002A1D54" w:rsidRDefault="00B27FEC" w:rsidP="00B27FEC">
            <w:pPr>
              <w:pStyle w:val="aff2"/>
            </w:pPr>
          </w:p>
        </w:tc>
        <w:tc>
          <w:tcPr>
            <w:tcW w:w="3783" w:type="pct"/>
          </w:tcPr>
          <w:p w14:paraId="02E15ED7" w14:textId="25CDC8D5" w:rsidR="00B27FEC" w:rsidRPr="002F4F5F" w:rsidRDefault="00B27FEC" w:rsidP="00B27FEC">
            <w:pPr>
              <w:pStyle w:val="aff2"/>
            </w:pPr>
            <w:r w:rsidRPr="008656F6">
              <w:t xml:space="preserve">Параметры и режимы технологических процессов изготовления простых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B27FEC" w:rsidRPr="002F4F5F" w14:paraId="7A89ACB1" w14:textId="77777777" w:rsidTr="00A11008">
        <w:trPr>
          <w:trHeight w:val="20"/>
        </w:trPr>
        <w:tc>
          <w:tcPr>
            <w:tcW w:w="1217" w:type="pct"/>
            <w:vMerge/>
          </w:tcPr>
          <w:p w14:paraId="6E0E0306" w14:textId="77777777" w:rsidR="00B27FEC" w:rsidRPr="002F4F5F" w:rsidDel="002A1D54" w:rsidRDefault="00B27FEC" w:rsidP="00B27FEC">
            <w:pPr>
              <w:pStyle w:val="aff2"/>
            </w:pPr>
          </w:p>
        </w:tc>
        <w:tc>
          <w:tcPr>
            <w:tcW w:w="3783" w:type="pct"/>
          </w:tcPr>
          <w:p w14:paraId="2A96E987" w14:textId="6FE587A4" w:rsidR="00B27FEC" w:rsidRPr="002F4F5F" w:rsidRDefault="00B27FEC" w:rsidP="00B27FEC">
            <w:pPr>
              <w:pStyle w:val="aff2"/>
            </w:pPr>
            <w:r w:rsidRPr="008656F6">
              <w:t xml:space="preserve">Правила эксплуатации средств технологического оснащения, используемых при реализации технологических процессов изготовления простых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B27FEC" w:rsidRPr="002F4F5F" w14:paraId="5CEB0911" w14:textId="77777777" w:rsidTr="00A11008">
        <w:trPr>
          <w:trHeight w:val="20"/>
        </w:trPr>
        <w:tc>
          <w:tcPr>
            <w:tcW w:w="1217" w:type="pct"/>
            <w:vMerge/>
          </w:tcPr>
          <w:p w14:paraId="0EB2FB8A" w14:textId="77777777" w:rsidR="00B27FEC" w:rsidRPr="002F4F5F" w:rsidDel="002A1D54" w:rsidRDefault="00B27FEC" w:rsidP="00B27FEC">
            <w:pPr>
              <w:pStyle w:val="aff2"/>
            </w:pPr>
          </w:p>
        </w:tc>
        <w:tc>
          <w:tcPr>
            <w:tcW w:w="3783" w:type="pct"/>
          </w:tcPr>
          <w:p w14:paraId="03688CB7" w14:textId="12B0A569" w:rsidR="00B27FEC" w:rsidRPr="002F4F5F" w:rsidRDefault="00B27FEC" w:rsidP="00B27FEC">
            <w:pPr>
              <w:pStyle w:val="aff2"/>
            </w:pPr>
            <w:r w:rsidRPr="008656F6">
              <w:t xml:space="preserve">Технологические факторы, вызывающие погрешности изготовления простых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B27FEC" w:rsidRPr="002F4F5F" w14:paraId="23B562DF" w14:textId="77777777" w:rsidTr="00A11008">
        <w:trPr>
          <w:trHeight w:val="20"/>
        </w:trPr>
        <w:tc>
          <w:tcPr>
            <w:tcW w:w="1217" w:type="pct"/>
            <w:vMerge/>
          </w:tcPr>
          <w:p w14:paraId="3FC7C10B" w14:textId="77777777" w:rsidR="00B27FEC" w:rsidRPr="002F4F5F" w:rsidDel="002A1D54" w:rsidRDefault="00B27FEC" w:rsidP="00B27FEC">
            <w:pPr>
              <w:pStyle w:val="aff2"/>
            </w:pPr>
          </w:p>
        </w:tc>
        <w:tc>
          <w:tcPr>
            <w:tcW w:w="3783" w:type="pct"/>
          </w:tcPr>
          <w:p w14:paraId="6D45A41A" w14:textId="2D954854" w:rsidR="00B27FEC" w:rsidRPr="002F4F5F" w:rsidRDefault="00B27FEC" w:rsidP="00F7136F">
            <w:pPr>
              <w:pStyle w:val="aff2"/>
            </w:pPr>
            <w:r w:rsidRPr="008656F6">
              <w:t>Основные принципы работы в CAPP-системах</w:t>
            </w:r>
            <w:r w:rsidRPr="008656F6" w:rsidDel="00B351DA">
              <w:t xml:space="preserve"> </w:t>
            </w:r>
          </w:p>
        </w:tc>
      </w:tr>
      <w:tr w:rsidR="00B27FEC" w:rsidRPr="002F4F5F" w14:paraId="077B04B8" w14:textId="77777777" w:rsidTr="00A11008">
        <w:trPr>
          <w:trHeight w:val="20"/>
        </w:trPr>
        <w:tc>
          <w:tcPr>
            <w:tcW w:w="1217" w:type="pct"/>
            <w:vMerge/>
          </w:tcPr>
          <w:p w14:paraId="009ECE5F" w14:textId="77777777" w:rsidR="00B27FEC" w:rsidRPr="002F4F5F" w:rsidDel="002A1D54" w:rsidRDefault="00B27FEC" w:rsidP="00B27FEC">
            <w:pPr>
              <w:pStyle w:val="aff2"/>
            </w:pPr>
          </w:p>
        </w:tc>
        <w:tc>
          <w:tcPr>
            <w:tcW w:w="3783" w:type="pct"/>
            <w:tcBorders>
              <w:bottom w:val="single" w:sz="4" w:space="0" w:color="auto"/>
            </w:tcBorders>
          </w:tcPr>
          <w:p w14:paraId="5F3B7817" w14:textId="19840D1C" w:rsidR="00B27FEC" w:rsidRPr="00C9763E" w:rsidRDefault="00B27FEC" w:rsidP="00B27FEC">
            <w:pPr>
              <w:pStyle w:val="aff2"/>
            </w:pPr>
            <w:r w:rsidRPr="008656F6">
              <w:t>Функциональные возможности SCADA-систем</w:t>
            </w:r>
          </w:p>
        </w:tc>
      </w:tr>
      <w:tr w:rsidR="00B27FEC" w:rsidRPr="002F4F5F" w14:paraId="0270B895" w14:textId="77777777" w:rsidTr="00A11008">
        <w:trPr>
          <w:trHeight w:val="20"/>
        </w:trPr>
        <w:tc>
          <w:tcPr>
            <w:tcW w:w="1217" w:type="pct"/>
            <w:vMerge/>
          </w:tcPr>
          <w:p w14:paraId="1570ABB6" w14:textId="77777777" w:rsidR="00B27FEC" w:rsidRPr="002F4F5F" w:rsidDel="002A1D54" w:rsidRDefault="00B27FEC" w:rsidP="00B27FEC">
            <w:pPr>
              <w:pStyle w:val="aff2"/>
            </w:pPr>
          </w:p>
        </w:tc>
        <w:tc>
          <w:tcPr>
            <w:tcW w:w="3783" w:type="pct"/>
            <w:tcBorders>
              <w:top w:val="single" w:sz="4" w:space="0" w:color="auto"/>
              <w:bottom w:val="single" w:sz="4" w:space="0" w:color="auto"/>
            </w:tcBorders>
          </w:tcPr>
          <w:p w14:paraId="1E7826AF" w14:textId="77777777" w:rsidR="00B27FEC" w:rsidRPr="00C9763E" w:rsidRDefault="00B27FEC" w:rsidP="00B27FEC">
            <w:pPr>
              <w:pStyle w:val="aff2"/>
            </w:pPr>
            <w:r w:rsidRPr="008656F6">
              <w:t>Нормативно-технические и руководящие документы по управлению изменениями в технологической документации</w:t>
            </w:r>
          </w:p>
        </w:tc>
      </w:tr>
      <w:tr w:rsidR="00A11008" w:rsidRPr="002F4F5F" w14:paraId="598B8268" w14:textId="77777777" w:rsidTr="00A11008">
        <w:trPr>
          <w:trHeight w:val="20"/>
        </w:trPr>
        <w:tc>
          <w:tcPr>
            <w:tcW w:w="1217" w:type="pct"/>
            <w:vMerge/>
          </w:tcPr>
          <w:p w14:paraId="53DB1791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  <w:tcBorders>
              <w:top w:val="single" w:sz="4" w:space="0" w:color="auto"/>
            </w:tcBorders>
          </w:tcPr>
          <w:p w14:paraId="1723F570" w14:textId="432FBFF1" w:rsidR="00A11008" w:rsidRPr="008656F6" w:rsidRDefault="00A11008" w:rsidP="00A11008">
            <w:pPr>
              <w:pStyle w:val="aff2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A11008" w:rsidRPr="002F4F5F" w14:paraId="4275F46E" w14:textId="77777777" w:rsidTr="00A11008">
        <w:trPr>
          <w:trHeight w:val="20"/>
        </w:trPr>
        <w:tc>
          <w:tcPr>
            <w:tcW w:w="1217" w:type="pct"/>
            <w:vMerge/>
          </w:tcPr>
          <w:p w14:paraId="3965D7AA" w14:textId="77777777" w:rsidR="00A11008" w:rsidRPr="002F4F5F" w:rsidDel="002A1D54" w:rsidRDefault="00A11008" w:rsidP="00A11008">
            <w:pPr>
              <w:pStyle w:val="aff2"/>
            </w:pPr>
          </w:p>
        </w:tc>
        <w:tc>
          <w:tcPr>
            <w:tcW w:w="3783" w:type="pct"/>
            <w:tcBorders>
              <w:top w:val="single" w:sz="4" w:space="0" w:color="auto"/>
            </w:tcBorders>
          </w:tcPr>
          <w:p w14:paraId="4F63CB2A" w14:textId="6D6F8FAE" w:rsidR="00A11008" w:rsidRPr="00C9763E" w:rsidRDefault="00A11008" w:rsidP="00A11008">
            <w:pPr>
              <w:pStyle w:val="aff2"/>
            </w:pPr>
            <w:r w:rsidRPr="008656F6">
              <w:t>Процедуры согласования и утверждения изменений в технологической и конструкторской документации, принятые в организации</w:t>
            </w:r>
          </w:p>
        </w:tc>
      </w:tr>
      <w:tr w:rsidR="00A11008" w:rsidRPr="002F4F5F" w14:paraId="3845844B" w14:textId="77777777" w:rsidTr="00A11008">
        <w:trPr>
          <w:trHeight w:val="20"/>
        </w:trPr>
        <w:tc>
          <w:tcPr>
            <w:tcW w:w="1217" w:type="pct"/>
          </w:tcPr>
          <w:p w14:paraId="422F0890" w14:textId="77777777" w:rsidR="00A11008" w:rsidRPr="002F4F5F" w:rsidDel="002A1D54" w:rsidRDefault="00A11008" w:rsidP="00A11008">
            <w:pPr>
              <w:pStyle w:val="aff2"/>
            </w:pPr>
            <w:r w:rsidRPr="002F4F5F" w:rsidDel="002A1D54">
              <w:t>Другие характеристики</w:t>
            </w:r>
          </w:p>
        </w:tc>
        <w:tc>
          <w:tcPr>
            <w:tcW w:w="3783" w:type="pct"/>
          </w:tcPr>
          <w:p w14:paraId="216845AB" w14:textId="77777777" w:rsidR="00A11008" w:rsidRPr="002F4F5F" w:rsidRDefault="00A11008" w:rsidP="00A11008">
            <w:pPr>
              <w:pStyle w:val="aff2"/>
            </w:pPr>
            <w:r>
              <w:t>-</w:t>
            </w:r>
          </w:p>
        </w:tc>
      </w:tr>
    </w:tbl>
    <w:p w14:paraId="011575C2" w14:textId="77777777" w:rsidR="008353D5" w:rsidRPr="00D84FF8" w:rsidRDefault="008353D5" w:rsidP="00D84FF8">
      <w:pPr>
        <w:pStyle w:val="2"/>
      </w:pPr>
      <w:bookmarkStart w:id="18" w:name="_Toc37081321"/>
      <w:bookmarkStart w:id="19" w:name="_Toc167988838"/>
      <w:bookmarkStart w:id="20" w:name="_Toc170589499"/>
      <w:r w:rsidRPr="00D84FF8">
        <w:t>3.2. Обобщенная трудовая функция</w:t>
      </w:r>
      <w:bookmarkEnd w:id="18"/>
      <w:bookmarkEnd w:id="19"/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4208"/>
        <w:gridCol w:w="742"/>
        <w:gridCol w:w="784"/>
        <w:gridCol w:w="1984"/>
        <w:gridCol w:w="650"/>
      </w:tblGrid>
      <w:tr w:rsidR="00EB35C0" w:rsidRPr="008C4DD6" w14:paraId="15CE11B2" w14:textId="77777777" w:rsidTr="009405D8">
        <w:trPr>
          <w:trHeight w:val="278"/>
        </w:trPr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10B93" w14:textId="77777777" w:rsidR="00EB35C0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19" w:type="pct"/>
            <w:tcBorders>
              <w:left w:val="single" w:sz="4" w:space="0" w:color="auto"/>
            </w:tcBorders>
          </w:tcPr>
          <w:p w14:paraId="1CD5E8AC" w14:textId="28BF6E60" w:rsidR="00EB35C0" w:rsidRPr="00F94CC7" w:rsidRDefault="00FD6D3B" w:rsidP="00AA241E">
            <w:pPr>
              <w:pStyle w:val="aff2"/>
            </w:pPr>
            <w:r>
              <w:t>Технологическая подготовка автоматизированного производства деталей машиностроения средней сложности</w:t>
            </w:r>
          </w:p>
        </w:tc>
        <w:tc>
          <w:tcPr>
            <w:tcW w:w="356" w:type="pct"/>
            <w:tcBorders>
              <w:top w:val="nil"/>
              <w:bottom w:val="nil"/>
            </w:tcBorders>
            <w:vAlign w:val="center"/>
          </w:tcPr>
          <w:p w14:paraId="554BDD9C" w14:textId="77777777" w:rsidR="00EB35C0" w:rsidRPr="008C4DD6" w:rsidRDefault="00197517" w:rsidP="00F51196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376" w:type="pct"/>
            <w:vAlign w:val="center"/>
          </w:tcPr>
          <w:p w14:paraId="5A817C51" w14:textId="106C2CD1" w:rsidR="00EB35C0" w:rsidRPr="008353D5" w:rsidRDefault="008353D5" w:rsidP="001975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2" w:type="pct"/>
            <w:tcBorders>
              <w:top w:val="nil"/>
              <w:bottom w:val="nil"/>
            </w:tcBorders>
            <w:vAlign w:val="center"/>
          </w:tcPr>
          <w:p w14:paraId="348B16AE" w14:textId="77777777" w:rsidR="00EB35C0" w:rsidRPr="008C4DD6" w:rsidRDefault="00197517" w:rsidP="00F51196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квалификации</w:t>
            </w:r>
          </w:p>
        </w:tc>
        <w:tc>
          <w:tcPr>
            <w:tcW w:w="312" w:type="pct"/>
            <w:vAlign w:val="center"/>
          </w:tcPr>
          <w:p w14:paraId="56F1D039" w14:textId="77777777" w:rsidR="00EB35C0" w:rsidRPr="008C4DD6" w:rsidRDefault="00A94974" w:rsidP="00197517">
            <w:pPr>
              <w:jc w:val="center"/>
            </w:pPr>
            <w:r w:rsidRPr="008C4DD6">
              <w:t>5</w:t>
            </w:r>
          </w:p>
        </w:tc>
      </w:tr>
    </w:tbl>
    <w:p w14:paraId="1D899E3A" w14:textId="77777777" w:rsidR="00F51196" w:rsidRPr="008C4DD6" w:rsidRDefault="00F51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1446"/>
        <w:gridCol w:w="484"/>
        <w:gridCol w:w="2257"/>
        <w:gridCol w:w="1580"/>
        <w:gridCol w:w="1957"/>
      </w:tblGrid>
      <w:tr w:rsidR="00EB35C0" w:rsidRPr="008C4DD6" w14:paraId="68BCDFD3" w14:textId="77777777" w:rsidTr="009405D8">
        <w:trPr>
          <w:trHeight w:val="20"/>
        </w:trPr>
        <w:tc>
          <w:tcPr>
            <w:tcW w:w="1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7D244" w14:textId="77777777" w:rsidR="00EB35C0" w:rsidRPr="008C4DD6" w:rsidRDefault="00197517" w:rsidP="00F51196">
            <w:r w:rsidRPr="008C4DD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A4136" w14:textId="77777777" w:rsidR="00EB35C0" w:rsidRPr="008C4DD6" w:rsidRDefault="00197517" w:rsidP="00F51196">
            <w:r w:rsidRPr="008C4DD6">
              <w:rPr>
                <w:sz w:val="20"/>
              </w:rPr>
              <w:t>Оригинал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54C48B88" w14:textId="77777777" w:rsidR="00EB35C0" w:rsidRPr="008C4DD6" w:rsidRDefault="00A94974" w:rsidP="00F51196">
            <w:r w:rsidRPr="008C4DD6">
              <w:t>X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1329D539" w14:textId="77777777" w:rsidR="00EB35C0" w:rsidRPr="008C4DD6" w:rsidRDefault="00197517" w:rsidP="00F51196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46E5A600" w14:textId="77777777" w:rsidR="00EB35C0" w:rsidRPr="008C4DD6" w:rsidRDefault="00EB35C0" w:rsidP="00F51196"/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731E33FA" w14:textId="77777777" w:rsidR="00EB35C0" w:rsidRPr="008C4DD6" w:rsidRDefault="00EB35C0" w:rsidP="00F51196"/>
        </w:tc>
      </w:tr>
      <w:tr w:rsidR="00EB35C0" w:rsidRPr="008C4DD6" w14:paraId="53F83543" w14:textId="77777777" w:rsidTr="009405D8">
        <w:trPr>
          <w:trHeight w:val="479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91F9" w14:textId="77777777" w:rsidR="00EB35C0" w:rsidRPr="008C4DD6" w:rsidRDefault="00EB35C0" w:rsidP="00197517"/>
        </w:tc>
        <w:tc>
          <w:tcPr>
            <w:tcW w:w="2009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63BBA6" w14:textId="77777777" w:rsidR="00EB35C0" w:rsidRPr="008C4DD6" w:rsidRDefault="00EB35C0" w:rsidP="00197517"/>
        </w:tc>
        <w:tc>
          <w:tcPr>
            <w:tcW w:w="758" w:type="pct"/>
            <w:tcBorders>
              <w:left w:val="nil"/>
              <w:bottom w:val="nil"/>
              <w:right w:val="nil"/>
            </w:tcBorders>
          </w:tcPr>
          <w:p w14:paraId="7E22A000" w14:textId="77777777" w:rsidR="00EB35C0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939" w:type="pct"/>
            <w:tcBorders>
              <w:left w:val="nil"/>
              <w:bottom w:val="nil"/>
              <w:right w:val="nil"/>
            </w:tcBorders>
          </w:tcPr>
          <w:p w14:paraId="116111E5" w14:textId="77777777" w:rsidR="00EB35C0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4203895" w14:textId="77777777" w:rsidR="00F51196" w:rsidRPr="008C4DD6" w:rsidRDefault="00F5119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7"/>
        <w:gridCol w:w="7724"/>
      </w:tblGrid>
      <w:tr w:rsidR="00EB35C0" w:rsidRPr="008C4DD6" w14:paraId="0D4879B7" w14:textId="77777777" w:rsidTr="00F51196">
        <w:trPr>
          <w:trHeight w:val="525"/>
        </w:trPr>
        <w:tc>
          <w:tcPr>
            <w:tcW w:w="1294" w:type="pct"/>
            <w:tcBorders>
              <w:left w:val="single" w:sz="4" w:space="0" w:color="808080"/>
            </w:tcBorders>
          </w:tcPr>
          <w:p w14:paraId="1327A5E4" w14:textId="77777777" w:rsidR="00EB35C0" w:rsidRPr="008C4DD6" w:rsidRDefault="00DA54E3" w:rsidP="003A5EA3">
            <w:r w:rsidRPr="008C4DD6">
              <w:t>Возможные наименования должностей, профессий</w:t>
            </w:r>
          </w:p>
        </w:tc>
        <w:tc>
          <w:tcPr>
            <w:tcW w:w="3706" w:type="pct"/>
            <w:tcBorders>
              <w:right w:val="single" w:sz="4" w:space="0" w:color="808080"/>
            </w:tcBorders>
          </w:tcPr>
          <w:p w14:paraId="0B5D5893" w14:textId="02681F86" w:rsidR="00C21C4A" w:rsidRDefault="00C21C4A" w:rsidP="00C21C4A">
            <w:r>
              <w:t>Инженер-программист автоматизированных производств</w:t>
            </w:r>
          </w:p>
          <w:p w14:paraId="6F8E139F" w14:textId="3DE6C4DA" w:rsidR="00070C92" w:rsidRDefault="00F97590" w:rsidP="00C21C4A">
            <w:r>
              <w:t>И</w:t>
            </w:r>
            <w:r w:rsidR="00070C92" w:rsidRPr="006D004A">
              <w:t>нженер-программист по разработке управляющих программ для станков с ЧПУ</w:t>
            </w:r>
          </w:p>
          <w:p w14:paraId="171BBF2B" w14:textId="37DD90E8" w:rsidR="00C21C4A" w:rsidRDefault="00C21C4A" w:rsidP="00C21C4A">
            <w:r>
              <w:t>Инженер-технолог автоматизированных производств</w:t>
            </w:r>
          </w:p>
          <w:p w14:paraId="1E819E34" w14:textId="6DFDE296" w:rsidR="00C21C4A" w:rsidRDefault="00C21C4A" w:rsidP="00C21C4A">
            <w:r>
              <w:t>Инженер-программист в машиностроении</w:t>
            </w:r>
          </w:p>
          <w:p w14:paraId="6D9EF29A" w14:textId="21DC2A81" w:rsidR="00C21C4A" w:rsidRDefault="00C21C4A" w:rsidP="00C21C4A">
            <w:r>
              <w:t>Инженер-технолог в машиностроении</w:t>
            </w:r>
          </w:p>
          <w:p w14:paraId="05CDE341" w14:textId="30807E1C" w:rsidR="00C21C4A" w:rsidRDefault="00C21C4A" w:rsidP="00C21C4A">
            <w:r>
              <w:t>Инженер-технолог</w:t>
            </w:r>
          </w:p>
          <w:p w14:paraId="4693D7E8" w14:textId="1BA1E5EA" w:rsidR="00C21C4A" w:rsidRDefault="00C21C4A" w:rsidP="00C21C4A">
            <w:r>
              <w:t>Инженер-программист автоматизированных производств I</w:t>
            </w:r>
            <w:r>
              <w:rPr>
                <w:lang w:val="en-US"/>
              </w:rPr>
              <w:t>I</w:t>
            </w:r>
            <w:r>
              <w:t>I категории</w:t>
            </w:r>
          </w:p>
          <w:p w14:paraId="30CEA7F7" w14:textId="0A05A544" w:rsidR="00C21C4A" w:rsidRDefault="00261E83" w:rsidP="00C21C4A">
            <w:r>
              <w:t>И</w:t>
            </w:r>
            <w:r w:rsidRPr="006D004A">
              <w:t>нженер-программист по разработке управляющих программ для станков с ЧПУ</w:t>
            </w:r>
            <w:r>
              <w:t xml:space="preserve"> II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  <w:r w:rsidR="00C4697D">
              <w:br/>
            </w:r>
            <w:r w:rsidR="00C21C4A">
              <w:t>Инженер-технолог автоматизированных производств II</w:t>
            </w:r>
            <w:r w:rsidR="00C21C4A">
              <w:rPr>
                <w:lang w:val="en-US"/>
              </w:rPr>
              <w:t>I</w:t>
            </w:r>
            <w:r w:rsidR="00C21C4A">
              <w:t xml:space="preserve"> категории</w:t>
            </w:r>
          </w:p>
          <w:p w14:paraId="030E698E" w14:textId="7A386247" w:rsidR="00C21C4A" w:rsidRDefault="00C21C4A" w:rsidP="00C21C4A">
            <w:r>
              <w:t>Инженер-программист в машиностроении I</w:t>
            </w:r>
            <w:r>
              <w:rPr>
                <w:lang w:val="en-US"/>
              </w:rPr>
              <w:t>I</w:t>
            </w:r>
            <w:r>
              <w:t>I категории</w:t>
            </w:r>
          </w:p>
          <w:p w14:paraId="5AF41040" w14:textId="601F390C" w:rsidR="00C21C4A" w:rsidRDefault="00C21C4A" w:rsidP="00C21C4A">
            <w:r>
              <w:t xml:space="preserve">Инженер-технолог в машиностроении </w:t>
            </w:r>
            <w:r>
              <w:rPr>
                <w:lang w:val="en-US"/>
              </w:rPr>
              <w:t>I</w:t>
            </w:r>
            <w:r>
              <w:t>II категории</w:t>
            </w:r>
          </w:p>
          <w:p w14:paraId="5AFBE9E2" w14:textId="1CDCA521" w:rsidR="009E505D" w:rsidRPr="00C21C4A" w:rsidRDefault="00C21C4A" w:rsidP="0010688B">
            <w:pPr>
              <w:rPr>
                <w:lang w:val="en-US"/>
              </w:rPr>
            </w:pPr>
            <w:r>
              <w:lastRenderedPageBreak/>
              <w:t xml:space="preserve">Инженер-технолог </w:t>
            </w:r>
            <w:r>
              <w:rPr>
                <w:lang w:val="en-US"/>
              </w:rPr>
              <w:t>I</w:t>
            </w:r>
            <w:r>
              <w:t>II категории</w:t>
            </w:r>
          </w:p>
        </w:tc>
      </w:tr>
    </w:tbl>
    <w:p w14:paraId="30722990" w14:textId="77777777" w:rsidR="00F51196" w:rsidRPr="008C4DD6" w:rsidRDefault="00F5119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7"/>
        <w:gridCol w:w="7724"/>
      </w:tblGrid>
      <w:tr w:rsidR="00082A7B" w:rsidRPr="008C4DD6" w14:paraId="37C006F7" w14:textId="77777777" w:rsidTr="00F51196">
        <w:trPr>
          <w:trHeight w:val="20"/>
        </w:trPr>
        <w:tc>
          <w:tcPr>
            <w:tcW w:w="1294" w:type="pct"/>
            <w:tcBorders>
              <w:left w:val="single" w:sz="4" w:space="0" w:color="808080"/>
            </w:tcBorders>
          </w:tcPr>
          <w:p w14:paraId="26B1491D" w14:textId="77777777" w:rsidR="00082A7B" w:rsidRPr="008C4DD6" w:rsidRDefault="00082A7B" w:rsidP="00082A7B">
            <w:r w:rsidRPr="008C4DD6">
              <w:t>Требования к образованию и обучению</w:t>
            </w:r>
          </w:p>
        </w:tc>
        <w:tc>
          <w:tcPr>
            <w:tcW w:w="3706" w:type="pct"/>
            <w:tcBorders>
              <w:right w:val="single" w:sz="4" w:space="0" w:color="808080"/>
            </w:tcBorders>
          </w:tcPr>
          <w:p w14:paraId="7A4EA22B" w14:textId="77777777" w:rsidR="00082A7B" w:rsidRPr="008C4DD6" w:rsidRDefault="00082A7B" w:rsidP="00082A7B">
            <w:r w:rsidRPr="008C4DD6">
              <w:t>Среднее профессиональное образование – программы подготовки специалистов среднего звена</w:t>
            </w:r>
          </w:p>
          <w:p w14:paraId="35B03426" w14:textId="77777777" w:rsidR="00082A7B" w:rsidRPr="008C4DD6" w:rsidRDefault="000673F6" w:rsidP="00082A7B">
            <w:r w:rsidRPr="008C4DD6">
              <w:t>и</w:t>
            </w:r>
            <w:r w:rsidR="00082A7B" w:rsidRPr="008C4DD6">
              <w:t>ли</w:t>
            </w:r>
          </w:p>
          <w:p w14:paraId="43CD5844" w14:textId="77777777" w:rsidR="00082A7B" w:rsidRPr="008C4DD6" w:rsidRDefault="00082A7B" w:rsidP="00082A7B">
            <w:r w:rsidRPr="008C4DD6">
              <w:t>Высшее образование – бакалавриат</w:t>
            </w:r>
          </w:p>
        </w:tc>
      </w:tr>
      <w:tr w:rsidR="00C21C4A" w:rsidRPr="008C4DD6" w14:paraId="0B0DF1F4" w14:textId="77777777" w:rsidTr="00F51196">
        <w:trPr>
          <w:trHeight w:val="20"/>
        </w:trPr>
        <w:tc>
          <w:tcPr>
            <w:tcW w:w="1294" w:type="pct"/>
            <w:tcBorders>
              <w:left w:val="single" w:sz="4" w:space="0" w:color="808080"/>
            </w:tcBorders>
          </w:tcPr>
          <w:p w14:paraId="5CD7F889" w14:textId="77777777" w:rsidR="00C21C4A" w:rsidRPr="008C4DD6" w:rsidRDefault="00C21C4A" w:rsidP="00C21C4A">
            <w:r w:rsidRPr="008C4DD6">
              <w:t>Требования к опыту практической работы</w:t>
            </w:r>
          </w:p>
        </w:tc>
        <w:tc>
          <w:tcPr>
            <w:tcW w:w="3706" w:type="pct"/>
            <w:tcBorders>
              <w:right w:val="single" w:sz="4" w:space="0" w:color="808080"/>
            </w:tcBorders>
          </w:tcPr>
          <w:p w14:paraId="71F75759" w14:textId="469A3A69" w:rsidR="00C21C4A" w:rsidRDefault="00C21C4A" w:rsidP="00C21C4A">
            <w:r>
              <w:t xml:space="preserve">Для должностей инженеров без категории </w:t>
            </w:r>
            <w:r w:rsidRPr="003905E9">
              <w:t xml:space="preserve">не менее двух лет техником в </w:t>
            </w:r>
            <w:r>
              <w:t xml:space="preserve">области технологической подготовки автоматизированного производства машиностроительных </w:t>
            </w:r>
            <w:r w:rsidR="00CB0FE2">
              <w:t>деталей</w:t>
            </w:r>
            <w:r w:rsidRPr="003905E9">
              <w:t xml:space="preserve"> при наличии среднего профессионального образования по программам подготовки специалистов среднего звена</w:t>
            </w:r>
            <w:r>
              <w:t xml:space="preserve"> </w:t>
            </w:r>
          </w:p>
          <w:p w14:paraId="38DEF7E7" w14:textId="77777777" w:rsidR="00C21C4A" w:rsidRDefault="00C21C4A" w:rsidP="00C21C4A">
            <w:r>
              <w:t xml:space="preserve">или </w:t>
            </w:r>
          </w:p>
          <w:p w14:paraId="5CD93B72" w14:textId="77777777" w:rsidR="00C21C4A" w:rsidRDefault="00C21C4A" w:rsidP="00C21C4A">
            <w:r>
              <w:t>б</w:t>
            </w:r>
            <w:r w:rsidRPr="006654F8">
              <w:t>ез требований к опыту практической работы при наличии высшего образования – бакалавриат</w:t>
            </w:r>
            <w:r>
              <w:t>, специалитет</w:t>
            </w:r>
          </w:p>
          <w:p w14:paraId="4E115C47" w14:textId="45E6D159" w:rsidR="00C21C4A" w:rsidRPr="008C4DD6" w:rsidRDefault="00C21C4A" w:rsidP="00C21C4A">
            <w:r>
              <w:t xml:space="preserve">Для должностей инженеров </w:t>
            </w:r>
            <w:r>
              <w:rPr>
                <w:lang w:val="en-US"/>
              </w:rPr>
              <w:t>III</w:t>
            </w:r>
            <w:r>
              <w:t xml:space="preserve"> категории </w:t>
            </w:r>
            <w:r w:rsidRPr="003905E9">
              <w:t xml:space="preserve">не менее </w:t>
            </w:r>
            <w:r>
              <w:t>шести месяцев в должности инженера без категории</w:t>
            </w:r>
            <w:r w:rsidRPr="003905E9">
              <w:t xml:space="preserve"> в </w:t>
            </w:r>
            <w:r>
              <w:t xml:space="preserve">области технологической подготовки автоматизированного производства машиностроительных </w:t>
            </w:r>
            <w:r w:rsidR="00CB0FE2">
              <w:t>деталей</w:t>
            </w:r>
          </w:p>
        </w:tc>
      </w:tr>
      <w:tr w:rsidR="00C21C4A" w:rsidRPr="008C4DD6" w14:paraId="44F6034D" w14:textId="77777777" w:rsidTr="00F51196">
        <w:trPr>
          <w:trHeight w:val="20"/>
        </w:trPr>
        <w:tc>
          <w:tcPr>
            <w:tcW w:w="1294" w:type="pct"/>
            <w:tcBorders>
              <w:left w:val="single" w:sz="4" w:space="0" w:color="808080"/>
            </w:tcBorders>
          </w:tcPr>
          <w:p w14:paraId="3107CF2B" w14:textId="77777777" w:rsidR="00C21C4A" w:rsidRPr="008C4DD6" w:rsidRDefault="00C21C4A" w:rsidP="00C21C4A">
            <w:r w:rsidRPr="008C4DD6">
              <w:t>Особые условия допуска к работе</w:t>
            </w:r>
          </w:p>
        </w:tc>
        <w:tc>
          <w:tcPr>
            <w:tcW w:w="3706" w:type="pct"/>
            <w:tcBorders>
              <w:right w:val="single" w:sz="4" w:space="0" w:color="808080"/>
            </w:tcBorders>
          </w:tcPr>
          <w:p w14:paraId="4B490E43" w14:textId="07ED45D1" w:rsidR="00C21C4A" w:rsidRPr="00FE3627" w:rsidRDefault="00C21C4A" w:rsidP="00C21C4A">
            <w:pPr>
              <w:rPr>
                <w:shd w:val="clear" w:color="auto" w:fill="FFFFFF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4CB50498" w14:textId="37E81D3D" w:rsidR="00C21C4A" w:rsidRPr="00FE3627" w:rsidRDefault="00C21C4A" w:rsidP="00C21C4A">
            <w:pPr>
              <w:rPr>
                <w:shd w:val="clear" w:color="auto" w:fill="FFFFFF"/>
              </w:rPr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Pr="00FE3627">
              <w:rPr>
                <w:rStyle w:val="af0"/>
                <w:shd w:val="clear" w:color="auto" w:fill="FFFFFF"/>
              </w:rPr>
              <w:t xml:space="preserve"> </w:t>
            </w:r>
          </w:p>
          <w:p w14:paraId="577E1668" w14:textId="6134873E" w:rsidR="00C21C4A" w:rsidRPr="00FE3627" w:rsidRDefault="00C21C4A" w:rsidP="00C21C4A">
            <w:pPr>
              <w:rPr>
                <w:shd w:val="clear" w:color="auto" w:fill="FFFFFF"/>
              </w:rPr>
            </w:pPr>
            <w:r w:rsidRPr="00FE3627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  <w:p w14:paraId="652BE136" w14:textId="6FEFC1BB" w:rsidR="00C21C4A" w:rsidRPr="008C4DD6" w:rsidRDefault="00C21C4A" w:rsidP="00C21C4A">
            <w:r w:rsidRPr="00FE3627">
              <w:rPr>
                <w:shd w:val="clear" w:color="auto" w:fill="FFFFFF"/>
              </w:rPr>
              <w:t>Наличие I квалификационной группы по электробезопасности</w:t>
            </w:r>
          </w:p>
        </w:tc>
      </w:tr>
      <w:tr w:rsidR="00C21C4A" w:rsidRPr="008C4DD6" w14:paraId="5792BC42" w14:textId="77777777" w:rsidTr="00F51196">
        <w:trPr>
          <w:trHeight w:val="20"/>
        </w:trPr>
        <w:tc>
          <w:tcPr>
            <w:tcW w:w="1294" w:type="pct"/>
            <w:tcBorders>
              <w:left w:val="single" w:sz="4" w:space="0" w:color="808080"/>
            </w:tcBorders>
          </w:tcPr>
          <w:p w14:paraId="2CE96FCC" w14:textId="77777777" w:rsidR="00C21C4A" w:rsidRPr="008C4DD6" w:rsidRDefault="00C21C4A" w:rsidP="00C21C4A">
            <w:r w:rsidRPr="008C4DD6">
              <w:t>Другие характеристики</w:t>
            </w:r>
          </w:p>
        </w:tc>
        <w:tc>
          <w:tcPr>
            <w:tcW w:w="3706" w:type="pct"/>
            <w:tcBorders>
              <w:right w:val="single" w:sz="4" w:space="0" w:color="808080"/>
            </w:tcBorders>
          </w:tcPr>
          <w:p w14:paraId="1272C240" w14:textId="77777777" w:rsidR="00C21C4A" w:rsidRPr="008C4DD6" w:rsidRDefault="00C21C4A" w:rsidP="00C21C4A">
            <w:r w:rsidRPr="008C4DD6">
              <w:t xml:space="preserve">Рекомендуется дополнительное профессиональное образование – </w:t>
            </w:r>
            <w:r>
              <w:t xml:space="preserve">программы повышения квалификации </w:t>
            </w:r>
            <w:r w:rsidRPr="008C4DD6">
              <w:t>не реже одного раза в пять лет</w:t>
            </w:r>
          </w:p>
        </w:tc>
      </w:tr>
    </w:tbl>
    <w:p w14:paraId="334D13DB" w14:textId="77777777" w:rsidR="00F51196" w:rsidRPr="008C4DD6" w:rsidRDefault="00F51196"/>
    <w:p w14:paraId="2EFF9745" w14:textId="77777777" w:rsidR="00F51196" w:rsidRPr="008C4DD6" w:rsidRDefault="00F51196" w:rsidP="00082A7B">
      <w:r w:rsidRPr="008C4DD6">
        <w:t>Дополнительные характеристики</w:t>
      </w:r>
    </w:p>
    <w:p w14:paraId="1E5AFC53" w14:textId="77777777" w:rsidR="00F51196" w:rsidRPr="008C4DD6" w:rsidRDefault="00F5119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2"/>
        <w:gridCol w:w="1605"/>
        <w:gridCol w:w="5794"/>
      </w:tblGrid>
      <w:tr w:rsidR="00082A7B" w:rsidRPr="008C4DD6" w14:paraId="58C4625A" w14:textId="77777777" w:rsidTr="00F51196">
        <w:trPr>
          <w:trHeight w:val="20"/>
        </w:trPr>
        <w:tc>
          <w:tcPr>
            <w:tcW w:w="145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38EAFDB" w14:textId="77777777" w:rsidR="00082A7B" w:rsidRPr="008C4DD6" w:rsidRDefault="00082A7B" w:rsidP="00082A7B">
            <w:pPr>
              <w:jc w:val="center"/>
            </w:pPr>
            <w:r w:rsidRPr="008C4DD6">
              <w:t>Наименование документа</w:t>
            </w:r>
          </w:p>
        </w:tc>
        <w:tc>
          <w:tcPr>
            <w:tcW w:w="770" w:type="pct"/>
            <w:tcBorders>
              <w:bottom w:val="single" w:sz="4" w:space="0" w:color="808080"/>
            </w:tcBorders>
            <w:vAlign w:val="center"/>
          </w:tcPr>
          <w:p w14:paraId="33FD24C6" w14:textId="77777777" w:rsidR="00082A7B" w:rsidRPr="008C4DD6" w:rsidRDefault="00082A7B" w:rsidP="00082A7B">
            <w:pPr>
              <w:jc w:val="center"/>
            </w:pPr>
            <w:r w:rsidRPr="008C4DD6">
              <w:t>Код</w:t>
            </w:r>
          </w:p>
        </w:tc>
        <w:tc>
          <w:tcPr>
            <w:tcW w:w="2780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1788CF6" w14:textId="77777777" w:rsidR="00082A7B" w:rsidRPr="008C4DD6" w:rsidRDefault="00082A7B" w:rsidP="00082A7B">
            <w:pPr>
              <w:jc w:val="center"/>
            </w:pPr>
            <w:r w:rsidRPr="008C4DD6">
              <w:t>Наименование базовой группы, должности (профессии) или специальности</w:t>
            </w:r>
          </w:p>
        </w:tc>
      </w:tr>
      <w:tr w:rsidR="00082A7B" w:rsidRPr="008C4DD6" w14:paraId="478656E2" w14:textId="77777777" w:rsidTr="00F51196">
        <w:trPr>
          <w:trHeight w:val="20"/>
        </w:trPr>
        <w:tc>
          <w:tcPr>
            <w:tcW w:w="1450" w:type="pct"/>
            <w:tcBorders>
              <w:left w:val="single" w:sz="4" w:space="0" w:color="808080"/>
              <w:right w:val="single" w:sz="4" w:space="0" w:color="808080"/>
            </w:tcBorders>
          </w:tcPr>
          <w:p w14:paraId="00FDFE40" w14:textId="77777777" w:rsidR="00082A7B" w:rsidRPr="008C4DD6" w:rsidRDefault="00082A7B" w:rsidP="00082A7B">
            <w:pPr>
              <w:rPr>
                <w:vertAlign w:val="superscript"/>
              </w:rPr>
            </w:pPr>
            <w:r w:rsidRPr="008C4DD6">
              <w:t>ОКЗ</w:t>
            </w:r>
          </w:p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2B0F91C7" w14:textId="77777777" w:rsidR="00082A7B" w:rsidRPr="008C4DD6" w:rsidRDefault="00082A7B" w:rsidP="00082A7B">
            <w:r w:rsidRPr="008C4DD6">
              <w:t>2141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0F583F70" w14:textId="77777777" w:rsidR="00082A7B" w:rsidRPr="008C4DD6" w:rsidRDefault="00082A7B" w:rsidP="00082A7B">
            <w:r w:rsidRPr="008C4DD6">
              <w:t>Инженеры в промышленности и на производстве</w:t>
            </w:r>
          </w:p>
        </w:tc>
      </w:tr>
      <w:tr w:rsidR="00082A7B" w:rsidRPr="008C4DD6" w14:paraId="1969BD93" w14:textId="77777777" w:rsidTr="00F51196">
        <w:trPr>
          <w:trHeight w:val="20"/>
        </w:trPr>
        <w:tc>
          <w:tcPr>
            <w:tcW w:w="1450" w:type="pct"/>
            <w:tcBorders>
              <w:left w:val="single" w:sz="4" w:space="0" w:color="808080"/>
              <w:right w:val="single" w:sz="4" w:space="0" w:color="808080"/>
            </w:tcBorders>
          </w:tcPr>
          <w:p w14:paraId="07BFFE39" w14:textId="39F776AA" w:rsidR="00082A7B" w:rsidRPr="008C4DD6" w:rsidRDefault="00082A7B" w:rsidP="00082A7B">
            <w:r w:rsidRPr="008C4DD6">
              <w:t>ЕКС</w:t>
            </w:r>
          </w:p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7151D914" w14:textId="77777777" w:rsidR="00082A7B" w:rsidRPr="008C4DD6" w:rsidRDefault="00082A7B" w:rsidP="00082A7B">
            <w:r w:rsidRPr="008C4DD6">
              <w:t>-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6C01BAD7" w14:textId="77777777" w:rsidR="00082A7B" w:rsidRPr="008C4DD6" w:rsidRDefault="00082A7B" w:rsidP="00082A7B">
            <w:pPr>
              <w:rPr>
                <w:bCs w:val="0"/>
              </w:rPr>
            </w:pPr>
            <w:r w:rsidRPr="008C4DD6">
              <w:rPr>
                <w:bCs w:val="0"/>
              </w:rPr>
              <w:t>Инженер-технолог (технолог)</w:t>
            </w:r>
          </w:p>
        </w:tc>
      </w:tr>
      <w:tr w:rsidR="00082A7B" w:rsidRPr="008C4DD6" w14:paraId="1848AD6B" w14:textId="77777777" w:rsidTr="00F51196">
        <w:trPr>
          <w:trHeight w:val="20"/>
        </w:trPr>
        <w:tc>
          <w:tcPr>
            <w:tcW w:w="1450" w:type="pct"/>
            <w:tcBorders>
              <w:left w:val="single" w:sz="4" w:space="0" w:color="808080"/>
              <w:right w:val="single" w:sz="4" w:space="0" w:color="808080"/>
            </w:tcBorders>
          </w:tcPr>
          <w:p w14:paraId="089A606F" w14:textId="424D730F" w:rsidR="00082A7B" w:rsidRPr="008C4DD6" w:rsidRDefault="00082A7B" w:rsidP="00082A7B">
            <w:pPr>
              <w:rPr>
                <w:bCs w:val="0"/>
              </w:rPr>
            </w:pPr>
            <w:r w:rsidRPr="008C4DD6">
              <w:rPr>
                <w:bCs w:val="0"/>
              </w:rPr>
              <w:t>ОКПДТР</w:t>
            </w:r>
          </w:p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2C020E91" w14:textId="77777777" w:rsidR="00082A7B" w:rsidRPr="008C4DD6" w:rsidRDefault="00082A7B" w:rsidP="00082A7B">
            <w:pPr>
              <w:rPr>
                <w:bCs w:val="0"/>
              </w:rPr>
            </w:pPr>
            <w:r w:rsidRPr="008C4DD6">
              <w:rPr>
                <w:bCs w:val="0"/>
              </w:rPr>
              <w:t>22854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65F58DAA" w14:textId="77777777" w:rsidR="00082A7B" w:rsidRPr="008C4DD6" w:rsidRDefault="00082A7B" w:rsidP="00082A7B">
            <w:pPr>
              <w:rPr>
                <w:bCs w:val="0"/>
              </w:rPr>
            </w:pPr>
            <w:r w:rsidRPr="008C4DD6">
              <w:rPr>
                <w:bCs w:val="0"/>
              </w:rPr>
              <w:t>Инженер-технолог</w:t>
            </w:r>
          </w:p>
        </w:tc>
      </w:tr>
      <w:tr w:rsidR="00082A7B" w:rsidRPr="008C4DD6" w14:paraId="67BAF3AB" w14:textId="77777777" w:rsidTr="00F51196">
        <w:trPr>
          <w:trHeight w:val="20"/>
        </w:trPr>
        <w:tc>
          <w:tcPr>
            <w:tcW w:w="1450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731A29C" w14:textId="7A19DADF" w:rsidR="00082A7B" w:rsidRPr="008C4DD6" w:rsidRDefault="00082A7B" w:rsidP="00082A7B">
            <w:r w:rsidRPr="008C4DD6">
              <w:t>ОКСО</w:t>
            </w:r>
          </w:p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301BBB67" w14:textId="77777777" w:rsidR="00082A7B" w:rsidRPr="008C4DD6" w:rsidRDefault="00082A7B" w:rsidP="00082A7B">
            <w:r w:rsidRPr="008C4DD6">
              <w:t>2.15.02.08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32F1223B" w14:textId="77777777" w:rsidR="00082A7B" w:rsidRPr="008C4DD6" w:rsidRDefault="00082A7B" w:rsidP="00082A7B">
            <w:r w:rsidRPr="008C4DD6">
              <w:t>Технология машиностроения</w:t>
            </w:r>
          </w:p>
        </w:tc>
      </w:tr>
      <w:tr w:rsidR="00082A7B" w:rsidRPr="008C4DD6" w14:paraId="0568ABB1" w14:textId="77777777" w:rsidTr="00F51196">
        <w:trPr>
          <w:trHeight w:val="20"/>
        </w:trPr>
        <w:tc>
          <w:tcPr>
            <w:tcW w:w="145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A22D6D8" w14:textId="77777777" w:rsidR="00082A7B" w:rsidRPr="008C4DD6" w:rsidRDefault="00082A7B" w:rsidP="00082A7B"/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7598C946" w14:textId="77777777" w:rsidR="00082A7B" w:rsidRPr="008C4DD6" w:rsidRDefault="00082A7B" w:rsidP="00082A7B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2.15.03.01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016E741A" w14:textId="77777777" w:rsidR="00082A7B" w:rsidRPr="008C4DD6" w:rsidRDefault="00082A7B" w:rsidP="00082A7B">
            <w:r w:rsidRPr="008C4DD6">
              <w:t>Машиностроение</w:t>
            </w:r>
          </w:p>
        </w:tc>
      </w:tr>
      <w:tr w:rsidR="00082A7B" w:rsidRPr="008C4DD6" w14:paraId="062B8E17" w14:textId="77777777" w:rsidTr="00F51196">
        <w:trPr>
          <w:trHeight w:val="20"/>
        </w:trPr>
        <w:tc>
          <w:tcPr>
            <w:tcW w:w="145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B8F5928" w14:textId="77777777" w:rsidR="00082A7B" w:rsidRPr="008C4DD6" w:rsidRDefault="00082A7B" w:rsidP="00082A7B"/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655C06D0" w14:textId="77777777" w:rsidR="00082A7B" w:rsidRPr="008C4DD6" w:rsidRDefault="00082A7B" w:rsidP="00082A7B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2.15.03.02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167E4BB8" w14:textId="77777777" w:rsidR="00082A7B" w:rsidRPr="008C4DD6" w:rsidRDefault="00082A7B" w:rsidP="00082A7B">
            <w:r w:rsidRPr="008C4DD6">
              <w:t>Технологические машины и оборудование</w:t>
            </w:r>
          </w:p>
        </w:tc>
      </w:tr>
      <w:tr w:rsidR="00082A7B" w:rsidRPr="008C4DD6" w14:paraId="374292D1" w14:textId="77777777" w:rsidTr="00F51196">
        <w:trPr>
          <w:trHeight w:val="20"/>
        </w:trPr>
        <w:tc>
          <w:tcPr>
            <w:tcW w:w="145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FF6BD54" w14:textId="77777777" w:rsidR="00082A7B" w:rsidRPr="008C4DD6" w:rsidRDefault="00082A7B" w:rsidP="00082A7B"/>
        </w:tc>
        <w:tc>
          <w:tcPr>
            <w:tcW w:w="770" w:type="pct"/>
            <w:tcBorders>
              <w:left w:val="single" w:sz="4" w:space="0" w:color="808080"/>
              <w:right w:val="single" w:sz="4" w:space="0" w:color="808080"/>
            </w:tcBorders>
          </w:tcPr>
          <w:p w14:paraId="47CA2977" w14:textId="77777777" w:rsidR="00082A7B" w:rsidRPr="008C4DD6" w:rsidRDefault="00082A7B" w:rsidP="00082A7B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2.15.03.05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31A58DED" w14:textId="77777777" w:rsidR="00082A7B" w:rsidRPr="008C4DD6" w:rsidRDefault="00082A7B" w:rsidP="00082A7B">
            <w:r w:rsidRPr="008C4DD6">
              <w:t>Конструкторско-технологическое обеспечение машиностроительных производств</w:t>
            </w:r>
          </w:p>
        </w:tc>
      </w:tr>
    </w:tbl>
    <w:p w14:paraId="7E7B7F52" w14:textId="31EE275C" w:rsidR="00DA54E3" w:rsidRPr="003E20BC" w:rsidRDefault="00DA54E3" w:rsidP="003E20BC">
      <w:pPr>
        <w:pStyle w:val="3"/>
      </w:pPr>
      <w:bookmarkStart w:id="21" w:name="OLE_LINK1"/>
      <w:bookmarkEnd w:id="13"/>
      <w:bookmarkEnd w:id="14"/>
      <w:r w:rsidRPr="003E20BC">
        <w:t>3.</w:t>
      </w:r>
      <w:r w:rsidR="008353D5">
        <w:rPr>
          <w:lang w:val="en-US"/>
        </w:rPr>
        <w:t>2</w:t>
      </w:r>
      <w:r w:rsidRPr="003E20BC">
        <w:t>.1.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4181"/>
        <w:gridCol w:w="963"/>
        <w:gridCol w:w="1128"/>
        <w:gridCol w:w="1930"/>
        <w:gridCol w:w="644"/>
      </w:tblGrid>
      <w:tr w:rsidR="00EB35C0" w:rsidRPr="008C4DD6" w14:paraId="79C5A416" w14:textId="77777777" w:rsidTr="00722292">
        <w:trPr>
          <w:trHeight w:val="278"/>
        </w:trPr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DD36A" w14:textId="77777777" w:rsidR="00EB35C0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06" w:type="pct"/>
            <w:tcBorders>
              <w:left w:val="single" w:sz="4" w:space="0" w:color="auto"/>
            </w:tcBorders>
          </w:tcPr>
          <w:p w14:paraId="66047135" w14:textId="574B589B" w:rsidR="005601F7" w:rsidRPr="008C4DD6" w:rsidRDefault="003715CC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 w:rsidR="00CB0FE2">
              <w:t>деталей</w:t>
            </w:r>
            <w:r>
              <w:t xml:space="preserve"> машиностроения средней</w:t>
            </w:r>
            <w:r w:rsidRPr="008C4DD6">
              <w:t xml:space="preserve"> сложности</w:t>
            </w:r>
            <w:r>
              <w:t xml:space="preserve"> </w:t>
            </w:r>
            <w:r w:rsidR="008F0828">
              <w:t xml:space="preserve">в условиях </w:t>
            </w:r>
            <w:r>
              <w:t>автоматизированного производства</w:t>
            </w:r>
            <w:r w:rsidRPr="008C4DD6" w:rsidDel="00B351DA">
              <w:t xml:space="preserve"> 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5377E714" w14:textId="77777777" w:rsidR="00EB35C0" w:rsidRPr="008C4DD6" w:rsidRDefault="00197517" w:rsidP="00F51196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1" w:type="pct"/>
            <w:vAlign w:val="center"/>
          </w:tcPr>
          <w:p w14:paraId="39E8C887" w14:textId="532A3316" w:rsidR="00EB35C0" w:rsidRPr="008C4DD6" w:rsidRDefault="008353D5" w:rsidP="00197517">
            <w:r>
              <w:rPr>
                <w:lang w:val="en-US"/>
              </w:rPr>
              <w:t>B</w:t>
            </w:r>
            <w:r w:rsidR="00C90F98" w:rsidRPr="008C4DD6">
              <w:t>/01.5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261A9DA" w14:textId="77777777" w:rsidR="00EB35C0" w:rsidRPr="008C4DD6" w:rsidRDefault="003A5EA3" w:rsidP="00F51196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09" w:type="pct"/>
            <w:vAlign w:val="center"/>
          </w:tcPr>
          <w:p w14:paraId="67BDDC9F" w14:textId="77777777" w:rsidR="00EB35C0" w:rsidRPr="008C4DD6" w:rsidRDefault="00ED34AD" w:rsidP="003A5EA3">
            <w:pPr>
              <w:jc w:val="center"/>
            </w:pPr>
            <w:r w:rsidRPr="008C4DD6">
              <w:t>5</w:t>
            </w:r>
          </w:p>
        </w:tc>
      </w:tr>
    </w:tbl>
    <w:p w14:paraId="2E34E883" w14:textId="77777777" w:rsidR="00F51196" w:rsidRPr="008C4DD6" w:rsidRDefault="00F51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459"/>
        <w:gridCol w:w="481"/>
        <w:gridCol w:w="2093"/>
        <w:gridCol w:w="1469"/>
        <w:gridCol w:w="2232"/>
      </w:tblGrid>
      <w:tr w:rsidR="00EB35C0" w:rsidRPr="008C4DD6" w14:paraId="126B7A6F" w14:textId="77777777" w:rsidTr="00722292">
        <w:trPr>
          <w:trHeight w:val="488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8C1A2" w14:textId="77777777" w:rsidR="00EB35C0" w:rsidRPr="008C4DD6" w:rsidRDefault="003A5EA3" w:rsidP="00F51196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927BD" w14:textId="77777777" w:rsidR="00EB35C0" w:rsidRPr="008C4DD6" w:rsidRDefault="00197517" w:rsidP="00F51196">
            <w:r w:rsidRPr="008C4DD6">
              <w:rPr>
                <w:sz w:val="20"/>
              </w:rPr>
              <w:t>Оригинал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783646DD" w14:textId="77777777" w:rsidR="00EB35C0" w:rsidRPr="008C4DD6" w:rsidRDefault="00C90F98" w:rsidP="00F51196">
            <w:r w:rsidRPr="008C4DD6">
              <w:t>X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14:paraId="554977E2" w14:textId="77777777" w:rsidR="00EB35C0" w:rsidRPr="008C4DD6" w:rsidRDefault="00197517" w:rsidP="00F51196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7E88ECA5" w14:textId="77777777" w:rsidR="00EB35C0" w:rsidRPr="008C4DD6" w:rsidRDefault="00EB35C0" w:rsidP="00F51196"/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65EB6416" w14:textId="77777777" w:rsidR="00EB35C0" w:rsidRPr="008C4DD6" w:rsidRDefault="00EB35C0" w:rsidP="00F51196"/>
        </w:tc>
      </w:tr>
      <w:tr w:rsidR="00EB35C0" w:rsidRPr="008C4DD6" w14:paraId="7F4C4272" w14:textId="77777777" w:rsidTr="00722292">
        <w:trPr>
          <w:trHeight w:val="479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B104" w14:textId="77777777" w:rsidR="00EB35C0" w:rsidRPr="008C4DD6" w:rsidRDefault="00EB35C0" w:rsidP="00197517"/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C53D" w14:textId="77777777" w:rsidR="00EB35C0" w:rsidRPr="008C4DD6" w:rsidRDefault="00EB35C0" w:rsidP="00197517"/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68662" w14:textId="77777777" w:rsidR="00EB35C0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E338C" w14:textId="77777777" w:rsidR="00EB35C0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2B9DFF49" w14:textId="77777777" w:rsidR="00F51196" w:rsidRPr="008C4DD6" w:rsidRDefault="00F5119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7734"/>
      </w:tblGrid>
      <w:tr w:rsidR="008F0828" w:rsidRPr="008C4DD6" w14:paraId="12FB1760" w14:textId="77777777" w:rsidTr="00F51196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574E56" w14:textId="77777777" w:rsidR="008F0828" w:rsidRPr="00C9763E" w:rsidRDefault="008F0828" w:rsidP="008F0828">
            <w:pPr>
              <w:pStyle w:val="aff2"/>
            </w:pPr>
            <w:r w:rsidRPr="00C9763E">
              <w:t>Трудовые действия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6529A3" w14:textId="7B2A7EAE" w:rsidR="008F0828" w:rsidRPr="00C9763E" w:rsidRDefault="008C74D6" w:rsidP="008C74D6">
            <w:pPr>
              <w:pStyle w:val="aff2"/>
              <w:jc w:val="both"/>
            </w:pPr>
            <w:r w:rsidRPr="00AA241E">
              <w:t xml:space="preserve">Анализ технологичности конструкции </w:t>
            </w:r>
            <w:r>
              <w:t>деталей</w:t>
            </w:r>
            <w:r w:rsidRPr="00AA241E">
              <w:t xml:space="preserve"> машиностроения средней сложности, </w:t>
            </w:r>
            <w:r>
              <w:t>изготавливаемых в условиях автоматизированного</w:t>
            </w:r>
            <w:r w:rsidRPr="00AA241E">
              <w:t xml:space="preserve"> производств</w:t>
            </w:r>
            <w:r>
              <w:t xml:space="preserve">а </w:t>
            </w:r>
          </w:p>
        </w:tc>
      </w:tr>
      <w:tr w:rsidR="008F0828" w:rsidRPr="008C4DD6" w14:paraId="58C38FE9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BC8A74" w14:textId="77777777" w:rsidR="008F0828" w:rsidRPr="00C9763E" w:rsidRDefault="008F0828" w:rsidP="008F0828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18500A" w14:textId="284ACE07" w:rsidR="008F0828" w:rsidRPr="00C9763E" w:rsidRDefault="008C74D6" w:rsidP="008F0828">
            <w:pPr>
              <w:pStyle w:val="aff2"/>
              <w:jc w:val="both"/>
            </w:pPr>
            <w:r>
              <w:t>Оценка технологичности деталей</w:t>
            </w:r>
            <w:r w:rsidRPr="00C73592">
              <w:t xml:space="preserve"> машиностроения</w:t>
            </w:r>
            <w:r>
              <w:t xml:space="preserve"> средней сложности</w:t>
            </w:r>
          </w:p>
        </w:tc>
      </w:tr>
      <w:tr w:rsidR="008F0828" w:rsidRPr="008C4DD6" w14:paraId="730C8AF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74B648" w14:textId="77777777" w:rsidR="008F0828" w:rsidRPr="00C9763E" w:rsidRDefault="008F0828" w:rsidP="008F0828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81E3C9" w14:textId="53B55CB7" w:rsidR="008F0828" w:rsidRPr="00C9763E" w:rsidRDefault="0057343F" w:rsidP="0057343F">
            <w:pPr>
              <w:pStyle w:val="aff2"/>
              <w:jc w:val="both"/>
            </w:pPr>
            <w:r w:rsidRPr="00C9763E">
              <w:t xml:space="preserve">Разработка предложений по изменению конструкции </w:t>
            </w:r>
            <w:r>
              <w:t xml:space="preserve">деталей </w:t>
            </w:r>
            <w:r w:rsidRPr="00C9763E">
              <w:t>машиностро</w:t>
            </w:r>
            <w:r>
              <w:t xml:space="preserve">ения средней сложности </w:t>
            </w:r>
            <w:r w:rsidRPr="00C9763E">
              <w:t>с целью повышения</w:t>
            </w:r>
            <w:r>
              <w:t xml:space="preserve"> эффективности их автоматизированных ориентации, обработки, установки, снятия с технологического оборудования транспортирования</w:t>
            </w:r>
          </w:p>
        </w:tc>
      </w:tr>
      <w:tr w:rsidR="00F65514" w:rsidRPr="008C4DD6" w14:paraId="790CB44C" w14:textId="77777777" w:rsidTr="00F51196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3CADC7" w14:textId="77777777" w:rsidR="00F65514" w:rsidRPr="00C9763E" w:rsidDel="002A1D54" w:rsidRDefault="00F65514" w:rsidP="00F65514">
            <w:pPr>
              <w:pStyle w:val="aff2"/>
            </w:pPr>
            <w:r w:rsidRPr="00C9763E" w:rsidDel="002A1D54">
              <w:t>Необходимые умения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E38908" w14:textId="6369184C" w:rsidR="00F65514" w:rsidRPr="00C9763E" w:rsidRDefault="00F65514" w:rsidP="00F65514">
            <w:pPr>
              <w:pStyle w:val="aff2"/>
              <w:jc w:val="both"/>
            </w:pPr>
            <w:r>
              <w:t xml:space="preserve">Читать </w:t>
            </w:r>
            <w:r w:rsidR="00C0632A">
              <w:t xml:space="preserve">и анализировать </w:t>
            </w:r>
            <w:r>
              <w:t xml:space="preserve">конструкторскую документацию на </w:t>
            </w:r>
            <w:r w:rsidR="00CB0FE2">
              <w:t>детал</w:t>
            </w:r>
            <w:r w:rsidR="00C0632A">
              <w:t>и</w:t>
            </w:r>
            <w:r w:rsidRPr="00CF58EA">
              <w:t xml:space="preserve"> машиностроения средней сложности</w:t>
            </w:r>
            <w:r w:rsidRPr="00C9763E" w:rsidDel="008F0828">
              <w:t xml:space="preserve"> </w:t>
            </w:r>
          </w:p>
        </w:tc>
      </w:tr>
      <w:tr w:rsidR="00A94C44" w:rsidRPr="008C4DD6" w14:paraId="5D31877E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4EEC54" w14:textId="77777777" w:rsidR="00A94C44" w:rsidRPr="00C9763E" w:rsidDel="002A1D54" w:rsidRDefault="00A94C4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CD1F2B" w14:textId="3EC6CDD8" w:rsidR="00A94C44" w:rsidRDefault="00A94C44" w:rsidP="004F253A">
            <w:pPr>
              <w:pStyle w:val="aff2"/>
              <w:jc w:val="both"/>
            </w:pPr>
            <w:r>
              <w:t>Выявлять нетехнологичные конструктивные элементы</w:t>
            </w:r>
            <w:r w:rsidRPr="00CF58EA">
              <w:t xml:space="preserve"> </w:t>
            </w:r>
            <w:r>
              <w:t>деталей</w:t>
            </w:r>
            <w:r w:rsidRPr="00CF58EA">
              <w:t xml:space="preserve"> машиностроения средней сложности</w:t>
            </w:r>
          </w:p>
        </w:tc>
      </w:tr>
      <w:tr w:rsidR="00E43050" w:rsidRPr="008C4DD6" w14:paraId="2BCBDEC5" w14:textId="77777777" w:rsidTr="00201A8D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EE0E60" w14:textId="77777777" w:rsidR="00E43050" w:rsidRPr="00C9763E" w:rsidDel="002A1D54" w:rsidRDefault="00E43050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AA6AB1" w14:textId="0036DE7B" w:rsidR="00E43050" w:rsidRPr="00C9763E" w:rsidRDefault="00E43050" w:rsidP="00F65514">
            <w:pPr>
              <w:pStyle w:val="aff2"/>
              <w:jc w:val="both"/>
            </w:pPr>
            <w:r w:rsidRPr="00C9763E">
              <w:t xml:space="preserve">Рассчитывать </w:t>
            </w:r>
            <w:r w:rsidR="00BA36F5">
              <w:t>основные и дополнительные показатели количественной</w:t>
            </w:r>
            <w:r w:rsidRPr="00C9763E">
              <w:t xml:space="preserve"> оценки технологичности конструкции</w:t>
            </w:r>
            <w:r w:rsidRPr="00CF58EA">
              <w:t xml:space="preserve"> </w:t>
            </w:r>
            <w:r w:rsidR="00CB0FE2">
              <w:t>деталей</w:t>
            </w:r>
            <w:r w:rsidRPr="00CF58EA">
              <w:t xml:space="preserve"> машиностроения средней сложности</w:t>
            </w:r>
          </w:p>
        </w:tc>
      </w:tr>
      <w:tr w:rsidR="00F65514" w:rsidRPr="008C4DD6" w14:paraId="7916AD2D" w14:textId="77777777" w:rsidTr="00201A8D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2DF692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9120F" w14:textId="5103C4AE" w:rsidR="00F65514" w:rsidRPr="00C9763E" w:rsidRDefault="00F65514">
            <w:pPr>
              <w:pStyle w:val="aff2"/>
              <w:jc w:val="both"/>
            </w:pPr>
            <w:r w:rsidRPr="00C9763E">
              <w:t>Использовать CAD-системы для выявления нетехнологичных элементов конструкции</w:t>
            </w:r>
            <w:r w:rsidR="00D9675F">
              <w:t xml:space="preserve"> </w:t>
            </w:r>
            <w:r w:rsidR="00CB0FE2">
              <w:t>деталей</w:t>
            </w:r>
            <w:r w:rsidR="00D9675F" w:rsidRPr="00CF58EA">
              <w:t xml:space="preserve"> машиностроения средней сложности</w:t>
            </w:r>
          </w:p>
        </w:tc>
      </w:tr>
      <w:tr w:rsidR="002B0C74" w:rsidRPr="008C4DD6" w14:paraId="27210276" w14:textId="77777777" w:rsidTr="00201A8D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FE8E7B" w14:textId="77777777" w:rsidR="002B0C74" w:rsidRPr="00C9763E" w:rsidDel="002A1D54" w:rsidRDefault="002B0C7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D412478" w14:textId="49D7821C" w:rsidR="002B0C74" w:rsidRPr="00C9763E" w:rsidRDefault="001B740E" w:rsidP="001B740E">
            <w:pPr>
              <w:pStyle w:val="aff2"/>
              <w:jc w:val="both"/>
            </w:pPr>
            <w:r>
              <w:t>Применять показатели технологичности для</w:t>
            </w:r>
            <w:r w:rsidR="002B0C74" w:rsidRPr="00C9763E">
              <w:t xml:space="preserve"> повышени</w:t>
            </w:r>
            <w:r>
              <w:t>я</w:t>
            </w:r>
            <w:r w:rsidR="002B0C74" w:rsidRPr="00C9763E">
              <w:t xml:space="preserve"> технологичности конструкции </w:t>
            </w:r>
            <w:r w:rsidR="00CB0FE2">
              <w:t>деталей</w:t>
            </w:r>
            <w:r w:rsidR="002B0C74" w:rsidRPr="00C9763E">
              <w:t xml:space="preserve"> </w:t>
            </w:r>
            <w:r w:rsidR="002B0C74">
              <w:t>машиностроения средней</w:t>
            </w:r>
            <w:r w:rsidR="002B0C74" w:rsidRPr="00C9763E">
              <w:t xml:space="preserve"> сложности</w:t>
            </w:r>
          </w:p>
        </w:tc>
      </w:tr>
      <w:tr w:rsidR="00F65514" w:rsidRPr="008C4DD6" w14:paraId="383E267E" w14:textId="77777777" w:rsidTr="00F76BC4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682DCD" w14:textId="77777777" w:rsidR="00F65514" w:rsidRPr="00C9763E" w:rsidDel="002A1D54" w:rsidRDefault="00F65514" w:rsidP="00F65514">
            <w:pPr>
              <w:pStyle w:val="aff2"/>
            </w:pPr>
            <w:r w:rsidRPr="00C9763E" w:rsidDel="002A1D54">
              <w:t>Необходимые знания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B1EF83" w14:textId="716F34D3" w:rsidR="00F65514" w:rsidRPr="00C9763E" w:rsidRDefault="006040A3" w:rsidP="00F65514">
            <w:pPr>
              <w:pStyle w:val="aff2"/>
              <w:jc w:val="both"/>
            </w:pPr>
            <w:r>
              <w:t>Этапы разработки конструкций</w:t>
            </w:r>
            <w:r w:rsidR="00F65514">
              <w:t xml:space="preserve"> </w:t>
            </w:r>
            <w:r w:rsidR="00CB0FE2">
              <w:t>деталей</w:t>
            </w:r>
            <w:r w:rsidR="00F65514">
              <w:t xml:space="preserve"> </w:t>
            </w:r>
            <w:r w:rsidR="00F65514" w:rsidRPr="00753686">
              <w:t>машиностроения</w:t>
            </w:r>
            <w:r w:rsidR="00F65514" w:rsidRPr="00753686" w:rsidDel="000F5430">
              <w:t xml:space="preserve"> </w:t>
            </w:r>
            <w:r w:rsidR="00F65514" w:rsidRPr="00753686">
              <w:t>средней</w:t>
            </w:r>
            <w:r w:rsidR="00F65514">
              <w:t xml:space="preserve"> сложности</w:t>
            </w:r>
            <w:r w:rsidR="00F65514" w:rsidRPr="00C9763E" w:rsidDel="00210807">
              <w:t xml:space="preserve"> </w:t>
            </w:r>
          </w:p>
        </w:tc>
      </w:tr>
      <w:tr w:rsidR="00F65514" w:rsidRPr="008C4DD6" w14:paraId="0B71B7AD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78890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1EDF85" w14:textId="77777777" w:rsidR="00F65514" w:rsidRDefault="00F65514" w:rsidP="00F65514">
            <w:pPr>
              <w:pStyle w:val="aff2"/>
              <w:jc w:val="both"/>
            </w:pPr>
            <w:r w:rsidRPr="00C9763E">
              <w:t>CAD-системы</w:t>
            </w:r>
            <w:r>
              <w:t>, базовый функционал и принципы работы в них</w:t>
            </w:r>
          </w:p>
        </w:tc>
      </w:tr>
      <w:tr w:rsidR="00F65514" w:rsidRPr="008C4DD6" w14:paraId="6E93FEA9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A030D4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7E0BB5" w14:textId="77777777" w:rsidR="00F65514" w:rsidRPr="00C9763E" w:rsidRDefault="00D9675F" w:rsidP="00F65514">
            <w:pPr>
              <w:pStyle w:val="aff2"/>
              <w:jc w:val="both"/>
            </w:pPr>
            <w:r>
              <w:t>Особенности обеспечения технологичности конструкций в условиях автоматизированного производства</w:t>
            </w:r>
          </w:p>
        </w:tc>
      </w:tr>
      <w:tr w:rsidR="00F65514" w:rsidRPr="008C4DD6" w14:paraId="29B816DE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9D866A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3A7570" w14:textId="24D99CB1" w:rsidR="00F65514" w:rsidRPr="00C9763E" w:rsidRDefault="00D9675F" w:rsidP="00F65514">
            <w:pPr>
              <w:pStyle w:val="aff2"/>
              <w:jc w:val="both"/>
            </w:pPr>
            <w:r w:rsidRPr="00C9763E">
              <w:t>Последовательность действий при оценке технологичности конструкции</w:t>
            </w:r>
            <w:r>
              <w:t xml:space="preserve"> </w:t>
            </w:r>
            <w:r w:rsidR="00CB0FE2">
              <w:t>деталей</w:t>
            </w:r>
            <w:r>
              <w:t xml:space="preserve"> средней сложности</w:t>
            </w:r>
          </w:p>
        </w:tc>
      </w:tr>
      <w:tr w:rsidR="00F65514" w:rsidRPr="008C4DD6" w14:paraId="716B72F7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51F993" w14:textId="77777777" w:rsidR="00F65514" w:rsidRPr="00C9763E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E03559" w14:textId="46916D56" w:rsidR="00F65514" w:rsidRPr="00C9763E" w:rsidRDefault="00D9675F" w:rsidP="00F65514">
            <w:pPr>
              <w:pStyle w:val="aff2"/>
              <w:jc w:val="both"/>
            </w:pPr>
            <w:r w:rsidRPr="00C9763E">
              <w:t xml:space="preserve">Основные критерии качественной оценки технологичности конструкции </w:t>
            </w:r>
            <w:r w:rsidR="00CB0FE2">
              <w:t>деталей</w:t>
            </w:r>
            <w:r w:rsidRPr="00CF58EA">
              <w:t xml:space="preserve"> машиностроения средней сложности</w:t>
            </w:r>
            <w:r w:rsidRPr="00C9763E" w:rsidDel="00210807">
              <w:t xml:space="preserve"> </w:t>
            </w:r>
          </w:p>
        </w:tc>
      </w:tr>
      <w:tr w:rsidR="00F65514" w:rsidRPr="008C4DD6" w14:paraId="24221612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26738D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2BD1F2" w14:textId="626BA9F2" w:rsidR="00F65514" w:rsidRPr="00C9763E" w:rsidRDefault="00BA36F5" w:rsidP="00F65514">
            <w:pPr>
              <w:pStyle w:val="aff2"/>
              <w:jc w:val="both"/>
            </w:pPr>
            <w:r>
              <w:t>Основные и дополнительные показатели количественной</w:t>
            </w:r>
            <w:r w:rsidR="00D9675F" w:rsidRPr="00C9763E">
              <w:t xml:space="preserve"> оценки техноло</w:t>
            </w:r>
            <w:r w:rsidR="00D9675F">
              <w:t xml:space="preserve">гичности конструкции </w:t>
            </w:r>
            <w:r w:rsidR="00CB0FE2">
              <w:t>деталей</w:t>
            </w:r>
            <w:r w:rsidR="00D9675F" w:rsidRPr="00CF58EA">
              <w:t xml:space="preserve"> машиностроения средней сложности</w:t>
            </w:r>
            <w:r w:rsidR="00D9675F" w:rsidRPr="00C9763E" w:rsidDel="00210807">
              <w:t xml:space="preserve"> </w:t>
            </w:r>
          </w:p>
        </w:tc>
      </w:tr>
      <w:tr w:rsidR="00F65514" w:rsidRPr="008C4DD6" w14:paraId="7E5487FC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B56C42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06F0E7" w14:textId="3EEE3DB7" w:rsidR="00F65514" w:rsidRPr="00C9763E" w:rsidRDefault="00D9675F" w:rsidP="00F65514">
            <w:pPr>
              <w:pStyle w:val="aff2"/>
              <w:jc w:val="both"/>
            </w:pPr>
            <w:r w:rsidRPr="00CF58EA">
              <w:t>Формулы расчета количественных показателей оценки технологичности</w:t>
            </w:r>
            <w:r w:rsidRPr="00C9763E" w:rsidDel="00D9675F">
              <w:t xml:space="preserve"> </w:t>
            </w:r>
            <w:r w:rsidR="00CB0FE2">
              <w:t>деталей</w:t>
            </w:r>
            <w:r w:rsidRPr="00CF58EA">
              <w:t xml:space="preserve"> машиностроения средней сложности</w:t>
            </w:r>
            <w:r w:rsidRPr="00C9763E" w:rsidDel="00210807">
              <w:t xml:space="preserve"> </w:t>
            </w:r>
          </w:p>
        </w:tc>
      </w:tr>
      <w:tr w:rsidR="00F65514" w:rsidRPr="008C4DD6" w14:paraId="576AFC28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F1C5FC" w14:textId="77777777" w:rsidR="00F65514" w:rsidRPr="00C9763E" w:rsidDel="002A1D54" w:rsidRDefault="00F65514" w:rsidP="00F6551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451CB4" w14:textId="42944A31" w:rsidR="00F65514" w:rsidRPr="00C9763E" w:rsidRDefault="00D9675F" w:rsidP="00F65514">
            <w:pPr>
              <w:pStyle w:val="aff2"/>
              <w:jc w:val="both"/>
            </w:pPr>
            <w:r w:rsidRPr="00C9763E">
              <w:t>Процедуры согласования и утверждения предложений по изменению конструкции м</w:t>
            </w:r>
            <w:r>
              <w:t xml:space="preserve">ашиностроительных </w:t>
            </w:r>
            <w:r w:rsidR="00CB0FE2">
              <w:t>деталей</w:t>
            </w:r>
            <w:r>
              <w:t xml:space="preserve"> средней</w:t>
            </w:r>
            <w:r w:rsidRPr="00C9763E">
              <w:t xml:space="preserve"> сложности с целью повышения их технологичности</w:t>
            </w:r>
            <w:r w:rsidRPr="00C9763E" w:rsidDel="00D9675F">
              <w:t xml:space="preserve"> </w:t>
            </w:r>
          </w:p>
        </w:tc>
      </w:tr>
      <w:tr w:rsidR="00F76BC4" w:rsidRPr="008C4DD6" w14:paraId="23510682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242EFB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B2B3304" w14:textId="1545C2C0" w:rsidR="00F76BC4" w:rsidRPr="00C9763E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8C4DD6" w14:paraId="087CECBE" w14:textId="77777777" w:rsidTr="00F76BC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587169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D127771" w14:textId="47D57BDA" w:rsidR="00F76BC4" w:rsidRPr="00C9763E" w:rsidRDefault="00F76BC4" w:rsidP="00F76BC4">
            <w:pPr>
              <w:pStyle w:val="aff2"/>
              <w:jc w:val="both"/>
            </w:pPr>
            <w:r w:rsidRPr="00C9763E">
              <w:t>Нормативно-технические и руководящие документы в области технологичности</w:t>
            </w:r>
            <w:r w:rsidRPr="00C9763E" w:rsidDel="00D9675F">
              <w:t xml:space="preserve"> </w:t>
            </w:r>
          </w:p>
        </w:tc>
      </w:tr>
      <w:tr w:rsidR="00F76BC4" w:rsidRPr="008C4DD6" w14:paraId="1577A067" w14:textId="77777777" w:rsidTr="00F51196">
        <w:trPr>
          <w:trHeight w:val="20"/>
        </w:trPr>
        <w:tc>
          <w:tcPr>
            <w:tcW w:w="12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92DB76" w14:textId="77777777" w:rsidR="00F76BC4" w:rsidRPr="00C9763E" w:rsidDel="002A1D54" w:rsidRDefault="00F76BC4" w:rsidP="00F76BC4">
            <w:pPr>
              <w:pStyle w:val="aff2"/>
            </w:pPr>
            <w:r w:rsidRPr="00C9763E" w:rsidDel="002A1D54">
              <w:t>Другие характеристики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FA1EAE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>-</w:t>
            </w:r>
          </w:p>
        </w:tc>
      </w:tr>
    </w:tbl>
    <w:p w14:paraId="2D7D3CFE" w14:textId="63FD3AF7" w:rsidR="00164D0B" w:rsidRPr="003E20BC" w:rsidRDefault="00164D0B" w:rsidP="003E20BC">
      <w:pPr>
        <w:pStyle w:val="3"/>
      </w:pPr>
      <w:r w:rsidRPr="003E20BC">
        <w:t>3.</w:t>
      </w:r>
      <w:r w:rsidR="008353D5">
        <w:rPr>
          <w:lang w:val="en-US"/>
        </w:rPr>
        <w:t>2</w:t>
      </w:r>
      <w:r w:rsidRPr="003E20BC">
        <w:t>.2. Трудовая функция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575"/>
        <w:gridCol w:w="4337"/>
        <w:gridCol w:w="807"/>
        <w:gridCol w:w="1128"/>
        <w:gridCol w:w="1930"/>
        <w:gridCol w:w="644"/>
      </w:tblGrid>
      <w:tr w:rsidR="00D9675F" w:rsidRPr="008C4DD6" w14:paraId="0C83B8A2" w14:textId="77777777" w:rsidTr="00722292">
        <w:trPr>
          <w:trHeight w:val="278"/>
        </w:trPr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921DE" w14:textId="77777777" w:rsidR="00D9675F" w:rsidRPr="008C4DD6" w:rsidRDefault="00D9675F" w:rsidP="00D9675F">
            <w:bookmarkStart w:id="22" w:name="OLE_LINK3"/>
            <w:bookmarkStart w:id="23" w:name="OLE_LINK13"/>
            <w:bookmarkStart w:id="24" w:name="OLE_LINK14"/>
            <w:bookmarkEnd w:id="21"/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left w:val="single" w:sz="4" w:space="0" w:color="auto"/>
              <w:right w:val="single" w:sz="4" w:space="0" w:color="auto"/>
            </w:tcBorders>
          </w:tcPr>
          <w:p w14:paraId="4E153749" w14:textId="6A5DCEE4" w:rsidR="00D9675F" w:rsidRPr="008C4DD6" w:rsidRDefault="00D9675F">
            <w:r>
              <w:t xml:space="preserve">Разработка </w:t>
            </w:r>
            <w:r w:rsidRPr="008C4DD6">
              <w:t xml:space="preserve">технологических процессов изготовления </w:t>
            </w:r>
            <w:r w:rsidR="00CB0FE2">
              <w:t>деталей</w:t>
            </w:r>
            <w:r>
              <w:t xml:space="preserve"> машиностроения средней</w:t>
            </w:r>
            <w:r w:rsidRPr="00C9763E">
              <w:t xml:space="preserve"> сложности </w:t>
            </w:r>
            <w:r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6CC41" w14:textId="77777777" w:rsidR="00D9675F" w:rsidRPr="008C4DD6" w:rsidRDefault="00D9675F" w:rsidP="00D9675F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A031" w14:textId="23131294" w:rsidR="00D9675F" w:rsidRPr="008C4DD6" w:rsidRDefault="00D9675F" w:rsidP="00D9675F">
            <w:r>
              <w:rPr>
                <w:lang w:val="en-US"/>
              </w:rPr>
              <w:t>B</w:t>
            </w:r>
            <w:r w:rsidRPr="008C4DD6">
              <w:t>/02.5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C7C0E" w14:textId="77777777" w:rsidR="00D9675F" w:rsidRPr="008C4DD6" w:rsidRDefault="00D9675F" w:rsidP="00D9675F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vAlign w:val="center"/>
          </w:tcPr>
          <w:p w14:paraId="656FC920" w14:textId="77777777" w:rsidR="00D9675F" w:rsidRPr="008C4DD6" w:rsidRDefault="00D9675F" w:rsidP="00D9675F">
            <w:pPr>
              <w:jc w:val="center"/>
            </w:pPr>
            <w:r w:rsidRPr="008C4DD6">
              <w:t>5</w:t>
            </w:r>
          </w:p>
        </w:tc>
      </w:tr>
    </w:tbl>
    <w:p w14:paraId="344EC777" w14:textId="77777777" w:rsidR="00F51196" w:rsidRPr="008C4DD6" w:rsidRDefault="00F51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459"/>
        <w:gridCol w:w="644"/>
        <w:gridCol w:w="1930"/>
        <w:gridCol w:w="1469"/>
        <w:gridCol w:w="2232"/>
      </w:tblGrid>
      <w:tr w:rsidR="00164D0B" w:rsidRPr="008C4DD6" w14:paraId="116E6873" w14:textId="77777777" w:rsidTr="00722292">
        <w:trPr>
          <w:trHeight w:val="488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6E4F0" w14:textId="77777777" w:rsidR="00164D0B" w:rsidRPr="008C4DD6" w:rsidRDefault="00164D0B" w:rsidP="00F51196">
            <w:r w:rsidRPr="008C4DD6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AAF" w14:textId="77777777" w:rsidR="00164D0B" w:rsidRPr="008C4DD6" w:rsidRDefault="00164D0B" w:rsidP="00F51196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D0B89D7" w14:textId="77777777" w:rsidR="00164D0B" w:rsidRPr="008C4DD6" w:rsidRDefault="00164D0B" w:rsidP="00F51196">
            <w:r w:rsidRPr="008C4DD6">
              <w:t>X</w:t>
            </w:r>
          </w:p>
        </w:tc>
        <w:tc>
          <w:tcPr>
            <w:tcW w:w="92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EB3D4C6" w14:textId="77777777" w:rsidR="00164D0B" w:rsidRPr="008C4DD6" w:rsidRDefault="00164D0B" w:rsidP="00F51196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05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73F67755" w14:textId="77777777" w:rsidR="00164D0B" w:rsidRPr="008C4DD6" w:rsidRDefault="00164D0B" w:rsidP="00F51196"/>
        </w:tc>
        <w:tc>
          <w:tcPr>
            <w:tcW w:w="1071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514CFC0D" w14:textId="77777777" w:rsidR="00164D0B" w:rsidRPr="008C4DD6" w:rsidRDefault="00164D0B" w:rsidP="00F51196"/>
        </w:tc>
      </w:tr>
      <w:tr w:rsidR="00164D0B" w:rsidRPr="008C4DD6" w14:paraId="401D1A7C" w14:textId="77777777" w:rsidTr="00722292">
        <w:trPr>
          <w:trHeight w:val="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C291" w14:textId="77777777" w:rsidR="00164D0B" w:rsidRPr="008C4DD6" w:rsidRDefault="00164D0B" w:rsidP="00197517"/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16C2" w14:textId="77777777" w:rsidR="00164D0B" w:rsidRPr="008C4DD6" w:rsidRDefault="00164D0B" w:rsidP="00197517"/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7E166" w14:textId="77777777" w:rsidR="00164D0B" w:rsidRPr="008C4DD6" w:rsidRDefault="00164D0B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EE67D" w14:textId="77777777" w:rsidR="00164D0B" w:rsidRPr="008C4DD6" w:rsidRDefault="00164D0B" w:rsidP="00197517">
            <w:pPr>
              <w:ind w:right="-104"/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78DCF0E" w14:textId="77777777" w:rsidR="00F51196" w:rsidRPr="008C4DD6" w:rsidRDefault="00F5119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7734"/>
      </w:tblGrid>
      <w:tr w:rsidR="00164D0B" w:rsidRPr="008C4DD6" w14:paraId="31CA67C7" w14:textId="77777777" w:rsidTr="00F51196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4D14EA" w14:textId="77777777" w:rsidR="00164D0B" w:rsidRPr="00C9763E" w:rsidRDefault="00164D0B" w:rsidP="00DA54E3">
            <w:pPr>
              <w:pStyle w:val="aff2"/>
            </w:pPr>
            <w:r w:rsidRPr="00C9763E">
              <w:t>Трудовые действия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284420" w14:textId="5B683DF9" w:rsidR="00164D0B" w:rsidRPr="00C9763E" w:rsidRDefault="001F7DB3" w:rsidP="00F51196">
            <w:pPr>
              <w:pStyle w:val="aff2"/>
              <w:jc w:val="both"/>
            </w:pPr>
            <w:r>
              <w:t xml:space="preserve">Анализ </w:t>
            </w:r>
            <w:r w:rsidR="004D0D26">
              <w:t xml:space="preserve">технических </w:t>
            </w:r>
            <w:r>
              <w:t xml:space="preserve">требований, </w:t>
            </w:r>
            <w:r w:rsidR="004D0D26">
              <w:t xml:space="preserve">предъявляемых к </w:t>
            </w:r>
            <w:r w:rsidR="00A94C44">
              <w:t>деталям</w:t>
            </w:r>
            <w:r w:rsidR="004D0D26">
              <w:t xml:space="preserve"> машиностроения средней</w:t>
            </w:r>
            <w:r w:rsidR="004D0D26" w:rsidRPr="00C9763E">
              <w:t xml:space="preserve"> сложности </w:t>
            </w:r>
            <w:r w:rsidR="004D0D26">
              <w:t>в условиях</w:t>
            </w:r>
            <w:r w:rsidR="006A6923">
              <w:t xml:space="preserve"> </w:t>
            </w:r>
            <w:r w:rsidR="004D0D26">
              <w:t>автоматизированного производства</w:t>
            </w:r>
          </w:p>
        </w:tc>
      </w:tr>
      <w:tr w:rsidR="00F35EB2" w:rsidRPr="008C4DD6" w14:paraId="2C0AC9A7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FC0334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13A76D" w14:textId="6A655633" w:rsidR="00F35EB2" w:rsidRPr="00C9763E" w:rsidRDefault="00F35EB2" w:rsidP="00F35EB2">
            <w:pPr>
              <w:pStyle w:val="aff2"/>
              <w:jc w:val="both"/>
            </w:pPr>
            <w:r w:rsidRPr="002F4F5F">
              <w:t xml:space="preserve">Определение последовательности обработки поверхностей заготовок </w:t>
            </w:r>
            <w:r>
              <w:t>деталей машиностроения средней сложности</w:t>
            </w:r>
            <w:r w:rsidRPr="002F4F5F">
              <w:t xml:space="preserve"> </w:t>
            </w:r>
            <w:r>
              <w:t xml:space="preserve">в условиях автоматизированного производства </w:t>
            </w:r>
          </w:p>
        </w:tc>
      </w:tr>
      <w:tr w:rsidR="00F35EB2" w:rsidRPr="008C4DD6" w14:paraId="1494D25F" w14:textId="77777777" w:rsidTr="00C0285F">
        <w:trPr>
          <w:trHeight w:val="587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E6E954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992174E" w14:textId="02DBB678" w:rsidR="00F35EB2" w:rsidRPr="00C9763E" w:rsidRDefault="00F35EB2" w:rsidP="00F35EB2">
            <w:pPr>
              <w:pStyle w:val="aff2"/>
              <w:jc w:val="both"/>
            </w:pPr>
            <w:r>
              <w:t>Определение норм времени на выполнение операций обработки для изготовления деталей машиностроения средней сложности</w:t>
            </w:r>
          </w:p>
        </w:tc>
      </w:tr>
      <w:tr w:rsidR="00F35EB2" w:rsidRPr="008C4DD6" w14:paraId="6A70DA8E" w14:textId="77777777" w:rsidTr="00C0285F">
        <w:trPr>
          <w:trHeight w:val="507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0B6B12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176B01" w14:textId="053EF935" w:rsidR="00F35EB2" w:rsidRPr="00C9763E" w:rsidRDefault="00F35EB2" w:rsidP="00F35EB2">
            <w:pPr>
              <w:pStyle w:val="aff2"/>
              <w:jc w:val="both"/>
            </w:pPr>
            <w:r w:rsidRPr="00611FF5">
              <w:t>Определение типа производства</w:t>
            </w:r>
            <w:r>
              <w:t xml:space="preserve"> деталей</w:t>
            </w:r>
            <w:r w:rsidRPr="00611FF5">
              <w:t xml:space="preserve"> машиностроения</w:t>
            </w:r>
            <w:r>
              <w:t xml:space="preserve"> средней сложности</w:t>
            </w:r>
          </w:p>
        </w:tc>
      </w:tr>
      <w:tr w:rsidR="00F35EB2" w:rsidRPr="008C4DD6" w14:paraId="54653A95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57417B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77E3A7" w14:textId="2FC4F6E8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Выбор вида и методов изготовления исходных </w:t>
            </w:r>
            <w:r>
              <w:t xml:space="preserve">заготовок деталей машиностроения средней сложности, обеспечивающих их автоматизированную обработку </w:t>
            </w:r>
          </w:p>
        </w:tc>
      </w:tr>
      <w:tr w:rsidR="00F35EB2" w:rsidRPr="008C4DD6" w14:paraId="679A92DF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8559D1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D39225" w14:textId="7C8A2B9D" w:rsidR="00F35EB2" w:rsidRPr="00C9763E" w:rsidRDefault="00F35EB2" w:rsidP="00F35EB2">
            <w:pPr>
              <w:pStyle w:val="aff2"/>
              <w:jc w:val="both"/>
            </w:pPr>
            <w:r w:rsidRPr="00FA2181">
              <w:t>Выбор стандартных приспособлений и инструментов, необходимых для реализации технологических процессов изготовления деталей машиностроения средней сложности в условиях автоматизированного производства</w:t>
            </w:r>
          </w:p>
        </w:tc>
      </w:tr>
      <w:tr w:rsidR="00F35EB2" w:rsidRPr="008C4DD6" w14:paraId="169F4C1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01518D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A24E36" w14:textId="4704D006" w:rsidR="00F35EB2" w:rsidRPr="00C9763E" w:rsidRDefault="00F35EB2" w:rsidP="00F35EB2">
            <w:pPr>
              <w:pStyle w:val="aff2"/>
              <w:jc w:val="both"/>
            </w:pPr>
            <w:r w:rsidRPr="002F4F5F">
              <w:t xml:space="preserve">Выбор схем базирования и закрепления заготовок </w:t>
            </w:r>
            <w:r>
              <w:t>деталей машиностроения средней сложности</w:t>
            </w:r>
            <w:r w:rsidRPr="002F4F5F">
              <w:t xml:space="preserve"> на </w:t>
            </w:r>
            <w:r>
              <w:t>автоматизированном оборудовании</w:t>
            </w:r>
            <w:r w:rsidDel="0075674D">
              <w:t xml:space="preserve"> </w:t>
            </w:r>
          </w:p>
        </w:tc>
      </w:tr>
      <w:tr w:rsidR="00F35EB2" w:rsidRPr="008C4DD6" w14:paraId="6A34C10A" w14:textId="77777777" w:rsidTr="00F35EB2">
        <w:trPr>
          <w:trHeight w:val="601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375D28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5077588" w14:textId="6E61FD7E" w:rsidR="00F35EB2" w:rsidRPr="00C9763E" w:rsidRDefault="00F35EB2" w:rsidP="00F35EB2">
            <w:pPr>
              <w:pStyle w:val="aff2"/>
              <w:jc w:val="both"/>
            </w:pPr>
            <w:r w:rsidRPr="002F4F5F">
              <w:t xml:space="preserve">Выбор </w:t>
            </w:r>
            <w:r>
              <w:t>автоматизированного оборудования</w:t>
            </w:r>
            <w:r w:rsidRPr="002F4F5F">
              <w:t xml:space="preserve"> для изготовления </w:t>
            </w:r>
            <w:r>
              <w:t>деталей машиностроения средней сложности</w:t>
            </w:r>
          </w:p>
        </w:tc>
      </w:tr>
      <w:tr w:rsidR="00F35EB2" w:rsidRPr="008C4DD6" w14:paraId="0B472DD0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DE8649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25657" w14:textId="06481850" w:rsidR="00F35EB2" w:rsidRPr="00C9763E" w:rsidRDefault="00F35EB2" w:rsidP="00F35EB2">
            <w:pPr>
              <w:pStyle w:val="aff2"/>
              <w:jc w:val="both"/>
            </w:pPr>
            <w:r>
              <w:t>Составление</w:t>
            </w:r>
            <w:r w:rsidRPr="00C9763E">
              <w:t xml:space="preserve"> технических заданий на проектирование исходных заготовок</w:t>
            </w:r>
            <w:r>
              <w:t xml:space="preserve"> простых деталей машиностроения средней сложности</w:t>
            </w:r>
            <w:r w:rsidRPr="00C9763E" w:rsidDel="0075674D">
              <w:t xml:space="preserve"> </w:t>
            </w:r>
            <w:r>
              <w:t>в условиях автоматизированного производства</w:t>
            </w:r>
          </w:p>
        </w:tc>
      </w:tr>
      <w:tr w:rsidR="00F35EB2" w:rsidRPr="008C4DD6" w14:paraId="29D7A449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B52EBF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CF3957" w14:textId="5A3D710C" w:rsidR="00F35EB2" w:rsidRPr="00FA2181" w:rsidRDefault="00F35EB2" w:rsidP="00F35EB2">
            <w:pPr>
              <w:pStyle w:val="aff2"/>
              <w:jc w:val="both"/>
            </w:pPr>
            <w:r w:rsidRPr="00FA2181">
              <w:t>Проектирование специальных приспособлений, необходимых для реализации технологических процессов изготовления деталей машиностроения средней сложности в условиях автоматизированного производства</w:t>
            </w:r>
          </w:p>
        </w:tc>
      </w:tr>
      <w:tr w:rsidR="00C576AD" w:rsidRPr="008C4DD6" w14:paraId="5E52E8DA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596933" w14:textId="77777777" w:rsidR="00C576AD" w:rsidRPr="00C9763E" w:rsidRDefault="00C576AD" w:rsidP="00330B8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258B03" w14:textId="07CA98ED" w:rsidR="00C576AD" w:rsidRPr="00FA2181" w:rsidRDefault="00F35EB2" w:rsidP="00A94C44">
            <w:pPr>
              <w:pStyle w:val="aff2"/>
              <w:jc w:val="both"/>
            </w:pPr>
            <w:r>
              <w:t xml:space="preserve">Назначение </w:t>
            </w:r>
            <w:r w:rsidRPr="00C9763E">
              <w:t xml:space="preserve">технологических режимов </w:t>
            </w:r>
            <w:r>
              <w:t xml:space="preserve">на </w:t>
            </w:r>
            <w:r w:rsidRPr="00C9763E">
              <w:t>технол</w:t>
            </w:r>
            <w:r>
              <w:t xml:space="preserve">огические операции </w:t>
            </w:r>
            <w:r w:rsidRPr="00CF58EA">
              <w:t xml:space="preserve">изготовления </w:t>
            </w:r>
            <w:r>
              <w:t>деталей</w:t>
            </w:r>
            <w:r w:rsidRPr="00CF58EA">
              <w:t xml:space="preserve"> машиностроения средней сложности </w:t>
            </w:r>
            <w:r>
              <w:t xml:space="preserve">в </w:t>
            </w:r>
            <w:r w:rsidRPr="00CF58EA">
              <w:t>условиях</w:t>
            </w:r>
            <w:r>
              <w:t xml:space="preserve"> </w:t>
            </w:r>
            <w:r w:rsidRPr="00CF58EA">
              <w:t>автоматизированного производства</w:t>
            </w:r>
          </w:p>
        </w:tc>
      </w:tr>
      <w:tr w:rsidR="00F35EB2" w:rsidRPr="008C4DD6" w14:paraId="0BD22FC2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C64ABA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2DA2FA" w14:textId="546E9F4F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Расчет норм </w:t>
            </w:r>
            <w:r>
              <w:t xml:space="preserve">расхода </w:t>
            </w:r>
            <w:r w:rsidRPr="008C4DD6">
              <w:t>материалов, инструментов, энергии</w:t>
            </w:r>
            <w:r w:rsidRPr="00C9763E">
              <w:t xml:space="preserve"> на технологические операции </w:t>
            </w:r>
            <w:r w:rsidRPr="00CF58EA">
              <w:t xml:space="preserve">изготовления </w:t>
            </w:r>
            <w:r>
              <w:t>деталей</w:t>
            </w:r>
            <w:r w:rsidRPr="00CF58EA">
              <w:t xml:space="preserve"> машиностроения средней сложности </w:t>
            </w:r>
            <w:r>
              <w:t xml:space="preserve">в </w:t>
            </w:r>
            <w:r w:rsidRPr="00CF58EA">
              <w:t>условиях</w:t>
            </w:r>
            <w:r>
              <w:t xml:space="preserve"> </w:t>
            </w:r>
            <w:r w:rsidRPr="00CF58EA">
              <w:t>автоматизированного производства</w:t>
            </w:r>
            <w:r w:rsidDel="004D0D26">
              <w:t xml:space="preserve"> </w:t>
            </w:r>
          </w:p>
        </w:tc>
      </w:tr>
      <w:tr w:rsidR="00F35EB2" w:rsidRPr="008C4DD6" w14:paraId="382C66B1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7EDE46" w14:textId="77777777" w:rsidR="00F35EB2" w:rsidRPr="00C9763E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21F122" w14:textId="11E0212E" w:rsidR="00F35EB2" w:rsidRPr="00C9763E" w:rsidRDefault="00F35EB2" w:rsidP="00F35EB2">
            <w:pPr>
              <w:pStyle w:val="aff2"/>
              <w:jc w:val="both"/>
            </w:pPr>
            <w:r w:rsidRPr="002F4F5F">
              <w:t>Оформление технологической документации на разработанн</w:t>
            </w:r>
            <w:r>
              <w:t xml:space="preserve">ые </w:t>
            </w:r>
            <w:r w:rsidRPr="002F4F5F">
              <w:t>технологическ</w:t>
            </w:r>
            <w:r>
              <w:t>ие</w:t>
            </w:r>
            <w:r w:rsidRPr="002F4F5F">
              <w:t xml:space="preserve"> </w:t>
            </w:r>
            <w:r>
              <w:t xml:space="preserve">процессы </w:t>
            </w:r>
            <w:r w:rsidRPr="002F4F5F">
              <w:t xml:space="preserve">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>ения</w:t>
            </w:r>
            <w:r w:rsidR="005961C3">
              <w:t xml:space="preserve"> </w:t>
            </w:r>
            <w:r>
              <w:t>средней сложности в условиях автоматизированного производства в соответствии с ЕСТД</w:t>
            </w:r>
          </w:p>
        </w:tc>
      </w:tr>
      <w:tr w:rsidR="00F35EB2" w:rsidRPr="008C4DD6" w14:paraId="4150F0A6" w14:textId="77777777" w:rsidTr="00F51196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A43AF5" w14:textId="67C51B67" w:rsidR="00F35EB2" w:rsidRPr="00C9763E" w:rsidDel="002A1D54" w:rsidRDefault="00F35EB2" w:rsidP="00F35EB2">
            <w:pPr>
              <w:pStyle w:val="aff2"/>
            </w:pPr>
            <w:r w:rsidRPr="00C9763E" w:rsidDel="002A1D54">
              <w:t>Необходимые умения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76D187" w14:textId="423FBC2F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Определять тип производства на основе анализа программы выпуска </w:t>
            </w:r>
            <w:r>
              <w:t>деталей</w:t>
            </w:r>
            <w:r w:rsidRPr="00CF58EA">
              <w:t xml:space="preserve"> машиностроения средней сложности </w:t>
            </w:r>
          </w:p>
        </w:tc>
      </w:tr>
      <w:tr w:rsidR="00F35EB2" w:rsidRPr="008C4DD6" w14:paraId="14F0C662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2CEA84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2DBE78" w14:textId="3CB08051" w:rsidR="00F35EB2" w:rsidRPr="00C9763E" w:rsidRDefault="00F35EB2" w:rsidP="00F35EB2">
            <w:pPr>
              <w:pStyle w:val="aff2"/>
              <w:jc w:val="both"/>
            </w:pPr>
            <w:r>
              <w:t xml:space="preserve">Использовать базовые инструменты </w:t>
            </w:r>
            <w:r>
              <w:rPr>
                <w:lang w:val="en-US"/>
              </w:rPr>
              <w:t>CAD</w:t>
            </w:r>
            <w:r w:rsidRPr="00F64282">
              <w:t>-</w:t>
            </w:r>
            <w:r>
              <w:t>системы для управления данными деталей машиностроения средней сложности при формировании технического задания на проектирование исходных заготовок</w:t>
            </w:r>
          </w:p>
        </w:tc>
      </w:tr>
      <w:tr w:rsidR="00F35EB2" w:rsidRPr="008C4DD6" w14:paraId="5C0933CA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F74755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788EBF" w14:textId="1C467CF7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Использовать CAD-системы для выявления конструктивных </w:t>
            </w:r>
            <w:r w:rsidRPr="00C9763E">
              <w:lastRenderedPageBreak/>
              <w:t xml:space="preserve">особенностей </w:t>
            </w:r>
            <w:r>
              <w:t>деталей</w:t>
            </w:r>
            <w:r w:rsidRPr="00C9763E">
              <w:t xml:space="preserve"> </w:t>
            </w:r>
            <w:r>
              <w:t xml:space="preserve">машиностроения средней </w:t>
            </w:r>
            <w:r w:rsidRPr="00C9763E">
              <w:t>сложности, влияющих на выбор метода получения исходной заготовки</w:t>
            </w:r>
          </w:p>
        </w:tc>
      </w:tr>
      <w:tr w:rsidR="00F35EB2" w:rsidRPr="008C4DD6" w14:paraId="32CD2493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14B6B4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B20DEC" w14:textId="21A1325B" w:rsidR="00F35EB2" w:rsidRPr="00C9763E" w:rsidRDefault="00F35EB2" w:rsidP="00F35EB2">
            <w:pPr>
              <w:pStyle w:val="aff2"/>
              <w:jc w:val="both"/>
            </w:pPr>
            <w:r w:rsidRPr="00C9763E">
              <w:t>Выбирать вид, метод получения и основные требования к конструкции исходной заготовки</w:t>
            </w:r>
            <w:r>
              <w:t>, обеспечивающие удобство её обработки, для изготовления</w:t>
            </w:r>
            <w:r w:rsidRPr="00C9763E">
              <w:t xml:space="preserve"> </w:t>
            </w:r>
            <w:r>
              <w:t>деталей</w:t>
            </w:r>
            <w:r w:rsidRPr="00C9763E">
              <w:t xml:space="preserve"> </w:t>
            </w:r>
            <w:r>
              <w:t xml:space="preserve">машиностроения средней </w:t>
            </w:r>
            <w:r w:rsidRPr="00C9763E">
              <w:t>сложности</w:t>
            </w:r>
          </w:p>
        </w:tc>
      </w:tr>
      <w:tr w:rsidR="00F35EB2" w:rsidRPr="008C4DD6" w14:paraId="7C719D15" w14:textId="77777777" w:rsidTr="00981729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00EF67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ECE748" w14:textId="7A1C03FA" w:rsidR="00F35EB2" w:rsidRPr="00C9763E" w:rsidRDefault="00F35EB2" w:rsidP="00F35EB2">
            <w:pPr>
              <w:pStyle w:val="aff2"/>
              <w:jc w:val="both"/>
            </w:pPr>
            <w:r w:rsidRPr="00C9763E">
              <w:t>Использовать CAD-</w:t>
            </w:r>
            <w:r>
              <w:t>системы</w:t>
            </w:r>
            <w:r w:rsidRPr="00C9763E">
              <w:t xml:space="preserve"> и </w:t>
            </w:r>
            <w:r>
              <w:t>системы</w:t>
            </w:r>
            <w:r w:rsidRPr="00F068FA">
              <w:t xml:space="preserve"> управления данными об изделии</w:t>
            </w:r>
            <w:r>
              <w:t xml:space="preserve"> (далее – </w:t>
            </w:r>
            <w:r w:rsidRPr="00C9763E">
              <w:t>PDM-систем</w:t>
            </w:r>
            <w:r>
              <w:t>ы)</w:t>
            </w:r>
            <w:r w:rsidRPr="00C9763E">
              <w:t xml:space="preserve"> для оформления технического задания на проектирование исходных заготовок</w:t>
            </w:r>
            <w:r w:rsidR="005961C3">
              <w:t xml:space="preserve"> </w:t>
            </w:r>
            <w:r>
              <w:t>деталей</w:t>
            </w:r>
            <w:r w:rsidRPr="00C9763E">
              <w:t xml:space="preserve"> </w:t>
            </w:r>
            <w:r>
              <w:t xml:space="preserve">машиностроения средней </w:t>
            </w:r>
            <w:r w:rsidRPr="00C9763E">
              <w:t>сложности</w:t>
            </w:r>
            <w:r>
              <w:t xml:space="preserve"> </w:t>
            </w:r>
          </w:p>
        </w:tc>
      </w:tr>
      <w:tr w:rsidR="00F35EB2" w:rsidRPr="008C4DD6" w14:paraId="76C80100" w14:textId="77777777" w:rsidTr="00981729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A41D00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BF951E9" w14:textId="4A7A95F6" w:rsidR="00F35EB2" w:rsidRPr="00C9763E" w:rsidRDefault="00F35EB2" w:rsidP="00F35EB2">
            <w:pPr>
              <w:pStyle w:val="aff2"/>
              <w:jc w:val="both"/>
            </w:pPr>
            <w:r w:rsidRPr="002F4F5F">
              <w:t xml:space="preserve">Выбирать </w:t>
            </w:r>
            <w:r>
              <w:t xml:space="preserve">типы автоматизированного оборудования </w:t>
            </w:r>
            <w:r w:rsidRPr="002F4F5F">
              <w:t xml:space="preserve">для 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</w:p>
        </w:tc>
      </w:tr>
      <w:tr w:rsidR="00F35EB2" w:rsidRPr="008C4DD6" w14:paraId="064BC119" w14:textId="77777777" w:rsidTr="00981729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FFAFBA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053EED" w14:textId="4492F5E4" w:rsidR="00F35EB2" w:rsidRPr="002F4F5F" w:rsidRDefault="00F35EB2" w:rsidP="00F35EB2">
            <w:pPr>
              <w:pStyle w:val="aff2"/>
              <w:jc w:val="both"/>
            </w:pPr>
            <w:r>
              <w:t>Рассчитывать нормы времени на выполнение</w:t>
            </w:r>
            <w:r w:rsidR="005961C3">
              <w:t xml:space="preserve"> </w:t>
            </w:r>
            <w:r>
              <w:t>технологических операций обработки</w:t>
            </w:r>
          </w:p>
        </w:tc>
      </w:tr>
      <w:tr w:rsidR="00F35EB2" w:rsidRPr="008C4DD6" w14:paraId="52173FC7" w14:textId="77777777" w:rsidTr="00981729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DB6764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1A540E" w14:textId="670EF945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Выбирать схемы базирования и закрепления заготовок </w:t>
            </w:r>
            <w:r>
              <w:t>деталей</w:t>
            </w:r>
            <w:r w:rsidRPr="00C9763E">
              <w:t xml:space="preserve"> </w:t>
            </w:r>
            <w:r>
              <w:t xml:space="preserve">машиностроения средней </w:t>
            </w:r>
            <w:r w:rsidRPr="00C9763E">
              <w:t>сложности</w:t>
            </w:r>
            <w:r>
              <w:t>, позволяющих осуществлять их автоматизированную обработку и сборку</w:t>
            </w:r>
          </w:p>
        </w:tc>
      </w:tr>
      <w:tr w:rsidR="00F35EB2" w:rsidRPr="008C4DD6" w14:paraId="140A919C" w14:textId="77777777" w:rsidTr="00AA241E">
        <w:trPr>
          <w:trHeight w:val="792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F692F4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B7C20FE" w14:textId="0B8A8709" w:rsidR="00F35EB2" w:rsidRPr="00C9763E" w:rsidRDefault="00F35EB2" w:rsidP="00F35EB2">
            <w:pPr>
              <w:pStyle w:val="aff2"/>
              <w:jc w:val="both"/>
            </w:pPr>
            <w:r w:rsidRPr="00C9763E">
              <w:t>Использовать</w:t>
            </w:r>
            <w:r>
              <w:t xml:space="preserve"> </w:t>
            </w:r>
            <w:r w:rsidRPr="008218A3">
              <w:t>CAPP</w:t>
            </w:r>
            <w:r>
              <w:noBreakHyphen/>
              <w:t xml:space="preserve">системы для поиска типовых </w:t>
            </w:r>
            <w:r w:rsidRPr="00C9763E">
              <w:t xml:space="preserve">технологических процессов </w:t>
            </w:r>
            <w:r w:rsidRPr="002F4F5F">
              <w:t xml:space="preserve">для 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  <w:r>
              <w:t xml:space="preserve"> в условиях автоматизированного производства</w:t>
            </w:r>
          </w:p>
        </w:tc>
      </w:tr>
      <w:tr w:rsidR="00F35EB2" w:rsidRPr="008C4DD6" w14:paraId="6045547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80BF59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39A395" w14:textId="2120B11D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Использовать CAPP-системы для определения технологических возможностей </w:t>
            </w:r>
            <w:r w:rsidRPr="00F83323">
              <w:t>стандартных приспособлений и инструментов</w:t>
            </w:r>
            <w:r w:rsidRPr="00C9763E">
              <w:t xml:space="preserve">, используемых в технологических </w:t>
            </w:r>
            <w:r>
              <w:t xml:space="preserve">процессах </w:t>
            </w:r>
            <w:r w:rsidRPr="002F4F5F">
              <w:t xml:space="preserve">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  <w:r>
              <w:t xml:space="preserve"> в условиях автоматизированного производства</w:t>
            </w:r>
          </w:p>
        </w:tc>
      </w:tr>
      <w:tr w:rsidR="00F35EB2" w:rsidRPr="008C4DD6" w14:paraId="39B930E4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026B4A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AC4B5" w14:textId="0B546480" w:rsidR="00F35EB2" w:rsidRPr="00C9763E" w:rsidRDefault="00F35EB2" w:rsidP="00F35EB2">
            <w:pPr>
              <w:pStyle w:val="aff2"/>
              <w:jc w:val="both"/>
            </w:pPr>
            <w:r w:rsidRPr="00F83323">
              <w:t>Использовать CAD-системы для проектирования специальных приспособлений, используемых в технологических процессах изготовления деталей машиностроения средней сложности в условиях автоматизированного производства</w:t>
            </w:r>
          </w:p>
        </w:tc>
      </w:tr>
      <w:tr w:rsidR="00F35EB2" w:rsidRPr="008C4DD6" w14:paraId="713D07D5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C6EC37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60EBA6" w14:textId="49CDE98B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Использовать CAPP-системы для определения технологических возможностей стандартных контрольно-измерительных </w:t>
            </w:r>
            <w:r>
              <w:t>приборов и инструментов</w:t>
            </w:r>
            <w:r w:rsidRPr="00C9763E">
              <w:t xml:space="preserve">, используемых в технологических процессах </w:t>
            </w:r>
            <w:r w:rsidRPr="002F4F5F">
              <w:t xml:space="preserve">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  <w:r>
              <w:t xml:space="preserve">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F35EB2" w:rsidRPr="008C4DD6" w14:paraId="43A9225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626FFD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6F0F41" w14:textId="16896922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Использовать CAPP-системы и </w:t>
            </w:r>
            <w:r>
              <w:rPr>
                <w:lang w:val="en-US"/>
              </w:rPr>
              <w:t>CA</w:t>
            </w:r>
            <w:r w:rsidRPr="001B740E">
              <w:t>М</w:t>
            </w:r>
            <w:r w:rsidRPr="00AA241E">
              <w:t>-</w:t>
            </w:r>
            <w:r w:rsidRPr="00C9763E">
              <w:t>системы</w:t>
            </w:r>
            <w:r w:rsidR="005961C3">
              <w:t xml:space="preserve"> </w:t>
            </w:r>
            <w:r w:rsidRPr="00C9763E">
              <w:t xml:space="preserve">для выбора технологических режимов технологических операций 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  <w:r>
              <w:t xml:space="preserve">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F35EB2" w:rsidRPr="008C4DD6" w14:paraId="0B76E21D" w14:textId="77777777" w:rsidTr="00AA241E">
        <w:trPr>
          <w:trHeight w:val="1154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97CC8F" w14:textId="77777777" w:rsidR="00F35EB2" w:rsidRPr="00C9763E" w:rsidDel="002A1D54" w:rsidRDefault="00F35EB2" w:rsidP="00F35EB2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259008C" w14:textId="59EB2298" w:rsidR="00F35EB2" w:rsidRPr="00C9763E" w:rsidRDefault="00F35EB2" w:rsidP="00F35EB2">
            <w:pPr>
              <w:pStyle w:val="aff2"/>
              <w:jc w:val="both"/>
            </w:pPr>
            <w:r w:rsidRPr="00C9763E">
              <w:t xml:space="preserve">Использовать </w:t>
            </w:r>
            <w:r>
              <w:t>CAD-системы и CAPP-системы</w:t>
            </w:r>
            <w:r w:rsidRPr="00C9763E">
              <w:t xml:space="preserve"> для оформления технологической документации на технологические процессы изготовления </w:t>
            </w:r>
            <w:r>
              <w:t>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  <w:r>
              <w:t xml:space="preserve">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F76BC4" w:rsidRPr="008C4DD6" w14:paraId="67904F64" w14:textId="77777777" w:rsidTr="00F51196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CD318C" w14:textId="77777777" w:rsidR="00F76BC4" w:rsidRPr="00C9763E" w:rsidRDefault="00F76BC4" w:rsidP="00F76BC4">
            <w:pPr>
              <w:pStyle w:val="aff2"/>
            </w:pPr>
            <w:r w:rsidRPr="00C9763E" w:rsidDel="002A1D54">
              <w:t>Необходимые знания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F2BED8" w14:textId="53DC29E4" w:rsidR="00F76BC4" w:rsidRPr="00C9763E" w:rsidRDefault="00F76BC4" w:rsidP="00F76BC4">
            <w:pPr>
              <w:pStyle w:val="aff2"/>
              <w:jc w:val="both"/>
            </w:pPr>
            <w:r>
              <w:t>Этапы подготовки производства в соответствии ЕСТПП</w:t>
            </w:r>
          </w:p>
        </w:tc>
      </w:tr>
      <w:tr w:rsidR="00F76BC4" w:rsidRPr="008C4DD6" w14:paraId="0BC09961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4290E3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BD1AF8" w14:textId="716C7A57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Отраслевые стандарты и нормали, используемые </w:t>
            </w:r>
            <w:r>
              <w:t>на предприятии</w:t>
            </w:r>
          </w:p>
        </w:tc>
      </w:tr>
      <w:tr w:rsidR="00F76BC4" w:rsidRPr="008C4DD6" w14:paraId="312ACE4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639E29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B75453" w14:textId="77777777" w:rsidR="00F76BC4" w:rsidRPr="00C9763E" w:rsidRDefault="00F76BC4" w:rsidP="00F76BC4">
            <w:pPr>
              <w:pStyle w:val="aff2"/>
              <w:jc w:val="both"/>
            </w:pPr>
            <w:r>
              <w:t xml:space="preserve">Основные программные инструменты </w:t>
            </w:r>
            <w:r>
              <w:rPr>
                <w:lang w:val="en-US"/>
              </w:rPr>
              <w:t>CAD</w:t>
            </w:r>
            <w:r w:rsidRPr="00FC1E15">
              <w:t>-</w:t>
            </w:r>
            <w:r>
              <w:t>системы</w:t>
            </w:r>
          </w:p>
        </w:tc>
      </w:tr>
      <w:tr w:rsidR="00F76BC4" w:rsidRPr="008C4DD6" w14:paraId="7A7CF25E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38DA6D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2076DD" w14:textId="77777777" w:rsidR="00F76BC4" w:rsidRPr="00C9763E" w:rsidRDefault="00F76BC4" w:rsidP="00F76BC4">
            <w:pPr>
              <w:pStyle w:val="aff2"/>
              <w:jc w:val="both"/>
            </w:pPr>
            <w:r>
              <w:t>Виды, к</w:t>
            </w:r>
            <w:r w:rsidRPr="002F4F5F">
              <w:t xml:space="preserve">онструкции и назначения режущих инструментов, используемых на </w:t>
            </w:r>
            <w:r>
              <w:t>автоматизированном оборудовании</w:t>
            </w:r>
          </w:p>
        </w:tc>
      </w:tr>
      <w:tr w:rsidR="00F76BC4" w:rsidRPr="008C4DD6" w14:paraId="19AB668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6B0A8B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803CDA" w14:textId="0AB591B5" w:rsidR="00F76BC4" w:rsidRDefault="00F76BC4" w:rsidP="00F76BC4">
            <w:pPr>
              <w:pStyle w:val="aff2"/>
              <w:jc w:val="both"/>
            </w:pPr>
            <w:r w:rsidRPr="002F4F5F">
              <w:t xml:space="preserve">Принципы и последовательность </w:t>
            </w:r>
            <w:r>
              <w:t xml:space="preserve">выполнения </w:t>
            </w:r>
            <w:r w:rsidRPr="002F4F5F">
              <w:t xml:space="preserve">технологических </w:t>
            </w:r>
            <w:r>
              <w:t>операций обработки исходных заготовок деталей</w:t>
            </w:r>
            <w:r w:rsidRPr="00C9763E">
              <w:t xml:space="preserve"> машиностро</w:t>
            </w:r>
            <w:r>
              <w:t xml:space="preserve">ения средней </w:t>
            </w:r>
            <w:r w:rsidRPr="00C9763E">
              <w:t>сложности</w:t>
            </w:r>
            <w:r>
              <w:t xml:space="preserve"> в условиях автоматизированного производства</w:t>
            </w:r>
          </w:p>
        </w:tc>
      </w:tr>
      <w:tr w:rsidR="00F76BC4" w:rsidRPr="008C4DD6" w14:paraId="735A96C0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8992F9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D8484D" w14:textId="3DBDDB5B" w:rsidR="00F76BC4" w:rsidRDefault="00F76BC4" w:rsidP="00F76BC4">
            <w:pPr>
              <w:pStyle w:val="aff2"/>
              <w:jc w:val="both"/>
            </w:pPr>
            <w:r w:rsidRPr="002F4F5F">
              <w:t xml:space="preserve">Конструкции и назначение станочных приспособлений для </w:t>
            </w:r>
            <w:r>
              <w:t xml:space="preserve">зажима исходных заготовок деталей машиностроения средней сложности на </w:t>
            </w:r>
            <w:r>
              <w:lastRenderedPageBreak/>
              <w:t>автоматизированном оборудовании</w:t>
            </w:r>
            <w:r w:rsidRPr="002F4F5F">
              <w:t>.</w:t>
            </w:r>
          </w:p>
        </w:tc>
      </w:tr>
      <w:tr w:rsidR="00F76BC4" w:rsidRPr="008C4DD6" w14:paraId="32223458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56295A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7D473A" w14:textId="5ACEDD17" w:rsidR="00F76BC4" w:rsidRPr="002F4F5F" w:rsidRDefault="00F76BC4" w:rsidP="00F76BC4">
            <w:pPr>
              <w:pStyle w:val="aff2"/>
              <w:jc w:val="both"/>
            </w:pPr>
            <w:r>
              <w:t>Приспособления</w:t>
            </w:r>
            <w:r w:rsidRPr="00C9763E">
              <w:t>, контрольно-измерительные приборы и инструмент, применяемые в организации</w:t>
            </w:r>
          </w:p>
        </w:tc>
      </w:tr>
      <w:tr w:rsidR="00F76BC4" w:rsidRPr="008C4DD6" w14:paraId="19759650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3ED741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D4B6CD" w14:textId="77777777" w:rsidR="00F76BC4" w:rsidRPr="002F4F5F" w:rsidRDefault="00F76BC4" w:rsidP="00F76BC4">
            <w:pPr>
              <w:pStyle w:val="aff2"/>
              <w:jc w:val="both"/>
            </w:pPr>
            <w:r w:rsidRPr="002F4F5F">
              <w:t>Марки и свойства материалов, используемые в машиностроении</w:t>
            </w:r>
          </w:p>
        </w:tc>
      </w:tr>
      <w:tr w:rsidR="00F76BC4" w:rsidRPr="008C4DD6" w14:paraId="60B776CD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144B9C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A583A0" w14:textId="77777777" w:rsidR="00F76BC4" w:rsidRPr="002F4F5F" w:rsidRDefault="00F76BC4" w:rsidP="00F76BC4">
            <w:pPr>
              <w:pStyle w:val="aff2"/>
              <w:jc w:val="both"/>
            </w:pPr>
            <w:r w:rsidRPr="002F4F5F">
              <w:t xml:space="preserve">Методики определения операционных припусков и назначения допусков на </w:t>
            </w:r>
            <w:proofErr w:type="spellStart"/>
            <w:r w:rsidRPr="002F4F5F">
              <w:t>межпереходные</w:t>
            </w:r>
            <w:proofErr w:type="spellEnd"/>
            <w:r w:rsidRPr="002F4F5F">
              <w:t xml:space="preserve"> размеры</w:t>
            </w:r>
          </w:p>
        </w:tc>
      </w:tr>
      <w:tr w:rsidR="00F76BC4" w:rsidRPr="008C4DD6" w14:paraId="4C01CA89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5582F7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8E3E88" w14:textId="77777777" w:rsidR="00F76BC4" w:rsidRPr="00C9763E" w:rsidRDefault="00F76BC4" w:rsidP="00F76BC4">
            <w:pPr>
              <w:pStyle w:val="aff2"/>
              <w:jc w:val="both"/>
            </w:pPr>
            <w:r w:rsidRPr="002F4F5F">
              <w:t>Основы теории резания</w:t>
            </w:r>
            <w:r>
              <w:t xml:space="preserve"> материалов и формообразования поверхностей</w:t>
            </w:r>
          </w:p>
        </w:tc>
      </w:tr>
      <w:tr w:rsidR="00F76BC4" w:rsidRPr="008C4DD6" w14:paraId="0513130D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C3CF85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FD14C8" w14:textId="6D0FFB8D" w:rsidR="00F76BC4" w:rsidRPr="00C9763E" w:rsidRDefault="00F76BC4" w:rsidP="00F76BC4">
            <w:pPr>
              <w:pStyle w:val="aff2"/>
              <w:jc w:val="both"/>
            </w:pPr>
            <w:r w:rsidRPr="002F4F5F">
              <w:t>Методики определения технологических режимов обработки</w:t>
            </w:r>
            <w:r>
              <w:t xml:space="preserve"> деталей машиностроения средней сложности</w:t>
            </w:r>
          </w:p>
        </w:tc>
      </w:tr>
      <w:tr w:rsidR="00F76BC4" w:rsidRPr="008C4DD6" w14:paraId="40167AC1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CE9DC2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86F29E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>Характеристики основных видов исходных заготовок и методов их получения</w:t>
            </w:r>
          </w:p>
        </w:tc>
      </w:tr>
      <w:tr w:rsidR="00F76BC4" w:rsidRPr="008C4DD6" w14:paraId="7337E38A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701269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7F06E3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>Основные технологические возможности заготовительных производств организации</w:t>
            </w:r>
          </w:p>
        </w:tc>
      </w:tr>
      <w:tr w:rsidR="00F76BC4" w:rsidRPr="008C4DD6" w14:paraId="2A07BA90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21245C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7CC7C0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>Принципы выбора технологических баз</w:t>
            </w:r>
            <w:r>
              <w:t xml:space="preserve"> в автоматизированном производстве</w:t>
            </w:r>
          </w:p>
        </w:tc>
      </w:tr>
      <w:tr w:rsidR="00F76BC4" w:rsidRPr="008C4DD6" w14:paraId="03FAF694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8CE76E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971485" w14:textId="372ADB0A" w:rsidR="00F76BC4" w:rsidRPr="00C9763E" w:rsidRDefault="00F76BC4" w:rsidP="00F76BC4">
            <w:pPr>
              <w:pStyle w:val="aff2"/>
              <w:jc w:val="both"/>
            </w:pPr>
            <w:r w:rsidRPr="00C9763E">
              <w:t>Типовые схемы базирования и закрепления заготовок и дет</w:t>
            </w:r>
            <w:r>
              <w:t xml:space="preserve">алей </w:t>
            </w:r>
            <w:proofErr w:type="spellStart"/>
            <w:r>
              <w:t>деталей</w:t>
            </w:r>
            <w:proofErr w:type="spellEnd"/>
            <w:r>
              <w:t xml:space="preserve"> машиностроения средней сложности</w:t>
            </w:r>
          </w:p>
        </w:tc>
      </w:tr>
      <w:tr w:rsidR="00F76BC4" w:rsidRPr="008C4DD6" w14:paraId="3AB17DFC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D25173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B7FC6" w14:textId="68D4E7A7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Типовые технологические процессы </w:t>
            </w:r>
            <w:r>
              <w:t>изготовления деталей машиностроения средней сложности на автоматизированном оборудовании</w:t>
            </w:r>
            <w:r w:rsidRPr="002F4F5F">
              <w:t>.</w:t>
            </w:r>
          </w:p>
        </w:tc>
      </w:tr>
      <w:tr w:rsidR="00F76BC4" w:rsidRPr="008C4DD6" w14:paraId="42A78BA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3B0915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D850FB" w14:textId="4730E91B" w:rsidR="00F76BC4" w:rsidRPr="00C9763E" w:rsidRDefault="00F76BC4" w:rsidP="00F76BC4">
            <w:pPr>
              <w:pStyle w:val="aff2"/>
              <w:jc w:val="both"/>
            </w:pPr>
            <w:r w:rsidRPr="00C9763E">
              <w:t>Основные</w:t>
            </w:r>
            <w:r>
              <w:t xml:space="preserve"> приспособления и инструменты</w:t>
            </w:r>
            <w:r w:rsidRPr="00C9763E">
              <w:t xml:space="preserve">, используемые в технологических процессах изготовления </w:t>
            </w:r>
            <w:r>
              <w:t xml:space="preserve">деталей </w:t>
            </w:r>
            <w:r w:rsidRPr="00C9763E">
              <w:t xml:space="preserve">машиностроения </w:t>
            </w:r>
            <w:r>
              <w:t xml:space="preserve">средней </w:t>
            </w:r>
            <w:r w:rsidRPr="00C9763E">
              <w:t>сложности, и принципы их работы</w:t>
            </w:r>
          </w:p>
        </w:tc>
      </w:tr>
      <w:tr w:rsidR="00F76BC4" w:rsidRPr="008C4DD6" w14:paraId="635CFB49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A5FAD6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94A3CE" w14:textId="0DD78233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технологические возможности </w:t>
            </w:r>
            <w:r>
              <w:t>приспособлений и инструментов</w:t>
            </w:r>
          </w:p>
        </w:tc>
      </w:tr>
      <w:tr w:rsidR="00F76BC4" w:rsidRPr="008C4DD6" w14:paraId="0908A16A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211D7A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7491C2" w14:textId="22179D89" w:rsidR="00F76BC4" w:rsidRPr="00C9763E" w:rsidRDefault="00F76BC4" w:rsidP="00F76BC4">
            <w:pPr>
              <w:pStyle w:val="aff2"/>
              <w:jc w:val="both"/>
            </w:pPr>
            <w:r>
              <w:t>Принципы выбора приспособлений и инструментов</w:t>
            </w:r>
          </w:p>
        </w:tc>
      </w:tr>
      <w:tr w:rsidR="00F76BC4" w:rsidRPr="008C4DD6" w14:paraId="2BB87C1C" w14:textId="77777777" w:rsidTr="00AA241E">
        <w:trPr>
          <w:trHeight w:val="779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2507BF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DB67523" w14:textId="4314B059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технологические возможности стандартных </w:t>
            </w:r>
            <w:r>
              <w:t xml:space="preserve">автоматизированных </w:t>
            </w:r>
            <w:r w:rsidRPr="00C9763E">
              <w:t xml:space="preserve">контрольно-измерительных </w:t>
            </w:r>
            <w:r>
              <w:t>приборов и инструментов</w:t>
            </w:r>
            <w:r w:rsidRPr="00C9763E" w:rsidDel="003F557C">
              <w:t xml:space="preserve"> </w:t>
            </w:r>
          </w:p>
        </w:tc>
      </w:tr>
      <w:tr w:rsidR="00F76BC4" w:rsidRPr="008C4DD6" w14:paraId="10A20BB1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E0115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FC6455" w14:textId="17AB8C3F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Принципы выбора </w:t>
            </w:r>
            <w:r>
              <w:t xml:space="preserve">автоматизированных </w:t>
            </w:r>
            <w:r w:rsidRPr="00C9763E">
              <w:t xml:space="preserve">контрольно-измерительных </w:t>
            </w:r>
            <w:r>
              <w:t>приборов и инструментов</w:t>
            </w:r>
            <w:r w:rsidRPr="00C9763E" w:rsidDel="003F557C">
              <w:t xml:space="preserve"> </w:t>
            </w:r>
          </w:p>
        </w:tc>
      </w:tr>
      <w:tr w:rsidR="00F76BC4" w:rsidRPr="008C4DD6" w14:paraId="57CED44D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A72DB0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908F1B" w14:textId="6A01B73B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Методика выбора технологических режимов технологических операций </w:t>
            </w:r>
            <w:r>
              <w:t>автоматизированного</w:t>
            </w:r>
            <w:r w:rsidRPr="00C9763E">
              <w:t xml:space="preserve"> изготовления </w:t>
            </w:r>
            <w:r>
              <w:t>деталей</w:t>
            </w:r>
            <w:r w:rsidRPr="00C9763E">
              <w:t xml:space="preserve"> </w:t>
            </w:r>
            <w:r>
              <w:t xml:space="preserve">машиностроения средней </w:t>
            </w:r>
            <w:r w:rsidRPr="00C9763E">
              <w:t>сложности с применением CAPP-систем</w:t>
            </w:r>
            <w:r w:rsidRPr="00C9763E" w:rsidDel="003F557C">
              <w:t xml:space="preserve"> </w:t>
            </w:r>
          </w:p>
        </w:tc>
      </w:tr>
      <w:tr w:rsidR="00F76BC4" w:rsidRPr="008C4DD6" w14:paraId="4000FB15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B3717A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15378D" w14:textId="7C1DEF0B" w:rsidR="00F76BC4" w:rsidRPr="00C9763E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8C4DD6" w14:paraId="42978780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AD2CD3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9D461D" w14:textId="11A09602" w:rsidR="00F76BC4" w:rsidRPr="00C9763E" w:rsidRDefault="00F76BC4" w:rsidP="00F76BC4">
            <w:pPr>
              <w:pStyle w:val="aff2"/>
              <w:jc w:val="both"/>
            </w:pPr>
            <w:r w:rsidRPr="00C9763E">
              <w:t>Основные принципы работы в</w:t>
            </w:r>
            <w:r w:rsidR="005961C3">
              <w:t xml:space="preserve"> </w:t>
            </w:r>
            <w:r w:rsidRPr="00C9763E">
              <w:t>CAPP-системах</w:t>
            </w:r>
            <w:r w:rsidRPr="00C9763E" w:rsidDel="003F557C">
              <w:t xml:space="preserve"> </w:t>
            </w:r>
          </w:p>
        </w:tc>
      </w:tr>
      <w:tr w:rsidR="00F76BC4" w:rsidRPr="008C4DD6" w14:paraId="33EC09E2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0D1435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CCF551" w14:textId="5EA85E28" w:rsidR="00F76BC4" w:rsidRPr="00C9763E" w:rsidRDefault="00F76BC4" w:rsidP="00F76BC4">
            <w:pPr>
              <w:pStyle w:val="aff2"/>
              <w:jc w:val="both"/>
            </w:pPr>
            <w:r>
              <w:t>Методика расчета норм времени</w:t>
            </w:r>
          </w:p>
        </w:tc>
      </w:tr>
      <w:tr w:rsidR="00F76BC4" w:rsidRPr="008C4DD6" w14:paraId="1FCD6871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360AFC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5040AA" w14:textId="7D7E3060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Процедуры согласования и утверждения технологической и конструкторской документации, </w:t>
            </w:r>
            <w:r w:rsidRPr="008218A3">
              <w:t>принятые</w:t>
            </w:r>
            <w:r w:rsidRPr="00C9763E">
              <w:t xml:space="preserve"> в организации</w:t>
            </w:r>
          </w:p>
        </w:tc>
      </w:tr>
      <w:tr w:rsidR="00F76BC4" w:rsidRPr="008C4DD6" w14:paraId="77E730CB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2C70BF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EE23FC" w14:textId="75074268" w:rsidR="00F76BC4" w:rsidRPr="00C9763E" w:rsidRDefault="00F76BC4" w:rsidP="00F76BC4">
            <w:pPr>
              <w:pStyle w:val="aff2"/>
              <w:jc w:val="both"/>
            </w:pPr>
            <w:r w:rsidRPr="00F16D8A">
              <w:t>Требования охраны труда, пожарной, промышленной, экологической безопасности и электробезопасности</w:t>
            </w:r>
            <w:r w:rsidRPr="00C9763E" w:rsidDel="003F557C">
              <w:t xml:space="preserve"> </w:t>
            </w:r>
          </w:p>
        </w:tc>
      </w:tr>
      <w:tr w:rsidR="00F76BC4" w:rsidRPr="008C4DD6" w14:paraId="7AA24929" w14:textId="77777777" w:rsidTr="00F51196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47C910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F96B9E" w14:textId="5C16FA7F" w:rsidR="00F76BC4" w:rsidRPr="00C9763E" w:rsidRDefault="00F76BC4" w:rsidP="00F76BC4">
            <w:pPr>
              <w:pStyle w:val="aff2"/>
              <w:jc w:val="both"/>
            </w:pPr>
            <w:r w:rsidRPr="00C9763E">
              <w:t>Функциональные возможности и особенности работы в PDM- системах, используемых в организации</w:t>
            </w:r>
            <w:r w:rsidRPr="00C9763E" w:rsidDel="003F557C">
              <w:t xml:space="preserve"> </w:t>
            </w:r>
          </w:p>
        </w:tc>
      </w:tr>
      <w:tr w:rsidR="00F76BC4" w:rsidRPr="008C4DD6" w14:paraId="3BDC13DC" w14:textId="77777777" w:rsidTr="00F51196">
        <w:trPr>
          <w:trHeight w:val="20"/>
        </w:trPr>
        <w:tc>
          <w:tcPr>
            <w:tcW w:w="12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DDB603" w14:textId="77777777" w:rsidR="00F76BC4" w:rsidRPr="00C9763E" w:rsidDel="002A1D54" w:rsidRDefault="00F76BC4" w:rsidP="00F76BC4">
            <w:pPr>
              <w:pStyle w:val="aff2"/>
            </w:pPr>
            <w:r w:rsidRPr="00C9763E" w:rsidDel="002A1D54">
              <w:t>Другие характеристики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9C5E57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>-</w:t>
            </w:r>
          </w:p>
        </w:tc>
      </w:tr>
    </w:tbl>
    <w:bookmarkEnd w:id="22"/>
    <w:bookmarkEnd w:id="23"/>
    <w:bookmarkEnd w:id="24"/>
    <w:p w14:paraId="6EDAA02E" w14:textId="79ACC2FE" w:rsidR="00164D0B" w:rsidRPr="003E20BC" w:rsidRDefault="00164D0B" w:rsidP="003E20BC">
      <w:pPr>
        <w:pStyle w:val="3"/>
      </w:pPr>
      <w:r w:rsidRPr="003E20BC">
        <w:t>3.</w:t>
      </w:r>
      <w:r w:rsidR="008353D5">
        <w:rPr>
          <w:lang w:val="en-US"/>
        </w:rPr>
        <w:t>2</w:t>
      </w:r>
      <w:r w:rsidRPr="003E20BC">
        <w:t>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4337"/>
        <w:gridCol w:w="807"/>
        <w:gridCol w:w="1125"/>
        <w:gridCol w:w="1930"/>
        <w:gridCol w:w="646"/>
      </w:tblGrid>
      <w:tr w:rsidR="00314219" w:rsidRPr="008C4DD6" w14:paraId="2480749B" w14:textId="77777777" w:rsidTr="00CE0D9E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759D322" w14:textId="77777777" w:rsidR="00314219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59F6A" w14:textId="2E89DF23" w:rsidR="005601F7" w:rsidRPr="008C4DD6" w:rsidRDefault="00F4565E" w:rsidP="0074556E">
            <w:r>
              <w:t xml:space="preserve">Разработка УП для изготовления </w:t>
            </w:r>
            <w:r w:rsidR="00CB0FE2">
              <w:t>деталей</w:t>
            </w:r>
            <w:r>
              <w:t xml:space="preserve"> машиностроения средней </w:t>
            </w:r>
            <w:r w:rsidRPr="008C4DD6">
              <w:t>сложности</w:t>
            </w:r>
            <w:r>
              <w:t xml:space="preserve">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Del="00B351DA"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C153BD" w14:textId="77777777" w:rsidR="00314219" w:rsidRPr="008C4DD6" w:rsidRDefault="00197517" w:rsidP="00CE0D9E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B65645" w14:textId="419CFF2F" w:rsidR="00314219" w:rsidRPr="008C4DD6" w:rsidRDefault="008353D5" w:rsidP="00197517">
            <w:r>
              <w:rPr>
                <w:lang w:val="en-US"/>
              </w:rPr>
              <w:t>B</w:t>
            </w:r>
            <w:r w:rsidR="00314219" w:rsidRPr="008C4DD6">
              <w:t>/03.5</w:t>
            </w:r>
          </w:p>
        </w:tc>
        <w:tc>
          <w:tcPr>
            <w:tcW w:w="9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188264" w14:textId="77777777" w:rsidR="00314219" w:rsidRPr="008C4DD6" w:rsidRDefault="003A5EA3" w:rsidP="00CE0D9E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4EEA54" w14:textId="77777777" w:rsidR="00314219" w:rsidRPr="008C4DD6" w:rsidRDefault="00ED34AD" w:rsidP="00112CBE">
            <w:pPr>
              <w:jc w:val="center"/>
            </w:pPr>
            <w:r w:rsidRPr="008C4DD6">
              <w:t>5</w:t>
            </w:r>
          </w:p>
        </w:tc>
      </w:tr>
    </w:tbl>
    <w:p w14:paraId="6F061AD9" w14:textId="77777777" w:rsidR="00CE0D9E" w:rsidRPr="008C4DD6" w:rsidRDefault="00CE0D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7"/>
        <w:gridCol w:w="1459"/>
        <w:gridCol w:w="644"/>
        <w:gridCol w:w="1930"/>
        <w:gridCol w:w="1469"/>
        <w:gridCol w:w="2232"/>
      </w:tblGrid>
      <w:tr w:rsidR="00314219" w:rsidRPr="008C4DD6" w14:paraId="2D3BA893" w14:textId="77777777" w:rsidTr="008218A3">
        <w:trPr>
          <w:trHeight w:val="488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840EE0B" w14:textId="77777777" w:rsidR="00314219" w:rsidRPr="008C4DD6" w:rsidRDefault="003A5EA3" w:rsidP="00CE0D9E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DF8F589" w14:textId="77777777" w:rsidR="00314219" w:rsidRPr="008C4DD6" w:rsidRDefault="00197517" w:rsidP="00CE0D9E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2F064EE" w14:textId="77777777" w:rsidR="00314219" w:rsidRPr="008C4DD6" w:rsidRDefault="00314219" w:rsidP="00CE0D9E">
            <w:r w:rsidRPr="008C4DD6">
              <w:t>X</w:t>
            </w:r>
          </w:p>
        </w:tc>
        <w:tc>
          <w:tcPr>
            <w:tcW w:w="9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5CE856" w14:textId="77777777" w:rsidR="00314219" w:rsidRPr="008C4DD6" w:rsidRDefault="00197517" w:rsidP="00CE0D9E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49F7F7" w14:textId="77777777" w:rsidR="00314219" w:rsidRPr="008C4DD6" w:rsidRDefault="00314219" w:rsidP="00CE0D9E"/>
        </w:tc>
        <w:tc>
          <w:tcPr>
            <w:tcW w:w="10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BABEF0" w14:textId="77777777" w:rsidR="00314219" w:rsidRPr="008C4DD6" w:rsidRDefault="00314219" w:rsidP="00CE0D9E"/>
        </w:tc>
      </w:tr>
      <w:tr w:rsidR="00314219" w:rsidRPr="008C4DD6" w14:paraId="45C3207E" w14:textId="77777777" w:rsidTr="008218A3">
        <w:trPr>
          <w:trHeight w:val="479"/>
        </w:trPr>
        <w:tc>
          <w:tcPr>
            <w:tcW w:w="1289" w:type="pct"/>
            <w:tcBorders>
              <w:top w:val="nil"/>
              <w:bottom w:val="nil"/>
              <w:right w:val="nil"/>
            </w:tcBorders>
            <w:vAlign w:val="center"/>
          </w:tcPr>
          <w:p w14:paraId="64BEC965" w14:textId="77777777" w:rsidR="00314219" w:rsidRPr="008C4DD6" w:rsidRDefault="00314219" w:rsidP="00197517"/>
        </w:tc>
        <w:tc>
          <w:tcPr>
            <w:tcW w:w="19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41182A" w14:textId="77777777" w:rsidR="00314219" w:rsidRPr="008C4DD6" w:rsidRDefault="00314219" w:rsidP="00197517"/>
        </w:tc>
        <w:tc>
          <w:tcPr>
            <w:tcW w:w="7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48A906" w14:textId="77777777" w:rsidR="00314219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8913A3" w14:textId="77777777" w:rsidR="00314219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69C2582A" w14:textId="77777777" w:rsidR="008218A3" w:rsidRPr="008C4DD6" w:rsidRDefault="008218A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7734"/>
      </w:tblGrid>
      <w:tr w:rsidR="000E468D" w:rsidRPr="008C4DD6" w14:paraId="053C4458" w14:textId="77777777" w:rsidTr="00783574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BD2DA8" w14:textId="77777777" w:rsidR="000E468D" w:rsidRPr="00C9763E" w:rsidRDefault="000E468D" w:rsidP="008334AF">
            <w:pPr>
              <w:pStyle w:val="aff2"/>
            </w:pPr>
            <w:r w:rsidRPr="00C9763E">
              <w:t>Трудовые действия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8D5D2B" w14:textId="52310A66" w:rsidR="000E468D" w:rsidRPr="00C9763E" w:rsidRDefault="00F4565E">
            <w:pPr>
              <w:pStyle w:val="aff2"/>
              <w:jc w:val="both"/>
            </w:pPr>
            <w:r>
              <w:t>Разработка планов</w:t>
            </w:r>
            <w:r w:rsidRPr="00D44719">
              <w:t xml:space="preserve"> </w:t>
            </w:r>
            <w:r>
              <w:t xml:space="preserve">операций изготовления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средней</w:t>
            </w:r>
            <w:r w:rsidRPr="008C4DD6">
              <w:t xml:space="preserve"> сложности</w:t>
            </w:r>
            <w:r w:rsidDel="00F4565E">
              <w:t xml:space="preserve"> </w:t>
            </w:r>
            <w:r>
              <w:t>на автоматизированном оборудовании</w:t>
            </w:r>
          </w:p>
        </w:tc>
      </w:tr>
      <w:tr w:rsidR="00F4565E" w:rsidRPr="008C4DD6" w14:paraId="5DA0D767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16920C" w14:textId="77777777" w:rsidR="00F4565E" w:rsidRPr="00C9763E" w:rsidRDefault="00F4565E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EDCB66" w14:textId="38011FB6" w:rsidR="00F4565E" w:rsidRDefault="00F4565E">
            <w:pPr>
              <w:pStyle w:val="aff2"/>
              <w:jc w:val="both"/>
            </w:pPr>
            <w:r w:rsidRPr="002F4F5F">
              <w:t xml:space="preserve">Составление УП </w:t>
            </w:r>
            <w:r>
              <w:t xml:space="preserve">обработки заготовок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средней</w:t>
            </w:r>
            <w:r w:rsidRPr="008C4DD6">
              <w:t xml:space="preserve"> сложности</w:t>
            </w:r>
            <w:r w:rsidDel="00F4565E">
              <w:t xml:space="preserve"> </w:t>
            </w:r>
            <w:r>
              <w:t>на автоматизированном оборудовании</w:t>
            </w:r>
          </w:p>
        </w:tc>
      </w:tr>
      <w:tr w:rsidR="00F4565E" w:rsidRPr="008C4DD6" w14:paraId="78CFB0C2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7471F7" w14:textId="77777777" w:rsidR="00F4565E" w:rsidRPr="00C9763E" w:rsidRDefault="00F4565E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4511FB" w14:textId="7B6D5A9C" w:rsidR="00F4565E" w:rsidRDefault="00F4565E" w:rsidP="007B2584">
            <w:pPr>
              <w:pStyle w:val="aff2"/>
              <w:jc w:val="both"/>
            </w:pPr>
            <w:r>
              <w:t>Формирование и внесение в систему</w:t>
            </w:r>
            <w:r w:rsidRPr="00A16077">
              <w:t xml:space="preserve"> подготовки </w:t>
            </w:r>
            <w:r w:rsidR="00317162">
              <w:t>УП</w:t>
            </w:r>
            <w:r w:rsidRPr="00A16077">
              <w:t xml:space="preserve"> для станков с ЧПУ</w:t>
            </w:r>
            <w:r>
              <w:t xml:space="preserve"> исходной информации (системы координат, режущ</w:t>
            </w:r>
            <w:r w:rsidR="00283F10">
              <w:t>ий</w:t>
            </w:r>
            <w:r>
              <w:t xml:space="preserve"> инструмент, рабочие плоскости, таблицы коррекции инструментов,</w:t>
            </w:r>
            <w:r w:rsidR="00283F10">
              <w:t xml:space="preserve"> таблицы точек</w:t>
            </w:r>
            <w:r>
              <w:t xml:space="preserve">) для </w:t>
            </w:r>
            <w:r w:rsidRPr="002F4F5F">
              <w:t xml:space="preserve">изготовления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средней</w:t>
            </w:r>
            <w:r w:rsidRPr="008C4DD6">
              <w:t xml:space="preserve"> сложности</w:t>
            </w:r>
            <w:r w:rsidDel="00F4565E">
              <w:t xml:space="preserve"> </w:t>
            </w:r>
          </w:p>
        </w:tc>
      </w:tr>
      <w:tr w:rsidR="008E666E" w:rsidRPr="008C4DD6" w14:paraId="18973082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4D1D10" w14:textId="77777777" w:rsidR="008E666E" w:rsidRPr="00C9763E" w:rsidRDefault="008E666E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60BF4A" w14:textId="18F7DF7C" w:rsidR="008E666E" w:rsidRDefault="008E666E" w:rsidP="007B2584">
            <w:pPr>
              <w:pStyle w:val="aff2"/>
              <w:jc w:val="both"/>
            </w:pPr>
            <w:r>
              <w:t>Редактирование УП обработки заготовок деталей машиностроения</w:t>
            </w:r>
            <w:r w:rsidR="00BA5627">
              <w:t xml:space="preserve"> средней сложности</w:t>
            </w:r>
            <w:r>
              <w:t xml:space="preserve"> на автоматизированном оборудовании</w:t>
            </w:r>
          </w:p>
        </w:tc>
      </w:tr>
      <w:tr w:rsidR="00F4565E" w:rsidRPr="008C4DD6" w14:paraId="13FF6231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BCF5DE" w14:textId="77777777" w:rsidR="00F4565E" w:rsidRPr="00C9763E" w:rsidRDefault="00F4565E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311500" w14:textId="0B9EFE53" w:rsidR="00F4565E" w:rsidRDefault="00F4565E">
            <w:pPr>
              <w:pStyle w:val="aff2"/>
              <w:jc w:val="both"/>
            </w:pPr>
            <w:r>
              <w:t>К</w:t>
            </w:r>
            <w:r w:rsidRPr="002F4F5F">
              <w:t xml:space="preserve">онтроль УП </w:t>
            </w:r>
            <w:r>
              <w:t xml:space="preserve">обработки заготовок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средней</w:t>
            </w:r>
            <w:r w:rsidRPr="008C4DD6">
              <w:t xml:space="preserve"> сложности</w:t>
            </w:r>
            <w:r w:rsidDel="00F4565E">
              <w:t xml:space="preserve"> </w:t>
            </w:r>
            <w:r>
              <w:t>на автоматизированном оборудовании</w:t>
            </w:r>
          </w:p>
        </w:tc>
      </w:tr>
      <w:tr w:rsidR="00F4565E" w:rsidRPr="008C4DD6" w14:paraId="68448716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66A653" w14:textId="77777777" w:rsidR="00F4565E" w:rsidRPr="00C9763E" w:rsidRDefault="00F4565E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07A4A7" w14:textId="4103B135" w:rsidR="00F4565E" w:rsidRDefault="0027222A" w:rsidP="00317162">
            <w:pPr>
              <w:pStyle w:val="aff2"/>
              <w:jc w:val="both"/>
            </w:pPr>
            <w:r>
              <w:t xml:space="preserve">Адаптация с помощью постпроцессора </w:t>
            </w:r>
            <w:r w:rsidR="00317162">
              <w:t>УП</w:t>
            </w:r>
            <w:r>
              <w:t xml:space="preserve"> к конкретному станку с ЧПУ</w:t>
            </w:r>
          </w:p>
        </w:tc>
      </w:tr>
      <w:tr w:rsidR="002B0C74" w:rsidRPr="008C4DD6" w14:paraId="1C9937EB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F50D4" w14:textId="77777777" w:rsidR="002B0C74" w:rsidRPr="00C9763E" w:rsidRDefault="002B0C74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1B15F13" w14:textId="380AF710" w:rsidR="002B0C74" w:rsidRDefault="002B0C74">
            <w:pPr>
              <w:pStyle w:val="aff2"/>
              <w:jc w:val="both"/>
            </w:pPr>
            <w:r w:rsidRPr="00AA05F8">
              <w:t xml:space="preserve">Оформление технологической документации </w:t>
            </w:r>
            <w:r>
              <w:t>операции обработки заготовок на станках с ЧПУ</w:t>
            </w:r>
          </w:p>
        </w:tc>
      </w:tr>
      <w:tr w:rsidR="00D22BA9" w:rsidRPr="008C4DD6" w14:paraId="2A66CE31" w14:textId="77777777" w:rsidTr="00783574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02E7F2" w14:textId="77777777" w:rsidR="00D22BA9" w:rsidRPr="00C9763E" w:rsidDel="002A1D54" w:rsidRDefault="00D22BA9" w:rsidP="008334AF">
            <w:pPr>
              <w:pStyle w:val="aff2"/>
            </w:pPr>
            <w:r w:rsidRPr="00C9763E" w:rsidDel="002A1D54">
              <w:t>Необходимые умения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8903E2" w14:textId="77777777" w:rsidR="00D22BA9" w:rsidRPr="00C9763E" w:rsidRDefault="001620B4" w:rsidP="00CE0D9E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CAD</w:t>
            </w:r>
            <w:r w:rsidRPr="004A0ED5">
              <w:t>-</w:t>
            </w:r>
            <w:r>
              <w:t>системы для разработки и редактирования электронных моделей элементов технологической системы</w:t>
            </w:r>
          </w:p>
        </w:tc>
      </w:tr>
      <w:tr w:rsidR="001620B4" w:rsidRPr="008C4DD6" w14:paraId="37836C48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010684" w14:textId="77777777" w:rsidR="001620B4" w:rsidRPr="00C9763E" w:rsidDel="002A1D54" w:rsidRDefault="001620B4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63D230" w14:textId="188AD2DC" w:rsidR="001620B4" w:rsidRPr="00C9763E" w:rsidRDefault="001620B4" w:rsidP="00317162">
            <w:pPr>
              <w:pStyle w:val="aff2"/>
              <w:jc w:val="both"/>
            </w:pPr>
            <w:r>
              <w:t xml:space="preserve">Использовать библиотеки электронных моделей стандартных и унифицированных </w:t>
            </w:r>
            <w:r w:rsidR="00594719">
              <w:t>приспособлений</w:t>
            </w:r>
            <w:r>
              <w:t>, поставляемых их производителями</w:t>
            </w:r>
          </w:p>
        </w:tc>
      </w:tr>
      <w:tr w:rsidR="001620B4" w:rsidRPr="008C4DD6" w14:paraId="18668C3D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DDCEC3" w14:textId="77777777" w:rsidR="001620B4" w:rsidRPr="00C9763E" w:rsidDel="002A1D54" w:rsidRDefault="001620B4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51E90E" w14:textId="1454321A" w:rsidR="001620B4" w:rsidRPr="00C9763E" w:rsidRDefault="001620B4" w:rsidP="00317162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317B">
              <w:t>-</w:t>
            </w:r>
            <w:r>
              <w:t>системы для</w:t>
            </w:r>
            <w:r w:rsidRPr="00FB4BF0">
              <w:t xml:space="preserve"> </w:t>
            </w:r>
            <w:r>
              <w:t>формирования исходной информации для операций обработки заготовок на станках с ЧПУ</w:t>
            </w:r>
          </w:p>
        </w:tc>
      </w:tr>
      <w:tr w:rsidR="001620B4" w:rsidRPr="008C4DD6" w14:paraId="48B57B99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1EC4F2" w14:textId="77777777" w:rsidR="001620B4" w:rsidRPr="00C9763E" w:rsidDel="002A1D54" w:rsidRDefault="001620B4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764804" w14:textId="1E7500C0" w:rsidR="001620B4" w:rsidRPr="00C9763E" w:rsidRDefault="001620B4">
            <w:pPr>
              <w:pStyle w:val="aff2"/>
              <w:jc w:val="both"/>
            </w:pPr>
            <w:r>
              <w:t xml:space="preserve">Использовать </w:t>
            </w:r>
            <w:r w:rsidR="0047486F">
              <w:rPr>
                <w:lang w:val="en-US"/>
              </w:rPr>
              <w:t>CAPP</w:t>
            </w:r>
            <w:r w:rsidR="0047486F" w:rsidRPr="0047486F">
              <w:t xml:space="preserve">-системы и </w:t>
            </w:r>
            <w:r w:rsidR="0047486F">
              <w:rPr>
                <w:lang w:val="en-US"/>
              </w:rPr>
              <w:t>CAM</w:t>
            </w:r>
            <w:r w:rsidR="0047486F" w:rsidRPr="0047486F">
              <w:t>-системы</w:t>
            </w:r>
            <w:r>
              <w:t xml:space="preserve"> для определения </w:t>
            </w:r>
            <w:r w:rsidRPr="00D44719">
              <w:t>последовательности обработки поверхностей заготов</w:t>
            </w:r>
            <w:r>
              <w:t>ок</w:t>
            </w:r>
            <w:r w:rsidR="006A6923">
              <w:t xml:space="preserve"> </w:t>
            </w:r>
            <w:r>
              <w:t>на станках с ЧПУ</w:t>
            </w:r>
          </w:p>
        </w:tc>
      </w:tr>
      <w:tr w:rsidR="001620B4" w:rsidRPr="008C4DD6" w14:paraId="32C45672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53749F" w14:textId="77777777" w:rsidR="001620B4" w:rsidRPr="00C9763E" w:rsidDel="002A1D54" w:rsidRDefault="001620B4" w:rsidP="008334AF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ADE203" w14:textId="2283FEFE" w:rsidR="001620B4" w:rsidRPr="00C9763E" w:rsidRDefault="001620B4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>
              <w:t xml:space="preserve">-системы для определения типа траектории обработки поверхностей </w:t>
            </w:r>
            <w:r w:rsidRPr="00D44719">
              <w:t>заготов</w:t>
            </w:r>
            <w:r>
              <w:t>ок</w:t>
            </w:r>
            <w:r w:rsidR="006A6923">
              <w:t xml:space="preserve"> </w:t>
            </w:r>
            <w:r>
              <w:t>на станках с ЧПУ</w:t>
            </w:r>
          </w:p>
        </w:tc>
      </w:tr>
      <w:tr w:rsidR="001620B4" w:rsidRPr="008C4DD6" w14:paraId="6D0241A3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352696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1613CB" w14:textId="77777777" w:rsidR="001620B4" w:rsidRPr="006B08C4" w:rsidRDefault="001620B4" w:rsidP="001620B4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>системы для создания инструментальных переходов</w:t>
            </w:r>
          </w:p>
        </w:tc>
      </w:tr>
      <w:tr w:rsidR="001620B4" w:rsidRPr="008C4DD6" w14:paraId="10763362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9D03D4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A88800" w14:textId="77777777" w:rsidR="001620B4" w:rsidRPr="00677EE1" w:rsidRDefault="001620B4" w:rsidP="001620B4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 xml:space="preserve">системы для создания </w:t>
            </w:r>
            <w:r w:rsidRPr="00D44719">
              <w:t>информационны</w:t>
            </w:r>
            <w:r>
              <w:t>х</w:t>
            </w:r>
            <w:r w:rsidRPr="00D44719">
              <w:t xml:space="preserve"> сообщени</w:t>
            </w:r>
            <w:r>
              <w:t>й</w:t>
            </w:r>
          </w:p>
        </w:tc>
      </w:tr>
      <w:tr w:rsidR="001620B4" w:rsidRPr="008C4DD6" w14:paraId="679905AA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9DDFBD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9D24C9" w14:textId="7C0D2949" w:rsidR="001620B4" w:rsidRDefault="001620B4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 xml:space="preserve">системы для создания </w:t>
            </w:r>
            <w:r w:rsidR="00317162">
              <w:t xml:space="preserve">технологических </w:t>
            </w:r>
            <w:r>
              <w:t>циклов</w:t>
            </w:r>
            <w:r w:rsidR="002B0C74">
              <w:t xml:space="preserve"> </w:t>
            </w:r>
          </w:p>
        </w:tc>
      </w:tr>
      <w:tr w:rsidR="001620B4" w:rsidRPr="008C4DD6" w14:paraId="1AEC4882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7B3202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3A5C1B" w14:textId="1FF5BEB9" w:rsidR="001620B4" w:rsidRDefault="001620B4" w:rsidP="00317162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191C04">
              <w:t xml:space="preserve">-системы для </w:t>
            </w:r>
            <w:proofErr w:type="spellStart"/>
            <w:r w:rsidRPr="00191C04">
              <w:t>постпроцессорной</w:t>
            </w:r>
            <w:proofErr w:type="spellEnd"/>
            <w:r w:rsidRPr="00191C04">
              <w:t xml:space="preserve"> обработки </w:t>
            </w:r>
            <w:r w:rsidR="00317162">
              <w:t>УП</w:t>
            </w:r>
            <w:r w:rsidRPr="00191C04">
              <w:t xml:space="preserve"> с целью их адаптации к конкретному станку с ЧПУ </w:t>
            </w:r>
          </w:p>
        </w:tc>
      </w:tr>
      <w:tr w:rsidR="00F52E98" w:rsidRPr="008C4DD6" w14:paraId="32FB86CB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75B5F0" w14:textId="77777777" w:rsidR="00F52E98" w:rsidRPr="00C9763E" w:rsidDel="002A1D54" w:rsidRDefault="00F52E98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192D9" w14:textId="766EEC3D" w:rsidR="00F52E98" w:rsidRDefault="00F52E98" w:rsidP="00317162">
            <w:pPr>
              <w:pStyle w:val="aff2"/>
              <w:jc w:val="both"/>
            </w:pPr>
            <w:r>
              <w:t>Вносить изменения в структуру УП</w:t>
            </w:r>
          </w:p>
        </w:tc>
      </w:tr>
      <w:tr w:rsidR="001620B4" w:rsidRPr="008C4DD6" w14:paraId="7E084B2D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A66EC0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F3BF8D" w14:textId="0C4FD5D0" w:rsidR="001620B4" w:rsidRPr="00C9763E" w:rsidRDefault="001620B4" w:rsidP="00317162">
            <w:pPr>
              <w:pStyle w:val="aff2"/>
              <w:jc w:val="both"/>
            </w:pPr>
            <w:r>
              <w:t xml:space="preserve">Использовать </w:t>
            </w:r>
            <w:r w:rsidR="0047486F">
              <w:rPr>
                <w:lang w:val="en-US"/>
              </w:rPr>
              <w:t>CAD</w:t>
            </w:r>
            <w:r w:rsidR="0047486F" w:rsidRPr="0047486F">
              <w:t xml:space="preserve">-системы и </w:t>
            </w:r>
            <w:r w:rsidR="0047486F">
              <w:rPr>
                <w:lang w:val="en-US"/>
              </w:rPr>
              <w:t>CAPP</w:t>
            </w:r>
            <w:r w:rsidR="0047486F" w:rsidRPr="0047486F">
              <w:t>-системы</w:t>
            </w:r>
            <w:r>
              <w:t xml:space="preserve"> для о</w:t>
            </w:r>
            <w:r w:rsidRPr="00AA05F8">
              <w:t>формл</w:t>
            </w:r>
            <w:r>
              <w:t>ения</w:t>
            </w:r>
            <w:r w:rsidRPr="00AA05F8">
              <w:t xml:space="preserve"> технологическ</w:t>
            </w:r>
            <w:r>
              <w:t>ой</w:t>
            </w:r>
            <w:r w:rsidRPr="00AA05F8">
              <w:t xml:space="preserve"> документаци</w:t>
            </w:r>
            <w:r>
              <w:t>и</w:t>
            </w:r>
            <w:r w:rsidRPr="00AA05F8">
              <w:t xml:space="preserve"> </w:t>
            </w:r>
            <w:r>
              <w:t xml:space="preserve">на </w:t>
            </w:r>
            <w:r w:rsidR="00317162">
              <w:t xml:space="preserve">технологические </w:t>
            </w:r>
            <w:r>
              <w:t>операции обработки заготовок на станках с ЧПУ</w:t>
            </w:r>
          </w:p>
        </w:tc>
      </w:tr>
      <w:tr w:rsidR="001620B4" w:rsidRPr="008C4DD6" w14:paraId="5DEA5E8E" w14:textId="77777777" w:rsidTr="00783574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38FE14" w14:textId="77777777" w:rsidR="001620B4" w:rsidRPr="00C9763E" w:rsidRDefault="001620B4" w:rsidP="001620B4">
            <w:pPr>
              <w:pStyle w:val="aff2"/>
            </w:pPr>
            <w:r w:rsidRPr="00C9763E" w:rsidDel="002A1D54">
              <w:t>Необходимые знания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77FB23" w14:textId="77777777" w:rsidR="001620B4" w:rsidRPr="00CC7FED" w:rsidRDefault="001620B4" w:rsidP="001620B4">
            <w:pPr>
              <w:pStyle w:val="aff2"/>
              <w:jc w:val="both"/>
            </w:pPr>
            <w:r>
              <w:t xml:space="preserve">Основные принципы работы в </w:t>
            </w:r>
            <w:r>
              <w:rPr>
                <w:lang w:val="en-US"/>
              </w:rPr>
              <w:t>CAD</w:t>
            </w:r>
            <w:r w:rsidRPr="00590DB7">
              <w:t>-</w:t>
            </w:r>
            <w:r>
              <w:t>системах</w:t>
            </w:r>
          </w:p>
        </w:tc>
      </w:tr>
      <w:tr w:rsidR="001620B4" w:rsidRPr="008C4DD6" w14:paraId="4A35BFA0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3A5C8F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FD8DCC" w14:textId="1915BE7A" w:rsidR="001620B4" w:rsidRDefault="001620B4" w:rsidP="001620B4">
            <w:pPr>
              <w:pStyle w:val="aff2"/>
              <w:jc w:val="both"/>
            </w:pPr>
            <w:r>
              <w:rPr>
                <w:lang w:val="en-US"/>
              </w:rPr>
              <w:t>CAD</w:t>
            </w:r>
            <w:r w:rsidRPr="00590DB7">
              <w:t>-</w:t>
            </w:r>
            <w:r>
              <w:t>системы, их функциональные возможности для проектирования электронных</w:t>
            </w:r>
            <w:r w:rsidR="006A6923">
              <w:t xml:space="preserve"> </w:t>
            </w:r>
            <w:r w:rsidR="00036854">
              <w:t xml:space="preserve">геометрических </w:t>
            </w:r>
            <w:r>
              <w:t>моделей</w:t>
            </w:r>
          </w:p>
        </w:tc>
      </w:tr>
      <w:tr w:rsidR="001620B4" w:rsidRPr="008C4DD6" w14:paraId="5EF0D0F7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0538EA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65300A" w14:textId="33D6552B" w:rsidR="001620B4" w:rsidRDefault="001620B4" w:rsidP="00036854">
            <w:pPr>
              <w:pStyle w:val="aff2"/>
              <w:jc w:val="both"/>
            </w:pPr>
            <w:r w:rsidRPr="00D44719">
              <w:t>Принципы выбора систем координат и нулевых точек при программировании</w:t>
            </w:r>
            <w:r>
              <w:t xml:space="preserve"> операций </w:t>
            </w:r>
            <w:r w:rsidR="00CF28F2">
              <w:t xml:space="preserve">автоматизированного </w:t>
            </w:r>
            <w:r w:rsidR="000F451D">
              <w:t xml:space="preserve">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36854" w:rsidRPr="008C4DD6">
              <w:t xml:space="preserve"> сложности</w:t>
            </w:r>
            <w:r w:rsidR="00036854" w:rsidRPr="008C4DD6" w:rsidDel="00036854">
              <w:t xml:space="preserve"> </w:t>
            </w:r>
            <w:r>
              <w:t>на станках с ЧПУ</w:t>
            </w:r>
          </w:p>
        </w:tc>
      </w:tr>
      <w:tr w:rsidR="001620B4" w:rsidRPr="008C4DD6" w14:paraId="52D2073D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8D6BB2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696EF1" w14:textId="77777777" w:rsidR="001620B4" w:rsidRPr="00CC7FED" w:rsidRDefault="001620B4" w:rsidP="001620B4">
            <w:pPr>
              <w:pStyle w:val="aff2"/>
              <w:jc w:val="both"/>
            </w:pPr>
            <w:r w:rsidRPr="00D44719">
              <w:t xml:space="preserve">Принципы, методы и средства привязки </w:t>
            </w:r>
            <w:r>
              <w:t>«</w:t>
            </w:r>
            <w:r w:rsidRPr="00D44719">
              <w:t>нуля</w:t>
            </w:r>
            <w:r>
              <w:t>»</w:t>
            </w:r>
            <w:r w:rsidRPr="00D44719">
              <w:t xml:space="preserve"> детали к </w:t>
            </w:r>
            <w:r>
              <w:t>«</w:t>
            </w:r>
            <w:r w:rsidRPr="00D44719">
              <w:t>нулю</w:t>
            </w:r>
            <w:r>
              <w:t>»</w:t>
            </w:r>
            <w:r w:rsidRPr="00D44719">
              <w:t xml:space="preserve"> станка</w:t>
            </w:r>
          </w:p>
        </w:tc>
      </w:tr>
      <w:tr w:rsidR="001620B4" w:rsidRPr="008C4DD6" w14:paraId="41011482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C9A62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6B78AC" w14:textId="2630405D" w:rsidR="001620B4" w:rsidRPr="00CC7FED" w:rsidRDefault="001620B4" w:rsidP="00036854">
            <w:pPr>
              <w:pStyle w:val="aff2"/>
              <w:jc w:val="both"/>
            </w:pPr>
            <w:r w:rsidRPr="003A4EA1">
              <w:t>Типы систем ЧПУ технологического оборудования</w:t>
            </w:r>
            <w:r>
              <w:t xml:space="preserve"> для выполнения </w:t>
            </w:r>
            <w:r w:rsidR="000F451D">
              <w:t xml:space="preserve">операций </w:t>
            </w:r>
            <w:r w:rsidR="00CF28F2">
              <w:t xml:space="preserve">автоматизированного </w:t>
            </w:r>
            <w:r w:rsidR="000F451D">
              <w:t xml:space="preserve">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F451D" w:rsidRPr="008C4DD6">
              <w:t xml:space="preserve"> сложности</w:t>
            </w:r>
          </w:p>
        </w:tc>
      </w:tr>
      <w:tr w:rsidR="001620B4" w:rsidRPr="008C4DD6" w14:paraId="371F6C4D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7C97A4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2554F" w14:textId="77777777" w:rsidR="001620B4" w:rsidRPr="00CC7FED" w:rsidRDefault="001620B4" w:rsidP="001620B4">
            <w:pPr>
              <w:pStyle w:val="aff2"/>
              <w:jc w:val="both"/>
            </w:pPr>
            <w:r w:rsidRPr="00D44719">
              <w:t>Основные и вспомогательные команды</w:t>
            </w:r>
            <w:r>
              <w:t xml:space="preserve"> языков программирования систем ЧПУ</w:t>
            </w:r>
            <w:r w:rsidRPr="00D44719">
              <w:t>, специальные функции, их свойства и правила применения</w:t>
            </w:r>
          </w:p>
        </w:tc>
      </w:tr>
      <w:tr w:rsidR="001620B4" w:rsidRPr="008C4DD6" w14:paraId="19152E86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8A8D14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532091" w14:textId="77777777" w:rsidR="001620B4" w:rsidRPr="005F234C" w:rsidRDefault="001620B4" w:rsidP="001620B4">
            <w:pPr>
              <w:pStyle w:val="aff2"/>
              <w:jc w:val="both"/>
            </w:pPr>
            <w:r>
              <w:t xml:space="preserve">Основные принципы работы в </w:t>
            </w:r>
            <w:r>
              <w:rPr>
                <w:lang w:val="en-US"/>
              </w:rPr>
              <w:t>CAM</w:t>
            </w:r>
            <w:r w:rsidRPr="005F234C">
              <w:t>-</w:t>
            </w:r>
            <w:r>
              <w:t>системах</w:t>
            </w:r>
          </w:p>
        </w:tc>
      </w:tr>
      <w:tr w:rsidR="001620B4" w:rsidRPr="008C4DD6" w14:paraId="559151F5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A687F8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BB2542" w14:textId="475F81BD" w:rsidR="001620B4" w:rsidRPr="005F234C" w:rsidRDefault="001620B4" w:rsidP="00036854">
            <w:pPr>
              <w:pStyle w:val="aff2"/>
              <w:jc w:val="both"/>
            </w:pPr>
            <w:r>
              <w:rPr>
                <w:lang w:val="en-US"/>
              </w:rPr>
              <w:t>CAM</w:t>
            </w:r>
            <w:r>
              <w:t xml:space="preserve">-системы, их функциональные возможности по разработке </w:t>
            </w:r>
            <w:r w:rsidR="00036854">
              <w:t>УП</w:t>
            </w:r>
            <w:r>
              <w:t xml:space="preserve"> </w:t>
            </w:r>
            <w:r w:rsidR="000F451D">
              <w:t xml:space="preserve">операций </w:t>
            </w:r>
            <w:r w:rsidR="00CF28F2">
              <w:t xml:space="preserve">автоматизированного </w:t>
            </w:r>
            <w:r w:rsidR="000F451D">
              <w:t xml:space="preserve">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36854" w:rsidRPr="008C4DD6">
              <w:t xml:space="preserve"> сложности</w:t>
            </w:r>
            <w:r w:rsidR="000F451D">
              <w:t xml:space="preserve"> </w:t>
            </w:r>
            <w:r>
              <w:t>на станках с ЧПУ</w:t>
            </w:r>
          </w:p>
        </w:tc>
      </w:tr>
      <w:tr w:rsidR="001620B4" w:rsidRPr="008C4DD6" w14:paraId="5BA85CC7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01FCF2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519AB1" w14:textId="612F6129" w:rsidR="001620B4" w:rsidRDefault="001620B4" w:rsidP="000F451D">
            <w:pPr>
              <w:pStyle w:val="aff2"/>
              <w:jc w:val="both"/>
            </w:pPr>
            <w:r>
              <w:t xml:space="preserve">Правила определения последовательности обработки поверхностей заготовок в </w:t>
            </w:r>
            <w:r w:rsidR="000F451D">
              <w:t xml:space="preserve">операциях </w:t>
            </w:r>
            <w:r w:rsidR="00CF28F2">
              <w:t xml:space="preserve">автоматизированного </w:t>
            </w:r>
            <w:r w:rsidR="000F451D">
              <w:t xml:space="preserve">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36854" w:rsidRPr="008C4DD6">
              <w:t xml:space="preserve"> сложности</w:t>
            </w:r>
            <w:r>
              <w:t>, выполняемых на станках с ЧПУ</w:t>
            </w:r>
          </w:p>
        </w:tc>
      </w:tr>
      <w:tr w:rsidR="001620B4" w:rsidRPr="008C4DD6" w14:paraId="58A37318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FC2E62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8C5B9D" w14:textId="6E5C2162" w:rsidR="001620B4" w:rsidRDefault="001620B4" w:rsidP="001620B4">
            <w:pPr>
              <w:pStyle w:val="aff2"/>
              <w:jc w:val="both"/>
            </w:pPr>
            <w:r w:rsidRPr="00AA05F8">
              <w:t xml:space="preserve">Методика выбора технологических режимов </w:t>
            </w:r>
            <w:r w:rsidR="000F451D">
              <w:t xml:space="preserve">операций </w:t>
            </w:r>
            <w:r w:rsidR="00CF28F2">
              <w:t xml:space="preserve">автоматизированного </w:t>
            </w:r>
            <w:r w:rsidR="000F451D">
              <w:t xml:space="preserve">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36854" w:rsidRPr="008C4DD6">
              <w:t xml:space="preserve"> сложности</w:t>
            </w:r>
            <w:r>
              <w:t xml:space="preserve"> на станках с ЧПУ с применением </w:t>
            </w:r>
            <w:r>
              <w:rPr>
                <w:lang w:val="en-US"/>
              </w:rPr>
              <w:t>CAPP</w:t>
            </w:r>
            <w:r w:rsidRPr="00590DB7">
              <w:t>-</w:t>
            </w:r>
            <w:r>
              <w:t>систем</w:t>
            </w:r>
          </w:p>
        </w:tc>
      </w:tr>
      <w:tr w:rsidR="001620B4" w:rsidRPr="008C4DD6" w14:paraId="0436E3B3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83507D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B38D0B" w14:textId="0266183C" w:rsidR="001620B4" w:rsidRPr="001C0CD6" w:rsidRDefault="001620B4" w:rsidP="001620B4">
            <w:pPr>
              <w:pStyle w:val="aff2"/>
              <w:jc w:val="both"/>
            </w:pPr>
            <w:r w:rsidRPr="00AA05F8">
              <w:t xml:space="preserve">Методика выбора технологических режимов </w:t>
            </w:r>
            <w:r w:rsidR="000F451D">
              <w:t xml:space="preserve">операций </w:t>
            </w:r>
            <w:r w:rsidR="00CF28F2">
              <w:t xml:space="preserve">автоматизированного </w:t>
            </w:r>
            <w:r w:rsidR="000F451D">
              <w:t xml:space="preserve">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36854" w:rsidRPr="008C4DD6">
              <w:t xml:space="preserve"> сложности</w:t>
            </w:r>
            <w:r>
              <w:t xml:space="preserve"> на станках с ЧПУ с применением баз данных </w:t>
            </w:r>
            <w:r w:rsidR="00D52801">
              <w:t>производителей режущих инструментов</w:t>
            </w:r>
          </w:p>
        </w:tc>
      </w:tr>
      <w:tr w:rsidR="001620B4" w:rsidRPr="008C4DD6" w14:paraId="58D1A5A7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C9F184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43243B" w14:textId="6FA08CD1" w:rsidR="001620B4" w:rsidRPr="00CC7FED" w:rsidRDefault="001620B4" w:rsidP="00036854">
            <w:pPr>
              <w:pStyle w:val="aff2"/>
              <w:jc w:val="both"/>
            </w:pPr>
            <w:r w:rsidRPr="00D44719">
              <w:t xml:space="preserve">Методы и средства </w:t>
            </w:r>
            <w:proofErr w:type="spellStart"/>
            <w:r>
              <w:t>постпроцессорной</w:t>
            </w:r>
            <w:proofErr w:type="spellEnd"/>
            <w:r>
              <w:t xml:space="preserve"> обработки </w:t>
            </w:r>
            <w:r w:rsidR="00036854">
              <w:t>УП</w:t>
            </w:r>
            <w:r>
              <w:t xml:space="preserve"> в </w:t>
            </w:r>
            <w:r>
              <w:rPr>
                <w:lang w:val="en-US"/>
              </w:rPr>
              <w:t>CAM</w:t>
            </w:r>
            <w:r>
              <w:t>-системах</w:t>
            </w:r>
          </w:p>
        </w:tc>
      </w:tr>
      <w:tr w:rsidR="001620B4" w:rsidRPr="008C4DD6" w14:paraId="654A9079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CCD6AC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5490FA" w14:textId="77777777" w:rsidR="001620B4" w:rsidRPr="00CC7FED" w:rsidRDefault="001620B4" w:rsidP="001620B4">
            <w:pPr>
              <w:pStyle w:val="aff2"/>
              <w:jc w:val="both"/>
            </w:pPr>
            <w:r>
              <w:t>Локальные нормативные акты</w:t>
            </w:r>
            <w:r w:rsidRPr="00D44719">
              <w:t>, регламентирующие программировани</w:t>
            </w:r>
            <w:r>
              <w:t>е станков с ЧПУ, используемых в организации</w:t>
            </w:r>
          </w:p>
        </w:tc>
      </w:tr>
      <w:tr w:rsidR="00A11008" w:rsidRPr="008C4DD6" w14:paraId="2D0DBB2E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9560FF" w14:textId="77777777" w:rsidR="00A11008" w:rsidRPr="00C9763E" w:rsidDel="002A1D54" w:rsidRDefault="00A11008" w:rsidP="00A11008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B71E2F" w14:textId="7CD33CC0" w:rsidR="00A11008" w:rsidRPr="00D44719" w:rsidRDefault="00A11008" w:rsidP="00A11008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1620B4" w:rsidRPr="008C4DD6" w14:paraId="003D3799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D29FD8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4AC38F" w14:textId="6CAA9594" w:rsidR="001620B4" w:rsidRPr="00D44719" w:rsidRDefault="001620B4" w:rsidP="000F451D">
            <w:pPr>
              <w:pStyle w:val="aff2"/>
              <w:jc w:val="both"/>
            </w:pPr>
            <w:r>
              <w:rPr>
                <w:lang w:val="en-US"/>
              </w:rPr>
              <w:t>CAPP</w:t>
            </w:r>
            <w:r>
              <w:t>-системы, их функциональные возможности для о</w:t>
            </w:r>
            <w:r w:rsidRPr="00AA05F8">
              <w:t>формл</w:t>
            </w:r>
            <w:r>
              <w:t>ения</w:t>
            </w:r>
            <w:r w:rsidRPr="00AA05F8">
              <w:t xml:space="preserve"> технологическ</w:t>
            </w:r>
            <w:r>
              <w:t>ой</w:t>
            </w:r>
            <w:r w:rsidRPr="00AA05F8">
              <w:t xml:space="preserve"> документаци</w:t>
            </w:r>
            <w:r>
              <w:t>и</w:t>
            </w:r>
            <w:r w:rsidRPr="00AA05F8">
              <w:t xml:space="preserve"> </w:t>
            </w:r>
            <w:r>
              <w:t xml:space="preserve">на </w:t>
            </w:r>
            <w:r w:rsidR="000F451D">
              <w:t xml:space="preserve">операции изготовления </w:t>
            </w:r>
            <w:r w:rsidR="00CB0FE2">
              <w:t>деталей</w:t>
            </w:r>
            <w:r w:rsidR="00036854" w:rsidRPr="008C4DD6">
              <w:t xml:space="preserve"> машиностро</w:t>
            </w:r>
            <w:r w:rsidR="00036854">
              <w:t>ения средней</w:t>
            </w:r>
            <w:r w:rsidR="00036854" w:rsidRPr="008C4DD6">
              <w:t xml:space="preserve"> сложности</w:t>
            </w:r>
            <w:r w:rsidR="00036854" w:rsidRPr="008C4DD6" w:rsidDel="00036854">
              <w:t xml:space="preserve"> </w:t>
            </w:r>
            <w:r>
              <w:t>на станках с ЧПУ</w:t>
            </w:r>
          </w:p>
        </w:tc>
      </w:tr>
      <w:tr w:rsidR="001620B4" w:rsidRPr="008C4DD6" w14:paraId="7207637A" w14:textId="77777777" w:rsidTr="0078357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8A8940" w14:textId="77777777" w:rsidR="001620B4" w:rsidRPr="00C9763E" w:rsidDel="002A1D54" w:rsidRDefault="001620B4" w:rsidP="001620B4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C03D96" w14:textId="77777777" w:rsidR="001620B4" w:rsidRPr="00D44719" w:rsidRDefault="001620B4" w:rsidP="001620B4">
            <w:pPr>
              <w:pStyle w:val="aff2"/>
              <w:jc w:val="both"/>
            </w:pPr>
            <w:r>
              <w:t>Особенности работы в PDM-системах, используемых в организации, их функциональные возможности</w:t>
            </w:r>
          </w:p>
        </w:tc>
      </w:tr>
      <w:tr w:rsidR="001620B4" w:rsidRPr="008C4DD6" w14:paraId="4176E02D" w14:textId="77777777" w:rsidTr="00783574">
        <w:trPr>
          <w:trHeight w:val="20"/>
        </w:trPr>
        <w:tc>
          <w:tcPr>
            <w:tcW w:w="12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80442C" w14:textId="77777777" w:rsidR="001620B4" w:rsidRPr="00C9763E" w:rsidDel="002A1D54" w:rsidRDefault="001620B4" w:rsidP="001620B4">
            <w:pPr>
              <w:pStyle w:val="aff2"/>
            </w:pPr>
            <w:r w:rsidRPr="00C9763E" w:rsidDel="002A1D54">
              <w:t>Другие характеристики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C40168" w14:textId="77777777" w:rsidR="001620B4" w:rsidRPr="00C9763E" w:rsidRDefault="001620B4" w:rsidP="001620B4">
            <w:pPr>
              <w:pStyle w:val="aff2"/>
              <w:jc w:val="both"/>
            </w:pPr>
            <w:r w:rsidRPr="00C9763E">
              <w:t>-</w:t>
            </w:r>
          </w:p>
        </w:tc>
      </w:tr>
    </w:tbl>
    <w:p w14:paraId="0882FFAF" w14:textId="7AD6F564" w:rsidR="008615F6" w:rsidRPr="003E20BC" w:rsidRDefault="008615F6" w:rsidP="003E20BC">
      <w:pPr>
        <w:pStyle w:val="3"/>
      </w:pPr>
      <w:r w:rsidRPr="003E20BC">
        <w:t>3.</w:t>
      </w:r>
      <w:r w:rsidR="008353D5">
        <w:rPr>
          <w:lang w:val="en-US"/>
        </w:rPr>
        <w:t>2</w:t>
      </w:r>
      <w:r w:rsidRPr="003E20BC">
        <w:t>.4. Трудовая функция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576"/>
        <w:gridCol w:w="4337"/>
        <w:gridCol w:w="807"/>
        <w:gridCol w:w="1125"/>
        <w:gridCol w:w="1930"/>
        <w:gridCol w:w="646"/>
      </w:tblGrid>
      <w:tr w:rsidR="008615F6" w:rsidRPr="008C4DD6" w14:paraId="585DD87D" w14:textId="77777777" w:rsidTr="00872781">
        <w:trPr>
          <w:trHeight w:val="278"/>
        </w:trPr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637A0" w14:textId="77777777" w:rsidR="008615F6" w:rsidRPr="008C4DD6" w:rsidRDefault="008615F6" w:rsidP="001620B4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left w:val="single" w:sz="4" w:space="0" w:color="auto"/>
              <w:right w:val="single" w:sz="4" w:space="0" w:color="auto"/>
            </w:tcBorders>
          </w:tcPr>
          <w:p w14:paraId="6C00E8D0" w14:textId="5968D530" w:rsidR="008615F6" w:rsidRPr="008C4DD6" w:rsidRDefault="00A0544B" w:rsidP="001620B4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 w:rsidR="00CB0FE2">
              <w:t>деталей</w:t>
            </w:r>
            <w:r>
              <w:t xml:space="preserve"> машиностроения средней</w:t>
            </w:r>
            <w:r w:rsidRPr="008C4DD6">
              <w:t xml:space="preserve"> сложности</w:t>
            </w:r>
            <w:r>
              <w:t xml:space="preserve"> в условиях автоматизированного производства</w:t>
            </w:r>
            <w:r w:rsidDel="00B351DA"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05EC8" w14:textId="77777777" w:rsidR="008615F6" w:rsidRPr="008C4DD6" w:rsidRDefault="008615F6" w:rsidP="001620B4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1C2A" w14:textId="7670ADC1" w:rsidR="008615F6" w:rsidRPr="008C4DD6" w:rsidRDefault="008353D5" w:rsidP="008615F6">
            <w:r>
              <w:rPr>
                <w:lang w:val="en-US"/>
              </w:rPr>
              <w:t>B</w:t>
            </w:r>
            <w:r w:rsidR="008615F6" w:rsidRPr="008C4DD6">
              <w:t>/0</w:t>
            </w:r>
            <w:r w:rsidR="008615F6">
              <w:t>4</w:t>
            </w:r>
            <w:r w:rsidR="008615F6" w:rsidRPr="008C4DD6">
              <w:t>.5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23453" w14:textId="77777777" w:rsidR="008615F6" w:rsidRPr="008C4DD6" w:rsidRDefault="008615F6" w:rsidP="001620B4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vAlign w:val="center"/>
          </w:tcPr>
          <w:p w14:paraId="7FAE2F69" w14:textId="77777777" w:rsidR="008615F6" w:rsidRPr="008C4DD6" w:rsidRDefault="008615F6" w:rsidP="001620B4">
            <w:pPr>
              <w:jc w:val="center"/>
            </w:pPr>
            <w:r w:rsidRPr="008C4DD6">
              <w:t>5</w:t>
            </w:r>
          </w:p>
        </w:tc>
      </w:tr>
    </w:tbl>
    <w:p w14:paraId="23470B4E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459"/>
        <w:gridCol w:w="644"/>
        <w:gridCol w:w="1930"/>
        <w:gridCol w:w="1469"/>
        <w:gridCol w:w="2232"/>
      </w:tblGrid>
      <w:tr w:rsidR="008615F6" w:rsidRPr="008C4DD6" w14:paraId="76309B39" w14:textId="77777777" w:rsidTr="00872781">
        <w:trPr>
          <w:trHeight w:val="488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96548" w14:textId="77777777" w:rsidR="008615F6" w:rsidRPr="008C4DD6" w:rsidRDefault="008615F6" w:rsidP="001620B4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700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FF72F7" w14:textId="77777777" w:rsidR="008615F6" w:rsidRPr="008C4DD6" w:rsidRDefault="008615F6" w:rsidP="001620B4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EEA58A8" w14:textId="77777777" w:rsidR="008615F6" w:rsidRPr="008C4DD6" w:rsidRDefault="008615F6" w:rsidP="001620B4">
            <w:r w:rsidRPr="008C4DD6">
              <w:t>X</w:t>
            </w:r>
          </w:p>
        </w:tc>
        <w:tc>
          <w:tcPr>
            <w:tcW w:w="92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F57E04D" w14:textId="77777777" w:rsidR="008615F6" w:rsidRPr="008C4DD6" w:rsidRDefault="008615F6" w:rsidP="001620B4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74" w14:textId="77777777" w:rsidR="008615F6" w:rsidRPr="008C4DD6" w:rsidRDefault="008615F6" w:rsidP="001620B4"/>
        </w:tc>
        <w:tc>
          <w:tcPr>
            <w:tcW w:w="107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C3E8993" w14:textId="77777777" w:rsidR="008615F6" w:rsidRPr="008C4DD6" w:rsidRDefault="008615F6" w:rsidP="001620B4"/>
        </w:tc>
      </w:tr>
      <w:tr w:rsidR="008615F6" w:rsidRPr="008C4DD6" w14:paraId="2F39091A" w14:textId="77777777" w:rsidTr="00872781">
        <w:trPr>
          <w:trHeight w:val="479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DD35" w14:textId="77777777" w:rsidR="008615F6" w:rsidRPr="008C4DD6" w:rsidRDefault="008615F6" w:rsidP="001620B4"/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0BB3" w14:textId="77777777" w:rsidR="008615F6" w:rsidRPr="008C4DD6" w:rsidRDefault="008615F6" w:rsidP="001620B4"/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BBCE0" w14:textId="77777777" w:rsidR="008615F6" w:rsidRPr="008C4DD6" w:rsidRDefault="008615F6" w:rsidP="001620B4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9B81E" w14:textId="77777777" w:rsidR="008615F6" w:rsidRPr="008C4DD6" w:rsidRDefault="008615F6" w:rsidP="001620B4">
            <w:pPr>
              <w:ind w:right="-104"/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1398A1B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7734"/>
      </w:tblGrid>
      <w:tr w:rsidR="00B27FEC" w:rsidRPr="008C4DD6" w14:paraId="173E9E79" w14:textId="77777777" w:rsidTr="001620B4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741C08" w14:textId="77777777" w:rsidR="00B27FEC" w:rsidRPr="00C9763E" w:rsidRDefault="00B27FEC" w:rsidP="00B27FEC">
            <w:pPr>
              <w:pStyle w:val="aff2"/>
            </w:pPr>
            <w:r w:rsidRPr="00C9763E">
              <w:t>Трудовые действия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6419CD" w14:textId="1CFD42A1" w:rsidR="00B27FEC" w:rsidRPr="00C9763E" w:rsidRDefault="00B27FEC">
            <w:pPr>
              <w:pStyle w:val="aff2"/>
              <w:jc w:val="both"/>
            </w:pPr>
            <w:r w:rsidRPr="008656F6">
              <w:t>Сбор данных объективного контроля</w:t>
            </w:r>
            <w:r w:rsidR="00C919CE">
              <w:t xml:space="preserve"> при помощи </w:t>
            </w:r>
            <w:r w:rsidR="00C919CE" w:rsidRPr="008656F6">
              <w:t>SCADA-системы</w:t>
            </w:r>
            <w:r w:rsidRPr="008656F6">
              <w:t xml:space="preserve"> для выявления причин </w:t>
            </w:r>
            <w:r w:rsidR="00E846B3">
              <w:t>дефектов</w:t>
            </w:r>
            <w:r w:rsidRPr="008656F6">
              <w:t xml:space="preserve"> при изготовлении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</w:t>
            </w:r>
            <w:r w:rsidR="006A6923">
              <w:t xml:space="preserve"> </w:t>
            </w:r>
            <w:r w:rsidRPr="008656F6">
              <w:t>автоматизированного производства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B27FEC" w:rsidRPr="008C4DD6" w14:paraId="5EE0083C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5248FE" w14:textId="77777777" w:rsidR="00B27FEC" w:rsidRPr="00C9763E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C72B96" w14:textId="3DA4A93E" w:rsidR="00B27FEC" w:rsidRPr="00C9763E" w:rsidRDefault="00B27FEC" w:rsidP="00CC219A">
            <w:pPr>
              <w:pStyle w:val="aff2"/>
              <w:jc w:val="both"/>
            </w:pPr>
            <w:r w:rsidRPr="008656F6">
              <w:t xml:space="preserve">Обработка данных объективного контроля SCADA-системы для выявления причин </w:t>
            </w:r>
            <w:r w:rsidR="00E846B3">
              <w:t>дефектов</w:t>
            </w:r>
            <w:r w:rsidRPr="008656F6">
              <w:t xml:space="preserve"> при изготовлении </w:t>
            </w:r>
            <w:r w:rsidR="00CB0FE2">
              <w:t>деталей</w:t>
            </w:r>
            <w:r w:rsidR="00CC219A" w:rsidRPr="008656F6">
              <w:t xml:space="preserve"> </w:t>
            </w:r>
            <w:r w:rsidRPr="008656F6">
              <w:t>машиностро</w:t>
            </w:r>
            <w:r w:rsidR="00CC219A">
              <w:t>ения</w:t>
            </w:r>
            <w:r w:rsidRPr="008656F6">
              <w:t xml:space="preserve"> средней сложности</w:t>
            </w:r>
            <w:r w:rsidRPr="008656F6" w:rsidDel="006C7688">
              <w:t xml:space="preserve"> </w:t>
            </w:r>
            <w:r w:rsidRPr="008656F6">
              <w:t>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650A33" w:rsidRPr="008C4DD6" w14:paraId="15C0A763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9EF68D" w14:textId="77777777" w:rsidR="00650A33" w:rsidRPr="00C9763E" w:rsidRDefault="00650A33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65497A" w14:textId="514C7715" w:rsidR="00650A33" w:rsidRPr="008656F6" w:rsidRDefault="00650A33" w:rsidP="00650A33">
            <w:pPr>
              <w:pStyle w:val="aff2"/>
              <w:jc w:val="both"/>
            </w:pPr>
            <w:r w:rsidRPr="00EF40AA">
              <w:t xml:space="preserve">Внесение изменений в УП на обработку заготовок деталей машиностроения средней сложности на автоматизированном оборудовании по результатам контроля ТП </w:t>
            </w:r>
          </w:p>
        </w:tc>
      </w:tr>
      <w:tr w:rsidR="00B27FEC" w:rsidRPr="008C4DD6" w14:paraId="49E1CCD5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A8D178" w14:textId="77777777" w:rsidR="00B27FEC" w:rsidRPr="00C9763E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78C31C" w14:textId="6E0D41DD" w:rsidR="00B27FEC" w:rsidRPr="00C9763E" w:rsidRDefault="00B27FEC" w:rsidP="00B27FEC">
            <w:pPr>
              <w:pStyle w:val="aff2"/>
              <w:jc w:val="both"/>
            </w:pPr>
            <w:r w:rsidRPr="008656F6">
              <w:t>Внесение изменений в документацию на техно</w:t>
            </w:r>
            <w:r w:rsidR="00CC219A">
              <w:t xml:space="preserve">логические процессы </w:t>
            </w:r>
            <w:r w:rsidR="00CC219A">
              <w:lastRenderedPageBreak/>
              <w:t>изготовления</w:t>
            </w:r>
            <w:r w:rsidRPr="008656F6">
              <w:t xml:space="preserve">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</w:t>
            </w:r>
            <w:r w:rsidR="006A6923">
              <w:t xml:space="preserve"> </w:t>
            </w:r>
            <w:r w:rsidRPr="008656F6">
              <w:t xml:space="preserve">автоматизированного производства </w:t>
            </w:r>
          </w:p>
        </w:tc>
      </w:tr>
      <w:tr w:rsidR="00B27FEC" w:rsidRPr="008C4DD6" w14:paraId="302D46B7" w14:textId="77777777" w:rsidTr="004C1B1C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67BE20A" w14:textId="77777777" w:rsidR="00B27FEC" w:rsidRPr="00C9763E" w:rsidDel="002A1D54" w:rsidRDefault="00B27FEC" w:rsidP="00B27FEC">
            <w:pPr>
              <w:pStyle w:val="aff2"/>
            </w:pPr>
            <w:r w:rsidRPr="00C9763E" w:rsidDel="002A1D54">
              <w:lastRenderedPageBreak/>
              <w:t>Необходимые умения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9B9199" w14:textId="46836960" w:rsidR="00B27FEC" w:rsidRPr="00C9763E" w:rsidRDefault="00B27FEC" w:rsidP="00B27FEC">
            <w:pPr>
              <w:pStyle w:val="aff2"/>
              <w:jc w:val="both"/>
            </w:pPr>
            <w:r w:rsidRPr="008656F6">
              <w:t xml:space="preserve">Использовать SCADA-системы для сбора данных о изготовлении </w:t>
            </w:r>
            <w:r w:rsidR="00CB0FE2">
              <w:t>деталей</w:t>
            </w:r>
            <w:r w:rsidRPr="008656F6">
              <w:t xml:space="preserve"> машиностроения средней сложности и выявления причин </w:t>
            </w:r>
            <w:r w:rsidR="00E846B3">
              <w:t>дефектов</w:t>
            </w:r>
            <w:r w:rsidRPr="008656F6">
              <w:t xml:space="preserve"> в условиях автоматизированного производства</w:t>
            </w:r>
            <w:r w:rsidRPr="008656F6" w:rsidDel="00885D91">
              <w:t xml:space="preserve"> </w:t>
            </w:r>
          </w:p>
        </w:tc>
      </w:tr>
      <w:tr w:rsidR="00B27FEC" w:rsidRPr="008C4DD6" w14:paraId="7331C605" w14:textId="77777777" w:rsidTr="004C1B1C">
        <w:trPr>
          <w:trHeight w:val="234"/>
        </w:trPr>
        <w:tc>
          <w:tcPr>
            <w:tcW w:w="1289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3FEB3CB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D44605D" w14:textId="379BFBAC" w:rsidR="00B27FEC" w:rsidRPr="00C9763E" w:rsidRDefault="00B27FEC" w:rsidP="00B27FEC">
            <w:pPr>
              <w:pStyle w:val="aff2"/>
              <w:jc w:val="both"/>
            </w:pPr>
            <w:r w:rsidRPr="008656F6">
              <w:t xml:space="preserve">Анализировать производственную ситуацию для выявления причин </w:t>
            </w:r>
            <w:r w:rsidR="00E846B3">
              <w:t>дефектов</w:t>
            </w:r>
            <w:r w:rsidRPr="008656F6">
              <w:t xml:space="preserve"> при изготовлении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 автоматизированного производства, используя данные SCADA-системы</w:t>
            </w:r>
          </w:p>
        </w:tc>
      </w:tr>
      <w:tr w:rsidR="00B27FEC" w:rsidRPr="008C4DD6" w14:paraId="7014FC39" w14:textId="77777777" w:rsidTr="004C1B1C">
        <w:trPr>
          <w:trHeight w:val="275"/>
        </w:trPr>
        <w:tc>
          <w:tcPr>
            <w:tcW w:w="1289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7869FEE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2B25FE0" w14:textId="78FEA0B2" w:rsidR="00B27FEC" w:rsidRDefault="00B27FEC" w:rsidP="00B27FEC">
            <w:pPr>
              <w:pStyle w:val="aff2"/>
              <w:jc w:val="both"/>
            </w:pPr>
            <w:r w:rsidRPr="008656F6">
              <w:t>Использовать CAPP-системы для редактирования технологической документации на технологические процессы изготовления</w:t>
            </w:r>
            <w:r w:rsidR="006A6923">
              <w:t xml:space="preserve">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 автоматизированного производства</w:t>
            </w:r>
          </w:p>
        </w:tc>
      </w:tr>
      <w:tr w:rsidR="00B27FEC" w:rsidRPr="008C4DD6" w14:paraId="34C7508A" w14:textId="77777777" w:rsidTr="004C1B1C">
        <w:trPr>
          <w:trHeight w:val="536"/>
        </w:trPr>
        <w:tc>
          <w:tcPr>
            <w:tcW w:w="1289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1D0D77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9A8AB0" w14:textId="474FDB5D" w:rsidR="00B27FEC" w:rsidRDefault="00B27FEC" w:rsidP="00B27FEC">
            <w:pPr>
              <w:pStyle w:val="aff2"/>
              <w:jc w:val="both"/>
            </w:pPr>
            <w:r w:rsidRPr="008656F6">
              <w:t xml:space="preserve">Разрабатывать предложения по изменениям в технологических процессах изготовления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 автоматизированного производства для устранения </w:t>
            </w:r>
            <w:r w:rsidR="00E846B3">
              <w:t>дефектов</w:t>
            </w:r>
          </w:p>
        </w:tc>
      </w:tr>
      <w:tr w:rsidR="00B27FEC" w:rsidRPr="008C4DD6" w14:paraId="28138013" w14:textId="77777777" w:rsidTr="001620B4">
        <w:trPr>
          <w:trHeight w:val="20"/>
        </w:trPr>
        <w:tc>
          <w:tcPr>
            <w:tcW w:w="1289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69865D" w14:textId="77777777" w:rsidR="00B27FEC" w:rsidRPr="00C9763E" w:rsidRDefault="00B27FEC" w:rsidP="00B27FEC">
            <w:pPr>
              <w:pStyle w:val="aff2"/>
            </w:pPr>
            <w:r w:rsidRPr="00C9763E" w:rsidDel="002A1D54">
              <w:t>Необходимые знания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547B86" w14:textId="17989B50" w:rsidR="00B27FEC" w:rsidRPr="00C9763E" w:rsidRDefault="00B27FEC" w:rsidP="004F253A">
            <w:pPr>
              <w:pStyle w:val="aff2"/>
              <w:jc w:val="both"/>
            </w:pPr>
            <w:r w:rsidRPr="008656F6">
              <w:t xml:space="preserve">Виды и причины </w:t>
            </w:r>
            <w:r w:rsidR="004F253A">
              <w:t>дефектов</w:t>
            </w:r>
            <w:r w:rsidRPr="008656F6">
              <w:t xml:space="preserve"> при изготовлении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 автоматизированного производства</w:t>
            </w:r>
            <w:r w:rsidRPr="008656F6" w:rsidDel="003D43EE">
              <w:t xml:space="preserve"> </w:t>
            </w:r>
          </w:p>
        </w:tc>
      </w:tr>
      <w:tr w:rsidR="00B27FEC" w:rsidRPr="008C4DD6" w14:paraId="72171782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251BD1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A8DC45" w14:textId="7C058985" w:rsidR="00B27FEC" w:rsidRPr="00C9763E" w:rsidRDefault="00B27FEC" w:rsidP="00B27FEC">
            <w:pPr>
              <w:pStyle w:val="aff2"/>
              <w:jc w:val="both"/>
            </w:pPr>
            <w:r w:rsidRPr="008656F6">
              <w:t xml:space="preserve">Параметры и режимы технологических процессов изготовления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 автоматизированного производства</w:t>
            </w:r>
          </w:p>
        </w:tc>
      </w:tr>
      <w:tr w:rsidR="00B27FEC" w:rsidRPr="008C4DD6" w14:paraId="64FD3D59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EDCB43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9BBF0E" w14:textId="368F5B9C" w:rsidR="00B27FEC" w:rsidRPr="00C9763E" w:rsidRDefault="00B27FEC" w:rsidP="00673B99">
            <w:pPr>
              <w:pStyle w:val="aff2"/>
              <w:jc w:val="both"/>
            </w:pPr>
            <w:r w:rsidRPr="008656F6">
              <w:t xml:space="preserve">Правила эксплуатации </w:t>
            </w:r>
            <w:r w:rsidR="007E78BE" w:rsidRPr="00EF40AA">
              <w:t>приспособлений и инструментов</w:t>
            </w:r>
            <w:r w:rsidRPr="008656F6">
              <w:t xml:space="preserve">, используемых при реализации технологических процессов изготовления </w:t>
            </w:r>
            <w:r w:rsidR="00CB0FE2">
              <w:t>деталей</w:t>
            </w:r>
            <w:r w:rsidRPr="008656F6">
              <w:t xml:space="preserve"> машиностроения</w:t>
            </w:r>
            <w:r w:rsidR="006A6923">
              <w:t xml:space="preserve"> </w:t>
            </w:r>
            <w:r w:rsidRPr="008656F6">
              <w:t>средней сложности в условиях автоматизированного производства</w:t>
            </w:r>
          </w:p>
        </w:tc>
      </w:tr>
      <w:tr w:rsidR="00B27FEC" w:rsidRPr="008C4DD6" w14:paraId="6ED14EB8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276130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C850D2" w14:textId="6CDCDEBC" w:rsidR="00B27FEC" w:rsidRPr="00C9763E" w:rsidRDefault="00B27FEC" w:rsidP="00B27FEC">
            <w:pPr>
              <w:pStyle w:val="aff2"/>
              <w:jc w:val="both"/>
            </w:pPr>
            <w:r w:rsidRPr="008656F6">
              <w:t xml:space="preserve">Технологические факторы, вызывающие погрешности изготовления </w:t>
            </w:r>
            <w:r w:rsidR="00CB0FE2">
              <w:t>деталей</w:t>
            </w:r>
            <w:r w:rsidRPr="008656F6">
              <w:t xml:space="preserve"> машиностроения средней сложности в условиях автоматизированного производства</w:t>
            </w:r>
          </w:p>
        </w:tc>
      </w:tr>
      <w:tr w:rsidR="00B27FEC" w:rsidRPr="008C4DD6" w14:paraId="2BEEA9AD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C5DF27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0ED42E" w14:textId="2D61F9E6" w:rsidR="00B27FEC" w:rsidRPr="00C9763E" w:rsidRDefault="00B27FEC" w:rsidP="00B27FEC">
            <w:pPr>
              <w:pStyle w:val="aff2"/>
              <w:jc w:val="both"/>
            </w:pPr>
            <w:r w:rsidRPr="008656F6">
              <w:t xml:space="preserve">Основные принципы </w:t>
            </w:r>
            <w:r w:rsidR="00F7136F">
              <w:t>работы в</w:t>
            </w:r>
            <w:r w:rsidR="005961C3">
              <w:t xml:space="preserve"> </w:t>
            </w:r>
            <w:r w:rsidR="00F7136F">
              <w:t xml:space="preserve">CAPP-системах </w:t>
            </w:r>
          </w:p>
        </w:tc>
      </w:tr>
      <w:tr w:rsidR="00B27FEC" w:rsidRPr="008C4DD6" w14:paraId="69142D1C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F017D4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CF12E1" w14:textId="0E70275A" w:rsidR="00B27FEC" w:rsidRPr="00C9763E" w:rsidRDefault="00B27FEC" w:rsidP="00B27FEC">
            <w:pPr>
              <w:pStyle w:val="aff2"/>
              <w:jc w:val="both"/>
            </w:pPr>
            <w:r w:rsidRPr="008656F6">
              <w:t>Функциональные возможности SCADA-систем</w:t>
            </w:r>
            <w:r w:rsidRPr="008656F6" w:rsidDel="00945530">
              <w:t xml:space="preserve"> </w:t>
            </w:r>
          </w:p>
        </w:tc>
      </w:tr>
      <w:tr w:rsidR="00B27FEC" w:rsidRPr="008C4DD6" w14:paraId="36211ED4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137040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C6225C" w14:textId="403B1244" w:rsidR="00B27FEC" w:rsidRPr="00C9763E" w:rsidRDefault="00B27FEC" w:rsidP="00B27FEC">
            <w:pPr>
              <w:pStyle w:val="aff2"/>
              <w:jc w:val="both"/>
            </w:pPr>
            <w:r w:rsidRPr="008656F6">
              <w:t xml:space="preserve">Методы уменьшения влияния технологических факторов, вызывающих погрешности изготовления </w:t>
            </w:r>
            <w:r w:rsidR="00CB0FE2">
              <w:t>деталей</w:t>
            </w:r>
            <w:r w:rsidRPr="008656F6">
              <w:t xml:space="preserve"> машиностроения средней сложности</w:t>
            </w:r>
          </w:p>
        </w:tc>
      </w:tr>
      <w:tr w:rsidR="00B27FEC" w:rsidRPr="008C4DD6" w14:paraId="40BA4AA4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A88B26" w14:textId="77777777" w:rsidR="00B27FEC" w:rsidRPr="00C9763E" w:rsidDel="002A1D54" w:rsidRDefault="00B27FEC" w:rsidP="00B27FEC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EF0C5D" w14:textId="562CC205" w:rsidR="00B27FEC" w:rsidRPr="00C9763E" w:rsidRDefault="00B27FEC" w:rsidP="00B27FEC">
            <w:pPr>
              <w:pStyle w:val="aff2"/>
              <w:jc w:val="both"/>
            </w:pPr>
            <w:r w:rsidRPr="008656F6">
              <w:t>Нормативно-технические и руководящие документы по управлению изменениями в технологической документации</w:t>
            </w:r>
            <w:r w:rsidRPr="008656F6" w:rsidDel="003D43EE">
              <w:t xml:space="preserve"> </w:t>
            </w:r>
          </w:p>
        </w:tc>
      </w:tr>
      <w:tr w:rsidR="00A11008" w:rsidRPr="008C4DD6" w14:paraId="5942D9EB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9B63CB" w14:textId="77777777" w:rsidR="00A11008" w:rsidRPr="00C9763E" w:rsidDel="002A1D54" w:rsidRDefault="00A11008" w:rsidP="00A11008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502907" w14:textId="66EBAF72" w:rsidR="00A11008" w:rsidRPr="008656F6" w:rsidRDefault="00A11008" w:rsidP="00A11008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A11008" w:rsidRPr="008C4DD6" w14:paraId="559E25C8" w14:textId="77777777" w:rsidTr="001620B4">
        <w:trPr>
          <w:trHeight w:val="20"/>
        </w:trPr>
        <w:tc>
          <w:tcPr>
            <w:tcW w:w="1289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CE3CFC" w14:textId="77777777" w:rsidR="00A11008" w:rsidRPr="00C9763E" w:rsidDel="002A1D54" w:rsidRDefault="00A11008" w:rsidP="00A11008">
            <w:pPr>
              <w:pStyle w:val="aff2"/>
            </w:pP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66D5C" w14:textId="0E1C257E" w:rsidR="00A11008" w:rsidRPr="00C9763E" w:rsidRDefault="00A11008" w:rsidP="00A11008">
            <w:pPr>
              <w:pStyle w:val="aff2"/>
              <w:jc w:val="both"/>
            </w:pPr>
            <w:r w:rsidRPr="008656F6">
              <w:t>Процедуры согласования и утверждения изменений в технологической и конструкторской документации, принятые в организации</w:t>
            </w:r>
          </w:p>
        </w:tc>
      </w:tr>
      <w:tr w:rsidR="00A11008" w:rsidRPr="008C4DD6" w14:paraId="1323C415" w14:textId="77777777" w:rsidTr="001620B4">
        <w:trPr>
          <w:trHeight w:val="20"/>
        </w:trPr>
        <w:tc>
          <w:tcPr>
            <w:tcW w:w="12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1C4ED0" w14:textId="77777777" w:rsidR="00A11008" w:rsidRPr="00C9763E" w:rsidDel="002A1D54" w:rsidRDefault="00A11008" w:rsidP="00A11008">
            <w:pPr>
              <w:pStyle w:val="aff2"/>
            </w:pPr>
            <w:r w:rsidRPr="00C9763E" w:rsidDel="002A1D54">
              <w:t>Другие характеристики</w:t>
            </w:r>
          </w:p>
        </w:tc>
        <w:tc>
          <w:tcPr>
            <w:tcW w:w="37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083D47" w14:textId="77777777" w:rsidR="00A11008" w:rsidRPr="00C9763E" w:rsidRDefault="00A11008" w:rsidP="00A11008">
            <w:pPr>
              <w:pStyle w:val="aff2"/>
              <w:jc w:val="both"/>
            </w:pPr>
            <w:r w:rsidRPr="00C9763E">
              <w:t>-</w:t>
            </w:r>
          </w:p>
        </w:tc>
      </w:tr>
    </w:tbl>
    <w:p w14:paraId="5E2613B2" w14:textId="68D706EC" w:rsidR="002969B1" w:rsidRPr="00D84FF8" w:rsidRDefault="002969B1" w:rsidP="00D84FF8">
      <w:pPr>
        <w:pStyle w:val="2"/>
      </w:pPr>
      <w:bookmarkStart w:id="25" w:name="_Toc170589500"/>
      <w:r w:rsidRPr="00D84FF8">
        <w:t>3.</w:t>
      </w:r>
      <w:r w:rsidR="008353D5" w:rsidRPr="00D84FF8">
        <w:t>3</w:t>
      </w:r>
      <w:r w:rsidRPr="00D84FF8">
        <w:t>. Обобщенная трудовая функция</w:t>
      </w:r>
      <w:bookmarkEnd w:id="25"/>
    </w:p>
    <w:p w14:paraId="75CE8B19" w14:textId="77777777" w:rsidR="00CE0D9E" w:rsidRPr="008C4DD6" w:rsidRDefault="00CE0D9E" w:rsidP="00CE0D9E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809"/>
        <w:gridCol w:w="4623"/>
        <w:gridCol w:w="798"/>
        <w:gridCol w:w="577"/>
        <w:gridCol w:w="1970"/>
        <w:gridCol w:w="644"/>
      </w:tblGrid>
      <w:tr w:rsidR="001947D0" w:rsidRPr="008C4DD6" w14:paraId="3AC00B98" w14:textId="77777777" w:rsidTr="00872781">
        <w:trPr>
          <w:trHeight w:val="278"/>
        </w:trPr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B2C74" w14:textId="77777777" w:rsidR="001947D0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218" w:type="pct"/>
            <w:tcBorders>
              <w:left w:val="single" w:sz="4" w:space="0" w:color="auto"/>
              <w:right w:val="single" w:sz="4" w:space="0" w:color="auto"/>
            </w:tcBorders>
          </w:tcPr>
          <w:p w14:paraId="1AA5270C" w14:textId="55B0354A" w:rsidR="001947D0" w:rsidRPr="008C4DD6" w:rsidRDefault="00A62440" w:rsidP="00AA241E">
            <w:pPr>
              <w:pStyle w:val="aff2"/>
            </w:pPr>
            <w:r>
              <w:t xml:space="preserve">Проектирование технологических процессов изготовления сложных </w:t>
            </w:r>
            <w:r w:rsidR="00CB0FE2">
              <w:t>деталей</w:t>
            </w:r>
            <w:r>
              <w:t xml:space="preserve"> машиностроения в условиях автоматизированного производства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7C715" w14:textId="77777777" w:rsidR="001947D0" w:rsidRPr="008C4DD6" w:rsidRDefault="00197517" w:rsidP="00CE0D9E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54A9" w14:textId="40B2DF43" w:rsidR="001947D0" w:rsidRPr="008C4DD6" w:rsidRDefault="008353D5" w:rsidP="00020C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59DAD" w14:textId="77777777" w:rsidR="001947D0" w:rsidRPr="008C4DD6" w:rsidRDefault="00197517" w:rsidP="00CE0D9E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квалификации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vAlign w:val="center"/>
          </w:tcPr>
          <w:p w14:paraId="059EDE3A" w14:textId="77777777" w:rsidR="001947D0" w:rsidRPr="008C4DD6" w:rsidRDefault="00A22A2F" w:rsidP="00020CDA">
            <w:pPr>
              <w:jc w:val="center"/>
            </w:pPr>
            <w:r w:rsidRPr="008C4DD6">
              <w:t>6</w:t>
            </w:r>
          </w:p>
        </w:tc>
      </w:tr>
    </w:tbl>
    <w:p w14:paraId="73BB333F" w14:textId="77777777" w:rsidR="00676A71" w:rsidRPr="008C4DD6" w:rsidRDefault="00676A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1482"/>
        <w:gridCol w:w="390"/>
        <w:gridCol w:w="2103"/>
        <w:gridCol w:w="1134"/>
        <w:gridCol w:w="2516"/>
      </w:tblGrid>
      <w:tr w:rsidR="001947D0" w:rsidRPr="008C4DD6" w14:paraId="1DD66A74" w14:textId="77777777" w:rsidTr="00872781">
        <w:trPr>
          <w:trHeight w:val="283"/>
        </w:trPr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9E607" w14:textId="77777777" w:rsidR="001947D0" w:rsidRPr="008C4DD6" w:rsidRDefault="00197517" w:rsidP="00CE0D9E">
            <w:r w:rsidRPr="008C4DD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1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3EA9B58" w14:textId="77777777" w:rsidR="001947D0" w:rsidRPr="008C4DD6" w:rsidRDefault="00197517" w:rsidP="00CE0D9E">
            <w:r w:rsidRPr="008C4DD6">
              <w:rPr>
                <w:sz w:val="20"/>
              </w:rPr>
              <w:t>Оригинал</w:t>
            </w:r>
          </w:p>
        </w:tc>
        <w:tc>
          <w:tcPr>
            <w:tcW w:w="187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A566219" w14:textId="77777777" w:rsidR="001947D0" w:rsidRPr="008C4DD6" w:rsidRDefault="001947D0" w:rsidP="00CE0D9E">
            <w:r w:rsidRPr="008C4DD6">
              <w:t>X</w:t>
            </w:r>
          </w:p>
        </w:tc>
        <w:tc>
          <w:tcPr>
            <w:tcW w:w="100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EFE3ED6" w14:textId="77777777" w:rsidR="001947D0" w:rsidRPr="008C4DD6" w:rsidRDefault="00197517" w:rsidP="00CE0D9E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544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ABD64D9" w14:textId="77777777" w:rsidR="001947D0" w:rsidRPr="008C4DD6" w:rsidRDefault="001947D0" w:rsidP="00CE0D9E"/>
        </w:tc>
        <w:tc>
          <w:tcPr>
            <w:tcW w:w="1207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ED288C9" w14:textId="77777777" w:rsidR="001947D0" w:rsidRPr="008C4DD6" w:rsidRDefault="001947D0" w:rsidP="00CE0D9E"/>
        </w:tc>
      </w:tr>
      <w:tr w:rsidR="001947D0" w:rsidRPr="008C4DD6" w14:paraId="573F7C12" w14:textId="77777777" w:rsidTr="00872781">
        <w:trPr>
          <w:trHeight w:val="479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E991D" w14:textId="77777777" w:rsidR="001947D0" w:rsidRPr="008C4DD6" w:rsidRDefault="001947D0" w:rsidP="00197517"/>
        </w:tc>
        <w:tc>
          <w:tcPr>
            <w:tcW w:w="19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D77C" w14:textId="6884EA18" w:rsidR="001947D0" w:rsidRPr="008C4DD6" w:rsidRDefault="001947D0" w:rsidP="00197517"/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B83BE" w14:textId="77777777" w:rsidR="001947D0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9E5BE" w14:textId="77777777" w:rsidR="001947D0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9879468" w14:textId="77777777" w:rsidR="00104F32" w:rsidRPr="008C4DD6" w:rsidRDefault="00104F3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9"/>
        <w:gridCol w:w="7622"/>
      </w:tblGrid>
      <w:tr w:rsidR="001947D0" w:rsidRPr="008C4DD6" w14:paraId="1BAA2656" w14:textId="77777777" w:rsidTr="00104F32">
        <w:trPr>
          <w:trHeight w:val="525"/>
        </w:trPr>
        <w:tc>
          <w:tcPr>
            <w:tcW w:w="1343" w:type="pct"/>
            <w:tcBorders>
              <w:left w:val="single" w:sz="4" w:space="0" w:color="808080"/>
            </w:tcBorders>
          </w:tcPr>
          <w:p w14:paraId="215539C4" w14:textId="77777777" w:rsidR="001947D0" w:rsidRPr="008C4DD6" w:rsidRDefault="001947D0" w:rsidP="00020CDA">
            <w:r w:rsidRPr="008C4DD6">
              <w:t>Возможные наименования должностей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3C0C1B6E" w14:textId="25B83EC2" w:rsidR="00C21C4A" w:rsidRDefault="00C21C4A" w:rsidP="00C21C4A">
            <w:r>
              <w:t>Инженер-программист автоматизированных производств II категории</w:t>
            </w:r>
          </w:p>
          <w:p w14:paraId="284C7145" w14:textId="18170799" w:rsidR="00F97590" w:rsidRDefault="00F97590" w:rsidP="00C21C4A">
            <w:r>
              <w:t>И</w:t>
            </w:r>
            <w:r w:rsidRPr="006D004A">
              <w:t>нженер-программист по разработке управляющих программ для станков с ЧПУ</w:t>
            </w:r>
            <w:r>
              <w:t xml:space="preserve"> II категории</w:t>
            </w:r>
          </w:p>
          <w:p w14:paraId="378514FE" w14:textId="77777777" w:rsidR="00C21C4A" w:rsidRDefault="00C21C4A" w:rsidP="00C21C4A">
            <w:r>
              <w:t>Инженер-технолог автоматизированных производств II категории</w:t>
            </w:r>
          </w:p>
          <w:p w14:paraId="07831970" w14:textId="77777777" w:rsidR="00C21C4A" w:rsidRDefault="00C21C4A" w:rsidP="00C21C4A">
            <w:r>
              <w:t>Инженер-программист в машиностроении II категории</w:t>
            </w:r>
          </w:p>
          <w:p w14:paraId="4B7383E7" w14:textId="77777777" w:rsidR="00C21C4A" w:rsidRDefault="00C21C4A" w:rsidP="00C21C4A">
            <w:r>
              <w:t>Инженер-технолог в машиностроении II категории</w:t>
            </w:r>
          </w:p>
          <w:p w14:paraId="5A0562BF" w14:textId="4E20CFAD" w:rsidR="001947D0" w:rsidRPr="00C21C4A" w:rsidRDefault="00C21C4A" w:rsidP="00B67C21">
            <w:r>
              <w:t>Инженер-технолог II категории</w:t>
            </w:r>
          </w:p>
        </w:tc>
      </w:tr>
    </w:tbl>
    <w:p w14:paraId="698D68C3" w14:textId="77777777" w:rsidR="00CE0D9E" w:rsidRPr="008C4DD6" w:rsidRDefault="00CE0D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9"/>
        <w:gridCol w:w="7622"/>
      </w:tblGrid>
      <w:tr w:rsidR="001947D0" w:rsidRPr="008C4DD6" w14:paraId="4C21DA30" w14:textId="77777777" w:rsidTr="00CE0D9E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70F8F188" w14:textId="77777777" w:rsidR="001947D0" w:rsidRPr="008C4DD6" w:rsidRDefault="001947D0" w:rsidP="00020CDA">
            <w:r w:rsidRPr="008C4DD6">
              <w:t>Требования к образованию и обучению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1956CF71" w14:textId="77777777" w:rsidR="00B67C21" w:rsidRPr="008C4DD6" w:rsidRDefault="00B67C21" w:rsidP="00B67C21">
            <w:r w:rsidRPr="008C4DD6">
              <w:t>Высшее образование – бакалавриат</w:t>
            </w:r>
          </w:p>
          <w:p w14:paraId="3260DE38" w14:textId="77777777" w:rsidR="00B67C21" w:rsidRPr="008C4DD6" w:rsidRDefault="00B67C21" w:rsidP="00B67C21">
            <w:r w:rsidRPr="008C4DD6">
              <w:t>или</w:t>
            </w:r>
          </w:p>
          <w:p w14:paraId="4939DEB6" w14:textId="77777777" w:rsidR="001947D0" w:rsidRPr="008C4DD6" w:rsidRDefault="00B67C21" w:rsidP="00B67C21">
            <w:pPr>
              <w:rPr>
                <w:highlight w:val="yellow"/>
              </w:rPr>
            </w:pPr>
            <w:r w:rsidRPr="008C4DD6">
              <w:t>Высшее образование – магистратура или специалитет</w:t>
            </w:r>
          </w:p>
        </w:tc>
      </w:tr>
      <w:tr w:rsidR="0070252B" w:rsidRPr="008C4DD6" w14:paraId="0D4FA459" w14:textId="77777777" w:rsidTr="00CE0D9E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49BC36C2" w14:textId="77777777" w:rsidR="0070252B" w:rsidRPr="008C4DD6" w:rsidRDefault="0070252B" w:rsidP="0070252B">
            <w:r w:rsidRPr="008C4DD6">
              <w:t>Требования к опыту практической работы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04AFD67C" w14:textId="6B42C8E0" w:rsidR="0070252B" w:rsidRDefault="0070252B" w:rsidP="0070252B">
            <w:r w:rsidRPr="00FE3627">
              <w:t xml:space="preserve">Не менее </w:t>
            </w:r>
            <w:r>
              <w:t>двух</w:t>
            </w:r>
            <w:r w:rsidRPr="00FE3627">
              <w:t xml:space="preserve"> лет инженером-технологом III категории </w:t>
            </w:r>
            <w:r w:rsidRPr="00234CC1">
              <w:t xml:space="preserve">в области технологической подготовки </w:t>
            </w:r>
            <w:r>
              <w:t>автоматизированного</w:t>
            </w:r>
            <w:r w:rsidRPr="00234CC1">
              <w:t xml:space="preserve"> производства </w:t>
            </w:r>
            <w:r>
              <w:t xml:space="preserve">машиностроительных </w:t>
            </w:r>
            <w:r w:rsidR="00CB0FE2">
              <w:t>деталей</w:t>
            </w:r>
            <w:r>
              <w:t xml:space="preserve"> </w:t>
            </w:r>
            <w:r w:rsidRPr="00FE3627">
              <w:t>при наличии высшего образования – бакалавриат</w:t>
            </w:r>
          </w:p>
          <w:p w14:paraId="54E91822" w14:textId="1EF313D0" w:rsidR="0070252B" w:rsidRPr="008C4DD6" w:rsidRDefault="0070252B" w:rsidP="0070252B">
            <w:r w:rsidRPr="00FE3627">
              <w:t xml:space="preserve">Не менее </w:t>
            </w:r>
            <w:r>
              <w:t>шести месяцев</w:t>
            </w:r>
            <w:r w:rsidRPr="00FE3627">
              <w:t xml:space="preserve"> инженером-технологом III категории </w:t>
            </w:r>
            <w:r w:rsidRPr="00234CC1">
              <w:t xml:space="preserve">в области технологической подготовки </w:t>
            </w:r>
            <w:r>
              <w:t>автоматизированного</w:t>
            </w:r>
            <w:r w:rsidRPr="00234CC1">
              <w:t xml:space="preserve"> производства </w:t>
            </w:r>
            <w:r>
              <w:t xml:space="preserve">машиностроительных </w:t>
            </w:r>
            <w:r w:rsidR="00CB0FE2">
              <w:t>деталей</w:t>
            </w:r>
            <w:r>
              <w:t xml:space="preserve"> </w:t>
            </w:r>
            <w:r w:rsidRPr="00FE3627">
              <w:t>при наличии высшего образования</w:t>
            </w:r>
            <w:r w:rsidRPr="00AE489B">
              <w:t xml:space="preserve"> – </w:t>
            </w:r>
            <w:r>
              <w:rPr>
                <w:bCs w:val="0"/>
              </w:rPr>
              <w:t>магистратура или специалитет</w:t>
            </w:r>
          </w:p>
        </w:tc>
      </w:tr>
      <w:tr w:rsidR="0070252B" w:rsidRPr="008C4DD6" w14:paraId="4043DD68" w14:textId="77777777" w:rsidTr="00CE0D9E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4360B58F" w14:textId="77777777" w:rsidR="0070252B" w:rsidRPr="008C4DD6" w:rsidRDefault="0070252B" w:rsidP="0070252B">
            <w:r w:rsidRPr="008C4DD6">
              <w:t>Особые условия допуска к работе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67E058B4" w14:textId="77777777" w:rsidR="0070252B" w:rsidRPr="00FE3627" w:rsidRDefault="0070252B" w:rsidP="0070252B">
            <w:pPr>
              <w:rPr>
                <w:shd w:val="clear" w:color="auto" w:fill="FFFFFF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4B7D772" w14:textId="77777777" w:rsidR="0070252B" w:rsidRPr="00FE3627" w:rsidRDefault="0070252B" w:rsidP="0070252B">
            <w:pPr>
              <w:rPr>
                <w:shd w:val="clear" w:color="auto" w:fill="FFFFFF"/>
              </w:rPr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Pr="00FE3627">
              <w:rPr>
                <w:rStyle w:val="af0"/>
                <w:shd w:val="clear" w:color="auto" w:fill="FFFFFF"/>
              </w:rPr>
              <w:t xml:space="preserve"> </w:t>
            </w:r>
          </w:p>
          <w:p w14:paraId="3BD0F307" w14:textId="77777777" w:rsidR="0070252B" w:rsidRPr="00FE3627" w:rsidRDefault="0070252B" w:rsidP="0070252B">
            <w:pPr>
              <w:rPr>
                <w:shd w:val="clear" w:color="auto" w:fill="FFFFFF"/>
              </w:rPr>
            </w:pPr>
            <w:r w:rsidRPr="00FE3627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  <w:p w14:paraId="7D765911" w14:textId="5A081960" w:rsidR="0070252B" w:rsidRPr="008C4DD6" w:rsidRDefault="0070252B" w:rsidP="0070252B">
            <w:r w:rsidRPr="00FE3627">
              <w:rPr>
                <w:shd w:val="clear" w:color="auto" w:fill="FFFFFF"/>
              </w:rPr>
              <w:t>Наличие I квалификационной группы по электробезопасности</w:t>
            </w:r>
          </w:p>
        </w:tc>
      </w:tr>
      <w:tr w:rsidR="0070252B" w:rsidRPr="008C4DD6" w14:paraId="1C47A388" w14:textId="77777777" w:rsidTr="00CE0D9E">
        <w:trPr>
          <w:trHeight w:val="20"/>
        </w:trPr>
        <w:tc>
          <w:tcPr>
            <w:tcW w:w="1343" w:type="pct"/>
            <w:tcBorders>
              <w:left w:val="single" w:sz="4" w:space="0" w:color="808080"/>
            </w:tcBorders>
          </w:tcPr>
          <w:p w14:paraId="0691BEEB" w14:textId="77777777" w:rsidR="0070252B" w:rsidRPr="008C4DD6" w:rsidRDefault="0070252B" w:rsidP="0070252B">
            <w:r w:rsidRPr="008C4DD6">
              <w:t>Другие характеристики</w:t>
            </w:r>
          </w:p>
        </w:tc>
        <w:tc>
          <w:tcPr>
            <w:tcW w:w="3657" w:type="pct"/>
            <w:tcBorders>
              <w:right w:val="single" w:sz="4" w:space="0" w:color="808080"/>
            </w:tcBorders>
          </w:tcPr>
          <w:p w14:paraId="2055F293" w14:textId="77777777" w:rsidR="0070252B" w:rsidRPr="008C4DD6" w:rsidRDefault="0070252B" w:rsidP="0070252B">
            <w:r w:rsidRPr="008C4DD6">
              <w:t xml:space="preserve">Рекомендуется дополнительное профессиональное образование – </w:t>
            </w:r>
            <w:r>
              <w:t xml:space="preserve">программы повышения квалификации </w:t>
            </w:r>
            <w:r w:rsidRPr="008C4DD6">
              <w:t>не реже одного раза в пять лет</w:t>
            </w:r>
          </w:p>
        </w:tc>
      </w:tr>
    </w:tbl>
    <w:p w14:paraId="03595FBE" w14:textId="77777777" w:rsidR="00CE0D9E" w:rsidRPr="008C4DD6" w:rsidRDefault="00CE0D9E"/>
    <w:p w14:paraId="16BAAC81" w14:textId="77777777" w:rsidR="00CE0D9E" w:rsidRPr="008C4DD6" w:rsidRDefault="00CE0D9E" w:rsidP="00197517">
      <w:r w:rsidRPr="008C4DD6">
        <w:t>Дополнительные характеристики</w:t>
      </w:r>
    </w:p>
    <w:p w14:paraId="12789859" w14:textId="77777777" w:rsidR="00CE0D9E" w:rsidRPr="008C4DD6" w:rsidRDefault="00CE0D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97"/>
        <w:gridCol w:w="1672"/>
        <w:gridCol w:w="5752"/>
      </w:tblGrid>
      <w:tr w:rsidR="00B67C21" w:rsidRPr="008C4DD6" w14:paraId="7A17FA3E" w14:textId="77777777" w:rsidTr="00CE0D9E">
        <w:trPr>
          <w:trHeight w:val="20"/>
        </w:trPr>
        <w:tc>
          <w:tcPr>
            <w:tcW w:w="1438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7794CC0" w14:textId="77777777" w:rsidR="00B67C21" w:rsidRPr="008C4DD6" w:rsidRDefault="00B67C21" w:rsidP="008F6535">
            <w:pPr>
              <w:jc w:val="center"/>
            </w:pPr>
            <w:r w:rsidRPr="008C4DD6">
              <w:t>Наименование документа</w:t>
            </w:r>
          </w:p>
        </w:tc>
        <w:tc>
          <w:tcPr>
            <w:tcW w:w="802" w:type="pct"/>
            <w:tcBorders>
              <w:bottom w:val="single" w:sz="4" w:space="0" w:color="808080"/>
            </w:tcBorders>
            <w:vAlign w:val="center"/>
          </w:tcPr>
          <w:p w14:paraId="438220FD" w14:textId="77777777" w:rsidR="00B67C21" w:rsidRPr="008C4DD6" w:rsidRDefault="00B67C21" w:rsidP="008F6535">
            <w:pPr>
              <w:jc w:val="center"/>
            </w:pPr>
            <w:r w:rsidRPr="008C4DD6">
              <w:t>Код</w:t>
            </w:r>
          </w:p>
        </w:tc>
        <w:tc>
          <w:tcPr>
            <w:tcW w:w="2760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72386F6F" w14:textId="77777777" w:rsidR="00B67C21" w:rsidRPr="008C4DD6" w:rsidRDefault="00B67C21" w:rsidP="008F6535">
            <w:pPr>
              <w:jc w:val="center"/>
            </w:pPr>
            <w:r w:rsidRPr="008C4DD6">
              <w:t>Наименование базовой группы, должности (профессии) или специальности</w:t>
            </w:r>
          </w:p>
        </w:tc>
      </w:tr>
      <w:tr w:rsidR="00836CD2" w:rsidRPr="008C4DD6" w14:paraId="24811D75" w14:textId="77777777" w:rsidTr="00CE0D9E">
        <w:trPr>
          <w:trHeight w:val="20"/>
        </w:trPr>
        <w:tc>
          <w:tcPr>
            <w:tcW w:w="1438" w:type="pct"/>
            <w:tcBorders>
              <w:left w:val="single" w:sz="4" w:space="0" w:color="808080"/>
              <w:right w:val="single" w:sz="4" w:space="0" w:color="808080"/>
            </w:tcBorders>
          </w:tcPr>
          <w:p w14:paraId="04E825B9" w14:textId="77777777" w:rsidR="00836CD2" w:rsidRPr="008C4DD6" w:rsidRDefault="00836CD2" w:rsidP="00595982">
            <w:pPr>
              <w:rPr>
                <w:vertAlign w:val="superscript"/>
              </w:rPr>
            </w:pPr>
            <w:r w:rsidRPr="008C4DD6">
              <w:t>ОКЗ</w:t>
            </w:r>
          </w:p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58FBCDCC" w14:textId="77777777" w:rsidR="00836CD2" w:rsidRPr="008C4DD6" w:rsidRDefault="00836CD2" w:rsidP="00595982">
            <w:r w:rsidRPr="008C4DD6">
              <w:t>2141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4F12EFAA" w14:textId="77777777" w:rsidR="00836CD2" w:rsidRPr="008C4DD6" w:rsidRDefault="00836CD2" w:rsidP="00595982">
            <w:r w:rsidRPr="008C4DD6">
              <w:t>Инженеры в промышленности и на производстве</w:t>
            </w:r>
          </w:p>
        </w:tc>
      </w:tr>
      <w:tr w:rsidR="00836CD2" w:rsidRPr="008C4DD6" w14:paraId="3345BD97" w14:textId="77777777" w:rsidTr="00CE0D9E">
        <w:trPr>
          <w:trHeight w:val="20"/>
        </w:trPr>
        <w:tc>
          <w:tcPr>
            <w:tcW w:w="1438" w:type="pct"/>
            <w:tcBorders>
              <w:left w:val="single" w:sz="4" w:space="0" w:color="808080"/>
              <w:right w:val="single" w:sz="4" w:space="0" w:color="808080"/>
            </w:tcBorders>
          </w:tcPr>
          <w:p w14:paraId="0853DD09" w14:textId="77777777" w:rsidR="00836CD2" w:rsidRPr="008C4DD6" w:rsidRDefault="00836CD2" w:rsidP="00A17801">
            <w:r w:rsidRPr="008C4DD6">
              <w:t>ЕКС</w:t>
            </w:r>
          </w:p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14535958" w14:textId="77777777" w:rsidR="00836CD2" w:rsidRPr="008C4DD6" w:rsidRDefault="00836CD2" w:rsidP="00595982">
            <w:r w:rsidRPr="008C4DD6">
              <w:t>-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5C974BD9" w14:textId="77777777" w:rsidR="00836CD2" w:rsidRPr="008C4DD6" w:rsidRDefault="00836CD2" w:rsidP="00595982">
            <w:pPr>
              <w:rPr>
                <w:bCs w:val="0"/>
              </w:rPr>
            </w:pPr>
            <w:r w:rsidRPr="008C4DD6">
              <w:rPr>
                <w:bCs w:val="0"/>
              </w:rPr>
              <w:t>Инженер-технолог (технолог)</w:t>
            </w:r>
          </w:p>
        </w:tc>
      </w:tr>
      <w:tr w:rsidR="00836CD2" w:rsidRPr="008C4DD6" w14:paraId="31C09F77" w14:textId="77777777" w:rsidTr="00CE0D9E">
        <w:trPr>
          <w:trHeight w:val="20"/>
        </w:trPr>
        <w:tc>
          <w:tcPr>
            <w:tcW w:w="1438" w:type="pct"/>
            <w:tcBorders>
              <w:left w:val="single" w:sz="4" w:space="0" w:color="808080"/>
              <w:right w:val="single" w:sz="4" w:space="0" w:color="808080"/>
            </w:tcBorders>
          </w:tcPr>
          <w:p w14:paraId="15872A11" w14:textId="77777777" w:rsidR="00836CD2" w:rsidRPr="008C4DD6" w:rsidRDefault="00836CD2" w:rsidP="00A17801">
            <w:r w:rsidRPr="008C4DD6">
              <w:rPr>
                <w:bCs w:val="0"/>
              </w:rPr>
              <w:t>ОКПДТР</w:t>
            </w:r>
          </w:p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7D658A57" w14:textId="77777777" w:rsidR="00836CD2" w:rsidRPr="008C4DD6" w:rsidRDefault="00836CD2" w:rsidP="00595982">
            <w:pPr>
              <w:rPr>
                <w:bCs w:val="0"/>
              </w:rPr>
            </w:pPr>
            <w:r w:rsidRPr="008C4DD6">
              <w:rPr>
                <w:bCs w:val="0"/>
              </w:rPr>
              <w:t>22854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3B792657" w14:textId="77777777" w:rsidR="00836CD2" w:rsidRPr="008C4DD6" w:rsidRDefault="00836CD2" w:rsidP="00595982">
            <w:pPr>
              <w:rPr>
                <w:bCs w:val="0"/>
              </w:rPr>
            </w:pPr>
            <w:r w:rsidRPr="008C4DD6">
              <w:rPr>
                <w:bCs w:val="0"/>
              </w:rPr>
              <w:t>Инженер-технолог</w:t>
            </w:r>
          </w:p>
        </w:tc>
      </w:tr>
      <w:tr w:rsidR="007E03C0" w:rsidRPr="008C4DD6" w14:paraId="26802236" w14:textId="77777777" w:rsidTr="00CE0D9E">
        <w:trPr>
          <w:trHeight w:val="20"/>
        </w:trPr>
        <w:tc>
          <w:tcPr>
            <w:tcW w:w="143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45B25320" w14:textId="77777777" w:rsidR="007E03C0" w:rsidRPr="008C4DD6" w:rsidRDefault="007E03C0" w:rsidP="008F6535">
            <w:r w:rsidRPr="008C4DD6">
              <w:t>ОКСО</w:t>
            </w:r>
          </w:p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652BC39F" w14:textId="77777777" w:rsidR="007E03C0" w:rsidRPr="008C4DD6" w:rsidRDefault="007E03C0" w:rsidP="00595982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2.15.03.01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5AFC9229" w14:textId="77777777" w:rsidR="007E03C0" w:rsidRPr="008C4DD6" w:rsidRDefault="007E03C0" w:rsidP="00595982">
            <w:r w:rsidRPr="008C4DD6">
              <w:t>Машиностроение</w:t>
            </w:r>
          </w:p>
        </w:tc>
      </w:tr>
      <w:tr w:rsidR="007E03C0" w:rsidRPr="008C4DD6" w14:paraId="757D1DA3" w14:textId="77777777" w:rsidTr="00CE0D9E">
        <w:trPr>
          <w:trHeight w:val="20"/>
        </w:trPr>
        <w:tc>
          <w:tcPr>
            <w:tcW w:w="143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CAD3A00" w14:textId="77777777" w:rsidR="007E03C0" w:rsidRPr="008C4DD6" w:rsidRDefault="007E03C0" w:rsidP="008F6535"/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3C96D74F" w14:textId="77777777" w:rsidR="007E03C0" w:rsidRPr="008C4DD6" w:rsidRDefault="007E03C0" w:rsidP="00595982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2.15.03.02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01CECC37" w14:textId="77777777" w:rsidR="007E03C0" w:rsidRPr="008C4DD6" w:rsidRDefault="007E03C0" w:rsidP="00595982">
            <w:r w:rsidRPr="008C4DD6">
              <w:t>Технологические машины и оборудование</w:t>
            </w:r>
          </w:p>
        </w:tc>
      </w:tr>
      <w:tr w:rsidR="007E03C0" w:rsidRPr="008C4DD6" w14:paraId="01637C40" w14:textId="77777777" w:rsidTr="00CE0D9E">
        <w:trPr>
          <w:trHeight w:val="20"/>
        </w:trPr>
        <w:tc>
          <w:tcPr>
            <w:tcW w:w="143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BE6F73E" w14:textId="77777777" w:rsidR="007E03C0" w:rsidRPr="008C4DD6" w:rsidRDefault="007E03C0" w:rsidP="008F6535"/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46A7EE33" w14:textId="77777777" w:rsidR="007E03C0" w:rsidRPr="008C4DD6" w:rsidRDefault="007E03C0" w:rsidP="00D33010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</w:t>
            </w:r>
            <w:r w:rsidR="00D33010" w:rsidRPr="008C4DD6">
              <w:rPr>
                <w:bCs w:val="0"/>
                <w:shd w:val="clear" w:color="auto" w:fill="FFFFFF"/>
              </w:rPr>
              <w:t>3</w:t>
            </w:r>
            <w:r w:rsidRPr="008C4DD6">
              <w:rPr>
                <w:bCs w:val="0"/>
                <w:shd w:val="clear" w:color="auto" w:fill="FFFFFF"/>
              </w:rPr>
              <w:t>.05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3369EADA" w14:textId="77777777" w:rsidR="007E03C0" w:rsidRPr="008C4DD6" w:rsidRDefault="007E03C0" w:rsidP="00595982">
            <w:r w:rsidRPr="008C4DD6">
              <w:t>Конструкторско-технологическое обеспечение машиностроительных производств</w:t>
            </w:r>
          </w:p>
        </w:tc>
      </w:tr>
      <w:tr w:rsidR="007E03C0" w:rsidRPr="008C4DD6" w14:paraId="52C8D31F" w14:textId="77777777" w:rsidTr="00CE0D9E">
        <w:trPr>
          <w:trHeight w:val="20"/>
        </w:trPr>
        <w:tc>
          <w:tcPr>
            <w:tcW w:w="143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0A24890" w14:textId="77777777" w:rsidR="007E03C0" w:rsidRPr="008C4DD6" w:rsidRDefault="007E03C0" w:rsidP="008F6535"/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4CC6A7AF" w14:textId="77777777" w:rsidR="007E03C0" w:rsidRPr="008C4DD6" w:rsidRDefault="007E03C0" w:rsidP="00595982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2.15.04.01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7C1BD50A" w14:textId="77777777" w:rsidR="007E03C0" w:rsidRPr="008C4DD6" w:rsidRDefault="007E03C0" w:rsidP="00595982">
            <w:r w:rsidRPr="008C4DD6">
              <w:t>Машиностроение</w:t>
            </w:r>
          </w:p>
        </w:tc>
      </w:tr>
      <w:tr w:rsidR="007E03C0" w:rsidRPr="008C4DD6" w14:paraId="6195C29F" w14:textId="77777777" w:rsidTr="00CE0D9E">
        <w:trPr>
          <w:trHeight w:val="20"/>
        </w:trPr>
        <w:tc>
          <w:tcPr>
            <w:tcW w:w="143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D583B14" w14:textId="77777777" w:rsidR="007E03C0" w:rsidRPr="008C4DD6" w:rsidRDefault="007E03C0" w:rsidP="008F6535"/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3CDF60E8" w14:textId="77777777" w:rsidR="007E03C0" w:rsidRPr="008C4DD6" w:rsidRDefault="007E03C0" w:rsidP="00595982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2.15.04.02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60957AD2" w14:textId="77777777" w:rsidR="007E03C0" w:rsidRPr="008C4DD6" w:rsidRDefault="007E03C0" w:rsidP="00595982">
            <w:r w:rsidRPr="008C4DD6">
              <w:t>Технологические машины и оборудование</w:t>
            </w:r>
          </w:p>
        </w:tc>
      </w:tr>
      <w:tr w:rsidR="007E03C0" w:rsidRPr="008C4DD6" w14:paraId="36DEFBD2" w14:textId="77777777" w:rsidTr="00CE0D9E">
        <w:trPr>
          <w:trHeight w:val="20"/>
        </w:trPr>
        <w:tc>
          <w:tcPr>
            <w:tcW w:w="143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9584306" w14:textId="77777777" w:rsidR="007E03C0" w:rsidRPr="008C4DD6" w:rsidRDefault="007E03C0" w:rsidP="008F6535"/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5A102148" w14:textId="77777777" w:rsidR="007E03C0" w:rsidRPr="008C4DD6" w:rsidRDefault="007E03C0" w:rsidP="00595982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2.15.04.05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37D9BAC5" w14:textId="77777777" w:rsidR="007E03C0" w:rsidRPr="008C4DD6" w:rsidRDefault="007E03C0" w:rsidP="00595982">
            <w:r w:rsidRPr="008C4DD6">
              <w:t>Конструкторско-технологическое обеспечение машиностроительных производств</w:t>
            </w:r>
          </w:p>
        </w:tc>
      </w:tr>
      <w:tr w:rsidR="007E03C0" w:rsidRPr="008C4DD6" w14:paraId="59CD2CE5" w14:textId="77777777" w:rsidTr="00CE0D9E">
        <w:trPr>
          <w:trHeight w:val="20"/>
        </w:trPr>
        <w:tc>
          <w:tcPr>
            <w:tcW w:w="143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36F827B" w14:textId="77777777" w:rsidR="007E03C0" w:rsidRPr="008C4DD6" w:rsidRDefault="007E03C0" w:rsidP="008F6535"/>
        </w:tc>
        <w:tc>
          <w:tcPr>
            <w:tcW w:w="802" w:type="pct"/>
            <w:tcBorders>
              <w:left w:val="single" w:sz="4" w:space="0" w:color="808080"/>
              <w:right w:val="single" w:sz="4" w:space="0" w:color="808080"/>
            </w:tcBorders>
          </w:tcPr>
          <w:p w14:paraId="07ED5E56" w14:textId="77777777" w:rsidR="007E03C0" w:rsidRPr="008C4DD6" w:rsidRDefault="007E03C0" w:rsidP="00595982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2.15.05.01</w:t>
            </w:r>
          </w:p>
        </w:tc>
        <w:tc>
          <w:tcPr>
            <w:tcW w:w="2760" w:type="pct"/>
            <w:tcBorders>
              <w:left w:val="single" w:sz="4" w:space="0" w:color="808080"/>
              <w:right w:val="single" w:sz="4" w:space="0" w:color="808080"/>
            </w:tcBorders>
          </w:tcPr>
          <w:p w14:paraId="3848BED1" w14:textId="77777777" w:rsidR="007E03C0" w:rsidRPr="008C4DD6" w:rsidRDefault="007E03C0" w:rsidP="00595982">
            <w:r w:rsidRPr="008C4DD6">
              <w:t>Проектирование технологических машин и комплексов</w:t>
            </w:r>
          </w:p>
        </w:tc>
      </w:tr>
    </w:tbl>
    <w:p w14:paraId="2F402648" w14:textId="292BE994" w:rsidR="00104F32" w:rsidRPr="003E20BC" w:rsidRDefault="00C20BD5" w:rsidP="003E20BC">
      <w:pPr>
        <w:pStyle w:val="3"/>
      </w:pPr>
      <w:r w:rsidRPr="003E20BC">
        <w:t>3.</w:t>
      </w:r>
      <w:r w:rsidR="008353D5">
        <w:rPr>
          <w:lang w:val="en-US"/>
        </w:rPr>
        <w:t>3</w:t>
      </w:r>
      <w:r w:rsidRPr="003E20BC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337"/>
        <w:gridCol w:w="802"/>
        <w:gridCol w:w="1130"/>
        <w:gridCol w:w="1926"/>
        <w:gridCol w:w="648"/>
      </w:tblGrid>
      <w:tr w:rsidR="0058047E" w:rsidRPr="008C4DD6" w14:paraId="5C7BF659" w14:textId="77777777" w:rsidTr="00AF6865">
        <w:trPr>
          <w:trHeight w:val="278"/>
        </w:trPr>
        <w:tc>
          <w:tcPr>
            <w:tcW w:w="75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43BF740" w14:textId="77777777" w:rsidR="0058047E" w:rsidRPr="008C4DD6" w:rsidRDefault="00197517" w:rsidP="00197517">
            <w:bookmarkStart w:id="26" w:name="OLE_LINK40"/>
            <w:bookmarkStart w:id="27" w:name="OLE_LINK41"/>
            <w:bookmarkStart w:id="28" w:name="OLE_LINK64"/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91CBA" w14:textId="7DEC15D3" w:rsidR="0058047E" w:rsidRPr="008C4DD6" w:rsidRDefault="00FD6D3B" w:rsidP="001204CC">
            <w:r>
              <w:t xml:space="preserve">Технологическая подготовка автоматизированного производства сложных деталей </w:t>
            </w:r>
          </w:p>
        </w:tc>
        <w:tc>
          <w:tcPr>
            <w:tcW w:w="3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1FFA8A" w14:textId="77777777" w:rsidR="0058047E" w:rsidRPr="008C4DD6" w:rsidRDefault="00197517" w:rsidP="00AF6865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DB5A58" w14:textId="752DFF41" w:rsidR="0058047E" w:rsidRPr="008C4DD6" w:rsidRDefault="008353D5" w:rsidP="00197517">
            <w:r>
              <w:rPr>
                <w:lang w:val="en-US"/>
              </w:rPr>
              <w:t>C</w:t>
            </w:r>
            <w:r w:rsidR="0058047E" w:rsidRPr="008C4DD6">
              <w:t>/01.6</w:t>
            </w:r>
          </w:p>
        </w:tc>
        <w:tc>
          <w:tcPr>
            <w:tcW w:w="9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25D67C" w14:textId="77777777" w:rsidR="0058047E" w:rsidRPr="008C4DD6" w:rsidRDefault="003A5EA3" w:rsidP="00AF6865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217E7" w14:textId="77777777" w:rsidR="0058047E" w:rsidRPr="008C4DD6" w:rsidRDefault="00ED34AD" w:rsidP="008F6535">
            <w:pPr>
              <w:jc w:val="center"/>
            </w:pPr>
            <w:r w:rsidRPr="008C4DD6">
              <w:t>6</w:t>
            </w:r>
          </w:p>
        </w:tc>
      </w:tr>
    </w:tbl>
    <w:p w14:paraId="1AA690B9" w14:textId="77777777" w:rsidR="00AF6865" w:rsidRPr="008C4DD6" w:rsidRDefault="00AF686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8"/>
        <w:gridCol w:w="1455"/>
        <w:gridCol w:w="644"/>
        <w:gridCol w:w="1701"/>
        <w:gridCol w:w="1557"/>
        <w:gridCol w:w="2376"/>
      </w:tblGrid>
      <w:tr w:rsidR="0058047E" w:rsidRPr="008C4DD6" w14:paraId="7E1290A6" w14:textId="77777777" w:rsidTr="008218A3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30ABB43" w14:textId="77777777" w:rsidR="0058047E" w:rsidRPr="008C4DD6" w:rsidRDefault="003A5EA3" w:rsidP="00AF6865">
            <w:r w:rsidRPr="008C4DD6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DBEB9B4" w14:textId="77777777" w:rsidR="0058047E" w:rsidRPr="008C4DD6" w:rsidRDefault="00197517" w:rsidP="00AF6865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8E7095C" w14:textId="77777777" w:rsidR="0058047E" w:rsidRPr="008C4DD6" w:rsidRDefault="0058047E" w:rsidP="00AF6865">
            <w:r w:rsidRPr="008C4DD6">
              <w:t>X</w:t>
            </w:r>
          </w:p>
        </w:tc>
        <w:tc>
          <w:tcPr>
            <w:tcW w:w="8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5EC62B" w14:textId="77777777" w:rsidR="0058047E" w:rsidRPr="008C4DD6" w:rsidRDefault="00197517" w:rsidP="00AF6865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53EDB" w14:textId="77777777" w:rsidR="0058047E" w:rsidRPr="008C4DD6" w:rsidRDefault="0058047E" w:rsidP="00AF6865"/>
        </w:tc>
        <w:tc>
          <w:tcPr>
            <w:tcW w:w="11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A92C3B" w14:textId="77777777" w:rsidR="0058047E" w:rsidRPr="008C4DD6" w:rsidRDefault="0058047E" w:rsidP="00AF6865"/>
        </w:tc>
      </w:tr>
      <w:tr w:rsidR="0058047E" w:rsidRPr="008C4DD6" w14:paraId="4EE1F08C" w14:textId="77777777" w:rsidTr="008218A3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29441981" w14:textId="77777777" w:rsidR="0058047E" w:rsidRPr="008C4DD6" w:rsidRDefault="0058047E" w:rsidP="00197517"/>
        </w:tc>
        <w:tc>
          <w:tcPr>
            <w:tcW w:w="182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93449A" w14:textId="77777777" w:rsidR="0058047E" w:rsidRPr="008C4DD6" w:rsidRDefault="0058047E" w:rsidP="00197517"/>
        </w:tc>
        <w:tc>
          <w:tcPr>
            <w:tcW w:w="7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0BBA084" w14:textId="77777777" w:rsidR="0058047E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098FE5" w14:textId="77777777" w:rsidR="0058047E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4CD61914" w14:textId="77777777" w:rsidR="00AF6865" w:rsidRDefault="00AF6865"/>
    <w:p w14:paraId="4C8CF586" w14:textId="77777777" w:rsidR="008218A3" w:rsidRPr="008C4DD6" w:rsidRDefault="008218A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711C4F" w:rsidRPr="008C4DD6" w14:paraId="39B6FE34" w14:textId="77777777" w:rsidTr="00AA241E">
        <w:trPr>
          <w:trHeight w:val="543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B3E6AD" w14:textId="77777777" w:rsidR="00711C4F" w:rsidRPr="00C9763E" w:rsidRDefault="00711C4F" w:rsidP="00711C4F">
            <w:pPr>
              <w:pStyle w:val="aff2"/>
            </w:pPr>
            <w:r w:rsidRPr="00C9763E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EA56240" w14:textId="01C15D5E" w:rsidR="00E80A88" w:rsidRPr="00C9763E" w:rsidRDefault="00F83323">
            <w:pPr>
              <w:pStyle w:val="aff2"/>
              <w:jc w:val="both"/>
            </w:pPr>
            <w:r w:rsidRPr="00C9763E">
              <w:t xml:space="preserve">Анализ технологичности конструкции </w:t>
            </w:r>
            <w:r>
              <w:t>сложных деталей</w:t>
            </w:r>
            <w:r w:rsidRPr="00C9763E">
              <w:t xml:space="preserve"> </w:t>
            </w:r>
            <w:r>
              <w:t>машиностроения в условиях автоматизированного производства</w:t>
            </w:r>
          </w:p>
        </w:tc>
      </w:tr>
      <w:tr w:rsidR="00E80A88" w:rsidRPr="008C4DD6" w14:paraId="7819882C" w14:textId="77777777" w:rsidTr="00AA241E">
        <w:trPr>
          <w:trHeight w:val="537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42D946" w14:textId="77777777" w:rsidR="00E80A88" w:rsidRPr="00C9763E" w:rsidRDefault="00E80A88" w:rsidP="00711C4F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9617BC" w14:textId="72278F8D" w:rsidR="00E80A88" w:rsidRPr="00C9763E" w:rsidRDefault="00F83323">
            <w:pPr>
              <w:pStyle w:val="aff2"/>
              <w:jc w:val="both"/>
            </w:pPr>
            <w:r>
              <w:t>О</w:t>
            </w:r>
            <w:r w:rsidRPr="00C9763E">
              <w:t>ценка технологичности конструкции</w:t>
            </w:r>
            <w:r>
              <w:t xml:space="preserve"> сложных деталей машиностроения</w:t>
            </w:r>
          </w:p>
        </w:tc>
      </w:tr>
      <w:tr w:rsidR="00711C4F" w:rsidRPr="008C4DD6" w14:paraId="6CBA92CB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9EA03" w14:textId="77777777" w:rsidR="00711C4F" w:rsidRPr="00C9763E" w:rsidRDefault="00711C4F" w:rsidP="00711C4F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E32976" w14:textId="01B644C4" w:rsidR="00711C4F" w:rsidRPr="00C9763E" w:rsidRDefault="00711C4F" w:rsidP="00711C4F">
            <w:pPr>
              <w:pStyle w:val="aff2"/>
              <w:jc w:val="both"/>
            </w:pPr>
            <w:r w:rsidRPr="00C9763E">
              <w:t xml:space="preserve">Качественная и количественная оценка технологичности конструкции </w:t>
            </w:r>
            <w:r w:rsidR="004C1B1C">
              <w:t xml:space="preserve">сложных </w:t>
            </w:r>
            <w:r w:rsidR="00CB0FE2">
              <w:t>деталей</w:t>
            </w:r>
            <w:r w:rsidR="004C1B1C" w:rsidRPr="00C9763E">
              <w:t xml:space="preserve"> </w:t>
            </w:r>
            <w:r w:rsidR="004C1B1C">
              <w:t>машиностроения</w:t>
            </w:r>
          </w:p>
        </w:tc>
      </w:tr>
      <w:tr w:rsidR="003F442D" w:rsidRPr="008C4DD6" w14:paraId="40D4902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9E6A8F" w14:textId="77777777" w:rsidR="003F442D" w:rsidRPr="00C9763E" w:rsidRDefault="003F442D" w:rsidP="00711C4F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6AD0AE" w14:textId="27C51349" w:rsidR="003F442D" w:rsidRPr="00C9763E" w:rsidRDefault="0057343F" w:rsidP="0057343F">
            <w:pPr>
              <w:pStyle w:val="aff2"/>
              <w:jc w:val="both"/>
            </w:pPr>
            <w:r w:rsidRPr="00C9763E">
              <w:t xml:space="preserve">Разработка предложений по изменению конструкции </w:t>
            </w:r>
            <w:r>
              <w:t xml:space="preserve">сложных деталей </w:t>
            </w:r>
            <w:r w:rsidRPr="00C9763E">
              <w:t>машиностро</w:t>
            </w:r>
            <w:r>
              <w:t xml:space="preserve">ения </w:t>
            </w:r>
            <w:r w:rsidRPr="00C9763E">
              <w:t>с целью повышения</w:t>
            </w:r>
            <w:r>
              <w:t xml:space="preserve"> эффективности их автоматизированных ориентации, обработки, установки, снятия с технологического оборудования транспортирования</w:t>
            </w:r>
          </w:p>
        </w:tc>
      </w:tr>
      <w:tr w:rsidR="00711C4F" w:rsidRPr="008C4DD6" w14:paraId="6F4D8C57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AB2C91" w14:textId="77777777" w:rsidR="00711C4F" w:rsidRPr="00C9763E" w:rsidRDefault="00711C4F" w:rsidP="00711C4F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D98EF2" w14:textId="10F1856A" w:rsidR="00711C4F" w:rsidRPr="00C9763E" w:rsidRDefault="003F442D" w:rsidP="00711C4F">
            <w:pPr>
              <w:pStyle w:val="aff2"/>
              <w:jc w:val="both"/>
            </w:pPr>
            <w:r>
              <w:t>Контроль предложений по повышению технологичности</w:t>
            </w:r>
            <w:r w:rsidR="004C1B1C">
              <w:t xml:space="preserve"> конструкции </w:t>
            </w:r>
            <w:r w:rsidR="00E80A88">
              <w:t xml:space="preserve">простых </w:t>
            </w:r>
            <w:r w:rsidR="00CB0FE2">
              <w:t>деталей</w:t>
            </w:r>
            <w:r w:rsidR="00E80A88">
              <w:t xml:space="preserve"> и </w:t>
            </w:r>
            <w:r w:rsidR="00CB0FE2">
              <w:t>деталей</w:t>
            </w:r>
            <w:r w:rsidR="00E80A88">
              <w:t xml:space="preserve"> средней сложности, внесенных специалистами более низкой квалификации</w:t>
            </w:r>
          </w:p>
        </w:tc>
      </w:tr>
      <w:tr w:rsidR="00484F36" w:rsidRPr="008C4DD6" w14:paraId="27DC13E2" w14:textId="77777777" w:rsidTr="007F3726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D0DC8D1" w14:textId="77777777" w:rsidR="00484F36" w:rsidRPr="00C9763E" w:rsidDel="002A1D54" w:rsidRDefault="00484F36" w:rsidP="00484F36">
            <w:pPr>
              <w:pStyle w:val="aff2"/>
            </w:pPr>
            <w:r w:rsidRPr="00C9763E" w:rsidDel="002A1D54"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DDB0FF" w14:textId="512AE0E8" w:rsidR="00484F36" w:rsidRPr="00C9763E" w:rsidRDefault="00C0632A" w:rsidP="00484F36">
            <w:pPr>
              <w:pStyle w:val="aff2"/>
              <w:jc w:val="both"/>
            </w:pPr>
            <w:r>
              <w:t>Читать и анализировать конструкторскую документацию на сложные детали</w:t>
            </w:r>
            <w:r w:rsidRPr="00CF58EA">
              <w:t xml:space="preserve"> машиностроения</w:t>
            </w:r>
          </w:p>
        </w:tc>
      </w:tr>
      <w:tr w:rsidR="00C0632A" w:rsidRPr="008C4DD6" w14:paraId="4E185BE8" w14:textId="77777777" w:rsidTr="007F3726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01BACDF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C3AEDE" w14:textId="085ED0A0" w:rsidR="00C0632A" w:rsidRPr="00C0632A" w:rsidRDefault="00C0632A" w:rsidP="00C0632A">
            <w:pPr>
              <w:pStyle w:val="aff2"/>
              <w:jc w:val="both"/>
            </w:pPr>
            <w:r w:rsidRPr="00C0632A">
              <w:t xml:space="preserve">Выявлять нетехнологичные конструктивные элементы сложных деталей машиностроения </w:t>
            </w:r>
          </w:p>
        </w:tc>
      </w:tr>
      <w:tr w:rsidR="00C0632A" w:rsidRPr="008C4DD6" w14:paraId="24328E1E" w14:textId="77777777" w:rsidTr="007F3726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78AA448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CCD1F32" w14:textId="59E3AAA4" w:rsidR="00C0632A" w:rsidRDefault="00C0632A" w:rsidP="00C0632A">
            <w:pPr>
              <w:pStyle w:val="aff2"/>
              <w:jc w:val="both"/>
            </w:pPr>
            <w:r w:rsidRPr="00C9763E">
              <w:t xml:space="preserve">Использовать CAD-системы для выявления нетехнологичных элементов конструкции </w:t>
            </w:r>
            <w:r>
              <w:t>сложных деталей</w:t>
            </w:r>
            <w:r w:rsidRPr="00C9763E">
              <w:t xml:space="preserve"> </w:t>
            </w:r>
            <w:r>
              <w:t>машиностроения</w:t>
            </w:r>
          </w:p>
        </w:tc>
      </w:tr>
      <w:tr w:rsidR="00C0632A" w:rsidRPr="008C4DD6" w14:paraId="2AD027BF" w14:textId="77777777" w:rsidTr="007F3726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282DD48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16FD877" w14:textId="319A1B66" w:rsidR="00C0632A" w:rsidRPr="008218A3" w:rsidRDefault="00C0632A" w:rsidP="00C0632A">
            <w:pPr>
              <w:pStyle w:val="aff2"/>
              <w:jc w:val="both"/>
            </w:pPr>
            <w:r w:rsidRPr="00C9763E">
              <w:t xml:space="preserve">Рассчитывать </w:t>
            </w:r>
            <w:r w:rsidR="00BA36F5">
              <w:t>основные и дополнительные показатели количественной</w:t>
            </w:r>
            <w:r w:rsidRPr="00C9763E">
              <w:t xml:space="preserve"> оценки технологичности конструкции </w:t>
            </w:r>
            <w:r>
              <w:t>сложных деталей</w:t>
            </w:r>
            <w:r w:rsidRPr="00C9763E">
              <w:t xml:space="preserve"> </w:t>
            </w:r>
            <w:r>
              <w:t xml:space="preserve">машиностроения </w:t>
            </w:r>
          </w:p>
        </w:tc>
      </w:tr>
      <w:tr w:rsidR="00C0632A" w:rsidRPr="008C4DD6" w14:paraId="73B4E679" w14:textId="77777777" w:rsidTr="000F3E28">
        <w:trPr>
          <w:trHeight w:val="353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AE404B8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95BE5F" w14:textId="2BE8960B" w:rsidR="00C0632A" w:rsidRPr="008218A3" w:rsidRDefault="00C0632A" w:rsidP="00C0632A">
            <w:pPr>
              <w:pStyle w:val="aff2"/>
              <w:jc w:val="both"/>
            </w:pPr>
            <w:r>
              <w:t>Применять показатели технологичности для</w:t>
            </w:r>
            <w:r w:rsidRPr="00C9763E">
              <w:t xml:space="preserve"> повышени</w:t>
            </w:r>
            <w:r>
              <w:t>я</w:t>
            </w:r>
            <w:r w:rsidRPr="00C9763E">
              <w:t xml:space="preserve"> технологичности конструкции </w:t>
            </w:r>
            <w:r>
              <w:t>сложных деталей</w:t>
            </w:r>
            <w:r w:rsidRPr="008218A3">
              <w:t xml:space="preserve"> </w:t>
            </w:r>
            <w:r>
              <w:t>машиностроения</w:t>
            </w:r>
          </w:p>
        </w:tc>
      </w:tr>
      <w:tr w:rsidR="00C0632A" w:rsidRPr="008C4DD6" w14:paraId="69B8B783" w14:textId="77777777" w:rsidTr="000F3E28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FAB759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58DA3B" w14:textId="786C56D7" w:rsidR="00C0632A" w:rsidRPr="00C9763E" w:rsidRDefault="00C0632A" w:rsidP="00C0632A">
            <w:pPr>
              <w:pStyle w:val="aff2"/>
              <w:jc w:val="both"/>
            </w:pPr>
            <w:r>
              <w:t>Оценивать предложения по повышению технологичности конструкции деталей</w:t>
            </w:r>
            <w:r w:rsidRPr="00203629">
              <w:t xml:space="preserve"> машиностроения</w:t>
            </w:r>
            <w:r>
              <w:t>, внесенные специалистами более низкой квалификации</w:t>
            </w:r>
            <w:r w:rsidRPr="00C9763E" w:rsidDel="005A3675">
              <w:t xml:space="preserve"> </w:t>
            </w:r>
          </w:p>
        </w:tc>
      </w:tr>
      <w:tr w:rsidR="00C0632A" w:rsidRPr="008C4DD6" w14:paraId="6CF365A0" w14:textId="77777777" w:rsidTr="00AF6865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6511A0" w14:textId="77777777" w:rsidR="00C0632A" w:rsidRPr="00C9763E" w:rsidRDefault="00C0632A" w:rsidP="00C0632A">
            <w:pPr>
              <w:pStyle w:val="aff2"/>
            </w:pPr>
            <w:r w:rsidRPr="00C9763E" w:rsidDel="002A1D54"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621CB0" w14:textId="54EE5A9D" w:rsidR="00C0632A" w:rsidRPr="00C9763E" w:rsidRDefault="00C0632A" w:rsidP="00C0632A">
            <w:pPr>
              <w:pStyle w:val="aff2"/>
              <w:jc w:val="both"/>
            </w:pPr>
            <w:r>
              <w:t xml:space="preserve">Этапы разработки конструкций сложных деталей </w:t>
            </w:r>
            <w:r w:rsidRPr="00753686">
              <w:t>машиностроения</w:t>
            </w:r>
            <w:r w:rsidRPr="00753686" w:rsidDel="000F5430">
              <w:t xml:space="preserve"> </w:t>
            </w:r>
          </w:p>
        </w:tc>
      </w:tr>
      <w:tr w:rsidR="00C0632A" w:rsidRPr="008C4DD6" w14:paraId="4EDE1015" w14:textId="77777777" w:rsidTr="00E334F3">
        <w:trPr>
          <w:trHeight w:val="264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8E9539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8FF8D58" w14:textId="77777777" w:rsidR="00C0632A" w:rsidRPr="00C9763E" w:rsidRDefault="00C0632A" w:rsidP="00C0632A">
            <w:pPr>
              <w:pStyle w:val="aff2"/>
              <w:jc w:val="both"/>
            </w:pPr>
            <w:r w:rsidRPr="00C9763E">
              <w:t>CAD-системы</w:t>
            </w:r>
            <w:r>
              <w:t>, базовый функционал и принципы работы в них</w:t>
            </w:r>
          </w:p>
        </w:tc>
      </w:tr>
      <w:tr w:rsidR="00C0632A" w:rsidRPr="008C4DD6" w14:paraId="10832860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1BC86D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E4CC6D" w14:textId="0866DEB5" w:rsidR="00C0632A" w:rsidRDefault="00C0632A" w:rsidP="00C0632A">
            <w:pPr>
              <w:pStyle w:val="aff2"/>
              <w:jc w:val="both"/>
            </w:pPr>
            <w:r>
              <w:t>Особенности обеспечения технологичности конструкций в условиях автоматизированного производства</w:t>
            </w:r>
          </w:p>
        </w:tc>
      </w:tr>
      <w:tr w:rsidR="00C0632A" w:rsidRPr="008C4DD6" w14:paraId="217A95E5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B095E3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B72E2FC" w14:textId="64E219D2" w:rsidR="00C0632A" w:rsidRPr="00C9763E" w:rsidRDefault="00C0632A" w:rsidP="00C0632A">
            <w:pPr>
              <w:pStyle w:val="aff2"/>
              <w:jc w:val="both"/>
            </w:pPr>
            <w:r w:rsidRPr="00C9763E">
              <w:t>Последовательность действий при оценке технологичности конструкции</w:t>
            </w:r>
            <w:r>
              <w:t xml:space="preserve"> сложных деталей машиностроения</w:t>
            </w:r>
          </w:p>
        </w:tc>
      </w:tr>
      <w:tr w:rsidR="00C0632A" w:rsidRPr="008C4DD6" w14:paraId="65311E0C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D53C71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7CBB7A" w14:textId="5C48B57F" w:rsidR="00C0632A" w:rsidRDefault="00C0632A" w:rsidP="00C0632A">
            <w:pPr>
              <w:pStyle w:val="aff2"/>
              <w:jc w:val="both"/>
            </w:pPr>
            <w:r w:rsidRPr="00C9763E">
              <w:t xml:space="preserve">Основные критерии качественной оценки технологичности конструкции </w:t>
            </w:r>
            <w:r>
              <w:t>сложных деталей машиностроения</w:t>
            </w:r>
          </w:p>
        </w:tc>
      </w:tr>
      <w:tr w:rsidR="00C0632A" w:rsidRPr="008C4DD6" w14:paraId="5BE1E62B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5A8D66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4EF5022" w14:textId="7AD83899" w:rsidR="00C0632A" w:rsidRPr="00C9763E" w:rsidRDefault="00BA36F5" w:rsidP="00C0632A">
            <w:pPr>
              <w:pStyle w:val="aff2"/>
              <w:jc w:val="both"/>
            </w:pPr>
            <w:r>
              <w:t>Основные и дополнительные показатели количественной</w:t>
            </w:r>
            <w:r w:rsidR="00C0632A" w:rsidRPr="00C9763E">
              <w:t xml:space="preserve"> оценки техноло</w:t>
            </w:r>
            <w:r w:rsidR="00C0632A">
              <w:t>гичности конструкции сложных деталей</w:t>
            </w:r>
            <w:r w:rsidR="00C0632A" w:rsidRPr="00CF58EA">
              <w:t xml:space="preserve"> машиностроения </w:t>
            </w:r>
          </w:p>
        </w:tc>
      </w:tr>
      <w:tr w:rsidR="00C0632A" w:rsidRPr="008C4DD6" w14:paraId="7C3362B8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47D3D8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96BF3D" w14:textId="511BEEF1" w:rsidR="00C0632A" w:rsidRDefault="00C0632A" w:rsidP="00C0632A">
            <w:pPr>
              <w:pStyle w:val="aff2"/>
              <w:jc w:val="both"/>
            </w:pPr>
            <w:r w:rsidRPr="00CF58EA">
              <w:t>Формулы расчета количественных показателей оценки технологичности</w:t>
            </w:r>
            <w:r w:rsidRPr="00C9763E" w:rsidDel="00D9675F">
              <w:t xml:space="preserve"> </w:t>
            </w:r>
            <w:r>
              <w:t>сложных деталей</w:t>
            </w:r>
            <w:r w:rsidRPr="00CF58EA">
              <w:t xml:space="preserve"> машиностроения</w:t>
            </w:r>
          </w:p>
        </w:tc>
      </w:tr>
      <w:tr w:rsidR="00C0632A" w:rsidRPr="008C4DD6" w14:paraId="06259C2C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074313" w14:textId="77777777" w:rsidR="00C0632A" w:rsidRPr="00C9763E" w:rsidDel="002A1D54" w:rsidRDefault="00C0632A" w:rsidP="00C0632A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A5150F" w14:textId="140C7824" w:rsidR="00C0632A" w:rsidRDefault="00C0632A" w:rsidP="00C0632A">
            <w:pPr>
              <w:pStyle w:val="aff2"/>
              <w:jc w:val="both"/>
            </w:pPr>
            <w:r w:rsidRPr="00C9763E">
              <w:t xml:space="preserve">Процедуры согласования и утверждения предложений по изменению конструкции </w:t>
            </w:r>
            <w:r>
              <w:t>сложных деталей</w:t>
            </w:r>
            <w:r w:rsidRPr="00CF58EA">
              <w:t xml:space="preserve"> машиностроения</w:t>
            </w:r>
          </w:p>
        </w:tc>
      </w:tr>
      <w:tr w:rsidR="00F76BC4" w:rsidRPr="008C4DD6" w14:paraId="481BEBAF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27AD7C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8372F3D" w14:textId="6E4F3487" w:rsidR="00F76BC4" w:rsidRPr="00C9763E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8C4DD6" w14:paraId="69151D03" w14:textId="77777777" w:rsidTr="00F76BC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E4EE8B" w14:textId="77777777" w:rsidR="00F76BC4" w:rsidRPr="00C9763E" w:rsidDel="002A1D54" w:rsidRDefault="00F76BC4" w:rsidP="00F76BC4">
            <w:pPr>
              <w:pStyle w:val="aff2"/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8C5D8A5" w14:textId="69C32AB8" w:rsidR="00F76BC4" w:rsidRPr="00C9763E" w:rsidRDefault="00F76BC4" w:rsidP="00F76BC4">
            <w:pPr>
              <w:pStyle w:val="aff2"/>
              <w:jc w:val="both"/>
            </w:pPr>
            <w:r w:rsidRPr="00C9763E">
              <w:t>Нормативно-технические и руководящие документы в области технологичности</w:t>
            </w:r>
          </w:p>
        </w:tc>
      </w:tr>
      <w:tr w:rsidR="00F76BC4" w:rsidRPr="008C4DD6" w14:paraId="6132C524" w14:textId="77777777" w:rsidTr="00AF6865">
        <w:trPr>
          <w:trHeight w:val="20"/>
        </w:trPr>
        <w:tc>
          <w:tcPr>
            <w:tcW w:w="12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06EB95" w14:textId="77777777" w:rsidR="00F76BC4" w:rsidRPr="00C9763E" w:rsidDel="002A1D54" w:rsidRDefault="00F76BC4" w:rsidP="00F76BC4">
            <w:pPr>
              <w:pStyle w:val="aff2"/>
            </w:pPr>
            <w:r w:rsidRPr="00C9763E" w:rsidDel="002A1D54">
              <w:lastRenderedPageBreak/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8897C2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>-</w:t>
            </w:r>
          </w:p>
        </w:tc>
      </w:tr>
    </w:tbl>
    <w:p w14:paraId="73C1E3D8" w14:textId="77777777" w:rsidR="00AF6865" w:rsidRDefault="00AF6865" w:rsidP="0059304C"/>
    <w:p w14:paraId="704ED9A4" w14:textId="7F4AD6EA" w:rsidR="00584627" w:rsidRPr="003E20BC" w:rsidRDefault="00C20BD5" w:rsidP="003E20BC">
      <w:pPr>
        <w:pStyle w:val="3"/>
      </w:pPr>
      <w:r w:rsidRPr="003E20BC">
        <w:t>3.</w:t>
      </w:r>
      <w:r w:rsidR="008353D5">
        <w:rPr>
          <w:lang w:val="en-US"/>
        </w:rPr>
        <w:t>3</w:t>
      </w:r>
      <w:r w:rsidRPr="003E20BC">
        <w:t>.2. Трудовая функция</w:t>
      </w:r>
    </w:p>
    <w:p w14:paraId="1C00524E" w14:textId="77777777" w:rsidR="00AF6865" w:rsidRPr="008C4DD6" w:rsidRDefault="00AF6865" w:rsidP="00AF686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337"/>
        <w:gridCol w:w="802"/>
        <w:gridCol w:w="1130"/>
        <w:gridCol w:w="1926"/>
        <w:gridCol w:w="648"/>
      </w:tblGrid>
      <w:tr w:rsidR="00823661" w:rsidRPr="008C4DD6" w14:paraId="3DC36189" w14:textId="77777777" w:rsidTr="00AF6865">
        <w:trPr>
          <w:trHeight w:val="278"/>
        </w:trPr>
        <w:tc>
          <w:tcPr>
            <w:tcW w:w="75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bookmarkEnd w:id="26"/>
          <w:bookmarkEnd w:id="27"/>
          <w:bookmarkEnd w:id="28"/>
          <w:p w14:paraId="53623933" w14:textId="77777777" w:rsidR="00823661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94293" w14:textId="7DAF31A3" w:rsidR="00823661" w:rsidRPr="008C4DD6" w:rsidRDefault="00993BC8" w:rsidP="008F6535">
            <w:r>
              <w:t xml:space="preserve">Разработка </w:t>
            </w:r>
            <w:r w:rsidRPr="008C4DD6">
              <w:t>технологических процессов изготовления</w:t>
            </w:r>
            <w:r>
              <w:t xml:space="preserve"> сложных</w:t>
            </w:r>
            <w:r w:rsidRPr="008C4DD6">
              <w:t xml:space="preserve"> </w:t>
            </w:r>
            <w:r w:rsidR="00CB0FE2">
              <w:t>деталей</w:t>
            </w:r>
            <w:r>
              <w:t xml:space="preserve"> машиностроения в условиях автоматизированного производства</w:t>
            </w:r>
          </w:p>
        </w:tc>
        <w:tc>
          <w:tcPr>
            <w:tcW w:w="3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BBF492" w14:textId="77777777" w:rsidR="00823661" w:rsidRPr="008C4DD6" w:rsidRDefault="00197517" w:rsidP="00AF6865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A23F8F" w14:textId="1DC5201C" w:rsidR="00823661" w:rsidRPr="008C4DD6" w:rsidRDefault="008353D5" w:rsidP="00197517">
            <w:r>
              <w:rPr>
                <w:lang w:val="en-US"/>
              </w:rPr>
              <w:t>C</w:t>
            </w:r>
            <w:r w:rsidR="00823661" w:rsidRPr="008C4DD6">
              <w:t>/0</w:t>
            </w:r>
            <w:r w:rsidR="00D86F36" w:rsidRPr="008C4DD6">
              <w:t>2</w:t>
            </w:r>
            <w:r w:rsidR="00823661" w:rsidRPr="008C4DD6">
              <w:t>.6</w:t>
            </w:r>
          </w:p>
        </w:tc>
        <w:tc>
          <w:tcPr>
            <w:tcW w:w="9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6D2578" w14:textId="77777777" w:rsidR="00823661" w:rsidRPr="008C4DD6" w:rsidRDefault="003A5EA3" w:rsidP="00AF6865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3593E" w14:textId="77777777" w:rsidR="00823661" w:rsidRPr="008C4DD6" w:rsidRDefault="00ED34AD" w:rsidP="008F6535">
            <w:pPr>
              <w:jc w:val="center"/>
            </w:pPr>
            <w:r w:rsidRPr="008C4DD6">
              <w:t>6</w:t>
            </w:r>
          </w:p>
        </w:tc>
      </w:tr>
    </w:tbl>
    <w:p w14:paraId="0B819F96" w14:textId="77777777" w:rsidR="00AF6865" w:rsidRPr="008C4DD6" w:rsidRDefault="00AF686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455"/>
        <w:gridCol w:w="484"/>
        <w:gridCol w:w="2090"/>
        <w:gridCol w:w="1471"/>
        <w:gridCol w:w="2232"/>
      </w:tblGrid>
      <w:tr w:rsidR="00823661" w:rsidRPr="008C4DD6" w14:paraId="65501C33" w14:textId="77777777" w:rsidTr="00D32174">
        <w:trPr>
          <w:trHeight w:val="227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6D3F6AB" w14:textId="77777777" w:rsidR="00823661" w:rsidRPr="008C4DD6" w:rsidRDefault="003A5EA3" w:rsidP="00AF6865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CAAA1F1" w14:textId="77777777" w:rsidR="00823661" w:rsidRPr="008C4DD6" w:rsidRDefault="00197517" w:rsidP="00AF6865">
            <w:r w:rsidRPr="008C4DD6">
              <w:rPr>
                <w:sz w:val="20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134749" w14:textId="77777777" w:rsidR="00823661" w:rsidRPr="008C4DD6" w:rsidRDefault="00823661" w:rsidP="00AF6865">
            <w:r w:rsidRPr="008C4DD6">
              <w:t>X</w:t>
            </w:r>
          </w:p>
        </w:tc>
        <w:tc>
          <w:tcPr>
            <w:tcW w:w="10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A27FDB" w14:textId="77777777" w:rsidR="00823661" w:rsidRPr="008C4DD6" w:rsidRDefault="00197517" w:rsidP="00AF6865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7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0FC136" w14:textId="77777777" w:rsidR="00823661" w:rsidRPr="008C4DD6" w:rsidRDefault="00823661" w:rsidP="00AF6865"/>
        </w:tc>
        <w:tc>
          <w:tcPr>
            <w:tcW w:w="10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74077E" w14:textId="77777777" w:rsidR="00823661" w:rsidRPr="008C4DD6" w:rsidRDefault="00823661" w:rsidP="00AF6865"/>
        </w:tc>
      </w:tr>
      <w:tr w:rsidR="00823661" w:rsidRPr="008C4DD6" w14:paraId="6626B34E" w14:textId="77777777" w:rsidTr="00D32174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4D56CFE8" w14:textId="77777777" w:rsidR="00823661" w:rsidRPr="008C4DD6" w:rsidRDefault="00823661" w:rsidP="00197517"/>
        </w:tc>
        <w:tc>
          <w:tcPr>
            <w:tcW w:w="193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672C908" w14:textId="77777777" w:rsidR="00823661" w:rsidRPr="008C4DD6" w:rsidRDefault="00823661" w:rsidP="00197517"/>
        </w:tc>
        <w:tc>
          <w:tcPr>
            <w:tcW w:w="7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96F1E6" w14:textId="77777777" w:rsidR="00823661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CAF505" w14:textId="77777777" w:rsidR="00823661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75B9A627" w14:textId="77777777" w:rsidR="00AF6865" w:rsidRPr="008C4DD6" w:rsidRDefault="00AF686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2951D4" w:rsidRPr="008C4DD6" w14:paraId="7BCCB211" w14:textId="77777777" w:rsidTr="00AF6865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2818CE" w14:textId="77777777" w:rsidR="002951D4" w:rsidRPr="008C4DD6" w:rsidRDefault="002951D4" w:rsidP="002951D4">
            <w:r w:rsidRPr="008C4DD6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4C93BF" w14:textId="23B2285B" w:rsidR="002951D4" w:rsidRPr="00C9763E" w:rsidRDefault="002951D4">
            <w:pPr>
              <w:pStyle w:val="aff2"/>
              <w:jc w:val="both"/>
            </w:pPr>
            <w:r>
              <w:t>Анализ технических требований, предъявляемых к сложны</w:t>
            </w:r>
            <w:r w:rsidR="00376CD4">
              <w:t>м</w:t>
            </w:r>
            <w:r w:rsidR="006A6923">
              <w:t xml:space="preserve"> </w:t>
            </w:r>
            <w:proofErr w:type="spellStart"/>
            <w:r w:rsidR="00CB0FE2">
              <w:t>детале</w:t>
            </w:r>
            <w:r w:rsidR="00376CD4">
              <w:t>ям</w:t>
            </w:r>
            <w:proofErr w:type="spellEnd"/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</w:tr>
      <w:tr w:rsidR="00F83323" w:rsidRPr="008C4DD6" w14:paraId="688DAFA5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D83267" w14:textId="77777777" w:rsidR="00F83323" w:rsidRPr="008C4DD6" w:rsidRDefault="00F83323" w:rsidP="00F83323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129FEA" w14:textId="394F621E" w:rsidR="00F83323" w:rsidRPr="00C9763E" w:rsidRDefault="00F83323" w:rsidP="00F83323">
            <w:pPr>
              <w:pStyle w:val="aff2"/>
              <w:jc w:val="both"/>
            </w:pPr>
            <w:r w:rsidRPr="002F4F5F">
              <w:t>Определение последовательности обработки поверхностей заготовок</w:t>
            </w:r>
            <w:r>
              <w:t xml:space="preserve"> сложных</w:t>
            </w:r>
            <w:r w:rsidRPr="002F4F5F">
              <w:t xml:space="preserve"> </w:t>
            </w:r>
            <w:r>
              <w:t>деталей машиностроения</w:t>
            </w:r>
            <w:r w:rsidRPr="002F4F5F">
              <w:t xml:space="preserve"> </w:t>
            </w:r>
            <w:r>
              <w:t xml:space="preserve">в условиях автоматизированного производства </w:t>
            </w:r>
          </w:p>
        </w:tc>
      </w:tr>
      <w:tr w:rsidR="00F83323" w:rsidRPr="008C4DD6" w14:paraId="55C5ADB4" w14:textId="77777777" w:rsidTr="00C0285F">
        <w:trPr>
          <w:trHeight w:val="334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982C67" w14:textId="77777777" w:rsidR="00F83323" w:rsidRPr="008C4DD6" w:rsidRDefault="00F83323" w:rsidP="00F83323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EEC2EA1" w14:textId="3C3CADF2" w:rsidR="00F83323" w:rsidRPr="00C9763E" w:rsidRDefault="00F83323" w:rsidP="00F83323">
            <w:pPr>
              <w:pStyle w:val="aff2"/>
              <w:jc w:val="both"/>
            </w:pPr>
            <w:r>
              <w:t xml:space="preserve">Определение норм времени на выполнение операций обработки для изготовления сложных деталей машиностроения </w:t>
            </w:r>
          </w:p>
        </w:tc>
      </w:tr>
      <w:tr w:rsidR="00F83323" w:rsidRPr="008C4DD6" w14:paraId="2C7FBC9C" w14:textId="77777777" w:rsidTr="00087D74">
        <w:trPr>
          <w:trHeight w:val="314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2CF1B1" w14:textId="77777777" w:rsidR="00F83323" w:rsidRPr="008C4DD6" w:rsidRDefault="00F83323" w:rsidP="00F83323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40F83A" w14:textId="6EC091E6" w:rsidR="00F83323" w:rsidRPr="00C9763E" w:rsidRDefault="00F83323" w:rsidP="00F83323">
            <w:pPr>
              <w:pStyle w:val="aff2"/>
              <w:jc w:val="both"/>
            </w:pPr>
            <w:r w:rsidRPr="00611FF5">
              <w:t xml:space="preserve">Определение типа производства </w:t>
            </w:r>
            <w:r>
              <w:t>сложных деталей</w:t>
            </w:r>
            <w:r w:rsidRPr="00611FF5">
              <w:t xml:space="preserve"> машиностроения</w:t>
            </w:r>
            <w:r>
              <w:t xml:space="preserve"> </w:t>
            </w:r>
          </w:p>
        </w:tc>
      </w:tr>
      <w:tr w:rsidR="00F83323" w:rsidRPr="008C4DD6" w14:paraId="46985625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A5BCB7" w14:textId="77777777" w:rsidR="00F83323" w:rsidRPr="008C4DD6" w:rsidRDefault="00F83323" w:rsidP="00F83323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4588A7" w14:textId="2A5AFA86" w:rsidR="00F83323" w:rsidRPr="00C9763E" w:rsidRDefault="00F83323" w:rsidP="00F83323">
            <w:pPr>
              <w:pStyle w:val="aff2"/>
              <w:jc w:val="both"/>
            </w:pPr>
            <w:r w:rsidRPr="00C9763E">
              <w:t xml:space="preserve">Выбор вида и методов изготовления исходных </w:t>
            </w:r>
            <w:r>
              <w:t xml:space="preserve">заготовок сложных деталей машиностроения, обеспечивающих их автоматизированную обработку </w:t>
            </w:r>
          </w:p>
        </w:tc>
      </w:tr>
      <w:tr w:rsidR="00F83323" w:rsidRPr="008C4DD6" w14:paraId="63333B0A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2D9D5C" w14:textId="77777777" w:rsidR="00F83323" w:rsidRPr="008C4DD6" w:rsidRDefault="00F83323" w:rsidP="00F83323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FABD0C" w14:textId="52545DC8" w:rsidR="00F83323" w:rsidRPr="00C9763E" w:rsidRDefault="00F83323" w:rsidP="00F83323">
            <w:pPr>
              <w:pStyle w:val="aff2"/>
              <w:jc w:val="both"/>
            </w:pPr>
            <w:r>
              <w:t>Выбор стандартных приспособлений и инструмен</w:t>
            </w:r>
            <w:r w:rsidR="00087D74">
              <w:t>тов</w:t>
            </w:r>
            <w:r w:rsidRPr="00330B82">
              <w:t>, необходим</w:t>
            </w:r>
            <w:r w:rsidR="00087D74">
              <w:t>ых</w:t>
            </w:r>
            <w:r>
              <w:t xml:space="preserve"> </w:t>
            </w:r>
            <w:r w:rsidRPr="00330B82">
              <w:t xml:space="preserve">для реализации технологических процессов </w:t>
            </w:r>
            <w:r w:rsidRPr="00AA241E">
              <w:t xml:space="preserve">изготовления </w:t>
            </w:r>
            <w:r>
              <w:t>сложных деталей</w:t>
            </w:r>
            <w:r w:rsidRPr="00330B82">
              <w:t xml:space="preserve"> машиностроения</w:t>
            </w:r>
          </w:p>
        </w:tc>
      </w:tr>
      <w:tr w:rsidR="00F83323" w:rsidRPr="008C4DD6" w14:paraId="0FE6590E" w14:textId="77777777" w:rsidTr="00837220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6CEBFD" w14:textId="77777777" w:rsidR="00F83323" w:rsidRPr="008C4DD6" w:rsidRDefault="00F83323" w:rsidP="00F83323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0A61E54" w14:textId="3DE05034" w:rsidR="00F83323" w:rsidRPr="00C9763E" w:rsidRDefault="00F83323" w:rsidP="00F83323">
            <w:pPr>
              <w:pStyle w:val="aff2"/>
              <w:jc w:val="both"/>
            </w:pPr>
            <w:r w:rsidRPr="002F4F5F">
              <w:t xml:space="preserve">Выбор схем базирования и закрепления заготовок </w:t>
            </w:r>
            <w:r>
              <w:t>сложных деталей машиностроения</w:t>
            </w:r>
            <w:r w:rsidR="005961C3">
              <w:t xml:space="preserve"> </w:t>
            </w:r>
            <w:r w:rsidRPr="002F4F5F">
              <w:t xml:space="preserve">на </w:t>
            </w:r>
            <w:r>
              <w:t>автоматизированном оборудовании</w:t>
            </w:r>
            <w:r w:rsidDel="0075674D">
              <w:t xml:space="preserve"> </w:t>
            </w:r>
          </w:p>
        </w:tc>
      </w:tr>
      <w:tr w:rsidR="00F128FD" w:rsidRPr="008C4DD6" w14:paraId="03D7E0E5" w14:textId="77777777" w:rsidTr="00837220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89CD8A" w14:textId="77777777" w:rsidR="00F128FD" w:rsidRPr="008C4DD6" w:rsidRDefault="00F128FD" w:rsidP="002951D4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9F143B" w14:textId="796DDDD5" w:rsidR="00F128FD" w:rsidRPr="002F4F5F" w:rsidRDefault="00087D74" w:rsidP="00F128FD">
            <w:pPr>
              <w:pStyle w:val="aff2"/>
              <w:jc w:val="both"/>
            </w:pPr>
            <w:r w:rsidRPr="002F4F5F">
              <w:t xml:space="preserve">Выбор </w:t>
            </w:r>
            <w:r>
              <w:t>автоматизированного оборудования</w:t>
            </w:r>
            <w:r w:rsidRPr="002F4F5F">
              <w:t xml:space="preserve"> для изготовления </w:t>
            </w:r>
            <w:r>
              <w:t>сложных деталей машиностроения</w:t>
            </w:r>
          </w:p>
        </w:tc>
      </w:tr>
      <w:tr w:rsidR="002951D4" w:rsidRPr="008C4DD6" w14:paraId="00E04AAE" w14:textId="77777777" w:rsidTr="00837220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F32E14" w14:textId="77777777" w:rsidR="002951D4" w:rsidRPr="008C4DD6" w:rsidRDefault="002951D4" w:rsidP="002951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3B6D64" w14:textId="5DCA9923" w:rsidR="002951D4" w:rsidRPr="00C9763E" w:rsidRDefault="00087D74" w:rsidP="002951D4">
            <w:pPr>
              <w:pStyle w:val="aff2"/>
              <w:jc w:val="both"/>
            </w:pPr>
            <w:r>
              <w:t>Составление</w:t>
            </w:r>
            <w:r w:rsidRPr="00C9763E">
              <w:t xml:space="preserve"> технических заданий на проектирование исходных заготовок</w:t>
            </w:r>
            <w:r>
              <w:t xml:space="preserve"> сложных деталей машиностроения в условиях автоматизированного производства</w:t>
            </w:r>
          </w:p>
        </w:tc>
      </w:tr>
      <w:tr w:rsidR="002951D4" w:rsidRPr="008C4DD6" w14:paraId="0FAD7829" w14:textId="77777777" w:rsidTr="007F3726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9DB547" w14:textId="77777777" w:rsidR="002951D4" w:rsidRPr="008C4DD6" w:rsidRDefault="002951D4" w:rsidP="002951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84023E2" w14:textId="53D93EE7" w:rsidR="002951D4" w:rsidRPr="00C9763E" w:rsidRDefault="00087D74">
            <w:pPr>
              <w:pStyle w:val="aff2"/>
              <w:jc w:val="both"/>
            </w:pPr>
            <w:r>
              <w:t>Расчет значений припусков и промежуточных размеров обрабатываемых поверхностей сложных деталей машиностроения в условиях автоматизированного производства</w:t>
            </w:r>
          </w:p>
        </w:tc>
      </w:tr>
      <w:tr w:rsidR="00087D74" w:rsidRPr="008C4DD6" w14:paraId="5BADD402" w14:textId="77777777" w:rsidTr="007F3726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640FC0" w14:textId="77777777" w:rsidR="00087D74" w:rsidRPr="008C4DD6" w:rsidRDefault="00087D74" w:rsidP="002951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0BCF272" w14:textId="5F357DE0" w:rsidR="00087D74" w:rsidRDefault="00087D74">
            <w:pPr>
              <w:pStyle w:val="aff2"/>
              <w:jc w:val="both"/>
            </w:pPr>
            <w:r>
              <w:t>Разработка технических заданий на проектирование специальной технологической оснастки</w:t>
            </w:r>
            <w:r w:rsidR="00376CD4" w:rsidRPr="00FA2181">
              <w:t xml:space="preserve"> для реализации технологических процессов изготовления </w:t>
            </w:r>
            <w:r w:rsidR="00376CD4">
              <w:t>сложных деталей</w:t>
            </w:r>
            <w:r w:rsidR="005961C3">
              <w:t xml:space="preserve"> </w:t>
            </w:r>
            <w:r w:rsidR="00376CD4" w:rsidRPr="00FA2181">
              <w:t>машиностроения в условиях автоматизированного производства</w:t>
            </w:r>
          </w:p>
        </w:tc>
      </w:tr>
      <w:tr w:rsidR="00376CD4" w:rsidRPr="008C4DD6" w14:paraId="4ED2D8A1" w14:textId="77777777" w:rsidTr="007F3726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92275F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4FD2721" w14:textId="62B9D585" w:rsidR="00376CD4" w:rsidRDefault="00376CD4" w:rsidP="00376CD4">
            <w:pPr>
              <w:pStyle w:val="aff2"/>
              <w:jc w:val="both"/>
            </w:pPr>
            <w:r w:rsidRPr="00FA2181">
              <w:t xml:space="preserve">Проектирование специальных приспособлений, необходимых для реализации технологических процессов изготовления </w:t>
            </w:r>
            <w:r>
              <w:t>сложных деталей</w:t>
            </w:r>
            <w:r w:rsidR="005961C3">
              <w:t xml:space="preserve"> </w:t>
            </w:r>
            <w:r w:rsidRPr="00FA2181">
              <w:t>машиностроения в условиях автоматизированного производства</w:t>
            </w:r>
          </w:p>
        </w:tc>
      </w:tr>
      <w:tr w:rsidR="00376CD4" w:rsidRPr="008C4DD6" w14:paraId="758A373F" w14:textId="77777777" w:rsidTr="007F3726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77552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8C75A6" w14:textId="7AE6C9F4" w:rsidR="00376CD4" w:rsidRPr="00C9763E" w:rsidRDefault="00376CD4" w:rsidP="00376CD4">
            <w:pPr>
              <w:pStyle w:val="aff2"/>
              <w:jc w:val="both"/>
            </w:pPr>
            <w:r>
              <w:t>Разработка</w:t>
            </w:r>
            <w:r w:rsidRPr="00C9763E">
              <w:t xml:space="preserve"> технологических маршрутов </w:t>
            </w:r>
            <w:r>
              <w:t>изготовления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24C7C01B" w14:textId="77777777" w:rsidTr="007F3726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1DCBB0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1BF661" w14:textId="7315908F" w:rsidR="00376CD4" w:rsidRDefault="00376CD4" w:rsidP="00376CD4">
            <w:pPr>
              <w:pStyle w:val="aff2"/>
              <w:jc w:val="both"/>
            </w:pPr>
            <w:r w:rsidRPr="00376CD4">
              <w:t>Расчет норм расхода материалов, инструментов, энергии на технологические операции изготовления сложных деталей машиностроения</w:t>
            </w:r>
            <w:r>
              <w:t xml:space="preserve"> в </w:t>
            </w:r>
            <w:r w:rsidRPr="00CF58EA">
              <w:t>условиях</w:t>
            </w:r>
            <w:r>
              <w:t xml:space="preserve"> </w:t>
            </w:r>
            <w:r w:rsidRPr="00CF58EA">
              <w:t>автоматизированного производства</w:t>
            </w:r>
          </w:p>
        </w:tc>
      </w:tr>
      <w:tr w:rsidR="00376CD4" w:rsidRPr="008C4DD6" w14:paraId="26FB8F80" w14:textId="77777777" w:rsidTr="007F3726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7652D6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019C085" w14:textId="2D3BF2D7" w:rsidR="00376CD4" w:rsidRPr="00C9763E" w:rsidRDefault="00376CD4" w:rsidP="00376CD4">
            <w:pPr>
              <w:pStyle w:val="aff2"/>
              <w:jc w:val="both"/>
            </w:pPr>
            <w:r>
              <w:t xml:space="preserve">Назначение </w:t>
            </w:r>
            <w:r w:rsidRPr="00C9763E">
              <w:t xml:space="preserve">технологических режимов </w:t>
            </w:r>
            <w:r>
              <w:t xml:space="preserve">на </w:t>
            </w:r>
            <w:r w:rsidRPr="00C9763E">
              <w:t>технол</w:t>
            </w:r>
            <w:r>
              <w:t xml:space="preserve">огические операции </w:t>
            </w:r>
            <w:r w:rsidRPr="00CF58EA">
              <w:t xml:space="preserve">изготовления </w:t>
            </w:r>
            <w:r>
              <w:t xml:space="preserve">сложных деталей машиностроения в </w:t>
            </w:r>
            <w:r w:rsidRPr="00CF58EA">
              <w:t>условиях</w:t>
            </w:r>
            <w:r>
              <w:t xml:space="preserve"> </w:t>
            </w:r>
            <w:r w:rsidRPr="00CF58EA">
              <w:t>автоматизированного производства</w:t>
            </w:r>
            <w:r w:rsidDel="004D0D26">
              <w:t xml:space="preserve"> </w:t>
            </w:r>
          </w:p>
        </w:tc>
      </w:tr>
      <w:tr w:rsidR="00376CD4" w:rsidRPr="008C4DD6" w14:paraId="5C23A632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5551B9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CD63D" w14:textId="0164AC66" w:rsidR="00376CD4" w:rsidRPr="00C9763E" w:rsidRDefault="00376CD4" w:rsidP="00376CD4">
            <w:pPr>
              <w:pStyle w:val="aff2"/>
              <w:jc w:val="both"/>
            </w:pPr>
            <w:r>
              <w:t>Разработка</w:t>
            </w:r>
            <w:r w:rsidRPr="00C9763E">
              <w:t xml:space="preserve"> технологическ</w:t>
            </w:r>
            <w:r>
              <w:t>их</w:t>
            </w:r>
            <w:r w:rsidRPr="00C9763E">
              <w:t xml:space="preserve"> маршрут</w:t>
            </w:r>
            <w:r>
              <w:t>ов</w:t>
            </w:r>
            <w:r w:rsidRPr="00C9763E">
              <w:t xml:space="preserve"> изготовления </w:t>
            </w:r>
            <w:r>
              <w:t xml:space="preserve">сложных деталей </w:t>
            </w:r>
            <w:r w:rsidRPr="00C9763E">
              <w:t>машиностро</w:t>
            </w:r>
            <w:r>
              <w:t xml:space="preserve">ения </w:t>
            </w:r>
          </w:p>
        </w:tc>
      </w:tr>
      <w:tr w:rsidR="00376CD4" w:rsidRPr="008C4DD6" w14:paraId="4200BC9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ABA34E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A4CAB0" w14:textId="0E367277" w:rsidR="00376CD4" w:rsidRPr="00C9763E" w:rsidRDefault="00376CD4" w:rsidP="00376CD4">
            <w:pPr>
              <w:pStyle w:val="aff2"/>
              <w:jc w:val="both"/>
            </w:pPr>
            <w:r w:rsidRPr="00377851">
              <w:t xml:space="preserve">Назначение технологических режимов на технологические операции изготовления </w:t>
            </w:r>
            <w:r>
              <w:t xml:space="preserve">сложных </w:t>
            </w:r>
            <w:r w:rsidRPr="00377851">
              <w:t xml:space="preserve">деталей машиностроения в условиях автоматизированного производства </w:t>
            </w:r>
          </w:p>
        </w:tc>
      </w:tr>
      <w:tr w:rsidR="00376CD4" w:rsidRPr="008C4DD6" w14:paraId="205D58FD" w14:textId="77777777" w:rsidTr="00AA241E">
        <w:trPr>
          <w:trHeight w:val="461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4FFA65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5C06130" w14:textId="59D1F58E" w:rsidR="00376CD4" w:rsidRPr="00C9763E" w:rsidRDefault="00376CD4" w:rsidP="00376CD4">
            <w:pPr>
              <w:pStyle w:val="aff2"/>
              <w:jc w:val="both"/>
            </w:pPr>
            <w:r w:rsidRPr="002F4F5F">
              <w:t>Оформление технологической документации на разработанн</w:t>
            </w:r>
            <w:r>
              <w:t xml:space="preserve">ые </w:t>
            </w:r>
            <w:r w:rsidRPr="002F4F5F">
              <w:t>технологическ</w:t>
            </w:r>
            <w:r>
              <w:t>ие</w:t>
            </w:r>
            <w:r w:rsidRPr="002F4F5F">
              <w:t xml:space="preserve"> </w:t>
            </w:r>
            <w:r>
              <w:t xml:space="preserve">процессы </w:t>
            </w:r>
            <w:r w:rsidRPr="002F4F5F">
              <w:t xml:space="preserve">изготовления </w:t>
            </w:r>
            <w:r>
              <w:t>сложных деталей</w:t>
            </w:r>
            <w:r w:rsidRPr="00C9763E">
              <w:t xml:space="preserve"> машиностро</w:t>
            </w:r>
            <w:r>
              <w:t>ения</w:t>
            </w:r>
            <w:r w:rsidRPr="00C9763E">
              <w:t xml:space="preserve"> </w:t>
            </w:r>
            <w:r>
              <w:t>в условиях автоматизированного производства в соответствии с ЕСТД</w:t>
            </w:r>
          </w:p>
        </w:tc>
      </w:tr>
      <w:tr w:rsidR="00376CD4" w:rsidRPr="008C4DD6" w14:paraId="1E75FA35" w14:textId="77777777" w:rsidTr="00AF6865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2BA0A0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BDF53C" w14:textId="0CB116B0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Определять тип производства на основе анализа программы выпуска </w:t>
            </w:r>
            <w:r>
              <w:t>деталей</w:t>
            </w:r>
            <w:r w:rsidRPr="00CF58EA">
              <w:t xml:space="preserve"> </w:t>
            </w:r>
            <w:r>
              <w:t xml:space="preserve">сложных деталей машиностроения </w:t>
            </w:r>
          </w:p>
        </w:tc>
      </w:tr>
      <w:tr w:rsidR="00376CD4" w:rsidRPr="008C4DD6" w14:paraId="65E59383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0C7D06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252ABF" w14:textId="614F595D" w:rsidR="00376CD4" w:rsidRPr="00C9763E" w:rsidRDefault="00376CD4" w:rsidP="00376CD4">
            <w:pPr>
              <w:pStyle w:val="aff2"/>
              <w:jc w:val="both"/>
            </w:pPr>
            <w:r>
              <w:t xml:space="preserve">Использовать базовые инструменты </w:t>
            </w:r>
            <w:r>
              <w:rPr>
                <w:lang w:val="en-US"/>
              </w:rPr>
              <w:t>CAD</w:t>
            </w:r>
            <w:r w:rsidRPr="00F64282">
              <w:t>-</w:t>
            </w:r>
            <w:r>
              <w:t>системы для управления данными сложных деталей машиностроения при формировании технического задания на проектирование исходных заготовок</w:t>
            </w:r>
          </w:p>
        </w:tc>
      </w:tr>
      <w:tr w:rsidR="00376CD4" w:rsidRPr="008C4DD6" w14:paraId="02BF2845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58F649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ED255C" w14:textId="5127D837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CAD-системы для выявления конструктивных особенностей </w:t>
            </w:r>
            <w:r>
              <w:t>сложных деталей машиностроения</w:t>
            </w:r>
            <w:r w:rsidRPr="00C9763E">
              <w:t>, влияющих на выбор метода получения исходной заготовки</w:t>
            </w:r>
          </w:p>
        </w:tc>
      </w:tr>
      <w:tr w:rsidR="00376CD4" w:rsidRPr="008C4DD6" w14:paraId="501A89E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789DA1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441D09" w14:textId="616455E7" w:rsidR="00376CD4" w:rsidRPr="00C9763E" w:rsidRDefault="00376CD4" w:rsidP="00376CD4">
            <w:pPr>
              <w:pStyle w:val="aff2"/>
              <w:jc w:val="both"/>
            </w:pPr>
            <w:r w:rsidRPr="00C9763E">
              <w:t>Выбирать вид, метод получения и основные требования к конструкции исходной заготовки</w:t>
            </w:r>
            <w:r>
              <w:t>, обеспечивающие удобство её обработки, для изготовления</w:t>
            </w:r>
            <w:r w:rsidRPr="00C9763E">
              <w:t xml:space="preserve"> </w:t>
            </w:r>
            <w:r>
              <w:t xml:space="preserve">сложных деталей машиностроения </w:t>
            </w:r>
          </w:p>
        </w:tc>
      </w:tr>
      <w:tr w:rsidR="00376CD4" w:rsidRPr="008C4DD6" w14:paraId="052AC77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29667F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4DD680" w14:textId="68588751" w:rsidR="00376CD4" w:rsidRPr="00C9763E" w:rsidRDefault="00376CD4" w:rsidP="00376CD4">
            <w:pPr>
              <w:pStyle w:val="aff2"/>
              <w:jc w:val="both"/>
            </w:pPr>
            <w:r w:rsidRPr="00C9763E">
              <w:t>Использовать CAD-</w:t>
            </w:r>
            <w:r>
              <w:t>системы</w:t>
            </w:r>
            <w:r w:rsidRPr="00C9763E">
              <w:t xml:space="preserve"> и PDM-систем</w:t>
            </w:r>
            <w:r>
              <w:t>ы</w:t>
            </w:r>
            <w:r w:rsidRPr="00C9763E">
              <w:t xml:space="preserve"> для оформления технического задания на проектирование исходных заготовок</w:t>
            </w:r>
            <w:r w:rsidRPr="00C9763E" w:rsidDel="008F6A79">
              <w:t xml:space="preserve"> </w:t>
            </w:r>
            <w:r>
              <w:t xml:space="preserve">сложных деталей машиностроения </w:t>
            </w:r>
          </w:p>
        </w:tc>
      </w:tr>
      <w:tr w:rsidR="00376CD4" w:rsidRPr="008C4DD6" w14:paraId="1A24C65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32E756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E1B68B" w14:textId="45398996" w:rsidR="00376CD4" w:rsidRPr="008218A3" w:rsidRDefault="00376CD4" w:rsidP="00376CD4">
            <w:pPr>
              <w:jc w:val="both"/>
            </w:pPr>
            <w:r w:rsidRPr="002F4F5F">
              <w:t xml:space="preserve">Выбирать </w:t>
            </w:r>
            <w:r>
              <w:t xml:space="preserve">типы автоматизированного оборудования </w:t>
            </w:r>
            <w:r w:rsidRPr="002F4F5F">
              <w:t xml:space="preserve">для изготовления </w:t>
            </w:r>
            <w:r>
              <w:t xml:space="preserve">сложных деталей машиностроения </w:t>
            </w:r>
          </w:p>
        </w:tc>
      </w:tr>
      <w:tr w:rsidR="00376CD4" w:rsidRPr="008C4DD6" w14:paraId="03915910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D9DB43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BD6325" w14:textId="3F7F51A6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Выбирать схемы базирования и закрепления заготовок </w:t>
            </w:r>
            <w:r>
              <w:t>сложных деталей машиностроения, позволяющих осуществлять их автоматизированную обработку и сборку</w:t>
            </w:r>
          </w:p>
        </w:tc>
      </w:tr>
      <w:tr w:rsidR="00376CD4" w:rsidRPr="008C4DD6" w14:paraId="59A2D070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126D63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FB601C" w14:textId="5868FC28" w:rsidR="00376CD4" w:rsidRPr="006D738D" w:rsidRDefault="00376CD4" w:rsidP="00376CD4">
            <w:pPr>
              <w:pStyle w:val="aff2"/>
              <w:jc w:val="both"/>
            </w:pPr>
            <w:r w:rsidRPr="00C9763E">
              <w:t>Использовать</w:t>
            </w:r>
            <w:r>
              <w:t xml:space="preserve"> </w:t>
            </w:r>
            <w:r w:rsidRPr="008218A3">
              <w:t>CAPP</w:t>
            </w:r>
            <w:r>
              <w:noBreakHyphen/>
              <w:t xml:space="preserve">системы для поиска типовых </w:t>
            </w:r>
            <w:r w:rsidRPr="00C9763E">
              <w:t xml:space="preserve">технологических процессов </w:t>
            </w:r>
            <w:r w:rsidRPr="002F4F5F">
              <w:t xml:space="preserve">для изготовления </w:t>
            </w:r>
            <w:r>
              <w:t>сложных деталей машиностроения в условиях автоматизированного производства</w:t>
            </w:r>
          </w:p>
        </w:tc>
      </w:tr>
      <w:tr w:rsidR="00376CD4" w:rsidRPr="008C4DD6" w14:paraId="4B83E50A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23305A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02DA78" w14:textId="0F00E067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для определения технологических возможностей </w:t>
            </w:r>
            <w:r>
              <w:t>приспособлений и инструментов</w:t>
            </w:r>
            <w:r w:rsidRPr="00C9763E">
              <w:t xml:space="preserve">, используемых в технологических </w:t>
            </w:r>
            <w:r>
              <w:t xml:space="preserve">процессах </w:t>
            </w:r>
            <w:r w:rsidRPr="002F4F5F">
              <w:t xml:space="preserve">изготовления </w:t>
            </w:r>
            <w:r>
              <w:t>сложных деталей машиностроения в условиях автоматизированного производства</w:t>
            </w:r>
          </w:p>
        </w:tc>
      </w:tr>
      <w:tr w:rsidR="00376CD4" w:rsidRPr="008C4DD6" w14:paraId="60394BB2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F69A5C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C7A37" w14:textId="74C7C965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для определения технологических возможностей стандартных контрольно-измерительных </w:t>
            </w:r>
            <w:r>
              <w:t>приборов и инструментов</w:t>
            </w:r>
            <w:r w:rsidRPr="00C9763E">
              <w:t xml:space="preserve">, используемых в технологических процессах </w:t>
            </w:r>
            <w:r w:rsidRPr="002F4F5F">
              <w:t xml:space="preserve">изготовления </w:t>
            </w:r>
            <w:r>
              <w:t>сложных деталей машиностроения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376CD4" w:rsidRPr="008C4DD6" w14:paraId="74386B30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19E2F4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2464B6" w14:textId="52BDE403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и </w:t>
            </w:r>
            <w:r>
              <w:t xml:space="preserve">каталоги </w:t>
            </w:r>
            <w:r w:rsidR="00D52801">
              <w:t>производителей режущих инструментов</w:t>
            </w:r>
            <w:r w:rsidRPr="00C9763E">
              <w:t xml:space="preserve"> для выбора технологических режимов технологических операций изготовления </w:t>
            </w:r>
            <w:r>
              <w:t>сложных деталей машиностроения в условиях автоматизированного производства</w:t>
            </w:r>
          </w:p>
        </w:tc>
      </w:tr>
      <w:tr w:rsidR="00376CD4" w:rsidRPr="008C4DD6" w14:paraId="42F01F8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74FECF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60141B" w14:textId="057D14FC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</w:t>
            </w:r>
            <w:r>
              <w:t>CAD-системы и CAPP-системы</w:t>
            </w:r>
            <w:r w:rsidRPr="00C9763E">
              <w:t xml:space="preserve"> для оформления технологической документации на технологические процессы изготовления </w:t>
            </w:r>
            <w:r>
              <w:t>сложных деталей машиностроения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376CD4" w:rsidRPr="008C4DD6" w14:paraId="23FB7079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F68870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DCF6F8" w14:textId="2F2836C5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и </w:t>
            </w:r>
            <w:r>
              <w:rPr>
                <w:lang w:val="en-US"/>
              </w:rPr>
              <w:t>CAD</w:t>
            </w:r>
            <w:r w:rsidRPr="00A1022A">
              <w:t>-</w:t>
            </w:r>
            <w:r w:rsidRPr="00C9763E">
              <w:t>системы</w:t>
            </w:r>
            <w:r w:rsidRPr="00C9763E" w:rsidDel="00387194">
              <w:t xml:space="preserve"> </w:t>
            </w:r>
            <w:r>
              <w:t xml:space="preserve">для расчетов значений </w:t>
            </w:r>
            <w:r>
              <w:lastRenderedPageBreak/>
              <w:t xml:space="preserve">припусков и промежуточных размеров </w:t>
            </w:r>
          </w:p>
        </w:tc>
      </w:tr>
      <w:tr w:rsidR="00376CD4" w:rsidRPr="008C4DD6" w14:paraId="5A6AA49B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168669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2F2350" w14:textId="302C28FC" w:rsidR="00376CD4" w:rsidRPr="00C9763E" w:rsidRDefault="00376CD4" w:rsidP="00376CD4">
            <w:pPr>
              <w:pStyle w:val="aff2"/>
              <w:jc w:val="both"/>
            </w:pPr>
            <w:r>
              <w:t xml:space="preserve">Использовать </w:t>
            </w:r>
            <w:r w:rsidRPr="00C9763E">
              <w:t>PDM-систем</w:t>
            </w:r>
            <w:r>
              <w:t>ы</w:t>
            </w:r>
            <w:r w:rsidRPr="00C9763E">
              <w:t xml:space="preserve"> для оформления </w:t>
            </w:r>
            <w:r>
              <w:t>технических заданий на проектирование специально технологической оснастки</w:t>
            </w:r>
          </w:p>
        </w:tc>
      </w:tr>
      <w:tr w:rsidR="00376CD4" w:rsidRPr="008C4DD6" w14:paraId="60DCF468" w14:textId="77777777" w:rsidTr="00AA241E">
        <w:trPr>
          <w:trHeight w:val="423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39AF31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002A767" w14:textId="0E3413E4" w:rsidR="00376CD4" w:rsidRPr="00C9763E" w:rsidRDefault="00376CD4" w:rsidP="00376CD4">
            <w:pPr>
              <w:pStyle w:val="aff2"/>
              <w:jc w:val="both"/>
            </w:pPr>
            <w:r>
              <w:t xml:space="preserve">Назначать технические требования к специальной технологической оснастке </w:t>
            </w:r>
          </w:p>
        </w:tc>
      </w:tr>
      <w:tr w:rsidR="00F76BC4" w:rsidRPr="008C4DD6" w14:paraId="4A50314B" w14:textId="77777777" w:rsidTr="00BE2247">
        <w:trPr>
          <w:trHeight w:val="251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991964" w14:textId="77777777" w:rsidR="00F76BC4" w:rsidRPr="008C4DD6" w:rsidRDefault="00F76BC4" w:rsidP="00F76BC4">
            <w:r w:rsidRPr="008C4DD6" w:rsidDel="002A1D54">
              <w:rPr>
                <w:bCs w:val="0"/>
              </w:rPr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76FE279" w14:textId="46056D9F" w:rsidR="00F76BC4" w:rsidRPr="00C9763E" w:rsidRDefault="00F76BC4" w:rsidP="00F76BC4">
            <w:pPr>
              <w:pStyle w:val="aff2"/>
              <w:jc w:val="both"/>
            </w:pPr>
            <w:r>
              <w:t>Этапы подготовки производства в соответствии ЕСТПП</w:t>
            </w:r>
          </w:p>
        </w:tc>
      </w:tr>
      <w:tr w:rsidR="00F76BC4" w:rsidRPr="008C4DD6" w14:paraId="1C500301" w14:textId="77777777" w:rsidTr="00BE2247">
        <w:trPr>
          <w:trHeight w:val="288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7FF553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F313EC" w14:textId="3916C5A7" w:rsidR="00F76BC4" w:rsidRDefault="00F76BC4" w:rsidP="00F76BC4">
            <w:pPr>
              <w:pStyle w:val="aff2"/>
              <w:jc w:val="both"/>
            </w:pPr>
            <w:r w:rsidRPr="002F4F5F">
              <w:t xml:space="preserve">Отраслевые стандарты и нормали, используемые </w:t>
            </w:r>
            <w:r>
              <w:t>на предприятии</w:t>
            </w:r>
          </w:p>
        </w:tc>
      </w:tr>
      <w:tr w:rsidR="00F76BC4" w:rsidRPr="008C4DD6" w14:paraId="60DE9CEA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71860D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3052A0" w14:textId="585C2874" w:rsidR="00F76BC4" w:rsidRPr="00C9763E" w:rsidRDefault="00F76BC4" w:rsidP="00F76BC4">
            <w:pPr>
              <w:pStyle w:val="aff2"/>
              <w:jc w:val="both"/>
            </w:pPr>
            <w:r>
              <w:t xml:space="preserve">Основные программные инструменты </w:t>
            </w:r>
            <w:r>
              <w:rPr>
                <w:lang w:val="en-US"/>
              </w:rPr>
              <w:t>CAD</w:t>
            </w:r>
            <w:r w:rsidRPr="00FC1E15">
              <w:t>-</w:t>
            </w:r>
            <w:r>
              <w:t>системы</w:t>
            </w:r>
          </w:p>
        </w:tc>
      </w:tr>
      <w:tr w:rsidR="00F76BC4" w:rsidRPr="008C4DD6" w14:paraId="3E57E696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36A036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AD2456" w14:textId="6288C7E0" w:rsidR="00F76BC4" w:rsidRPr="00C9763E" w:rsidRDefault="00F76BC4" w:rsidP="00F76BC4">
            <w:pPr>
              <w:pStyle w:val="aff2"/>
              <w:jc w:val="both"/>
            </w:pPr>
            <w:r>
              <w:t>Виды, к</w:t>
            </w:r>
            <w:r w:rsidRPr="002F4F5F">
              <w:t xml:space="preserve">онструкции и назначения режущих инструментов, используемых на </w:t>
            </w:r>
            <w:r>
              <w:t>автоматизированном оборудовании</w:t>
            </w:r>
          </w:p>
        </w:tc>
      </w:tr>
      <w:tr w:rsidR="00F76BC4" w:rsidRPr="008C4DD6" w14:paraId="2C19A335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35DF2F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BFEDFC" w14:textId="2C84751D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Принципы и последовательность </w:t>
            </w:r>
            <w:r>
              <w:t xml:space="preserve">выполнения </w:t>
            </w:r>
            <w:r w:rsidRPr="002F4F5F">
              <w:t xml:space="preserve">технологических </w:t>
            </w:r>
            <w:r>
              <w:t>операций обработки исходных заготовок сложных</w:t>
            </w:r>
            <w:r w:rsidRPr="008C4DD6">
              <w:t xml:space="preserve"> </w:t>
            </w:r>
            <w:r>
              <w:t>деталей машиностроения в условиях автоматизированного производства</w:t>
            </w:r>
          </w:p>
        </w:tc>
      </w:tr>
      <w:tr w:rsidR="00F76BC4" w:rsidRPr="008C4DD6" w14:paraId="7473EFB3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96E6BE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1EF399" w14:textId="3B87B6FF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Конструкции и назначение станочных приспособлений для </w:t>
            </w:r>
            <w:r>
              <w:t>зажима исходных заготовок сложных</w:t>
            </w:r>
            <w:r w:rsidRPr="008C4DD6">
              <w:t xml:space="preserve"> </w:t>
            </w:r>
            <w:r>
              <w:t>деталей машиностроения на автоматизированном оборудовании</w:t>
            </w:r>
            <w:r w:rsidRPr="002F4F5F">
              <w:t>.</w:t>
            </w:r>
          </w:p>
        </w:tc>
      </w:tr>
      <w:tr w:rsidR="00F76BC4" w:rsidRPr="008C4DD6" w14:paraId="72817093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BF8BEF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680480" w14:textId="19DDC5E5" w:rsidR="00F76BC4" w:rsidRPr="00C9763E" w:rsidRDefault="00F76BC4" w:rsidP="00F76BC4">
            <w:pPr>
              <w:pStyle w:val="aff2"/>
              <w:jc w:val="both"/>
            </w:pPr>
            <w:r>
              <w:t>Приспособления</w:t>
            </w:r>
            <w:r w:rsidRPr="00C9763E">
              <w:t>, контрольно-измерительные приборы и инструмент, применяемые в организации</w:t>
            </w:r>
          </w:p>
        </w:tc>
      </w:tr>
      <w:tr w:rsidR="00F76BC4" w:rsidRPr="008C4DD6" w14:paraId="45C35169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C89B94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05776D" w14:textId="667AB0D7" w:rsidR="00F76BC4" w:rsidRPr="00C9763E" w:rsidRDefault="00F76BC4" w:rsidP="00F76BC4">
            <w:pPr>
              <w:pStyle w:val="aff2"/>
              <w:jc w:val="both"/>
            </w:pPr>
            <w:r w:rsidRPr="002F4F5F">
              <w:t>Марки и свойства материалов, используемые в машиностроении</w:t>
            </w:r>
          </w:p>
        </w:tc>
      </w:tr>
      <w:tr w:rsidR="00F76BC4" w:rsidRPr="008C4DD6" w14:paraId="0AE52C24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17078D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89A755" w14:textId="0BDF21F1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Методики определения операционных припусков и назначения допусков на </w:t>
            </w:r>
            <w:proofErr w:type="spellStart"/>
            <w:r w:rsidRPr="002F4F5F">
              <w:t>межпереходные</w:t>
            </w:r>
            <w:proofErr w:type="spellEnd"/>
            <w:r w:rsidRPr="002F4F5F">
              <w:t xml:space="preserve"> размеры</w:t>
            </w:r>
          </w:p>
        </w:tc>
      </w:tr>
      <w:tr w:rsidR="00F76BC4" w:rsidRPr="008C4DD6" w14:paraId="3CCD09CC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DB26C4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6ADDD5" w14:textId="274C1319" w:rsidR="00F76BC4" w:rsidRPr="00C9763E" w:rsidRDefault="00F76BC4" w:rsidP="00F76BC4">
            <w:pPr>
              <w:pStyle w:val="aff2"/>
              <w:jc w:val="both"/>
            </w:pPr>
            <w:r w:rsidRPr="002F4F5F">
              <w:t>Основы теории резания</w:t>
            </w:r>
            <w:r>
              <w:t xml:space="preserve"> материалов и формообразования поверхностей</w:t>
            </w:r>
          </w:p>
        </w:tc>
      </w:tr>
      <w:tr w:rsidR="00F76BC4" w:rsidRPr="008C4DD6" w14:paraId="4EDBC6BB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FDB3A6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E1A74B" w14:textId="49A7539D" w:rsidR="00F76BC4" w:rsidRPr="00C9763E" w:rsidRDefault="00F76BC4" w:rsidP="00F76BC4">
            <w:pPr>
              <w:pStyle w:val="aff2"/>
              <w:jc w:val="both"/>
            </w:pPr>
            <w:r w:rsidRPr="002F4F5F">
              <w:t>Методики определения технологических режимов обработки</w:t>
            </w:r>
            <w:r>
              <w:t xml:space="preserve"> сложных</w:t>
            </w:r>
            <w:r w:rsidRPr="008C4DD6">
              <w:t xml:space="preserve"> </w:t>
            </w:r>
            <w:r>
              <w:t>деталей машиностроения</w:t>
            </w:r>
            <w:r w:rsidRPr="00C9763E" w:rsidDel="00BE2247">
              <w:t xml:space="preserve"> </w:t>
            </w:r>
          </w:p>
        </w:tc>
      </w:tr>
      <w:tr w:rsidR="00F76BC4" w:rsidRPr="008C4DD6" w14:paraId="6588C5AF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63CFA5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B6A29A" w14:textId="3051E89F" w:rsidR="00F76BC4" w:rsidRPr="00C9763E" w:rsidRDefault="00F76BC4" w:rsidP="00F76BC4">
            <w:pPr>
              <w:pStyle w:val="aff2"/>
              <w:jc w:val="both"/>
            </w:pPr>
            <w:r w:rsidRPr="00C9763E">
              <w:t>Характеристики основных видов исходных заготовок и методов их получения</w:t>
            </w:r>
          </w:p>
        </w:tc>
      </w:tr>
      <w:tr w:rsidR="00F76BC4" w:rsidRPr="008C4DD6" w14:paraId="684064D9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14BF50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FC39C0" w14:textId="652CF220" w:rsidR="00F76BC4" w:rsidRPr="00C9763E" w:rsidRDefault="00F76BC4" w:rsidP="00F76BC4">
            <w:pPr>
              <w:pStyle w:val="aff2"/>
              <w:jc w:val="both"/>
            </w:pPr>
            <w:r w:rsidRPr="00C9763E">
              <w:t>Основные технологические возможности заготовительных производств организации</w:t>
            </w:r>
          </w:p>
        </w:tc>
      </w:tr>
      <w:tr w:rsidR="00F76BC4" w:rsidRPr="008C4DD6" w14:paraId="39A9D68D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69BA78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2334B5" w14:textId="7F0165DC" w:rsidR="00F76BC4" w:rsidRPr="00C9763E" w:rsidRDefault="00F76BC4" w:rsidP="00F76BC4">
            <w:pPr>
              <w:pStyle w:val="aff2"/>
              <w:jc w:val="both"/>
            </w:pPr>
            <w:r w:rsidRPr="00C9763E">
              <w:t>Принципы выбора технологических баз</w:t>
            </w:r>
            <w:r>
              <w:t xml:space="preserve"> в автоматизированном производстве</w:t>
            </w:r>
          </w:p>
        </w:tc>
      </w:tr>
      <w:tr w:rsidR="00F76BC4" w:rsidRPr="008C4DD6" w14:paraId="39DFDC82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98AE0C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59DF7F" w14:textId="2746AE4F" w:rsidR="00F76BC4" w:rsidRPr="00C9763E" w:rsidRDefault="00F76BC4" w:rsidP="00F76BC4">
            <w:pPr>
              <w:pStyle w:val="aff2"/>
              <w:jc w:val="both"/>
            </w:pPr>
            <w:r w:rsidRPr="00C9763E">
              <w:t>Типовые схемы базирования и закрепления заготовок и дет</w:t>
            </w:r>
            <w:r>
              <w:t>алей сложных</w:t>
            </w:r>
            <w:r w:rsidRPr="008C4DD6">
              <w:t xml:space="preserve"> </w:t>
            </w:r>
            <w:r>
              <w:t>деталей машиностроения</w:t>
            </w:r>
            <w:r w:rsidDel="00BE2247">
              <w:t xml:space="preserve"> </w:t>
            </w:r>
          </w:p>
        </w:tc>
      </w:tr>
      <w:tr w:rsidR="00F76BC4" w:rsidRPr="008C4DD6" w14:paraId="5FCE9D92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1B4B1B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1D2985" w14:textId="6F994291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Типовые технологические процессы </w:t>
            </w:r>
            <w:r>
              <w:t>изготовления сложных</w:t>
            </w:r>
            <w:r w:rsidRPr="008C4DD6">
              <w:t xml:space="preserve"> </w:t>
            </w:r>
            <w:r>
              <w:t>деталей машиностроения на автоматизированном оборудовании</w:t>
            </w:r>
            <w:r w:rsidRPr="002F4F5F">
              <w:t>.</w:t>
            </w:r>
          </w:p>
        </w:tc>
      </w:tr>
      <w:tr w:rsidR="00F76BC4" w:rsidRPr="008C4DD6" w14:paraId="1674B335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FC41B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930007" w14:textId="6599D1AF" w:rsidR="00F76BC4" w:rsidRPr="00C9763E" w:rsidRDefault="00F76BC4" w:rsidP="00F76BC4">
            <w:pPr>
              <w:pStyle w:val="aff2"/>
              <w:jc w:val="both"/>
            </w:pPr>
            <w:r w:rsidRPr="00C9763E">
              <w:t>Основные</w:t>
            </w:r>
            <w:r>
              <w:t xml:space="preserve"> приспособления и инструменты</w:t>
            </w:r>
            <w:r w:rsidRPr="00C9763E">
              <w:t xml:space="preserve">, используемые в технологических процессах изготовления </w:t>
            </w:r>
            <w:r>
              <w:t>сложных</w:t>
            </w:r>
            <w:r w:rsidRPr="008C4DD6">
              <w:t xml:space="preserve"> </w:t>
            </w:r>
            <w:r>
              <w:t>деталей машиностроения</w:t>
            </w:r>
            <w:r w:rsidRPr="00C9763E">
              <w:t>, и принципы их работы</w:t>
            </w:r>
          </w:p>
        </w:tc>
      </w:tr>
      <w:tr w:rsidR="00F76BC4" w:rsidRPr="008C4DD6" w14:paraId="489E5106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0BC79B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F5467F" w14:textId="45D226BB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технологические возможности </w:t>
            </w:r>
            <w:r>
              <w:t>приспособлений и инструментов</w:t>
            </w:r>
          </w:p>
        </w:tc>
      </w:tr>
      <w:tr w:rsidR="00F76BC4" w:rsidRPr="008C4DD6" w14:paraId="40FA7E66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9739AE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8CB4A2" w14:textId="4BCF8FDF" w:rsidR="00F76BC4" w:rsidRPr="00C9763E" w:rsidRDefault="00F76BC4" w:rsidP="00F76BC4">
            <w:pPr>
              <w:pStyle w:val="aff2"/>
              <w:jc w:val="both"/>
            </w:pPr>
            <w:r>
              <w:t>Принципы выбора приспособлений</w:t>
            </w:r>
          </w:p>
        </w:tc>
      </w:tr>
      <w:tr w:rsidR="00F76BC4" w:rsidRPr="008C4DD6" w14:paraId="6794CA06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CFD6D6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1AA09" w14:textId="495EE662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технологические возможности стандартных </w:t>
            </w:r>
            <w:r>
              <w:t xml:space="preserve">автоматизированных </w:t>
            </w:r>
            <w:r w:rsidRPr="00C9763E">
              <w:t xml:space="preserve">контрольно-измерительных </w:t>
            </w:r>
            <w:r>
              <w:t>приборов и инструментов</w:t>
            </w:r>
            <w:r w:rsidRPr="00C9763E" w:rsidDel="003F557C">
              <w:t xml:space="preserve"> </w:t>
            </w:r>
          </w:p>
        </w:tc>
      </w:tr>
      <w:tr w:rsidR="00F76BC4" w:rsidRPr="008C4DD6" w14:paraId="293FC08F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172F35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7AD4BA" w14:textId="4FD93AD1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Принципы выбора </w:t>
            </w:r>
            <w:r>
              <w:t xml:space="preserve">автоматизированных </w:t>
            </w:r>
            <w:r w:rsidRPr="00C9763E">
              <w:t xml:space="preserve">контрольно-измерительных </w:t>
            </w:r>
            <w:r>
              <w:t>приборов и инструментов</w:t>
            </w:r>
            <w:r w:rsidRPr="00C9763E" w:rsidDel="003F557C">
              <w:t xml:space="preserve"> </w:t>
            </w:r>
          </w:p>
        </w:tc>
      </w:tr>
      <w:tr w:rsidR="00F76BC4" w:rsidRPr="008C4DD6" w14:paraId="04761F2C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CAF163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9B28B9" w14:textId="513B82D3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Методика выбора технологических режимов технологических операций </w:t>
            </w:r>
            <w:r>
              <w:t>автоматизированного</w:t>
            </w:r>
            <w:r w:rsidRPr="00C9763E">
              <w:t xml:space="preserve"> изготовления </w:t>
            </w:r>
            <w:r>
              <w:t>сложных</w:t>
            </w:r>
            <w:r w:rsidRPr="008C4DD6">
              <w:t xml:space="preserve"> </w:t>
            </w:r>
            <w:r>
              <w:t>деталей машиностроения</w:t>
            </w:r>
            <w:r w:rsidRPr="00C9763E">
              <w:t xml:space="preserve"> с применением CAPP-систем</w:t>
            </w:r>
            <w:r w:rsidRPr="00C9763E" w:rsidDel="003F557C">
              <w:t xml:space="preserve"> </w:t>
            </w:r>
          </w:p>
        </w:tc>
      </w:tr>
      <w:tr w:rsidR="00F76BC4" w:rsidRPr="008C4DD6" w14:paraId="41E65DFD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9685EB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9C6549" w14:textId="32D5A1B2" w:rsidR="00F76BC4" w:rsidRPr="00C9763E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8C4DD6" w14:paraId="2006B4EA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B07CCA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B02EF8" w14:textId="749857EB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принципы </w:t>
            </w:r>
            <w:r>
              <w:t>работы в</w:t>
            </w:r>
            <w:r w:rsidR="005961C3">
              <w:t xml:space="preserve"> </w:t>
            </w:r>
            <w:r>
              <w:t xml:space="preserve">CAPP-системах </w:t>
            </w:r>
          </w:p>
        </w:tc>
      </w:tr>
      <w:tr w:rsidR="00F76BC4" w:rsidRPr="008C4DD6" w14:paraId="30B30708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C67B97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01504" w14:textId="13306C8D" w:rsidR="00F76BC4" w:rsidRPr="00C9763E" w:rsidRDefault="00F76BC4" w:rsidP="00F76BC4">
            <w:pPr>
              <w:pStyle w:val="aff2"/>
              <w:jc w:val="both"/>
            </w:pPr>
            <w:r>
              <w:t>Методика расчета норм времени</w:t>
            </w:r>
          </w:p>
        </w:tc>
      </w:tr>
      <w:tr w:rsidR="00F76BC4" w:rsidRPr="008218A3" w14:paraId="4E9597AF" w14:textId="77777777" w:rsidTr="00BE2247">
        <w:trPr>
          <w:trHeight w:val="213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574029" w14:textId="77777777" w:rsidR="00F76BC4" w:rsidRPr="008218A3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A4545D9" w14:textId="77777777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Процедуры согласования и утверждения технологической и конструкторской документации, </w:t>
            </w:r>
            <w:r w:rsidRPr="008218A3">
              <w:t>принятые</w:t>
            </w:r>
            <w:r w:rsidRPr="00C9763E">
              <w:t xml:space="preserve"> в организации</w:t>
            </w:r>
          </w:p>
        </w:tc>
      </w:tr>
      <w:tr w:rsidR="00F76BC4" w:rsidRPr="008218A3" w14:paraId="08908022" w14:textId="77777777" w:rsidTr="00BE2247">
        <w:trPr>
          <w:trHeight w:val="326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E8E62B" w14:textId="77777777" w:rsidR="00F76BC4" w:rsidRPr="008218A3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D2F869" w14:textId="2B2759D7" w:rsidR="00F76BC4" w:rsidRDefault="00F76BC4" w:rsidP="00F76BC4">
            <w:pPr>
              <w:pStyle w:val="aff2"/>
              <w:jc w:val="both"/>
            </w:pPr>
            <w:r w:rsidRPr="00F16D8A">
              <w:t>Требования охраны труда, пожарной, промышленной, экологической безопасности и электробезопасности</w:t>
            </w:r>
            <w:r w:rsidRPr="00C9763E" w:rsidDel="003F557C">
              <w:t xml:space="preserve"> </w:t>
            </w:r>
          </w:p>
        </w:tc>
      </w:tr>
      <w:tr w:rsidR="00F76BC4" w:rsidRPr="008C4DD6" w14:paraId="5D31C56D" w14:textId="77777777" w:rsidTr="00AF6865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903D5E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8F0EA5" w14:textId="1FAE4A53" w:rsidR="00F76BC4" w:rsidRPr="008C4DD6" w:rsidRDefault="00F76BC4" w:rsidP="00F76BC4">
            <w:pPr>
              <w:jc w:val="both"/>
            </w:pPr>
            <w:r w:rsidRPr="00C9763E">
              <w:t>Функциональные возможности и особенности работы в PDM- системах, используемых в организации</w:t>
            </w:r>
            <w:r w:rsidRPr="00C9763E" w:rsidDel="003F557C">
              <w:t xml:space="preserve"> </w:t>
            </w:r>
          </w:p>
        </w:tc>
      </w:tr>
      <w:tr w:rsidR="00F76BC4" w:rsidRPr="008C4DD6" w14:paraId="05A16755" w14:textId="77777777" w:rsidTr="00AF6865">
        <w:trPr>
          <w:trHeight w:val="20"/>
        </w:trPr>
        <w:tc>
          <w:tcPr>
            <w:tcW w:w="12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6FDF9B" w14:textId="77777777" w:rsidR="00F76BC4" w:rsidRPr="008C4DD6" w:rsidDel="002A1D54" w:rsidRDefault="00F76BC4" w:rsidP="00F76BC4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E22490" w14:textId="77777777" w:rsidR="00F76BC4" w:rsidRPr="008C4DD6" w:rsidRDefault="00F76BC4" w:rsidP="00F76BC4">
            <w:pPr>
              <w:jc w:val="both"/>
            </w:pPr>
            <w:r w:rsidRPr="008C4DD6">
              <w:t>-</w:t>
            </w:r>
          </w:p>
        </w:tc>
      </w:tr>
    </w:tbl>
    <w:p w14:paraId="1C05D224" w14:textId="7C6614FC" w:rsidR="00104F32" w:rsidRPr="003E20BC" w:rsidRDefault="00C20BD5" w:rsidP="003E20BC">
      <w:pPr>
        <w:pStyle w:val="3"/>
      </w:pPr>
      <w:r w:rsidRPr="003E20BC">
        <w:t>3.</w:t>
      </w:r>
      <w:r w:rsidR="008353D5">
        <w:rPr>
          <w:lang w:val="en-US"/>
        </w:rPr>
        <w:t>3</w:t>
      </w:r>
      <w:r w:rsidRPr="003E20BC">
        <w:t>.3. Трудовая функция</w:t>
      </w:r>
    </w:p>
    <w:p w14:paraId="265B73A4" w14:textId="77777777" w:rsidR="00AF6865" w:rsidRPr="008C4DD6" w:rsidRDefault="00AF6865" w:rsidP="00AF686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4177"/>
        <w:gridCol w:w="963"/>
        <w:gridCol w:w="1128"/>
        <w:gridCol w:w="1926"/>
        <w:gridCol w:w="650"/>
      </w:tblGrid>
      <w:tr w:rsidR="00823661" w:rsidRPr="008C4DD6" w14:paraId="11CF1787" w14:textId="77777777" w:rsidTr="00AE766C">
        <w:trPr>
          <w:trHeight w:val="278"/>
        </w:trPr>
        <w:tc>
          <w:tcPr>
            <w:tcW w:w="75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D7015C6" w14:textId="77777777" w:rsidR="00823661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0136F" w14:textId="4A5CCB57" w:rsidR="00823661" w:rsidRPr="008C4DD6" w:rsidRDefault="00993BC8" w:rsidP="0074556E">
            <w:r>
              <w:t xml:space="preserve">Разработка УП для изготовления сложных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Del="009A5AF5">
              <w:t xml:space="preserve"> </w:t>
            </w:r>
          </w:p>
        </w:tc>
        <w:tc>
          <w:tcPr>
            <w:tcW w:w="4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F6869B" w14:textId="77777777" w:rsidR="00823661" w:rsidRPr="008C4DD6" w:rsidRDefault="00197517" w:rsidP="00AE766C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6B6C3" w14:textId="15986E9F" w:rsidR="00823661" w:rsidRPr="008C4DD6" w:rsidRDefault="008353D5" w:rsidP="00197517">
            <w:r>
              <w:rPr>
                <w:lang w:val="en-US"/>
              </w:rPr>
              <w:t>C</w:t>
            </w:r>
            <w:r w:rsidR="00D86F36" w:rsidRPr="008C4DD6">
              <w:t>/03</w:t>
            </w:r>
            <w:r w:rsidR="00823661" w:rsidRPr="008C4DD6">
              <w:t>.6</w:t>
            </w:r>
          </w:p>
        </w:tc>
        <w:tc>
          <w:tcPr>
            <w:tcW w:w="9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EE1123" w14:textId="77777777" w:rsidR="00823661" w:rsidRPr="008C4DD6" w:rsidRDefault="003A5EA3" w:rsidP="00AE766C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42B55" w14:textId="77777777" w:rsidR="00823661" w:rsidRPr="008C4DD6" w:rsidRDefault="00ED34AD" w:rsidP="00A24DF0">
            <w:pPr>
              <w:jc w:val="center"/>
            </w:pPr>
            <w:r w:rsidRPr="008C4DD6">
              <w:t>6</w:t>
            </w:r>
          </w:p>
        </w:tc>
      </w:tr>
    </w:tbl>
    <w:p w14:paraId="50C650A3" w14:textId="77777777" w:rsidR="00AE766C" w:rsidRPr="008C4DD6" w:rsidRDefault="00AE766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8"/>
        <w:gridCol w:w="1455"/>
        <w:gridCol w:w="644"/>
        <w:gridCol w:w="1930"/>
        <w:gridCol w:w="1330"/>
        <w:gridCol w:w="2374"/>
      </w:tblGrid>
      <w:tr w:rsidR="00823661" w:rsidRPr="008C4DD6" w14:paraId="15356C04" w14:textId="77777777" w:rsidTr="00D32174">
        <w:trPr>
          <w:trHeight w:val="227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31058B3" w14:textId="77777777" w:rsidR="00823661" w:rsidRPr="008C4DD6" w:rsidRDefault="003A5EA3" w:rsidP="00AE766C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527C2EB" w14:textId="77777777" w:rsidR="00823661" w:rsidRPr="008C4DD6" w:rsidRDefault="00197517" w:rsidP="00AE766C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16D5675" w14:textId="77777777" w:rsidR="00823661" w:rsidRPr="008C4DD6" w:rsidRDefault="00823661" w:rsidP="00AE766C">
            <w:r w:rsidRPr="008C4DD6">
              <w:t>X</w:t>
            </w:r>
          </w:p>
        </w:tc>
        <w:tc>
          <w:tcPr>
            <w:tcW w:w="9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9AC356" w14:textId="77777777" w:rsidR="00823661" w:rsidRPr="008C4DD6" w:rsidRDefault="00197517" w:rsidP="00AE766C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6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44853E" w14:textId="77777777" w:rsidR="00823661" w:rsidRPr="008C4DD6" w:rsidRDefault="00823661" w:rsidP="00AE766C"/>
        </w:tc>
        <w:tc>
          <w:tcPr>
            <w:tcW w:w="11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B894E9" w14:textId="77777777" w:rsidR="00823661" w:rsidRPr="008C4DD6" w:rsidRDefault="00823661" w:rsidP="00AE766C"/>
        </w:tc>
      </w:tr>
      <w:tr w:rsidR="00823661" w:rsidRPr="008C4DD6" w14:paraId="18A30F6F" w14:textId="77777777" w:rsidTr="00D32174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D7D7FDD" w14:textId="77777777" w:rsidR="00823661" w:rsidRPr="008C4DD6" w:rsidRDefault="00823661" w:rsidP="00197517"/>
        </w:tc>
        <w:tc>
          <w:tcPr>
            <w:tcW w:w="193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29F13C9" w14:textId="77777777" w:rsidR="00823661" w:rsidRPr="008C4DD6" w:rsidRDefault="00823661" w:rsidP="00197517"/>
        </w:tc>
        <w:tc>
          <w:tcPr>
            <w:tcW w:w="6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C6B8F8" w14:textId="77777777" w:rsidR="00823661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B2EFB8" w14:textId="77777777" w:rsidR="00823661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4293C188" w14:textId="77777777" w:rsidR="00AE766C" w:rsidRPr="008C4DD6" w:rsidRDefault="00AE766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FA15BE" w:rsidRPr="008C4DD6" w14:paraId="74FCEBEF" w14:textId="77777777" w:rsidTr="00AE766C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745EB1" w14:textId="77777777" w:rsidR="00FA15BE" w:rsidRPr="008C4DD6" w:rsidRDefault="00FA15BE" w:rsidP="001458C7">
            <w:pPr>
              <w:pStyle w:val="aff2"/>
              <w:jc w:val="both"/>
            </w:pPr>
            <w:r w:rsidRPr="008C4DD6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616F70" w14:textId="24ACC431" w:rsidR="00FA15BE" w:rsidRPr="00C9763E" w:rsidRDefault="00FA15BE">
            <w:pPr>
              <w:pStyle w:val="aff2"/>
              <w:jc w:val="both"/>
            </w:pPr>
            <w:r>
              <w:t>Разработка планов</w:t>
            </w:r>
            <w:r w:rsidRPr="00D44719">
              <w:t xml:space="preserve"> </w:t>
            </w:r>
            <w:r>
              <w:t xml:space="preserve">операций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на автоматизированном оборудовании</w:t>
            </w:r>
          </w:p>
        </w:tc>
      </w:tr>
      <w:tr w:rsidR="00FA15BE" w:rsidRPr="008C4DD6" w14:paraId="4B122506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F41E45" w14:textId="77777777" w:rsidR="00FA15BE" w:rsidRPr="008C4DD6" w:rsidRDefault="00FA15BE" w:rsidP="00FA15BE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3A0D04" w14:textId="029CF2F7" w:rsidR="00FA15BE" w:rsidRPr="00C9763E" w:rsidRDefault="00C8747A">
            <w:pPr>
              <w:pStyle w:val="aff2"/>
              <w:jc w:val="both"/>
            </w:pPr>
            <w:r w:rsidRPr="002F4F5F">
              <w:t xml:space="preserve">Разработка траекторий движения инструментов и их комбинаций для обработки сложных </w:t>
            </w:r>
            <w:r w:rsidR="00CB0FE2">
              <w:t>деталей</w:t>
            </w:r>
            <w:r>
              <w:t xml:space="preserve"> машиностроения при помощи </w:t>
            </w:r>
            <w:r>
              <w:rPr>
                <w:lang w:val="en-US"/>
              </w:rPr>
              <w:t>CAM</w:t>
            </w:r>
            <w:r w:rsidRPr="00AA241E">
              <w:t>-</w:t>
            </w:r>
            <w:r>
              <w:t>системы</w:t>
            </w:r>
          </w:p>
        </w:tc>
      </w:tr>
      <w:tr w:rsidR="00FA15BE" w:rsidRPr="008C4DD6" w14:paraId="46094D66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233777" w14:textId="77777777" w:rsidR="00FA15BE" w:rsidRPr="008C4DD6" w:rsidRDefault="00FA15BE" w:rsidP="00FA15BE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13935D" w14:textId="0B7D1DA4" w:rsidR="00FA15BE" w:rsidRPr="00C9763E" w:rsidRDefault="004B463F">
            <w:pPr>
              <w:pStyle w:val="aff2"/>
              <w:jc w:val="both"/>
            </w:pPr>
            <w:r w:rsidRPr="002F4F5F">
              <w:t>Разработка</w:t>
            </w:r>
            <w:r w:rsidR="00574872">
              <w:t xml:space="preserve"> подпрограмм в составе основной УП для обработки заготовок</w:t>
            </w:r>
            <w:r w:rsidRPr="002F4F5F">
              <w:t xml:space="preserve"> сложных </w:t>
            </w:r>
            <w:r w:rsidR="00CB0FE2">
              <w:t>деталей</w:t>
            </w:r>
            <w:r>
              <w:t xml:space="preserve"> машиностроения</w:t>
            </w:r>
          </w:p>
        </w:tc>
      </w:tr>
      <w:tr w:rsidR="00C8747A" w:rsidRPr="008C4DD6" w14:paraId="56F6E6A0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EB0A35" w14:textId="77777777" w:rsidR="00C8747A" w:rsidRPr="008C4DD6" w:rsidRDefault="00C8747A" w:rsidP="00C8747A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F39062" w14:textId="79C58249" w:rsidR="00C8747A" w:rsidRPr="00C9763E" w:rsidRDefault="00C8747A" w:rsidP="00C8747A">
            <w:pPr>
              <w:pStyle w:val="aff2"/>
              <w:jc w:val="both"/>
            </w:pPr>
            <w:r w:rsidRPr="002F4F5F">
              <w:t xml:space="preserve">Составление УП </w:t>
            </w:r>
            <w:r>
              <w:t xml:space="preserve">обработки заготовок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Del="00F4565E">
              <w:t xml:space="preserve"> </w:t>
            </w:r>
            <w:r>
              <w:t>на автоматизированном оборудовании</w:t>
            </w:r>
          </w:p>
        </w:tc>
      </w:tr>
      <w:tr w:rsidR="00C8747A" w:rsidRPr="008C4DD6" w14:paraId="19C05063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FA7F09" w14:textId="77777777" w:rsidR="00C8747A" w:rsidRPr="008C4DD6" w:rsidRDefault="00C8747A" w:rsidP="00C8747A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E8603A" w14:textId="3ADD592E" w:rsidR="00C8747A" w:rsidRPr="00C9763E" w:rsidRDefault="00C8747A" w:rsidP="00C8747A">
            <w:pPr>
              <w:pStyle w:val="aff2"/>
              <w:jc w:val="both"/>
            </w:pPr>
            <w:r>
              <w:t>Формирование и внесение в систему</w:t>
            </w:r>
            <w:r w:rsidRPr="00A16077">
              <w:t xml:space="preserve"> подготовки </w:t>
            </w:r>
            <w:r>
              <w:t>УП</w:t>
            </w:r>
            <w:r w:rsidRPr="00A16077">
              <w:t xml:space="preserve"> для станков с ЧПУ</w:t>
            </w:r>
            <w:r>
              <w:t xml:space="preserve"> исходной информации (системы координат, режущий инструмент, рабочие плоскости, таблицы коррекции инструментов, таблицы точек и пр. ) для </w:t>
            </w:r>
            <w:r w:rsidRPr="002F4F5F">
              <w:t xml:space="preserve">изготовления </w:t>
            </w:r>
            <w:r>
              <w:t xml:space="preserve">сложных </w:t>
            </w:r>
            <w:r w:rsidR="00CB0FE2">
              <w:t>деталей</w:t>
            </w:r>
            <w:r>
              <w:t xml:space="preserve"> машиностроения </w:t>
            </w:r>
          </w:p>
        </w:tc>
      </w:tr>
      <w:tr w:rsidR="00BA5627" w:rsidRPr="008C4DD6" w14:paraId="020CEA19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6EB7A9" w14:textId="77777777" w:rsidR="00BA5627" w:rsidRPr="008C4DD6" w:rsidRDefault="00BA5627" w:rsidP="00C8747A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889D72" w14:textId="447D5FBA" w:rsidR="00BA5627" w:rsidRDefault="00BA5627" w:rsidP="00C8747A">
            <w:pPr>
              <w:pStyle w:val="aff2"/>
              <w:jc w:val="both"/>
            </w:pPr>
            <w:r>
              <w:t>Редактирование УП обработки заготовок сложных деталей машиностроения на автоматизированном оборудовании</w:t>
            </w:r>
          </w:p>
        </w:tc>
      </w:tr>
      <w:tr w:rsidR="00C8747A" w:rsidRPr="008C4DD6" w14:paraId="24F97260" w14:textId="77777777" w:rsidTr="00AA241E">
        <w:trPr>
          <w:trHeight w:val="411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D8AC1A" w14:textId="77777777" w:rsidR="00C8747A" w:rsidRPr="008C4DD6" w:rsidRDefault="00C8747A" w:rsidP="00C8747A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04F1585" w14:textId="547A1E9C" w:rsidR="00C8747A" w:rsidRPr="00AA05F8" w:rsidRDefault="00C8747A" w:rsidP="00C8747A">
            <w:pPr>
              <w:pStyle w:val="aff2"/>
              <w:jc w:val="both"/>
            </w:pPr>
            <w:r>
              <w:t>К</w:t>
            </w:r>
            <w:r w:rsidRPr="002F4F5F">
              <w:t xml:space="preserve">онтроль УП </w:t>
            </w:r>
            <w:r>
              <w:t xml:space="preserve">обработки заготовок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R="006A6923">
              <w:t xml:space="preserve"> </w:t>
            </w:r>
            <w:r>
              <w:t>на автоматизированном оборудовании</w:t>
            </w:r>
          </w:p>
        </w:tc>
      </w:tr>
      <w:tr w:rsidR="00C8747A" w:rsidRPr="008C4DD6" w14:paraId="378D78A6" w14:textId="77777777" w:rsidTr="001458C7">
        <w:trPr>
          <w:trHeight w:val="175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A59C61" w14:textId="77777777" w:rsidR="00C8747A" w:rsidRPr="008C4DD6" w:rsidRDefault="00C8747A" w:rsidP="00C8747A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C6CDE00" w14:textId="77777777" w:rsidR="00C8747A" w:rsidRPr="00AA05F8" w:rsidRDefault="00C8747A" w:rsidP="00C8747A">
            <w:pPr>
              <w:pStyle w:val="aff2"/>
              <w:jc w:val="both"/>
            </w:pPr>
            <w:r>
              <w:t>Адаптация с помощью постпроцессора УП к конкретному станку с ЧПУ</w:t>
            </w:r>
          </w:p>
        </w:tc>
      </w:tr>
      <w:tr w:rsidR="004B463F" w:rsidRPr="008C4DD6" w14:paraId="7B586ACC" w14:textId="77777777" w:rsidTr="00AA241E">
        <w:trPr>
          <w:trHeight w:val="423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A3931" w14:textId="77777777" w:rsidR="004B463F" w:rsidRPr="008C4DD6" w:rsidRDefault="004B463F" w:rsidP="00C8747A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14:paraId="2D679F56" w14:textId="664BA260" w:rsidR="004B463F" w:rsidRPr="00F3394B" w:rsidDel="00FA15BE" w:rsidRDefault="004B463F">
            <w:pPr>
              <w:pStyle w:val="aff2"/>
              <w:jc w:val="both"/>
            </w:pPr>
            <w:r w:rsidRPr="00AA05F8">
              <w:t xml:space="preserve">Оформление технологической документации </w:t>
            </w:r>
            <w:r>
              <w:t>операции обработки заготовок на станках с ЧПУ</w:t>
            </w:r>
          </w:p>
        </w:tc>
      </w:tr>
      <w:tr w:rsidR="00C8747A" w:rsidRPr="008C4DD6" w14:paraId="47A3EA2A" w14:textId="77777777" w:rsidTr="00AE766C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061C08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6E2591" w14:textId="6F288BD8" w:rsidR="00C8747A" w:rsidRPr="00C9763E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CAD</w:t>
            </w:r>
            <w:r w:rsidRPr="004A0ED5">
              <w:t>-</w:t>
            </w:r>
            <w:r>
              <w:t>системы для разработки и редактирования электронных моделей элементов технологической системы</w:t>
            </w:r>
          </w:p>
        </w:tc>
      </w:tr>
      <w:tr w:rsidR="00C8747A" w:rsidRPr="008C4DD6" w14:paraId="68AE1D2B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5B39D3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C65B6D" w14:textId="61E039F9" w:rsidR="00C8747A" w:rsidRPr="00C9763E" w:rsidRDefault="00C8747A" w:rsidP="00C8747A">
            <w:pPr>
              <w:pStyle w:val="aff2"/>
              <w:jc w:val="both"/>
            </w:pPr>
            <w:r>
              <w:t xml:space="preserve">Использовать библиотеки электронных моделей стандартных и унифицированных </w:t>
            </w:r>
            <w:r w:rsidR="00594719">
              <w:t>приспособлений и инструментов</w:t>
            </w:r>
            <w:r>
              <w:t>, поставляемых их производителями</w:t>
            </w:r>
          </w:p>
        </w:tc>
      </w:tr>
      <w:tr w:rsidR="00C8747A" w:rsidRPr="008C4DD6" w14:paraId="0050D9D7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A1D9C7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2C9B5C" w14:textId="53F56CA5" w:rsidR="00C8747A" w:rsidRPr="00C9763E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317B">
              <w:t>-</w:t>
            </w:r>
            <w:r>
              <w:t>системы для</w:t>
            </w:r>
            <w:r w:rsidRPr="00FB4BF0">
              <w:t xml:space="preserve"> </w:t>
            </w:r>
            <w:r>
              <w:t>формирования исходной информации для операций обработки заготовок на станках с ЧПУ</w:t>
            </w:r>
          </w:p>
        </w:tc>
      </w:tr>
      <w:tr w:rsidR="00C8747A" w:rsidRPr="008C4DD6" w14:paraId="33113B32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C1B02C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90621F" w14:textId="700FC8AA" w:rsidR="00C8747A" w:rsidRPr="00C9763E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 w:rsidR="0047486F">
              <w:rPr>
                <w:lang w:val="en-US"/>
              </w:rPr>
              <w:t>CAPP</w:t>
            </w:r>
            <w:r w:rsidR="0047486F" w:rsidRPr="0047486F">
              <w:t xml:space="preserve">-системы и </w:t>
            </w:r>
            <w:r w:rsidR="0047486F">
              <w:rPr>
                <w:lang w:val="en-US"/>
              </w:rPr>
              <w:t>CAM</w:t>
            </w:r>
            <w:r w:rsidR="0047486F" w:rsidRPr="0047486F">
              <w:t>-системы</w:t>
            </w:r>
            <w:r>
              <w:t xml:space="preserve"> для определения </w:t>
            </w:r>
            <w:r w:rsidRPr="00D44719">
              <w:t>последовательности обработки поверхностей заготов</w:t>
            </w:r>
            <w:r>
              <w:t>ок</w:t>
            </w:r>
            <w:r w:rsidRPr="00D44719">
              <w:t xml:space="preserve"> </w:t>
            </w:r>
            <w:r>
              <w:t>операциями на станках с ЧПУ</w:t>
            </w:r>
          </w:p>
        </w:tc>
      </w:tr>
      <w:tr w:rsidR="00C8747A" w:rsidRPr="008C4DD6" w14:paraId="52BC6926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18B16D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B6848" w14:textId="4BD6B49D" w:rsidR="00C8747A" w:rsidRPr="00C9763E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>
              <w:t xml:space="preserve">-системы для определения типа траектории обработки поверхностей </w:t>
            </w:r>
            <w:r w:rsidRPr="00D44719">
              <w:t>заготов</w:t>
            </w:r>
            <w:r>
              <w:t>ок</w:t>
            </w:r>
            <w:r w:rsidRPr="00D44719">
              <w:t xml:space="preserve"> </w:t>
            </w:r>
            <w:r>
              <w:t>операциями на станках с ЧПУ</w:t>
            </w:r>
          </w:p>
        </w:tc>
      </w:tr>
      <w:tr w:rsidR="00C8747A" w:rsidRPr="008C4DD6" w14:paraId="2213A7E1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1AAC3A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4DE33F" w14:textId="5FD52B70" w:rsidR="00C8747A" w:rsidRPr="006B08C4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>системы для создания инструментальных переходов</w:t>
            </w:r>
          </w:p>
        </w:tc>
      </w:tr>
      <w:tr w:rsidR="00C8747A" w:rsidRPr="008C4DD6" w14:paraId="625F3E47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1C1ADC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3F45A2" w14:textId="0E0434C6" w:rsidR="00C8747A" w:rsidRPr="00677EE1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 xml:space="preserve">системы для создания </w:t>
            </w:r>
            <w:r w:rsidRPr="00D44719">
              <w:t>информационны</w:t>
            </w:r>
            <w:r>
              <w:t>х</w:t>
            </w:r>
            <w:r w:rsidRPr="00D44719">
              <w:t xml:space="preserve"> сообщени</w:t>
            </w:r>
            <w:r>
              <w:t>й</w:t>
            </w:r>
          </w:p>
        </w:tc>
      </w:tr>
      <w:tr w:rsidR="00C8747A" w:rsidRPr="008C4DD6" w14:paraId="0BD31E33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E50F3E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86BB7A" w14:textId="0DBF7387" w:rsidR="00C8747A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>системы для создания технологических станочных циклов</w:t>
            </w:r>
          </w:p>
        </w:tc>
      </w:tr>
      <w:tr w:rsidR="00C8747A" w:rsidRPr="008C4DD6" w14:paraId="455E1CAF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3A4D10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AB440B" w14:textId="3D182077" w:rsidR="00C8747A" w:rsidRDefault="00C8747A" w:rsidP="00C8747A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191C04">
              <w:t xml:space="preserve">-системы для </w:t>
            </w:r>
            <w:proofErr w:type="spellStart"/>
            <w:r w:rsidRPr="00191C04">
              <w:t>постпроцессорной</w:t>
            </w:r>
            <w:proofErr w:type="spellEnd"/>
            <w:r w:rsidRPr="00191C04">
              <w:t xml:space="preserve"> обработки </w:t>
            </w:r>
            <w:r>
              <w:t>УП</w:t>
            </w:r>
            <w:r w:rsidRPr="00191C04">
              <w:t xml:space="preserve"> с целью их адаптации к конкретному станку с ЧПУ </w:t>
            </w:r>
          </w:p>
        </w:tc>
      </w:tr>
      <w:tr w:rsidR="00F52E98" w:rsidRPr="008C4DD6" w14:paraId="6BC4020A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1079A8" w14:textId="77777777" w:rsidR="00F52E98" w:rsidRPr="008C4DD6" w:rsidDel="002A1D54" w:rsidRDefault="00F52E98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1813FF" w14:textId="598F22C2" w:rsidR="00F52E98" w:rsidRDefault="00F52E98" w:rsidP="00C8747A">
            <w:pPr>
              <w:pStyle w:val="aff2"/>
              <w:jc w:val="both"/>
            </w:pPr>
            <w:r>
              <w:t>Вносить изменения в структуру УП</w:t>
            </w:r>
          </w:p>
        </w:tc>
      </w:tr>
      <w:tr w:rsidR="00C8747A" w:rsidRPr="008C4DD6" w14:paraId="11806C57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7F3260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BC7926" w14:textId="3EC171B3" w:rsidR="00C8747A" w:rsidRPr="00D44719" w:rsidRDefault="004B463F" w:rsidP="00C8747A">
            <w:pPr>
              <w:pStyle w:val="aff2"/>
              <w:jc w:val="both"/>
            </w:pPr>
            <w:r w:rsidRPr="002F4F5F">
              <w:t>Использовать методы высокоскоростной и высокопроизводительной обработки заготовок</w:t>
            </w:r>
            <w:r w:rsidDel="00FA15BE">
              <w:t xml:space="preserve"> </w:t>
            </w:r>
          </w:p>
        </w:tc>
      </w:tr>
      <w:tr w:rsidR="00C8747A" w:rsidRPr="008C4DD6" w14:paraId="5866BFDF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90EAA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44470D" w14:textId="09F5CB04" w:rsidR="00C8747A" w:rsidRPr="00D44719" w:rsidRDefault="004B463F">
            <w:pPr>
              <w:pStyle w:val="aff2"/>
              <w:jc w:val="both"/>
            </w:pPr>
            <w:r w:rsidRPr="002F4F5F">
              <w:t xml:space="preserve">Формировать подпрограммы на обработку отдельных или часто повторяющихся поверхностей сложных </w:t>
            </w:r>
            <w:r w:rsidR="00CB0FE2">
              <w:t>деталей</w:t>
            </w:r>
            <w:r>
              <w:t xml:space="preserve"> машиностроения</w:t>
            </w:r>
          </w:p>
        </w:tc>
      </w:tr>
      <w:tr w:rsidR="00C8747A" w:rsidRPr="008C4DD6" w14:paraId="50A73E93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DBBB67" w14:textId="77777777" w:rsidR="00C8747A" w:rsidRPr="008C4DD6" w:rsidDel="002A1D54" w:rsidRDefault="00C8747A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B1661E" w14:textId="11004643" w:rsidR="00C8747A" w:rsidRDefault="004B463F" w:rsidP="00C8747A">
            <w:pPr>
              <w:pStyle w:val="aff2"/>
              <w:jc w:val="both"/>
            </w:pPr>
            <w:r w:rsidRPr="002F4F5F">
              <w:t>Контролировать УП с имитацией съема материала и работы оборудования</w:t>
            </w:r>
            <w:r w:rsidDel="00FA15BE">
              <w:t xml:space="preserve"> </w:t>
            </w:r>
          </w:p>
        </w:tc>
      </w:tr>
      <w:tr w:rsidR="004B463F" w:rsidRPr="008C4DD6" w14:paraId="3322C820" w14:textId="77777777" w:rsidTr="00AA241E">
        <w:trPr>
          <w:trHeight w:val="738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1877A7" w14:textId="77777777" w:rsidR="004B463F" w:rsidRPr="008C4DD6" w:rsidDel="002A1D54" w:rsidRDefault="004B463F" w:rsidP="00C8747A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0B24C37" w14:textId="0FB1C813" w:rsidR="004B463F" w:rsidRDefault="004B463F" w:rsidP="00AA241E">
            <w:pPr>
              <w:pStyle w:val="aff2"/>
              <w:jc w:val="both"/>
            </w:pPr>
            <w:r>
              <w:t xml:space="preserve">Использовать </w:t>
            </w:r>
            <w:r w:rsidR="0047486F">
              <w:rPr>
                <w:lang w:val="en-US"/>
              </w:rPr>
              <w:t>CAD</w:t>
            </w:r>
            <w:r w:rsidR="0047486F" w:rsidRPr="0047486F">
              <w:t xml:space="preserve">-системы и </w:t>
            </w:r>
            <w:r w:rsidR="0047486F">
              <w:rPr>
                <w:lang w:val="en-US"/>
              </w:rPr>
              <w:t>CAPP</w:t>
            </w:r>
            <w:r w:rsidR="0047486F" w:rsidRPr="0047486F">
              <w:t>-системы</w:t>
            </w:r>
            <w:r>
              <w:t xml:space="preserve"> для о</w:t>
            </w:r>
            <w:r w:rsidRPr="00AA05F8">
              <w:t>формл</w:t>
            </w:r>
            <w:r>
              <w:t>ения</w:t>
            </w:r>
            <w:r w:rsidRPr="00AA05F8">
              <w:t xml:space="preserve"> технологическ</w:t>
            </w:r>
            <w:r>
              <w:t>ой</w:t>
            </w:r>
            <w:r w:rsidRPr="00AA05F8">
              <w:t xml:space="preserve"> документаци</w:t>
            </w:r>
            <w:r>
              <w:t>и</w:t>
            </w:r>
            <w:r w:rsidRPr="00AA05F8">
              <w:t xml:space="preserve"> </w:t>
            </w:r>
            <w:r>
              <w:t>на технологические операции обработки заготовок на станках с ЧПУ</w:t>
            </w:r>
          </w:p>
        </w:tc>
      </w:tr>
      <w:tr w:rsidR="00C8747A" w:rsidRPr="008C4DD6" w14:paraId="7E35B5A6" w14:textId="77777777" w:rsidTr="00AE766C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44DEA" w14:textId="77777777" w:rsidR="00C8747A" w:rsidRPr="008C4DD6" w:rsidRDefault="00C8747A" w:rsidP="00C8747A">
            <w:r w:rsidRPr="008C4DD6" w:rsidDel="002A1D54">
              <w:rPr>
                <w:bCs w:val="0"/>
              </w:rPr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DDF21" w14:textId="73032A4D" w:rsidR="00C8747A" w:rsidRPr="00CC7FED" w:rsidRDefault="00C8747A" w:rsidP="00C8747A">
            <w:pPr>
              <w:pStyle w:val="aff2"/>
              <w:jc w:val="both"/>
            </w:pPr>
            <w:r>
              <w:t xml:space="preserve">Основные принципы работы в </w:t>
            </w:r>
            <w:r>
              <w:rPr>
                <w:lang w:val="en-US"/>
              </w:rPr>
              <w:t>CAD</w:t>
            </w:r>
            <w:r w:rsidRPr="00590DB7">
              <w:t>-</w:t>
            </w:r>
            <w:r>
              <w:t>системах</w:t>
            </w:r>
          </w:p>
        </w:tc>
      </w:tr>
      <w:tr w:rsidR="00C8747A" w:rsidRPr="008C4DD6" w14:paraId="6B68616D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869823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877A36" w14:textId="13573AE8" w:rsidR="00C8747A" w:rsidRDefault="00C8747A" w:rsidP="00C8747A">
            <w:pPr>
              <w:pStyle w:val="aff2"/>
              <w:jc w:val="both"/>
            </w:pPr>
            <w:r>
              <w:rPr>
                <w:lang w:val="en-US"/>
              </w:rPr>
              <w:t>CAD</w:t>
            </w:r>
            <w:r w:rsidRPr="00590DB7">
              <w:t>-</w:t>
            </w:r>
            <w:r>
              <w:t>системы, их функциональные возможности для проектирования электронных</w:t>
            </w:r>
            <w:r w:rsidR="006A6923">
              <w:t xml:space="preserve"> </w:t>
            </w:r>
            <w:r>
              <w:t>геометрических моделей</w:t>
            </w:r>
          </w:p>
        </w:tc>
      </w:tr>
      <w:tr w:rsidR="00C8747A" w:rsidRPr="008C4DD6" w14:paraId="209C05BC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6E7D73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CF5928" w14:textId="27F74650" w:rsidR="00C8747A" w:rsidRDefault="00C8747A" w:rsidP="00C8747A">
            <w:pPr>
              <w:pStyle w:val="aff2"/>
              <w:jc w:val="both"/>
            </w:pPr>
            <w:r w:rsidRPr="00D44719">
              <w:t>Принципы выбора систем координат и нулевых точек при программировании</w:t>
            </w:r>
            <w:r>
              <w:t xml:space="preserve"> операций автоматизированного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на станках с ЧПУ</w:t>
            </w:r>
          </w:p>
        </w:tc>
      </w:tr>
      <w:tr w:rsidR="00C8747A" w:rsidRPr="008C4DD6" w14:paraId="05479B32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94CB99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537F4E" w14:textId="534EDCA2" w:rsidR="00C8747A" w:rsidRPr="00CC7FED" w:rsidRDefault="00C8747A" w:rsidP="00C8747A">
            <w:pPr>
              <w:pStyle w:val="aff2"/>
              <w:jc w:val="both"/>
            </w:pPr>
            <w:r w:rsidRPr="00D44719">
              <w:t xml:space="preserve">Принципы, методы и средства привязки </w:t>
            </w:r>
            <w:r>
              <w:t>«</w:t>
            </w:r>
            <w:r w:rsidRPr="00D44719">
              <w:t>нуля</w:t>
            </w:r>
            <w:r>
              <w:t>»</w:t>
            </w:r>
            <w:r w:rsidRPr="00D44719">
              <w:t xml:space="preserve"> детали к </w:t>
            </w:r>
            <w:r>
              <w:t>«</w:t>
            </w:r>
            <w:r w:rsidRPr="00D44719">
              <w:t>нулю</w:t>
            </w:r>
            <w:r>
              <w:t>»</w:t>
            </w:r>
            <w:r w:rsidRPr="00D44719">
              <w:t xml:space="preserve"> станка</w:t>
            </w:r>
          </w:p>
        </w:tc>
      </w:tr>
      <w:tr w:rsidR="00C8747A" w:rsidRPr="008C4DD6" w14:paraId="306A94D1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19880F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857873" w14:textId="4B09D7E5" w:rsidR="00C8747A" w:rsidRPr="00CC7FED" w:rsidRDefault="00C8747A" w:rsidP="00C8747A">
            <w:pPr>
              <w:pStyle w:val="aff2"/>
              <w:jc w:val="both"/>
            </w:pPr>
            <w:r w:rsidRPr="003A4EA1">
              <w:t>Типы систем ЧПУ технологического оборудования</w:t>
            </w:r>
            <w:r>
              <w:t xml:space="preserve"> для выполнения операций автоматизированного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RPr="003A4EA1" w:rsidDel="00716ADF">
              <w:t xml:space="preserve"> </w:t>
            </w:r>
          </w:p>
        </w:tc>
      </w:tr>
      <w:tr w:rsidR="00C8747A" w:rsidRPr="008C4DD6" w14:paraId="5D745C92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BE2E2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9B9A1F" w14:textId="53A2A896" w:rsidR="00C8747A" w:rsidRPr="00CC7FED" w:rsidRDefault="00C8747A" w:rsidP="00C8747A">
            <w:pPr>
              <w:pStyle w:val="aff2"/>
              <w:jc w:val="both"/>
            </w:pPr>
            <w:r w:rsidRPr="00D44719">
              <w:t>Основные и вспомогательные команды</w:t>
            </w:r>
            <w:r>
              <w:t xml:space="preserve"> языков программирования систем ЧПУ</w:t>
            </w:r>
            <w:r w:rsidRPr="00D44719">
              <w:t>, специальные функции, их свойства и правила применения</w:t>
            </w:r>
          </w:p>
        </w:tc>
      </w:tr>
      <w:tr w:rsidR="00C8747A" w:rsidRPr="008C4DD6" w14:paraId="0A8FE98E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10278D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CA3640" w14:textId="1BCFD089" w:rsidR="00C8747A" w:rsidRPr="005F234C" w:rsidRDefault="00C8747A" w:rsidP="00C8747A">
            <w:pPr>
              <w:pStyle w:val="aff2"/>
              <w:jc w:val="both"/>
            </w:pPr>
            <w:r>
              <w:t xml:space="preserve">Основные принципы работы в </w:t>
            </w:r>
            <w:r>
              <w:rPr>
                <w:lang w:val="en-US"/>
              </w:rPr>
              <w:t>CAM</w:t>
            </w:r>
            <w:r w:rsidRPr="005F234C">
              <w:t>-</w:t>
            </w:r>
            <w:r>
              <w:t>системах</w:t>
            </w:r>
          </w:p>
        </w:tc>
      </w:tr>
      <w:tr w:rsidR="00C8747A" w:rsidRPr="008C4DD6" w14:paraId="26638977" w14:textId="77777777" w:rsidTr="00AA241E">
        <w:trPr>
          <w:trHeight w:val="774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FF97D2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17025B5" w14:textId="122FDC48" w:rsidR="00C8747A" w:rsidRPr="005F234C" w:rsidRDefault="00C8747A">
            <w:pPr>
              <w:pStyle w:val="aff2"/>
              <w:jc w:val="both"/>
            </w:pPr>
            <w:r>
              <w:rPr>
                <w:lang w:val="en-US"/>
              </w:rPr>
              <w:t>CAM</w:t>
            </w:r>
            <w:r>
              <w:t xml:space="preserve">-системы, их функциональные возможности по разработке УП операций автоматизированного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на станках с ЧПУ</w:t>
            </w:r>
          </w:p>
        </w:tc>
      </w:tr>
      <w:tr w:rsidR="007D7C7A" w:rsidRPr="008C4DD6" w14:paraId="0B7E241D" w14:textId="77777777" w:rsidTr="00AA241E">
        <w:trPr>
          <w:trHeight w:val="507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9D659C" w14:textId="77777777" w:rsidR="007D7C7A" w:rsidRPr="008C4DD6" w:rsidDel="002A1D54" w:rsidRDefault="007D7C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4FE12B" w14:textId="5573A4C5" w:rsidR="007D7C7A" w:rsidRPr="00AA241E" w:rsidRDefault="007D7C7A">
            <w:pPr>
              <w:pStyle w:val="aff2"/>
              <w:jc w:val="both"/>
            </w:pPr>
            <w:r>
              <w:t>Типы траекторий движения инструментов используемые на автоматизированном оборудовании</w:t>
            </w:r>
          </w:p>
        </w:tc>
      </w:tr>
      <w:tr w:rsidR="00C8747A" w:rsidRPr="008C4DD6" w14:paraId="488130BA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3C18D2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90F12C" w14:textId="307D5A8D" w:rsidR="00C8747A" w:rsidRDefault="00C8747A" w:rsidP="00C8747A">
            <w:pPr>
              <w:pStyle w:val="aff2"/>
              <w:jc w:val="both"/>
            </w:pPr>
            <w:r>
              <w:t xml:space="preserve">Правила определения последовательности обработки поверхностей заготовок в операциях автоматизированного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машиностроения, выполняемых на станках с ЧПУ</w:t>
            </w:r>
          </w:p>
        </w:tc>
      </w:tr>
      <w:tr w:rsidR="00C8747A" w:rsidRPr="008C4DD6" w14:paraId="4CDAD1D1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372BCF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986EAE" w14:textId="42C1106E" w:rsidR="00C8747A" w:rsidRDefault="00C8747A" w:rsidP="00C8747A">
            <w:pPr>
              <w:pStyle w:val="aff2"/>
              <w:jc w:val="both"/>
            </w:pPr>
            <w:r w:rsidRPr="00AA05F8">
              <w:t xml:space="preserve">Методика выбора технологических режимов </w:t>
            </w:r>
            <w:r>
              <w:t xml:space="preserve">операций автоматизированного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 xml:space="preserve">машиностроения на станках с ЧПУ с применением </w:t>
            </w:r>
            <w:r>
              <w:rPr>
                <w:lang w:val="en-US"/>
              </w:rPr>
              <w:t>CAPP</w:t>
            </w:r>
            <w:r w:rsidRPr="00590DB7">
              <w:t>-</w:t>
            </w:r>
            <w:r>
              <w:t>систем</w:t>
            </w:r>
          </w:p>
        </w:tc>
      </w:tr>
      <w:tr w:rsidR="00C8747A" w:rsidRPr="008C4DD6" w14:paraId="20FCC439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B01925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C1483A" w14:textId="2B93E953" w:rsidR="00C8747A" w:rsidRPr="001C0CD6" w:rsidRDefault="00C8747A" w:rsidP="00C8747A">
            <w:pPr>
              <w:pStyle w:val="aff2"/>
              <w:jc w:val="both"/>
            </w:pPr>
            <w:r w:rsidRPr="00AA05F8">
              <w:t xml:space="preserve">Методика выбора технологических режимов </w:t>
            </w:r>
            <w:r>
              <w:t xml:space="preserve">операций автоматизированного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 xml:space="preserve">машиностроения на станках с ЧПУ с применением баз данных </w:t>
            </w:r>
            <w:r w:rsidR="00D52801">
              <w:t>производителей режущих инструментов</w:t>
            </w:r>
          </w:p>
        </w:tc>
      </w:tr>
      <w:tr w:rsidR="00C8747A" w:rsidRPr="008C4DD6" w14:paraId="013B1D6D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007F73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260FDB" w14:textId="085BCDEA" w:rsidR="00C8747A" w:rsidRDefault="00C8747A" w:rsidP="00C8747A">
            <w:pPr>
              <w:pStyle w:val="aff2"/>
              <w:jc w:val="both"/>
            </w:pPr>
            <w:r w:rsidRPr="00D44719">
              <w:t xml:space="preserve">Методы и средства </w:t>
            </w:r>
            <w:proofErr w:type="spellStart"/>
            <w:r>
              <w:t>постпроцессорной</w:t>
            </w:r>
            <w:proofErr w:type="spellEnd"/>
            <w:r>
              <w:t xml:space="preserve"> обработки УП в </w:t>
            </w:r>
            <w:r>
              <w:rPr>
                <w:lang w:val="en-US"/>
              </w:rPr>
              <w:t>CAM</w:t>
            </w:r>
            <w:r>
              <w:t>-системах</w:t>
            </w:r>
          </w:p>
        </w:tc>
      </w:tr>
      <w:tr w:rsidR="00C8747A" w:rsidRPr="008C4DD6" w14:paraId="37467C6C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E4A268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375863" w14:textId="0794AF11" w:rsidR="00C8747A" w:rsidRPr="004E25AE" w:rsidRDefault="00C8747A" w:rsidP="00C8747A">
            <w:pPr>
              <w:pStyle w:val="aff2"/>
              <w:jc w:val="both"/>
            </w:pPr>
            <w:r>
              <w:t>Локальные нормативные акты</w:t>
            </w:r>
            <w:r w:rsidRPr="00D44719">
              <w:t>, регламентирующие программировани</w:t>
            </w:r>
            <w:r>
              <w:t>е станков с ЧПУ, используемых в организации</w:t>
            </w:r>
          </w:p>
        </w:tc>
      </w:tr>
      <w:tr w:rsidR="00C8747A" w:rsidRPr="008C4DD6" w14:paraId="1ED80D39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200664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A1E4EC" w14:textId="6E0CC649" w:rsidR="00C8747A" w:rsidRDefault="00C8747A" w:rsidP="00C8747A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C8747A" w:rsidRPr="008C4DD6" w14:paraId="702831EE" w14:textId="77777777" w:rsidTr="00AE766C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80153A" w14:textId="77777777" w:rsidR="00C8747A" w:rsidRPr="008C4DD6" w:rsidDel="002A1D54" w:rsidRDefault="00C874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BB43E4" w14:textId="67394E5E" w:rsidR="00C8747A" w:rsidRPr="00CC7FED" w:rsidRDefault="00C8747A" w:rsidP="00C8747A">
            <w:pPr>
              <w:pStyle w:val="aff2"/>
              <w:jc w:val="both"/>
            </w:pPr>
            <w:r>
              <w:rPr>
                <w:lang w:val="en-US"/>
              </w:rPr>
              <w:t>CAPP</w:t>
            </w:r>
            <w:r>
              <w:t>-системы, их функциональные возможности для о</w:t>
            </w:r>
            <w:r w:rsidRPr="00AA05F8">
              <w:t>формл</w:t>
            </w:r>
            <w:r>
              <w:t>ения</w:t>
            </w:r>
            <w:r w:rsidRPr="00AA05F8">
              <w:t xml:space="preserve"> технологическ</w:t>
            </w:r>
            <w:r>
              <w:t>ой</w:t>
            </w:r>
            <w:r w:rsidRPr="00AA05F8">
              <w:t xml:space="preserve"> документаци</w:t>
            </w:r>
            <w:r>
              <w:t>и</w:t>
            </w:r>
            <w:r w:rsidRPr="00AA05F8">
              <w:t xml:space="preserve"> </w:t>
            </w:r>
            <w:r>
              <w:t xml:space="preserve">на операции изготовления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R="006A6923">
              <w:t xml:space="preserve"> </w:t>
            </w:r>
            <w:r>
              <w:t>на станках с ЧПУ</w:t>
            </w:r>
          </w:p>
        </w:tc>
      </w:tr>
      <w:tr w:rsidR="007D7C7A" w:rsidRPr="008C4DD6" w14:paraId="08938D28" w14:textId="77777777" w:rsidTr="00AA241E">
        <w:trPr>
          <w:trHeight w:val="568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1068D4" w14:textId="77777777" w:rsidR="007D7C7A" w:rsidRPr="008C4DD6" w:rsidDel="002A1D54" w:rsidRDefault="007D7C7A" w:rsidP="00C8747A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C1123B5" w14:textId="0EDAF6AA" w:rsidR="007D7C7A" w:rsidRPr="00CC7FED" w:rsidRDefault="007D7C7A">
            <w:pPr>
              <w:pStyle w:val="aff2"/>
              <w:jc w:val="both"/>
            </w:pPr>
            <w:r>
              <w:t>Особенности работы в PDM-системах, используемых в организации, их функциональные возможности</w:t>
            </w:r>
          </w:p>
        </w:tc>
      </w:tr>
      <w:tr w:rsidR="00C8747A" w:rsidRPr="008218A3" w14:paraId="784E3EA8" w14:textId="77777777" w:rsidTr="00AE766C">
        <w:trPr>
          <w:trHeight w:val="20"/>
        </w:trPr>
        <w:tc>
          <w:tcPr>
            <w:tcW w:w="12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9AE610" w14:textId="77777777" w:rsidR="00C8747A" w:rsidRPr="008218A3" w:rsidDel="002A1D54" w:rsidRDefault="00C8747A" w:rsidP="00C8747A">
            <w:pPr>
              <w:widowControl w:val="0"/>
              <w:rPr>
                <w:bCs w:val="0"/>
              </w:rPr>
            </w:pPr>
            <w:r w:rsidRPr="008218A3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8C5F0" w14:textId="77777777" w:rsidR="00C8747A" w:rsidRPr="008218A3" w:rsidRDefault="00C8747A" w:rsidP="00C8747A">
            <w:pPr>
              <w:jc w:val="both"/>
            </w:pPr>
            <w:r w:rsidRPr="008218A3">
              <w:t>-</w:t>
            </w:r>
          </w:p>
        </w:tc>
      </w:tr>
    </w:tbl>
    <w:p w14:paraId="6CC6B541" w14:textId="0135835F" w:rsidR="008615F6" w:rsidRPr="003E20BC" w:rsidRDefault="008615F6" w:rsidP="003E20BC">
      <w:pPr>
        <w:pStyle w:val="3"/>
      </w:pPr>
      <w:r w:rsidRPr="003E20BC">
        <w:t>3.</w:t>
      </w:r>
      <w:r w:rsidR="008353D5">
        <w:rPr>
          <w:lang w:val="en-US"/>
        </w:rPr>
        <w:t>3</w:t>
      </w:r>
      <w:r w:rsidRPr="003E20BC">
        <w:t>.4. Трудовая функция</w:t>
      </w:r>
    </w:p>
    <w:p w14:paraId="1E247321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4177"/>
        <w:gridCol w:w="963"/>
        <w:gridCol w:w="1128"/>
        <w:gridCol w:w="1926"/>
        <w:gridCol w:w="650"/>
      </w:tblGrid>
      <w:tr w:rsidR="008615F6" w:rsidRPr="008C4DD6" w14:paraId="45A672A4" w14:textId="77777777" w:rsidTr="00872781">
        <w:trPr>
          <w:trHeight w:val="278"/>
        </w:trPr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617DD8" w14:textId="77777777" w:rsidR="008615F6" w:rsidRPr="008C4DD6" w:rsidRDefault="008615F6" w:rsidP="001620B4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</w:tcPr>
          <w:p w14:paraId="7225C4E5" w14:textId="48D977B6" w:rsidR="008615F6" w:rsidRPr="008C4DD6" w:rsidRDefault="00A62440" w:rsidP="001620B4">
            <w:r w:rsidRPr="008656F6">
              <w:t xml:space="preserve">Контроль технологических процессов изготовления сложных </w:t>
            </w:r>
            <w:r w:rsidR="00CB0FE2">
              <w:t>деталей</w:t>
            </w:r>
            <w:r w:rsidRPr="008656F6">
              <w:t xml:space="preserve"> машиностроения</w:t>
            </w:r>
            <w:r w:rsidR="006A6923">
              <w:t xml:space="preserve"> </w:t>
            </w:r>
            <w:r w:rsidRPr="008656F6">
              <w:t>в условиях автоматизированного производства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F8818" w14:textId="77777777" w:rsidR="008615F6" w:rsidRPr="008C4DD6" w:rsidRDefault="008615F6" w:rsidP="001620B4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C0C8" w14:textId="17527506" w:rsidR="008615F6" w:rsidRPr="008C4DD6" w:rsidRDefault="008353D5" w:rsidP="008615F6">
            <w:r>
              <w:rPr>
                <w:lang w:val="en-US"/>
              </w:rPr>
              <w:t>C</w:t>
            </w:r>
            <w:r w:rsidR="008615F6" w:rsidRPr="008C4DD6">
              <w:t>/0</w:t>
            </w:r>
            <w:r w:rsidR="008615F6">
              <w:t>4</w:t>
            </w:r>
            <w:r w:rsidR="008615F6" w:rsidRPr="008C4DD6">
              <w:t>.6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49E1D" w14:textId="77777777" w:rsidR="008615F6" w:rsidRPr="008C4DD6" w:rsidRDefault="008615F6" w:rsidP="001620B4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14:paraId="6FA26FC3" w14:textId="77777777" w:rsidR="008615F6" w:rsidRPr="008C4DD6" w:rsidRDefault="008615F6" w:rsidP="001620B4">
            <w:pPr>
              <w:jc w:val="center"/>
            </w:pPr>
            <w:r w:rsidRPr="008C4DD6">
              <w:t>6</w:t>
            </w:r>
          </w:p>
        </w:tc>
      </w:tr>
    </w:tbl>
    <w:p w14:paraId="1D88DF83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455"/>
        <w:gridCol w:w="644"/>
        <w:gridCol w:w="1930"/>
        <w:gridCol w:w="1330"/>
        <w:gridCol w:w="2374"/>
      </w:tblGrid>
      <w:tr w:rsidR="008615F6" w:rsidRPr="008C4DD6" w14:paraId="03C0D1E2" w14:textId="77777777" w:rsidTr="00872781">
        <w:trPr>
          <w:trHeight w:val="227"/>
        </w:trPr>
        <w:tc>
          <w:tcPr>
            <w:tcW w:w="1290" w:type="pct"/>
            <w:tcBorders>
              <w:top w:val="nil"/>
              <w:left w:val="nil"/>
              <w:bottom w:val="nil"/>
            </w:tcBorders>
            <w:vAlign w:val="center"/>
          </w:tcPr>
          <w:p w14:paraId="26F36794" w14:textId="77777777" w:rsidR="008615F6" w:rsidRPr="008C4DD6" w:rsidRDefault="008615F6" w:rsidP="001620B4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14:paraId="62D95B13" w14:textId="77777777" w:rsidR="008615F6" w:rsidRPr="008C4DD6" w:rsidRDefault="008615F6" w:rsidP="001620B4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4787DE97" w14:textId="77777777" w:rsidR="008615F6" w:rsidRPr="008C4DD6" w:rsidRDefault="008615F6" w:rsidP="001620B4">
            <w:r w:rsidRPr="008C4DD6">
              <w:t>X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427315E8" w14:textId="77777777" w:rsidR="008615F6" w:rsidRPr="008C4DD6" w:rsidRDefault="008615F6" w:rsidP="001620B4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14:paraId="541C30F5" w14:textId="77777777" w:rsidR="008615F6" w:rsidRPr="008C4DD6" w:rsidRDefault="008615F6" w:rsidP="001620B4"/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588F1260" w14:textId="77777777" w:rsidR="008615F6" w:rsidRPr="008C4DD6" w:rsidRDefault="008615F6" w:rsidP="001620B4"/>
        </w:tc>
      </w:tr>
      <w:tr w:rsidR="008615F6" w:rsidRPr="008C4DD6" w14:paraId="13A9417C" w14:textId="77777777" w:rsidTr="00872781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78E3" w14:textId="77777777" w:rsidR="008615F6" w:rsidRPr="008C4DD6" w:rsidRDefault="008615F6" w:rsidP="001620B4"/>
        </w:tc>
        <w:tc>
          <w:tcPr>
            <w:tcW w:w="193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6A4F45" w14:textId="77777777" w:rsidR="008615F6" w:rsidRPr="008C4DD6" w:rsidRDefault="008615F6" w:rsidP="001620B4"/>
        </w:tc>
        <w:tc>
          <w:tcPr>
            <w:tcW w:w="638" w:type="pct"/>
            <w:tcBorders>
              <w:left w:val="nil"/>
              <w:bottom w:val="nil"/>
              <w:right w:val="nil"/>
            </w:tcBorders>
          </w:tcPr>
          <w:p w14:paraId="4C6FC363" w14:textId="77777777" w:rsidR="008615F6" w:rsidRPr="008C4DD6" w:rsidRDefault="008615F6" w:rsidP="001620B4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78514" w14:textId="77777777" w:rsidR="008615F6" w:rsidRPr="008C4DD6" w:rsidRDefault="008615F6" w:rsidP="001620B4">
            <w:pPr>
              <w:ind w:right="-104"/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F41F734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440911" w:rsidRPr="008C4DD6" w14:paraId="2D935713" w14:textId="77777777" w:rsidTr="001620B4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B578D6" w14:textId="77777777" w:rsidR="00440911" w:rsidRPr="008C4DD6" w:rsidRDefault="00440911" w:rsidP="00440911">
            <w:r w:rsidRPr="008C4DD6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E94F48" w14:textId="4517C3CC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Сбор данных объективного контроля SCADA-системы для выявления причин </w:t>
            </w:r>
            <w:r w:rsidR="00E846B3">
              <w:t>дефектов</w:t>
            </w:r>
            <w:r w:rsidRPr="008656F6">
              <w:t xml:space="preserve"> при изготовлении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 xml:space="preserve">автоматизированного производства </w:t>
            </w:r>
          </w:p>
        </w:tc>
      </w:tr>
      <w:tr w:rsidR="00440911" w:rsidRPr="008C4DD6" w14:paraId="6993C00D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8031A6" w14:textId="77777777" w:rsidR="00440911" w:rsidRPr="008C4DD6" w:rsidRDefault="00440911" w:rsidP="00440911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FD5431" w14:textId="3366F6BA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Обработка данных объективного контроля SCADA-системы для выявления причин </w:t>
            </w:r>
            <w:r w:rsidR="00E846B3">
              <w:t>дефектов</w:t>
            </w:r>
            <w:r w:rsidRPr="008656F6">
              <w:t xml:space="preserve"> при изготовлении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 xml:space="preserve">автоматизированного производства </w:t>
            </w:r>
          </w:p>
        </w:tc>
      </w:tr>
      <w:tr w:rsidR="00440911" w:rsidRPr="008C4DD6" w14:paraId="7C9373FC" w14:textId="77777777" w:rsidTr="00993BC8">
        <w:trPr>
          <w:trHeight w:val="268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3BB446" w14:textId="77777777" w:rsidR="00440911" w:rsidRPr="008C4DD6" w:rsidRDefault="00440911" w:rsidP="00440911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17FBD71" w14:textId="6BB68121" w:rsidR="00440911" w:rsidRPr="00C9763E" w:rsidRDefault="00440911" w:rsidP="00440911">
            <w:pPr>
              <w:jc w:val="both"/>
            </w:pPr>
            <w:r w:rsidRPr="008656F6">
              <w:t xml:space="preserve">Подготовка предложений по предупреждению и ликвидации </w:t>
            </w:r>
            <w:r w:rsidR="00E846B3">
              <w:t>дефектов</w:t>
            </w:r>
            <w:r w:rsidRPr="008656F6">
              <w:t xml:space="preserve"> при изготовлении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440911" w:rsidRPr="008C4DD6" w14:paraId="61531A78" w14:textId="77777777" w:rsidTr="00993BC8">
        <w:trPr>
          <w:trHeight w:val="268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D585E1" w14:textId="77777777" w:rsidR="00440911" w:rsidRPr="008C4DD6" w:rsidRDefault="00440911" w:rsidP="00440911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7DE1F9" w14:textId="0C3C91C2" w:rsidR="00440911" w:rsidRDefault="00440911" w:rsidP="00440911">
            <w:pPr>
              <w:jc w:val="both"/>
            </w:pPr>
            <w:r w:rsidRPr="008656F6">
              <w:t xml:space="preserve">Внесение изменений в технологические процессы автоматизированного изготовления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440911" w:rsidRPr="008C4DD6" w14:paraId="5E49EE5B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2B681A" w14:textId="77777777" w:rsidR="00440911" w:rsidRPr="008C4DD6" w:rsidRDefault="00440911" w:rsidP="00440911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45869C" w14:textId="245BD29C" w:rsidR="00440911" w:rsidRPr="008218A3" w:rsidRDefault="00440911" w:rsidP="00440911">
            <w:pPr>
              <w:jc w:val="both"/>
            </w:pPr>
            <w:r w:rsidRPr="008656F6">
              <w:t xml:space="preserve">Подготовка предложений по предупреждению и ликвидации </w:t>
            </w:r>
            <w:r w:rsidR="00E846B3">
              <w:t>дефектов</w:t>
            </w:r>
            <w:r w:rsidRPr="008656F6">
              <w:t xml:space="preserve"> и изменению в технологических процессах изготовления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  <w:r w:rsidRPr="008656F6" w:rsidDel="00C24CFD">
              <w:t xml:space="preserve"> </w:t>
            </w:r>
          </w:p>
        </w:tc>
      </w:tr>
      <w:tr w:rsidR="00440911" w:rsidRPr="008C4DD6" w14:paraId="347E8DFA" w14:textId="77777777" w:rsidTr="004C1B1C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549F12C" w14:textId="77777777" w:rsidR="00440911" w:rsidRPr="008C4DD6" w:rsidDel="002A1D54" w:rsidRDefault="00440911" w:rsidP="00440911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B61634" w14:textId="56B204B1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Использовать SCADA-системы для сбора данных о изготовлении сложных </w:t>
            </w:r>
            <w:r w:rsidR="00CB0FE2">
              <w:t>деталей</w:t>
            </w:r>
            <w:r w:rsidRPr="008656F6">
              <w:t xml:space="preserve"> машиностроения и выявления причин </w:t>
            </w:r>
            <w:r w:rsidR="00E846B3">
              <w:t>дефектов</w:t>
            </w:r>
            <w:r w:rsidRPr="008656F6">
              <w:t xml:space="preserve"> в условиях автоматизированного производства</w:t>
            </w:r>
            <w:r w:rsidRPr="008656F6" w:rsidDel="00885D91">
              <w:t xml:space="preserve"> </w:t>
            </w:r>
          </w:p>
        </w:tc>
      </w:tr>
      <w:tr w:rsidR="00440911" w:rsidRPr="008C4DD6" w14:paraId="1E56B917" w14:textId="77777777" w:rsidTr="004C1B1C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619756D" w14:textId="77777777" w:rsidR="00440911" w:rsidRPr="008C4DD6" w:rsidDel="002A1D54" w:rsidRDefault="00440911" w:rsidP="00440911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BACCFC" w14:textId="4B7039B7" w:rsidR="00440911" w:rsidRPr="00C9763E" w:rsidRDefault="00440911" w:rsidP="00440911">
            <w:pPr>
              <w:jc w:val="both"/>
            </w:pPr>
            <w:r w:rsidRPr="008656F6">
              <w:t xml:space="preserve">Анализировать производственную ситуацию для выявления причин </w:t>
            </w:r>
            <w:r w:rsidR="00E846B3">
              <w:t>дефектов</w:t>
            </w:r>
            <w:r w:rsidRPr="008656F6">
              <w:t xml:space="preserve"> при изготовлении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производства, используя данные SCADA-системы</w:t>
            </w:r>
            <w:r w:rsidRPr="008656F6" w:rsidDel="00C24CFD">
              <w:t xml:space="preserve"> </w:t>
            </w:r>
          </w:p>
        </w:tc>
      </w:tr>
      <w:tr w:rsidR="00440911" w:rsidRPr="008C4DD6" w14:paraId="121BF1BA" w14:textId="77777777" w:rsidTr="004C1B1C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0075D29" w14:textId="77777777" w:rsidR="00440911" w:rsidRPr="008C4DD6" w:rsidDel="002A1D54" w:rsidRDefault="00440911" w:rsidP="00440911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8D8B0B" w14:textId="100E01EE" w:rsidR="00440911" w:rsidRPr="00C9763E" w:rsidRDefault="00440911" w:rsidP="00440911">
            <w:pPr>
              <w:jc w:val="both"/>
            </w:pPr>
            <w:r w:rsidRPr="008656F6">
              <w:t xml:space="preserve">Разрабатывать предложения по изменениям в технологических процессах изготовления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 для устранения </w:t>
            </w:r>
            <w:r w:rsidR="00E846B3">
              <w:t>дефектов</w:t>
            </w:r>
          </w:p>
        </w:tc>
      </w:tr>
      <w:tr w:rsidR="00440911" w:rsidRPr="008C4DD6" w14:paraId="4716DA65" w14:textId="77777777" w:rsidTr="00440911">
        <w:trPr>
          <w:trHeight w:val="201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5152DAF" w14:textId="77777777" w:rsidR="00440911" w:rsidRPr="008C4DD6" w:rsidDel="002A1D54" w:rsidRDefault="00440911" w:rsidP="00440911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886667F" w14:textId="59B6E195" w:rsidR="00440911" w:rsidRPr="008218A3" w:rsidRDefault="00440911" w:rsidP="00440911">
            <w:pPr>
              <w:jc w:val="both"/>
            </w:pPr>
            <w:r w:rsidRPr="008656F6">
              <w:t xml:space="preserve">Разрабатывать предложения по предупреждению и ликвидации </w:t>
            </w:r>
            <w:r w:rsidR="00E846B3">
              <w:t>дефектов</w:t>
            </w:r>
            <w:r w:rsidRPr="008656F6">
              <w:t xml:space="preserve"> при изготовлении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243D95" w:rsidRPr="008C4DD6" w14:paraId="5BE98587" w14:textId="77777777" w:rsidTr="00AA241E">
        <w:trPr>
          <w:trHeight w:val="995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2C540BD" w14:textId="77777777" w:rsidR="00243D95" w:rsidRPr="008C4DD6" w:rsidDel="002A1D54" w:rsidRDefault="00243D95" w:rsidP="00440911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14:paraId="724F0115" w14:textId="23510A12" w:rsidR="00243D95" w:rsidRDefault="00243D95">
            <w:pPr>
              <w:jc w:val="both"/>
            </w:pPr>
            <w:r w:rsidRPr="008656F6">
              <w:t>Использовать CAPP-системы для редактирования технологической документации на технологические процессы изготовления сложных</w:t>
            </w:r>
            <w:r w:rsidR="006A6923">
              <w:t xml:space="preserve">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440911" w:rsidRPr="008C4DD6" w14:paraId="4683E2F3" w14:textId="77777777" w:rsidTr="001620B4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B47279" w14:textId="77777777" w:rsidR="00440911" w:rsidRPr="008C4DD6" w:rsidRDefault="00440911" w:rsidP="00440911">
            <w:r w:rsidRPr="008C4DD6" w:rsidDel="002A1D54">
              <w:rPr>
                <w:bCs w:val="0"/>
              </w:rPr>
              <w:lastRenderedPageBreak/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984B0C" w14:textId="438A93BF" w:rsidR="00440911" w:rsidRPr="00C9763E" w:rsidRDefault="00440911" w:rsidP="004F253A">
            <w:pPr>
              <w:pStyle w:val="aff2"/>
              <w:jc w:val="both"/>
            </w:pPr>
            <w:r w:rsidRPr="008656F6">
              <w:t xml:space="preserve">Виды и причины </w:t>
            </w:r>
            <w:r w:rsidR="004F253A">
              <w:t xml:space="preserve">дефектов </w:t>
            </w:r>
            <w:r w:rsidRPr="008656F6">
              <w:t xml:space="preserve">при изготовлении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  <w:r w:rsidRPr="008656F6" w:rsidDel="003D43EE">
              <w:t xml:space="preserve"> </w:t>
            </w:r>
          </w:p>
        </w:tc>
      </w:tr>
      <w:tr w:rsidR="00440911" w:rsidRPr="008C4DD6" w14:paraId="2BE82784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A66B14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66C033" w14:textId="54FFA181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Параметры и режимы технологических процессов изготовления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440911" w:rsidRPr="008C4DD6" w14:paraId="03FE5599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40B545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76C207" w14:textId="513C35B3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Правила эксплуатации средств технологического оснащения, используемых при реализации технологических процессов изготовления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440911" w:rsidRPr="008C4DD6" w14:paraId="534A9051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2673E5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390391" w14:textId="264C03DE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Технологические факторы, вызывающие погрешности изготовления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440911" w:rsidRPr="008C4DD6" w14:paraId="2D37FBBA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F4791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B98535" w14:textId="036F1172" w:rsidR="00440911" w:rsidRPr="00C9763E" w:rsidRDefault="00440911" w:rsidP="00440911">
            <w:pPr>
              <w:pStyle w:val="aff2"/>
              <w:jc w:val="both"/>
            </w:pPr>
            <w:r w:rsidRPr="008656F6">
              <w:t>Основные принципы работы в CAPP-системах</w:t>
            </w:r>
          </w:p>
        </w:tc>
      </w:tr>
      <w:tr w:rsidR="00440911" w:rsidRPr="008C4DD6" w14:paraId="45393079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C0CE42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B5A2F4" w14:textId="314241C4" w:rsidR="00440911" w:rsidRPr="00C9763E" w:rsidRDefault="00440911" w:rsidP="00440911">
            <w:pPr>
              <w:pStyle w:val="aff2"/>
              <w:jc w:val="both"/>
            </w:pPr>
            <w:r w:rsidRPr="008656F6">
              <w:t>Функциональные возможности SCADA-систем</w:t>
            </w:r>
          </w:p>
        </w:tc>
      </w:tr>
      <w:tr w:rsidR="00440911" w:rsidRPr="008C4DD6" w14:paraId="329503DD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0576E3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AEAFA3" w14:textId="3F9E9511" w:rsidR="00440911" w:rsidRPr="00C9763E" w:rsidRDefault="00440911" w:rsidP="00440911">
            <w:pPr>
              <w:pStyle w:val="aff2"/>
              <w:jc w:val="both"/>
            </w:pPr>
            <w:r w:rsidRPr="008656F6">
              <w:t xml:space="preserve">Методы уменьшения влияния технологических факторов, вызывающих погрешности изготовления сложных </w:t>
            </w:r>
            <w:r w:rsidR="00CB0FE2">
              <w:t>деталей</w:t>
            </w:r>
            <w:r w:rsidRPr="008656F6">
              <w:t xml:space="preserve"> машиностроения </w:t>
            </w:r>
          </w:p>
        </w:tc>
      </w:tr>
      <w:tr w:rsidR="00440911" w:rsidRPr="008C4DD6" w14:paraId="1D97A8E9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C214AC" w14:textId="77777777" w:rsidR="00440911" w:rsidRPr="008C4DD6" w:rsidDel="002A1D54" w:rsidRDefault="00440911" w:rsidP="0044091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9FC6BA" w14:textId="48DBD4E2" w:rsidR="00440911" w:rsidRPr="00C9763E" w:rsidRDefault="00440911" w:rsidP="00440911">
            <w:pPr>
              <w:pStyle w:val="aff2"/>
              <w:jc w:val="both"/>
            </w:pPr>
            <w:r w:rsidRPr="008656F6">
              <w:t>Нормативно-технические и руководящие документы по управлению изменениями в технологической документации</w:t>
            </w:r>
          </w:p>
        </w:tc>
      </w:tr>
      <w:tr w:rsidR="00A11008" w:rsidRPr="008C4DD6" w14:paraId="757FD1FF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99AA0F" w14:textId="77777777" w:rsidR="00A11008" w:rsidRPr="008C4DD6" w:rsidDel="002A1D54" w:rsidRDefault="00A11008" w:rsidP="00A11008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1E03AD" w14:textId="027E24F3" w:rsidR="00A11008" w:rsidRPr="008656F6" w:rsidRDefault="00A11008" w:rsidP="00A11008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A11008" w:rsidRPr="008C4DD6" w14:paraId="0E6ECCB6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37B63A" w14:textId="77777777" w:rsidR="00A11008" w:rsidRPr="008C4DD6" w:rsidDel="002A1D54" w:rsidRDefault="00A11008" w:rsidP="00A11008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56C922" w14:textId="3482B19A" w:rsidR="00A11008" w:rsidRPr="00C9763E" w:rsidRDefault="00A11008" w:rsidP="00A11008">
            <w:pPr>
              <w:pStyle w:val="aff2"/>
              <w:jc w:val="both"/>
            </w:pPr>
            <w:r w:rsidRPr="008656F6">
              <w:t>Процедуры согласования и утверждения изменений в технологической и конструкторской документации, принятые в организации</w:t>
            </w:r>
          </w:p>
        </w:tc>
      </w:tr>
      <w:tr w:rsidR="00A11008" w:rsidRPr="008C4DD6" w14:paraId="1B006488" w14:textId="77777777" w:rsidTr="00AA241E">
        <w:trPr>
          <w:trHeight w:val="275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B00DCD" w14:textId="77777777" w:rsidR="00A11008" w:rsidRPr="008C4DD6" w:rsidDel="002A1D54" w:rsidRDefault="00A11008" w:rsidP="00A11008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16E996A" w14:textId="5DB6BBD3" w:rsidR="00A11008" w:rsidRPr="00C9763E" w:rsidRDefault="00A11008" w:rsidP="00A11008">
            <w:pPr>
              <w:pStyle w:val="aff2"/>
              <w:jc w:val="both"/>
            </w:pPr>
            <w:r w:rsidRPr="008656F6">
              <w:t>PDM- и ERP-системы, используемых в организации</w:t>
            </w:r>
          </w:p>
        </w:tc>
      </w:tr>
      <w:tr w:rsidR="00A11008" w:rsidRPr="008218A3" w14:paraId="21678E53" w14:textId="77777777" w:rsidTr="001620B4">
        <w:trPr>
          <w:trHeight w:val="20"/>
        </w:trPr>
        <w:tc>
          <w:tcPr>
            <w:tcW w:w="12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1D73E5" w14:textId="77777777" w:rsidR="00A11008" w:rsidRPr="008218A3" w:rsidDel="002A1D54" w:rsidRDefault="00A11008" w:rsidP="00A11008">
            <w:pPr>
              <w:widowControl w:val="0"/>
              <w:rPr>
                <w:bCs w:val="0"/>
              </w:rPr>
            </w:pPr>
            <w:r w:rsidRPr="008218A3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F404C2" w14:textId="77777777" w:rsidR="00A11008" w:rsidRPr="008218A3" w:rsidRDefault="00A11008" w:rsidP="00A11008">
            <w:pPr>
              <w:jc w:val="both"/>
            </w:pPr>
            <w:r w:rsidRPr="008218A3">
              <w:t>-</w:t>
            </w:r>
          </w:p>
        </w:tc>
      </w:tr>
    </w:tbl>
    <w:p w14:paraId="506ED235" w14:textId="4650689D" w:rsidR="002969B1" w:rsidRPr="00D84FF8" w:rsidRDefault="002969B1" w:rsidP="00D84FF8">
      <w:pPr>
        <w:pStyle w:val="2"/>
      </w:pPr>
      <w:bookmarkStart w:id="29" w:name="_Toc170589501"/>
      <w:r w:rsidRPr="00D84FF8">
        <w:t>3.</w:t>
      </w:r>
      <w:r w:rsidR="008353D5" w:rsidRPr="00D84FF8">
        <w:t>4</w:t>
      </w:r>
      <w:r w:rsidRPr="00D84FF8">
        <w:t>. Обобщенная трудовая функция</w:t>
      </w:r>
      <w:bookmarkEnd w:id="29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055"/>
        <w:gridCol w:w="4327"/>
        <w:gridCol w:w="802"/>
        <w:gridCol w:w="588"/>
        <w:gridCol w:w="1982"/>
        <w:gridCol w:w="667"/>
      </w:tblGrid>
      <w:tr w:rsidR="00AD7B19" w:rsidRPr="008C4DD6" w14:paraId="5ED85F32" w14:textId="77777777" w:rsidTr="00576482">
        <w:trPr>
          <w:trHeight w:val="278"/>
        </w:trPr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B6498" w14:textId="77777777" w:rsidR="00AD7B19" w:rsidRPr="008C4DD6" w:rsidRDefault="00AD7B19" w:rsidP="00197517">
            <w:bookmarkStart w:id="30" w:name="ТФ3" w:colFirst="1" w:colLast="1"/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76" w:type="pct"/>
            <w:tcBorders>
              <w:left w:val="single" w:sz="4" w:space="0" w:color="auto"/>
            </w:tcBorders>
          </w:tcPr>
          <w:p w14:paraId="68BEEBEA" w14:textId="5A328074" w:rsidR="00AD7B19" w:rsidRPr="008C4DD6" w:rsidRDefault="00FD6D3B" w:rsidP="00AA241E">
            <w:pPr>
              <w:pStyle w:val="aff2"/>
            </w:pPr>
            <w:r>
              <w:t>Технологическая подготовка автоматизированного производства особо сложных деталей машиностроения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14:paraId="7F6D61E5" w14:textId="77777777" w:rsidR="00AD7B19" w:rsidRPr="008C4DD6" w:rsidRDefault="00AD7B19" w:rsidP="00D8480C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282" w:type="pct"/>
            <w:vAlign w:val="center"/>
          </w:tcPr>
          <w:p w14:paraId="225191FE" w14:textId="6974AC54" w:rsidR="00AD7B19" w:rsidRPr="008C4DD6" w:rsidRDefault="008353D5" w:rsidP="006D68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51" w:type="pct"/>
            <w:tcBorders>
              <w:top w:val="nil"/>
              <w:bottom w:val="nil"/>
            </w:tcBorders>
            <w:vAlign w:val="center"/>
          </w:tcPr>
          <w:p w14:paraId="2E5A843B" w14:textId="77777777" w:rsidR="00AD7B19" w:rsidRPr="008C4DD6" w:rsidRDefault="00AD7B19" w:rsidP="00D8480C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квалификации</w:t>
            </w:r>
          </w:p>
        </w:tc>
        <w:tc>
          <w:tcPr>
            <w:tcW w:w="320" w:type="pct"/>
            <w:vAlign w:val="center"/>
          </w:tcPr>
          <w:p w14:paraId="618FA5CC" w14:textId="77777777" w:rsidR="00AD7B19" w:rsidRPr="008C4DD6" w:rsidRDefault="00AD7B19" w:rsidP="006D683F">
            <w:pPr>
              <w:jc w:val="center"/>
            </w:pPr>
            <w:r w:rsidRPr="008C4DD6">
              <w:t>7</w:t>
            </w:r>
          </w:p>
        </w:tc>
      </w:tr>
    </w:tbl>
    <w:p w14:paraId="2DC8E412" w14:textId="77777777" w:rsidR="00D8480C" w:rsidRPr="008C4DD6" w:rsidRDefault="00D848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1468"/>
        <w:gridCol w:w="398"/>
        <w:gridCol w:w="2226"/>
        <w:gridCol w:w="1144"/>
        <w:gridCol w:w="2374"/>
      </w:tblGrid>
      <w:tr w:rsidR="00AD7B19" w:rsidRPr="008C4DD6" w14:paraId="3AEB0F0E" w14:textId="77777777" w:rsidTr="00576482">
        <w:trPr>
          <w:trHeight w:val="57"/>
        </w:trPr>
        <w:tc>
          <w:tcPr>
            <w:tcW w:w="13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End w:id="30"/>
          <w:p w14:paraId="0EE25764" w14:textId="77777777" w:rsidR="00AD7B19" w:rsidRPr="008C4DD6" w:rsidRDefault="00AD7B19" w:rsidP="00D8480C">
            <w:r w:rsidRPr="008C4DD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04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C3F4A6F" w14:textId="77777777" w:rsidR="00AD7B19" w:rsidRPr="008C4DD6" w:rsidRDefault="00AD7B19" w:rsidP="00D8480C">
            <w:r w:rsidRPr="008C4DD6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3173328" w14:textId="77777777" w:rsidR="00AD7B19" w:rsidRPr="008C4DD6" w:rsidRDefault="00AD7B19" w:rsidP="00D8480C">
            <w:r w:rsidRPr="008C4DD6">
              <w:t>X</w:t>
            </w:r>
          </w:p>
        </w:tc>
        <w:tc>
          <w:tcPr>
            <w:tcW w:w="1068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C124D29" w14:textId="77777777" w:rsidR="00AD7B19" w:rsidRPr="008C4DD6" w:rsidRDefault="00AD7B19" w:rsidP="00D8480C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54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527109D" w14:textId="77777777" w:rsidR="00AD7B19" w:rsidRPr="008C4DD6" w:rsidRDefault="00AD7B19" w:rsidP="00D8480C"/>
        </w:tc>
        <w:tc>
          <w:tcPr>
            <w:tcW w:w="113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6B50E1C" w14:textId="77777777" w:rsidR="00AD7B19" w:rsidRPr="008C4DD6" w:rsidRDefault="00AD7B19" w:rsidP="00D8480C"/>
        </w:tc>
      </w:tr>
      <w:tr w:rsidR="0070252B" w:rsidRPr="008C4DD6" w14:paraId="69FE8673" w14:textId="77777777" w:rsidTr="00576482">
        <w:trPr>
          <w:trHeight w:val="227"/>
        </w:trPr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5F7B" w14:textId="77777777" w:rsidR="0070252B" w:rsidRPr="008C4DD6" w:rsidRDefault="0070252B" w:rsidP="0070252B"/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D1E5" w14:textId="301BA88C" w:rsidR="0070252B" w:rsidRPr="008C4DD6" w:rsidRDefault="0070252B" w:rsidP="0070252B"/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4FA5D" w14:textId="77777777" w:rsidR="0070252B" w:rsidRPr="008C4DD6" w:rsidRDefault="0070252B" w:rsidP="0070252B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56FCA" w14:textId="77777777" w:rsidR="0070252B" w:rsidRPr="008C4DD6" w:rsidRDefault="0070252B" w:rsidP="0070252B">
            <w:pPr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478E376" w14:textId="77777777" w:rsidR="00D8480C" w:rsidRPr="008C4DD6" w:rsidRDefault="00D8480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0"/>
        <w:gridCol w:w="7601"/>
      </w:tblGrid>
      <w:tr w:rsidR="00AD7B19" w:rsidRPr="008C4DD6" w14:paraId="51662096" w14:textId="77777777" w:rsidTr="00D8480C">
        <w:trPr>
          <w:trHeight w:val="525"/>
        </w:trPr>
        <w:tc>
          <w:tcPr>
            <w:tcW w:w="1353" w:type="pct"/>
            <w:tcBorders>
              <w:left w:val="single" w:sz="4" w:space="0" w:color="808080"/>
            </w:tcBorders>
          </w:tcPr>
          <w:p w14:paraId="0CBAFF1C" w14:textId="77777777" w:rsidR="00AD7B19" w:rsidRPr="008C4DD6" w:rsidRDefault="00AD7B19" w:rsidP="006D683F">
            <w:r w:rsidRPr="008C4DD6">
              <w:t>Возможные наименования должностей</w:t>
            </w:r>
          </w:p>
        </w:tc>
        <w:tc>
          <w:tcPr>
            <w:tcW w:w="3647" w:type="pct"/>
            <w:tcBorders>
              <w:right w:val="single" w:sz="4" w:space="0" w:color="808080"/>
            </w:tcBorders>
          </w:tcPr>
          <w:p w14:paraId="4C7A7208" w14:textId="1930FD32" w:rsidR="00C21C4A" w:rsidRDefault="00C21C4A" w:rsidP="00C21C4A">
            <w:r>
              <w:t>Инженер-программист автоматизированных производств I категории</w:t>
            </w:r>
          </w:p>
          <w:p w14:paraId="79839ABA" w14:textId="361FFA78" w:rsidR="00F97590" w:rsidRDefault="00F97590" w:rsidP="00F97590">
            <w:r>
              <w:t>И</w:t>
            </w:r>
            <w:r w:rsidRPr="006D004A">
              <w:t>нженер-программист по разработке управляющих программ для станков с ЧПУ</w:t>
            </w:r>
            <w:r>
              <w:t xml:space="preserve"> I категории</w:t>
            </w:r>
          </w:p>
          <w:p w14:paraId="10758955" w14:textId="77777777" w:rsidR="00C21C4A" w:rsidRDefault="00C21C4A" w:rsidP="00C21C4A">
            <w:r>
              <w:t>Инженер-технолог автоматизированных производств I категории</w:t>
            </w:r>
          </w:p>
          <w:p w14:paraId="08222EFD" w14:textId="77777777" w:rsidR="00C21C4A" w:rsidRDefault="00C21C4A" w:rsidP="00C21C4A">
            <w:r>
              <w:t>Инженер-программист в машиностроении I категории</w:t>
            </w:r>
          </w:p>
          <w:p w14:paraId="227160BA" w14:textId="77777777" w:rsidR="00C21C4A" w:rsidRDefault="00C21C4A" w:rsidP="00C21C4A">
            <w:r>
              <w:t>Инженер-технолог в машиностроении I категории</w:t>
            </w:r>
          </w:p>
          <w:p w14:paraId="7298779D" w14:textId="77777777" w:rsidR="00C21C4A" w:rsidRDefault="00C21C4A" w:rsidP="00C21C4A">
            <w:r>
              <w:t>Инженер-технолог I категории</w:t>
            </w:r>
          </w:p>
          <w:p w14:paraId="69FEA535" w14:textId="009EBA00" w:rsidR="00C21C4A" w:rsidRDefault="00C21C4A" w:rsidP="00C21C4A">
            <w:r>
              <w:t>Ведущий инженер-программист автоматизированных производств</w:t>
            </w:r>
          </w:p>
          <w:p w14:paraId="6452397C" w14:textId="0F744447" w:rsidR="00F97590" w:rsidRDefault="00F97590" w:rsidP="00C21C4A">
            <w:r>
              <w:t>Ведущий и</w:t>
            </w:r>
            <w:r w:rsidRPr="006D004A">
              <w:t xml:space="preserve">нженер-программист по разработке управляющих программ для станков с </w:t>
            </w:r>
            <w:r>
              <w:t>ЧПУ</w:t>
            </w:r>
          </w:p>
          <w:p w14:paraId="6914C8AE" w14:textId="259D20E2" w:rsidR="00C21C4A" w:rsidRDefault="00C21C4A" w:rsidP="00C21C4A">
            <w:r>
              <w:t>Ведущий инженер-технолог автоматизированных производств</w:t>
            </w:r>
          </w:p>
          <w:p w14:paraId="5D63A0AA" w14:textId="50354E0C" w:rsidR="00C21C4A" w:rsidRDefault="00C21C4A" w:rsidP="00C21C4A">
            <w:r>
              <w:t>Ведущий инженер-программист в машиностроении</w:t>
            </w:r>
          </w:p>
          <w:p w14:paraId="52177159" w14:textId="21027325" w:rsidR="00C21C4A" w:rsidRDefault="00C21C4A" w:rsidP="00C21C4A">
            <w:r>
              <w:t>Ведущий инженер-технолог в машиностроении</w:t>
            </w:r>
          </w:p>
          <w:p w14:paraId="4247A3DD" w14:textId="2DE32EE2" w:rsidR="00AD7B19" w:rsidRPr="00C21C4A" w:rsidRDefault="00C21C4A" w:rsidP="00B6300A">
            <w:r>
              <w:t>Ведущий инженер-технолог</w:t>
            </w:r>
          </w:p>
        </w:tc>
      </w:tr>
    </w:tbl>
    <w:p w14:paraId="55FD0963" w14:textId="77777777" w:rsidR="00D8480C" w:rsidRPr="008C4DD6" w:rsidRDefault="00D8480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0"/>
        <w:gridCol w:w="7601"/>
      </w:tblGrid>
      <w:tr w:rsidR="00AD7B19" w:rsidRPr="008C4DD6" w14:paraId="1FD3723D" w14:textId="77777777" w:rsidTr="00D8480C">
        <w:trPr>
          <w:trHeight w:val="20"/>
        </w:trPr>
        <w:tc>
          <w:tcPr>
            <w:tcW w:w="1353" w:type="pct"/>
            <w:tcBorders>
              <w:left w:val="single" w:sz="4" w:space="0" w:color="808080"/>
            </w:tcBorders>
          </w:tcPr>
          <w:p w14:paraId="675DEE35" w14:textId="77777777" w:rsidR="00AD7B19" w:rsidRPr="008C4DD6" w:rsidRDefault="00AD7B19" w:rsidP="006D683F">
            <w:r w:rsidRPr="008C4DD6">
              <w:lastRenderedPageBreak/>
              <w:t>Требования к образованию и обучению</w:t>
            </w:r>
          </w:p>
        </w:tc>
        <w:tc>
          <w:tcPr>
            <w:tcW w:w="3647" w:type="pct"/>
            <w:tcBorders>
              <w:right w:val="single" w:sz="4" w:space="0" w:color="808080"/>
            </w:tcBorders>
          </w:tcPr>
          <w:p w14:paraId="19885FE4" w14:textId="77777777" w:rsidR="00AD7B19" w:rsidRPr="008C4DD6" w:rsidRDefault="00B6300A" w:rsidP="006D683F">
            <w:r w:rsidRPr="008C4DD6">
              <w:t>Высшее образование – магистратура или специалитет</w:t>
            </w:r>
          </w:p>
        </w:tc>
      </w:tr>
      <w:tr w:rsidR="0070252B" w:rsidRPr="008C4DD6" w14:paraId="5DFBDFF3" w14:textId="77777777" w:rsidTr="00D8480C">
        <w:trPr>
          <w:trHeight w:val="20"/>
        </w:trPr>
        <w:tc>
          <w:tcPr>
            <w:tcW w:w="1353" w:type="pct"/>
            <w:tcBorders>
              <w:left w:val="single" w:sz="4" w:space="0" w:color="808080"/>
            </w:tcBorders>
          </w:tcPr>
          <w:p w14:paraId="0DD261C9" w14:textId="77777777" w:rsidR="0070252B" w:rsidRPr="008C4DD6" w:rsidRDefault="0070252B" w:rsidP="0070252B">
            <w:r w:rsidRPr="008C4DD6">
              <w:t>Требования к опыту практической работы</w:t>
            </w:r>
          </w:p>
        </w:tc>
        <w:tc>
          <w:tcPr>
            <w:tcW w:w="3647" w:type="pct"/>
            <w:tcBorders>
              <w:right w:val="single" w:sz="4" w:space="0" w:color="808080"/>
            </w:tcBorders>
          </w:tcPr>
          <w:p w14:paraId="16608349" w14:textId="526599C2" w:rsidR="0070252B" w:rsidRPr="00234CC1" w:rsidRDefault="0070252B" w:rsidP="0070252B">
            <w:r w:rsidRPr="00234CC1">
              <w:t xml:space="preserve">Для должностей инженеров I категории не менее </w:t>
            </w:r>
            <w:r w:rsidR="000159EC">
              <w:t>двух лет</w:t>
            </w:r>
            <w:r w:rsidRPr="00234CC1">
              <w:t xml:space="preserve"> в должности инженера II категории в области технологической подготовки </w:t>
            </w:r>
            <w:r>
              <w:t>автоматизированного</w:t>
            </w:r>
            <w:r w:rsidRPr="00234CC1">
              <w:t xml:space="preserve"> производства </w:t>
            </w:r>
            <w:r>
              <w:t xml:space="preserve">машиностроительных </w:t>
            </w:r>
            <w:r w:rsidR="00CB0FE2">
              <w:t>деталей</w:t>
            </w:r>
          </w:p>
          <w:p w14:paraId="5AFE0468" w14:textId="335200BA" w:rsidR="0070252B" w:rsidRPr="008C4DD6" w:rsidRDefault="0070252B" w:rsidP="000159EC">
            <w:r w:rsidRPr="00234CC1">
              <w:t xml:space="preserve">Для должностей ведущих инженеров не менее </w:t>
            </w:r>
            <w:r w:rsidR="000159EC">
              <w:t>двух лет</w:t>
            </w:r>
            <w:r w:rsidRPr="00234CC1">
              <w:t xml:space="preserve"> в должности инженера I категории в области технологической подготовки</w:t>
            </w:r>
            <w:r w:rsidR="005961C3">
              <w:t xml:space="preserve"> </w:t>
            </w:r>
            <w:r>
              <w:t>автоматизированного</w:t>
            </w:r>
            <w:r w:rsidRPr="00234CC1">
              <w:t xml:space="preserve"> производства</w:t>
            </w:r>
            <w:r>
              <w:t xml:space="preserve"> машиностроительных </w:t>
            </w:r>
            <w:r w:rsidR="00CB0FE2">
              <w:t>деталей</w:t>
            </w:r>
          </w:p>
        </w:tc>
      </w:tr>
      <w:tr w:rsidR="0070252B" w:rsidRPr="008C4DD6" w14:paraId="143884A9" w14:textId="77777777" w:rsidTr="00D8480C">
        <w:trPr>
          <w:trHeight w:val="20"/>
        </w:trPr>
        <w:tc>
          <w:tcPr>
            <w:tcW w:w="1353" w:type="pct"/>
            <w:tcBorders>
              <w:left w:val="single" w:sz="4" w:space="0" w:color="808080"/>
            </w:tcBorders>
          </w:tcPr>
          <w:p w14:paraId="22CB42C6" w14:textId="77777777" w:rsidR="0070252B" w:rsidRPr="008C4DD6" w:rsidRDefault="0070252B" w:rsidP="0070252B">
            <w:r w:rsidRPr="008C4DD6">
              <w:t>Особые условия допуска к работе</w:t>
            </w:r>
          </w:p>
        </w:tc>
        <w:tc>
          <w:tcPr>
            <w:tcW w:w="3647" w:type="pct"/>
            <w:tcBorders>
              <w:right w:val="single" w:sz="4" w:space="0" w:color="808080"/>
            </w:tcBorders>
          </w:tcPr>
          <w:p w14:paraId="226454A9" w14:textId="77777777" w:rsidR="0070252B" w:rsidRPr="00FE3627" w:rsidRDefault="0070252B" w:rsidP="0070252B">
            <w:pPr>
              <w:rPr>
                <w:shd w:val="clear" w:color="auto" w:fill="FFFFFF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7E10AF5B" w14:textId="77777777" w:rsidR="0070252B" w:rsidRPr="00FE3627" w:rsidRDefault="0070252B" w:rsidP="0070252B">
            <w:pPr>
              <w:rPr>
                <w:shd w:val="clear" w:color="auto" w:fill="FFFFFF"/>
              </w:rPr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Pr="00FE3627">
              <w:rPr>
                <w:rStyle w:val="af0"/>
                <w:shd w:val="clear" w:color="auto" w:fill="FFFFFF"/>
              </w:rPr>
              <w:t xml:space="preserve"> </w:t>
            </w:r>
          </w:p>
          <w:p w14:paraId="61243FB3" w14:textId="77777777" w:rsidR="0070252B" w:rsidRPr="00FE3627" w:rsidRDefault="0070252B" w:rsidP="0070252B">
            <w:pPr>
              <w:rPr>
                <w:shd w:val="clear" w:color="auto" w:fill="FFFFFF"/>
              </w:rPr>
            </w:pPr>
            <w:r w:rsidRPr="00FE3627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  <w:p w14:paraId="1A24E381" w14:textId="46ACA9CB" w:rsidR="0070252B" w:rsidRPr="008C4DD6" w:rsidRDefault="0070252B" w:rsidP="0070252B">
            <w:r w:rsidRPr="00FE3627">
              <w:rPr>
                <w:shd w:val="clear" w:color="auto" w:fill="FFFFFF"/>
              </w:rPr>
              <w:t>Наличие I квалификационной группы по электробезопасности</w:t>
            </w:r>
          </w:p>
        </w:tc>
      </w:tr>
      <w:tr w:rsidR="0070252B" w:rsidRPr="008C4DD6" w14:paraId="51A2EEB2" w14:textId="77777777" w:rsidTr="00D8480C">
        <w:trPr>
          <w:trHeight w:val="20"/>
        </w:trPr>
        <w:tc>
          <w:tcPr>
            <w:tcW w:w="1353" w:type="pct"/>
            <w:tcBorders>
              <w:left w:val="single" w:sz="4" w:space="0" w:color="808080"/>
            </w:tcBorders>
          </w:tcPr>
          <w:p w14:paraId="57461518" w14:textId="77777777" w:rsidR="0070252B" w:rsidRPr="008C4DD6" w:rsidRDefault="0070252B" w:rsidP="0070252B">
            <w:r w:rsidRPr="008C4DD6">
              <w:t>Другие характеристики</w:t>
            </w:r>
          </w:p>
        </w:tc>
        <w:tc>
          <w:tcPr>
            <w:tcW w:w="3647" w:type="pct"/>
            <w:tcBorders>
              <w:right w:val="single" w:sz="4" w:space="0" w:color="808080"/>
            </w:tcBorders>
          </w:tcPr>
          <w:p w14:paraId="36A4216C" w14:textId="77777777" w:rsidR="0070252B" w:rsidRPr="008C4DD6" w:rsidRDefault="0070252B" w:rsidP="0070252B">
            <w:r w:rsidRPr="008C4DD6">
              <w:t xml:space="preserve">Рекомендуется дополнительное профессиональное образование – </w:t>
            </w:r>
            <w:r>
              <w:t xml:space="preserve">программы повышения квалификации </w:t>
            </w:r>
            <w:r w:rsidRPr="008C4DD6">
              <w:t>не реже одного раза в пять лет</w:t>
            </w:r>
          </w:p>
        </w:tc>
      </w:tr>
    </w:tbl>
    <w:p w14:paraId="72AC00EC" w14:textId="77777777" w:rsidR="00D8480C" w:rsidRPr="008C4DD6" w:rsidRDefault="00D8480C"/>
    <w:p w14:paraId="4BAC4AE8" w14:textId="77777777" w:rsidR="00D8480C" w:rsidRPr="008C4DD6" w:rsidRDefault="00D8480C" w:rsidP="00197517">
      <w:r w:rsidRPr="008C4DD6">
        <w:t>Дополнительные характеристики</w:t>
      </w:r>
    </w:p>
    <w:p w14:paraId="2BC272C9" w14:textId="77777777" w:rsidR="00D8480C" w:rsidRPr="008C4DD6" w:rsidRDefault="00D8480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0"/>
        <w:gridCol w:w="1607"/>
        <w:gridCol w:w="5794"/>
      </w:tblGrid>
      <w:tr w:rsidR="00B6300A" w:rsidRPr="008C4DD6" w14:paraId="7B35A152" w14:textId="77777777" w:rsidTr="00D8480C">
        <w:trPr>
          <w:trHeight w:val="20"/>
        </w:trPr>
        <w:tc>
          <w:tcPr>
            <w:tcW w:w="1449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DBA4DF4" w14:textId="77777777" w:rsidR="00B6300A" w:rsidRPr="008C4DD6" w:rsidRDefault="00B6300A" w:rsidP="006D683F">
            <w:pPr>
              <w:jc w:val="center"/>
            </w:pPr>
            <w:r w:rsidRPr="008C4DD6">
              <w:t>Наименование документа</w:t>
            </w:r>
          </w:p>
        </w:tc>
        <w:tc>
          <w:tcPr>
            <w:tcW w:w="771" w:type="pct"/>
            <w:tcBorders>
              <w:bottom w:val="single" w:sz="4" w:space="0" w:color="808080"/>
            </w:tcBorders>
            <w:vAlign w:val="center"/>
          </w:tcPr>
          <w:p w14:paraId="4F4D67AD" w14:textId="77777777" w:rsidR="00B6300A" w:rsidRPr="008C4DD6" w:rsidRDefault="00B6300A" w:rsidP="006D683F">
            <w:pPr>
              <w:jc w:val="center"/>
            </w:pPr>
            <w:r w:rsidRPr="008C4DD6">
              <w:t>Код</w:t>
            </w:r>
          </w:p>
        </w:tc>
        <w:tc>
          <w:tcPr>
            <w:tcW w:w="2780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78F301C" w14:textId="77777777" w:rsidR="00B6300A" w:rsidRPr="008C4DD6" w:rsidRDefault="00B6300A" w:rsidP="006D683F">
            <w:pPr>
              <w:jc w:val="center"/>
            </w:pPr>
            <w:r w:rsidRPr="008C4DD6">
              <w:t>Наименование базовой группы, должности (профессии) или специальности</w:t>
            </w:r>
          </w:p>
        </w:tc>
      </w:tr>
      <w:tr w:rsidR="00B6300A" w:rsidRPr="008C4DD6" w14:paraId="6AA6B7E8" w14:textId="77777777" w:rsidTr="00D8480C">
        <w:trPr>
          <w:trHeight w:val="20"/>
        </w:trPr>
        <w:tc>
          <w:tcPr>
            <w:tcW w:w="1449" w:type="pct"/>
            <w:tcBorders>
              <w:left w:val="single" w:sz="4" w:space="0" w:color="808080"/>
              <w:right w:val="single" w:sz="4" w:space="0" w:color="808080"/>
            </w:tcBorders>
          </w:tcPr>
          <w:p w14:paraId="537AD05B" w14:textId="77777777" w:rsidR="00B6300A" w:rsidRPr="008C4DD6" w:rsidRDefault="00B6300A" w:rsidP="00EA513A">
            <w:pPr>
              <w:rPr>
                <w:vertAlign w:val="superscript"/>
              </w:rPr>
            </w:pPr>
            <w:r w:rsidRPr="008C4DD6">
              <w:t>ОКЗ</w:t>
            </w:r>
          </w:p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29981FC8" w14:textId="77777777" w:rsidR="00B6300A" w:rsidRPr="008C4DD6" w:rsidRDefault="00B6300A" w:rsidP="00EA513A">
            <w:r w:rsidRPr="008C4DD6">
              <w:t>2141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4C0804A3" w14:textId="77777777" w:rsidR="00B6300A" w:rsidRPr="008C4DD6" w:rsidRDefault="00B6300A" w:rsidP="00EA513A">
            <w:r w:rsidRPr="008C4DD6">
              <w:t>Инженеры в промышленности и на производстве</w:t>
            </w:r>
          </w:p>
        </w:tc>
      </w:tr>
      <w:tr w:rsidR="00B6300A" w:rsidRPr="008C4DD6" w14:paraId="6A1251A1" w14:textId="77777777" w:rsidTr="00D8480C">
        <w:trPr>
          <w:trHeight w:val="20"/>
        </w:trPr>
        <w:tc>
          <w:tcPr>
            <w:tcW w:w="1449" w:type="pct"/>
            <w:tcBorders>
              <w:left w:val="single" w:sz="4" w:space="0" w:color="808080"/>
              <w:right w:val="single" w:sz="4" w:space="0" w:color="808080"/>
            </w:tcBorders>
          </w:tcPr>
          <w:p w14:paraId="18EA1F31" w14:textId="77777777" w:rsidR="00B6300A" w:rsidRPr="008C4DD6" w:rsidRDefault="00B6300A" w:rsidP="00EA513A">
            <w:r w:rsidRPr="008C4DD6">
              <w:t>ЕКС</w:t>
            </w:r>
          </w:p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68BB6175" w14:textId="77777777" w:rsidR="00B6300A" w:rsidRPr="008C4DD6" w:rsidRDefault="00B6300A" w:rsidP="00EA513A">
            <w:r w:rsidRPr="008C4DD6">
              <w:t>-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7796AA5B" w14:textId="77777777" w:rsidR="00B6300A" w:rsidRPr="008C4DD6" w:rsidRDefault="00B6300A" w:rsidP="00EA513A">
            <w:pPr>
              <w:rPr>
                <w:bCs w:val="0"/>
              </w:rPr>
            </w:pPr>
            <w:r w:rsidRPr="008C4DD6">
              <w:rPr>
                <w:bCs w:val="0"/>
              </w:rPr>
              <w:t>Инженер-технолог (технолог)</w:t>
            </w:r>
          </w:p>
        </w:tc>
      </w:tr>
      <w:tr w:rsidR="00B6300A" w:rsidRPr="008C4DD6" w14:paraId="6CA6D4EC" w14:textId="77777777" w:rsidTr="00D8480C">
        <w:trPr>
          <w:trHeight w:val="20"/>
        </w:trPr>
        <w:tc>
          <w:tcPr>
            <w:tcW w:w="1449" w:type="pct"/>
            <w:tcBorders>
              <w:left w:val="single" w:sz="4" w:space="0" w:color="808080"/>
              <w:right w:val="single" w:sz="4" w:space="0" w:color="808080"/>
            </w:tcBorders>
          </w:tcPr>
          <w:p w14:paraId="5BD26EF8" w14:textId="77777777" w:rsidR="00B6300A" w:rsidRPr="008C4DD6" w:rsidRDefault="00B6300A" w:rsidP="00EA513A">
            <w:r w:rsidRPr="008C4DD6">
              <w:rPr>
                <w:bCs w:val="0"/>
              </w:rPr>
              <w:t>ОКПДТР</w:t>
            </w:r>
          </w:p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32F805FF" w14:textId="77777777" w:rsidR="00B6300A" w:rsidRPr="008C4DD6" w:rsidRDefault="00B6300A" w:rsidP="00EA513A">
            <w:pPr>
              <w:rPr>
                <w:bCs w:val="0"/>
              </w:rPr>
            </w:pPr>
            <w:r w:rsidRPr="008C4DD6">
              <w:rPr>
                <w:bCs w:val="0"/>
              </w:rPr>
              <w:t>22854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700AE2AC" w14:textId="77777777" w:rsidR="00B6300A" w:rsidRPr="008C4DD6" w:rsidRDefault="00B6300A" w:rsidP="00EA513A">
            <w:pPr>
              <w:rPr>
                <w:bCs w:val="0"/>
              </w:rPr>
            </w:pPr>
            <w:r w:rsidRPr="008C4DD6">
              <w:rPr>
                <w:bCs w:val="0"/>
              </w:rPr>
              <w:t>Инженер-технолог</w:t>
            </w:r>
          </w:p>
        </w:tc>
      </w:tr>
      <w:tr w:rsidR="00B6300A" w:rsidRPr="008C4DD6" w14:paraId="4B3383C0" w14:textId="77777777" w:rsidTr="00D8480C">
        <w:trPr>
          <w:trHeight w:val="20"/>
        </w:trPr>
        <w:tc>
          <w:tcPr>
            <w:tcW w:w="1449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7434610" w14:textId="77777777" w:rsidR="00B6300A" w:rsidRPr="008C4DD6" w:rsidRDefault="00B6300A" w:rsidP="006D683F">
            <w:r w:rsidRPr="008C4DD6">
              <w:t>ОКСО</w:t>
            </w:r>
          </w:p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4AE3B60B" w14:textId="77777777" w:rsidR="00B6300A" w:rsidRPr="008C4DD6" w:rsidRDefault="00B6300A" w:rsidP="00EA513A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2.15.04.01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1CCBA2DC" w14:textId="77777777" w:rsidR="00B6300A" w:rsidRPr="008C4DD6" w:rsidRDefault="00B6300A" w:rsidP="00EA513A">
            <w:r w:rsidRPr="008C4DD6">
              <w:t>Машиностроение</w:t>
            </w:r>
          </w:p>
        </w:tc>
      </w:tr>
      <w:tr w:rsidR="00B6300A" w:rsidRPr="008C4DD6" w14:paraId="1DFDBF01" w14:textId="77777777" w:rsidTr="00D8480C">
        <w:trPr>
          <w:trHeight w:val="20"/>
        </w:trPr>
        <w:tc>
          <w:tcPr>
            <w:tcW w:w="14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2522E93" w14:textId="77777777" w:rsidR="00B6300A" w:rsidRPr="008C4DD6" w:rsidRDefault="00B6300A" w:rsidP="006D683F"/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75D17E5D" w14:textId="77777777" w:rsidR="00B6300A" w:rsidRPr="008C4DD6" w:rsidRDefault="00B6300A" w:rsidP="00EA513A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2.15.04.02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00E9A223" w14:textId="77777777" w:rsidR="00B6300A" w:rsidRPr="008C4DD6" w:rsidRDefault="00B6300A" w:rsidP="00EA513A">
            <w:r w:rsidRPr="008C4DD6">
              <w:t>Технологические машины и оборудование</w:t>
            </w:r>
          </w:p>
        </w:tc>
      </w:tr>
      <w:tr w:rsidR="00B6300A" w:rsidRPr="008C4DD6" w14:paraId="00F426F1" w14:textId="77777777" w:rsidTr="00D8480C">
        <w:trPr>
          <w:trHeight w:val="20"/>
        </w:trPr>
        <w:tc>
          <w:tcPr>
            <w:tcW w:w="14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A955C3D" w14:textId="77777777" w:rsidR="00B6300A" w:rsidRPr="008C4DD6" w:rsidRDefault="00B6300A" w:rsidP="006D683F"/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3F004B17" w14:textId="77777777" w:rsidR="00B6300A" w:rsidRPr="008C4DD6" w:rsidRDefault="00B6300A" w:rsidP="00EA513A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2.15.04.05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094D9906" w14:textId="77777777" w:rsidR="00B6300A" w:rsidRPr="008C4DD6" w:rsidRDefault="00B6300A" w:rsidP="00EA513A">
            <w:r w:rsidRPr="008C4DD6">
              <w:t>Конструкторско-технологическое обеспечение машиностроительных производств</w:t>
            </w:r>
          </w:p>
        </w:tc>
      </w:tr>
      <w:tr w:rsidR="00B6300A" w:rsidRPr="008C4DD6" w14:paraId="667692FE" w14:textId="77777777" w:rsidTr="00D8480C">
        <w:trPr>
          <w:trHeight w:val="20"/>
        </w:trPr>
        <w:tc>
          <w:tcPr>
            <w:tcW w:w="14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186A206" w14:textId="77777777" w:rsidR="00B6300A" w:rsidRPr="008C4DD6" w:rsidRDefault="00B6300A" w:rsidP="006D683F"/>
        </w:tc>
        <w:tc>
          <w:tcPr>
            <w:tcW w:w="771" w:type="pct"/>
            <w:tcBorders>
              <w:left w:val="single" w:sz="4" w:space="0" w:color="808080"/>
              <w:right w:val="single" w:sz="4" w:space="0" w:color="808080"/>
            </w:tcBorders>
          </w:tcPr>
          <w:p w14:paraId="15029C0C" w14:textId="77777777" w:rsidR="00B6300A" w:rsidRPr="008C4DD6" w:rsidRDefault="00B6300A" w:rsidP="00EA513A">
            <w:pPr>
              <w:rPr>
                <w:bCs w:val="0"/>
                <w:shd w:val="clear" w:color="auto" w:fill="FFFFFF"/>
              </w:rPr>
            </w:pPr>
            <w:r w:rsidRPr="008C4DD6">
              <w:rPr>
                <w:bCs w:val="0"/>
                <w:shd w:val="clear" w:color="auto" w:fill="FFFFFF"/>
              </w:rPr>
              <w:t>2.15.05.01</w:t>
            </w:r>
          </w:p>
        </w:tc>
        <w:tc>
          <w:tcPr>
            <w:tcW w:w="2780" w:type="pct"/>
            <w:tcBorders>
              <w:left w:val="single" w:sz="4" w:space="0" w:color="808080"/>
              <w:right w:val="single" w:sz="4" w:space="0" w:color="808080"/>
            </w:tcBorders>
          </w:tcPr>
          <w:p w14:paraId="20292B80" w14:textId="77777777" w:rsidR="00B6300A" w:rsidRPr="008C4DD6" w:rsidRDefault="00B6300A" w:rsidP="00EA513A">
            <w:r w:rsidRPr="008C4DD6">
              <w:t>Проектирование технологических машин и комплексов</w:t>
            </w:r>
          </w:p>
        </w:tc>
      </w:tr>
    </w:tbl>
    <w:p w14:paraId="6DF21963" w14:textId="2AD6BA18" w:rsidR="00D8480C" w:rsidRPr="00D32174" w:rsidRDefault="00D32174" w:rsidP="00D84FF8">
      <w:pPr>
        <w:pStyle w:val="3"/>
      </w:pPr>
      <w:r w:rsidRPr="00D32174">
        <w:t>3.</w:t>
      </w:r>
      <w:r w:rsidR="008353D5">
        <w:rPr>
          <w:lang w:val="en-US"/>
        </w:rPr>
        <w:t>4</w:t>
      </w:r>
      <w:r w:rsidRPr="00D32174">
        <w:t>.1. Трудовая функция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009"/>
        <w:gridCol w:w="4287"/>
        <w:gridCol w:w="765"/>
        <w:gridCol w:w="896"/>
        <w:gridCol w:w="1853"/>
        <w:gridCol w:w="611"/>
      </w:tblGrid>
      <w:tr w:rsidR="00344193" w:rsidRPr="008C4DD6" w14:paraId="1D7B912B" w14:textId="77777777" w:rsidTr="00576482">
        <w:trPr>
          <w:trHeight w:val="278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1D955" w14:textId="77777777" w:rsidR="00344193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57" w:type="pct"/>
            <w:tcBorders>
              <w:left w:val="single" w:sz="4" w:space="0" w:color="auto"/>
              <w:right w:val="single" w:sz="4" w:space="0" w:color="auto"/>
            </w:tcBorders>
          </w:tcPr>
          <w:p w14:paraId="727B79CD" w14:textId="67B98096" w:rsidR="00344193" w:rsidRPr="008C4DD6" w:rsidRDefault="008836A5" w:rsidP="001204CC">
            <w:r w:rsidRPr="008C4DD6">
              <w:t>Обеспеч</w:t>
            </w:r>
            <w:r>
              <w:t>ение технологичности конструкций</w:t>
            </w:r>
            <w:r w:rsidRPr="008C4DD6">
              <w:t xml:space="preserve"> </w:t>
            </w:r>
            <w:r>
              <w:t xml:space="preserve">особо сложных </w:t>
            </w:r>
            <w:r w:rsidR="00CB0FE2">
              <w:t>деталей</w:t>
            </w:r>
            <w:r>
              <w:t xml:space="preserve"> машиностроения</w:t>
            </w:r>
            <w:r w:rsidRPr="008C4DD6">
              <w:t xml:space="preserve"> </w:t>
            </w:r>
            <w:r>
              <w:t>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AB35" w14:textId="77777777" w:rsidR="00344193" w:rsidRPr="008C4DD6" w:rsidRDefault="00197517" w:rsidP="00D8480C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BBF0" w14:textId="3721871D" w:rsidR="00344193" w:rsidRPr="008C4DD6" w:rsidRDefault="008353D5" w:rsidP="00197517">
            <w:r>
              <w:rPr>
                <w:lang w:val="en-US"/>
              </w:rPr>
              <w:t>D</w:t>
            </w:r>
            <w:r w:rsidR="00344193" w:rsidRPr="008C4DD6">
              <w:t>/01.7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6BC0E" w14:textId="77777777" w:rsidR="00344193" w:rsidRPr="008C4DD6" w:rsidRDefault="003A5EA3" w:rsidP="00D8480C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14:paraId="0D194513" w14:textId="77777777" w:rsidR="00344193" w:rsidRPr="008C4DD6" w:rsidRDefault="00344193" w:rsidP="006D683F">
            <w:pPr>
              <w:jc w:val="center"/>
            </w:pPr>
            <w:r w:rsidRPr="008C4DD6">
              <w:t>7</w:t>
            </w:r>
          </w:p>
        </w:tc>
      </w:tr>
    </w:tbl>
    <w:p w14:paraId="287CD8FE" w14:textId="77777777" w:rsidR="00D8480C" w:rsidRPr="008C4DD6" w:rsidRDefault="00D848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1386"/>
        <w:gridCol w:w="390"/>
        <w:gridCol w:w="2195"/>
        <w:gridCol w:w="1134"/>
        <w:gridCol w:w="2516"/>
      </w:tblGrid>
      <w:tr w:rsidR="00344193" w:rsidRPr="008C4DD6" w14:paraId="382B0520" w14:textId="77777777" w:rsidTr="00576482">
        <w:trPr>
          <w:trHeight w:val="170"/>
        </w:trPr>
        <w:tc>
          <w:tcPr>
            <w:tcW w:w="13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D4EDB" w14:textId="77777777" w:rsidR="00344193" w:rsidRPr="008C4DD6" w:rsidRDefault="003A5EA3" w:rsidP="00D8480C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65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5E70572" w14:textId="77777777" w:rsidR="00344193" w:rsidRPr="008C4DD6" w:rsidRDefault="00197517" w:rsidP="00D8480C">
            <w:r w:rsidRPr="008C4DD6">
              <w:rPr>
                <w:sz w:val="20"/>
              </w:rPr>
              <w:t>Оригинал</w:t>
            </w:r>
          </w:p>
        </w:tc>
        <w:tc>
          <w:tcPr>
            <w:tcW w:w="1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C8B0BF" w14:textId="77777777" w:rsidR="00344193" w:rsidRPr="008C4DD6" w:rsidRDefault="00344193" w:rsidP="00D8480C">
            <w:r w:rsidRPr="008C4DD6">
              <w:t>X</w:t>
            </w:r>
          </w:p>
        </w:tc>
        <w:tc>
          <w:tcPr>
            <w:tcW w:w="10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314A0E" w14:textId="77777777" w:rsidR="00344193" w:rsidRPr="008C4DD6" w:rsidRDefault="00197517" w:rsidP="00D8480C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5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F2DD8B" w14:textId="77777777" w:rsidR="00344193" w:rsidRPr="008C4DD6" w:rsidRDefault="00344193" w:rsidP="00D8480C"/>
        </w:tc>
        <w:tc>
          <w:tcPr>
            <w:tcW w:w="120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29EB0C" w14:textId="77777777" w:rsidR="00344193" w:rsidRPr="008C4DD6" w:rsidRDefault="00344193" w:rsidP="00D8480C"/>
        </w:tc>
      </w:tr>
      <w:tr w:rsidR="00344193" w:rsidRPr="008C4DD6" w14:paraId="2844F651" w14:textId="77777777" w:rsidTr="00576482">
        <w:trPr>
          <w:trHeight w:val="479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6754" w14:textId="77777777" w:rsidR="00344193" w:rsidRPr="008C4DD6" w:rsidRDefault="00344193" w:rsidP="00197517"/>
        </w:tc>
        <w:tc>
          <w:tcPr>
            <w:tcW w:w="1905" w:type="pct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2438DF07" w14:textId="77777777" w:rsidR="00344193" w:rsidRPr="008C4DD6" w:rsidRDefault="00344193" w:rsidP="00197517"/>
        </w:tc>
        <w:tc>
          <w:tcPr>
            <w:tcW w:w="54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4D0DD65" w14:textId="77777777" w:rsidR="00344193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BCA3AF7" w14:textId="77777777" w:rsidR="00344193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78AA3A12" w14:textId="77777777" w:rsidR="00D8480C" w:rsidRPr="008C4DD6" w:rsidRDefault="00D8480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7620"/>
      </w:tblGrid>
      <w:tr w:rsidR="003102F7" w:rsidRPr="008C4DD6" w14:paraId="7CCE39F8" w14:textId="77777777" w:rsidTr="00001789">
        <w:trPr>
          <w:trHeight w:val="20"/>
        </w:trPr>
        <w:tc>
          <w:tcPr>
            <w:tcW w:w="1344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582AAAB" w14:textId="77777777" w:rsidR="003102F7" w:rsidRPr="008C4DD6" w:rsidRDefault="003102F7" w:rsidP="003102F7">
            <w:r w:rsidRPr="008C4DD6">
              <w:t>Трудовые действия</w:t>
            </w: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A2BC6" w14:textId="0641DC9A" w:rsidR="003102F7" w:rsidRPr="00C9763E" w:rsidRDefault="000F0155" w:rsidP="003102F7">
            <w:pPr>
              <w:pStyle w:val="aff2"/>
              <w:jc w:val="both"/>
            </w:pPr>
            <w:r w:rsidRPr="00C9763E">
              <w:t xml:space="preserve">Анализ технологичности конструкции </w:t>
            </w:r>
            <w:r>
              <w:t>особо сложных деталей</w:t>
            </w:r>
            <w:r w:rsidRPr="00C9763E">
              <w:t xml:space="preserve"> </w:t>
            </w:r>
            <w:r>
              <w:t>машиностроения в условиях автоматизированного производства</w:t>
            </w:r>
          </w:p>
        </w:tc>
      </w:tr>
      <w:tr w:rsidR="003102F7" w:rsidRPr="008C4DD6" w14:paraId="5F39387B" w14:textId="77777777" w:rsidTr="00001789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E92E6CB" w14:textId="77777777" w:rsidR="003102F7" w:rsidRPr="008C4DD6" w:rsidRDefault="003102F7" w:rsidP="003102F7"/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ACAB6D" w14:textId="057F7897" w:rsidR="003102F7" w:rsidRPr="00C9763E" w:rsidRDefault="000F0155" w:rsidP="003102F7">
            <w:pPr>
              <w:pStyle w:val="aff2"/>
              <w:jc w:val="both"/>
            </w:pPr>
            <w:r>
              <w:t>О</w:t>
            </w:r>
            <w:r w:rsidRPr="00C9763E">
              <w:t>ценка технологичности конструкции</w:t>
            </w:r>
            <w:r>
              <w:t xml:space="preserve"> особо сложных деталей машиностроения </w:t>
            </w:r>
          </w:p>
        </w:tc>
      </w:tr>
      <w:tr w:rsidR="003102F7" w:rsidRPr="008C4DD6" w14:paraId="178B7861" w14:textId="77777777" w:rsidTr="00001789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138B641" w14:textId="77777777" w:rsidR="003102F7" w:rsidRPr="008C4DD6" w:rsidRDefault="003102F7" w:rsidP="003102F7"/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B4A0D8" w14:textId="7B68C3CA" w:rsidR="003102F7" w:rsidRPr="00C9763E" w:rsidRDefault="00E42A23" w:rsidP="003102F7">
            <w:pPr>
              <w:pStyle w:val="aff2"/>
              <w:jc w:val="both"/>
            </w:pPr>
            <w:r w:rsidRPr="00C9763E">
              <w:t xml:space="preserve">Качественная и количественная оценка технологичности конструкции </w:t>
            </w:r>
            <w:r>
              <w:t xml:space="preserve">особо сложных </w:t>
            </w:r>
            <w:r w:rsidR="00CB0FE2">
              <w:t>деталей</w:t>
            </w:r>
            <w:r w:rsidRPr="00C9763E">
              <w:t xml:space="preserve"> </w:t>
            </w:r>
            <w:r>
              <w:t>машиностроения</w:t>
            </w:r>
          </w:p>
        </w:tc>
      </w:tr>
      <w:tr w:rsidR="003102F7" w:rsidRPr="008C4DD6" w14:paraId="2996C3EE" w14:textId="77777777" w:rsidTr="003102F7">
        <w:trPr>
          <w:trHeight w:val="225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C95E905" w14:textId="77777777" w:rsidR="003102F7" w:rsidRPr="008C4DD6" w:rsidRDefault="003102F7" w:rsidP="003102F7"/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E193F1A" w14:textId="435E2983" w:rsidR="003102F7" w:rsidRPr="008218A3" w:rsidRDefault="0057343F" w:rsidP="0057343F">
            <w:pPr>
              <w:pStyle w:val="aff2"/>
              <w:jc w:val="both"/>
            </w:pPr>
            <w:r w:rsidRPr="00C9763E">
              <w:t xml:space="preserve">Разработка предложений по изменению конструкции </w:t>
            </w:r>
            <w:r>
              <w:t xml:space="preserve">особо сложных деталей </w:t>
            </w:r>
            <w:r w:rsidRPr="00C9763E">
              <w:t>машиностро</w:t>
            </w:r>
            <w:r>
              <w:t xml:space="preserve">ения </w:t>
            </w:r>
            <w:r w:rsidRPr="00C9763E">
              <w:t>с целью повышения</w:t>
            </w:r>
            <w:r>
              <w:t xml:space="preserve"> эффективности их автоматизированных ориентации, обработки, установки, снятия с </w:t>
            </w:r>
            <w:r>
              <w:lastRenderedPageBreak/>
              <w:t>технологического оборудования транспортирования</w:t>
            </w:r>
          </w:p>
        </w:tc>
      </w:tr>
      <w:tr w:rsidR="001458C7" w:rsidRPr="008C4DD6" w14:paraId="1553E7FA" w14:textId="77777777" w:rsidTr="00AA241E">
        <w:trPr>
          <w:trHeight w:val="834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7E74220" w14:textId="77777777" w:rsidR="001458C7" w:rsidRPr="008C4DD6" w:rsidRDefault="001458C7" w:rsidP="00E42A23"/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14:paraId="4BEB1A11" w14:textId="4DE3BB6F" w:rsidR="001458C7" w:rsidRDefault="001458C7">
            <w:pPr>
              <w:pStyle w:val="aff2"/>
              <w:jc w:val="both"/>
            </w:pPr>
            <w:r>
              <w:t xml:space="preserve">Контроль предложений по повышению технологичности простых </w:t>
            </w:r>
            <w:r w:rsidR="00CB0FE2">
              <w:t>деталей</w:t>
            </w:r>
            <w:r>
              <w:t>,</w:t>
            </w:r>
            <w:r w:rsidR="006A6923">
              <w:t xml:space="preserve"> </w:t>
            </w:r>
            <w:r w:rsidR="00CB0FE2">
              <w:t>деталей</w:t>
            </w:r>
            <w:r>
              <w:t xml:space="preserve"> средней сложности и сложных </w:t>
            </w:r>
            <w:r w:rsidR="00CB0FE2">
              <w:t>деталей</w:t>
            </w:r>
            <w:r>
              <w:t>, внесенных специалистами более низкой квалификации</w:t>
            </w:r>
          </w:p>
        </w:tc>
      </w:tr>
      <w:tr w:rsidR="00C0632A" w:rsidRPr="008C4DD6" w14:paraId="3B5E4EDE" w14:textId="77777777" w:rsidTr="00D8480C">
        <w:trPr>
          <w:trHeight w:val="20"/>
        </w:trPr>
        <w:tc>
          <w:tcPr>
            <w:tcW w:w="1344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F72794" w14:textId="77777777" w:rsidR="00C0632A" w:rsidRPr="008C4DD6" w:rsidDel="002A1D54" w:rsidRDefault="00C0632A" w:rsidP="00C0632A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B636B9" w14:textId="226660A2" w:rsidR="00C0632A" w:rsidRPr="00C9763E" w:rsidRDefault="00C0632A" w:rsidP="00C0632A">
            <w:pPr>
              <w:pStyle w:val="aff2"/>
              <w:jc w:val="both"/>
            </w:pPr>
            <w:r>
              <w:t>Читать и анализировать конструкторскую документацию на особо сложные детали</w:t>
            </w:r>
            <w:r w:rsidRPr="00CF58EA">
              <w:t xml:space="preserve"> машиностроения</w:t>
            </w:r>
          </w:p>
        </w:tc>
      </w:tr>
      <w:tr w:rsidR="00C0632A" w:rsidRPr="008C4DD6" w14:paraId="2DC492CD" w14:textId="77777777" w:rsidTr="00DC7B6B">
        <w:trPr>
          <w:trHeight w:val="226"/>
        </w:trPr>
        <w:tc>
          <w:tcPr>
            <w:tcW w:w="1344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D15290" w14:textId="77777777" w:rsidR="00C0632A" w:rsidRPr="008C4DD6" w:rsidDel="002A1D54" w:rsidRDefault="00C0632A" w:rsidP="00C0632A">
            <w:pPr>
              <w:widowControl w:val="0"/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759093E" w14:textId="4AD5D525" w:rsidR="00C0632A" w:rsidRPr="00C9763E" w:rsidRDefault="00C0632A" w:rsidP="00C0632A">
            <w:pPr>
              <w:pStyle w:val="aff2"/>
              <w:jc w:val="both"/>
            </w:pPr>
            <w:r>
              <w:t>Выявлять нетехнологичные конструктивные элементы</w:t>
            </w:r>
            <w:r w:rsidRPr="00CF58EA">
              <w:t xml:space="preserve"> </w:t>
            </w:r>
            <w:r>
              <w:t>особо сложных деталей</w:t>
            </w:r>
            <w:r w:rsidRPr="00CF58EA">
              <w:t xml:space="preserve"> машиностроения</w:t>
            </w:r>
          </w:p>
        </w:tc>
      </w:tr>
      <w:tr w:rsidR="00C0632A" w:rsidRPr="008C4DD6" w14:paraId="00D4328D" w14:textId="77777777" w:rsidTr="00DC7B6B">
        <w:trPr>
          <w:trHeight w:val="313"/>
        </w:trPr>
        <w:tc>
          <w:tcPr>
            <w:tcW w:w="1344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407EF0" w14:textId="77777777" w:rsidR="00C0632A" w:rsidRPr="008C4DD6" w:rsidDel="002A1D54" w:rsidRDefault="00C0632A" w:rsidP="00C0632A">
            <w:pPr>
              <w:widowControl w:val="0"/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A52AD6E" w14:textId="7534D0ED" w:rsidR="00C0632A" w:rsidRDefault="00C0632A" w:rsidP="00C0632A">
            <w:pPr>
              <w:pStyle w:val="aff2"/>
              <w:jc w:val="both"/>
            </w:pPr>
            <w:r w:rsidRPr="00C9763E">
              <w:t xml:space="preserve">Использовать CAD-системы для выявления нетехнологичных элементов конструкции </w:t>
            </w:r>
            <w:r>
              <w:t>особо сложных деталей</w:t>
            </w:r>
            <w:r w:rsidRPr="00C9763E">
              <w:t xml:space="preserve"> </w:t>
            </w:r>
            <w:r>
              <w:t>машиностроения</w:t>
            </w:r>
          </w:p>
        </w:tc>
      </w:tr>
      <w:tr w:rsidR="00C0632A" w:rsidRPr="008C4DD6" w14:paraId="72C10334" w14:textId="77777777" w:rsidTr="00DC7B6B">
        <w:trPr>
          <w:trHeight w:val="288"/>
        </w:trPr>
        <w:tc>
          <w:tcPr>
            <w:tcW w:w="1344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A3F9AD" w14:textId="77777777" w:rsidR="00C0632A" w:rsidRPr="008C4DD6" w:rsidDel="002A1D54" w:rsidRDefault="00C0632A" w:rsidP="00C0632A">
            <w:pPr>
              <w:widowControl w:val="0"/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AE535E" w14:textId="0F1E9872" w:rsidR="00C0632A" w:rsidRDefault="00C0632A" w:rsidP="00C0632A">
            <w:pPr>
              <w:pStyle w:val="aff2"/>
              <w:jc w:val="both"/>
            </w:pPr>
            <w:r w:rsidRPr="00C9763E">
              <w:t xml:space="preserve">Рассчитывать </w:t>
            </w:r>
            <w:r w:rsidR="00BA36F5">
              <w:t>основные и дополнительные показатели количественной</w:t>
            </w:r>
            <w:r w:rsidRPr="00C9763E">
              <w:t xml:space="preserve"> оценки технологичности конструкции </w:t>
            </w:r>
            <w:r>
              <w:t>особо сложных деталей</w:t>
            </w:r>
            <w:r w:rsidRPr="00C9763E">
              <w:t xml:space="preserve"> </w:t>
            </w:r>
            <w:r>
              <w:t xml:space="preserve">машиностроения </w:t>
            </w:r>
          </w:p>
        </w:tc>
      </w:tr>
      <w:tr w:rsidR="00C0632A" w:rsidRPr="008C4DD6" w14:paraId="73F4AD1D" w14:textId="77777777" w:rsidTr="00F76BC4">
        <w:trPr>
          <w:trHeight w:val="20"/>
        </w:trPr>
        <w:tc>
          <w:tcPr>
            <w:tcW w:w="1344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09787D" w14:textId="77777777" w:rsidR="00C0632A" w:rsidRPr="008C4DD6" w:rsidDel="002A1D54" w:rsidRDefault="00C0632A" w:rsidP="00C0632A">
            <w:pPr>
              <w:widowControl w:val="0"/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60143A" w14:textId="0982AAF1" w:rsidR="00C0632A" w:rsidRPr="00C9763E" w:rsidRDefault="00C0632A" w:rsidP="00C0632A">
            <w:pPr>
              <w:pStyle w:val="aff2"/>
              <w:jc w:val="both"/>
            </w:pPr>
            <w:r>
              <w:t>Оценивать предложения по повышению технологичности конструкции деталей</w:t>
            </w:r>
            <w:r w:rsidRPr="00203629">
              <w:t xml:space="preserve"> машиностроения</w:t>
            </w:r>
            <w:r>
              <w:t>, внесенные специалистами более низкой квалификации</w:t>
            </w:r>
          </w:p>
        </w:tc>
      </w:tr>
      <w:tr w:rsidR="00C0632A" w:rsidRPr="008C4DD6" w14:paraId="0237E294" w14:textId="77777777" w:rsidTr="00F76BC4">
        <w:trPr>
          <w:trHeight w:val="20"/>
        </w:trPr>
        <w:tc>
          <w:tcPr>
            <w:tcW w:w="1344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CA22CA5" w14:textId="77777777" w:rsidR="00C0632A" w:rsidRPr="008C4DD6" w:rsidRDefault="00C0632A" w:rsidP="00C0632A">
            <w:r w:rsidRPr="008C4DD6" w:rsidDel="002A1D54">
              <w:rPr>
                <w:bCs w:val="0"/>
              </w:rPr>
              <w:t>Необходимые знания</w:t>
            </w: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977A33" w14:textId="66788F46" w:rsidR="00C0632A" w:rsidRPr="00C9763E" w:rsidRDefault="00C0632A" w:rsidP="00C0632A">
            <w:pPr>
              <w:pStyle w:val="aff2"/>
              <w:jc w:val="both"/>
            </w:pPr>
            <w:r>
              <w:t xml:space="preserve">Этапы разработки конструкций особо сложных деталей </w:t>
            </w:r>
            <w:r w:rsidRPr="00753686">
              <w:t>машиностроения</w:t>
            </w:r>
            <w:r w:rsidRPr="00753686" w:rsidDel="000F5430">
              <w:t xml:space="preserve"> </w:t>
            </w:r>
          </w:p>
        </w:tc>
      </w:tr>
      <w:tr w:rsidR="00C0632A" w:rsidRPr="008C4DD6" w14:paraId="42F7F5B6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4FBF865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175101D" w14:textId="47D12CC9" w:rsidR="00C0632A" w:rsidRPr="00C9763E" w:rsidRDefault="00C0632A" w:rsidP="00C0632A">
            <w:pPr>
              <w:pStyle w:val="aff2"/>
              <w:jc w:val="both"/>
            </w:pPr>
            <w:r w:rsidRPr="00C9763E">
              <w:t xml:space="preserve">CAD-системы, их функциональные возможности для проектирования геометрических 2D- и 3D-моделей </w:t>
            </w:r>
            <w:r>
              <w:t xml:space="preserve">особо сложных деталей машиностроения </w:t>
            </w:r>
          </w:p>
        </w:tc>
      </w:tr>
      <w:tr w:rsidR="00C0632A" w:rsidRPr="008C4DD6" w14:paraId="2E9F5536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D9A2467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7362BA" w14:textId="5CD17705" w:rsidR="00C0632A" w:rsidRDefault="00C0632A" w:rsidP="00C0632A">
            <w:pPr>
              <w:pStyle w:val="aff2"/>
              <w:jc w:val="both"/>
            </w:pPr>
            <w:r>
              <w:t>Особенности обеспечения технологичности конструкций в условиях автоматизированного производства</w:t>
            </w:r>
          </w:p>
        </w:tc>
      </w:tr>
      <w:tr w:rsidR="00C0632A" w:rsidRPr="008C4DD6" w14:paraId="33266985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194B1B7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0727CB1" w14:textId="2E5FE4F8" w:rsidR="00C0632A" w:rsidRPr="00C9763E" w:rsidRDefault="00C0632A" w:rsidP="00C0632A">
            <w:pPr>
              <w:pStyle w:val="aff2"/>
              <w:jc w:val="both"/>
            </w:pPr>
            <w:r w:rsidRPr="00C9763E">
              <w:t>Последовательность действий при оценке технологичности конструкции</w:t>
            </w:r>
            <w:r>
              <w:t xml:space="preserve"> особо сложных деталей машиностроения</w:t>
            </w:r>
          </w:p>
        </w:tc>
      </w:tr>
      <w:tr w:rsidR="00C0632A" w:rsidRPr="008C4DD6" w14:paraId="38A68135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3AAD746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C118EF8" w14:textId="365B00CE" w:rsidR="00C0632A" w:rsidRDefault="00C0632A" w:rsidP="00C0632A">
            <w:pPr>
              <w:pStyle w:val="aff2"/>
              <w:jc w:val="both"/>
            </w:pPr>
            <w:r w:rsidRPr="00C9763E">
              <w:t xml:space="preserve">Основные критерии качественной оценки технологичности конструкции </w:t>
            </w:r>
            <w:r>
              <w:t>особо сложных деталей машиностроения</w:t>
            </w:r>
          </w:p>
        </w:tc>
      </w:tr>
      <w:tr w:rsidR="00C0632A" w:rsidRPr="008C4DD6" w14:paraId="6D4E925A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6B7A22C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D55C9C" w14:textId="411E57C6" w:rsidR="00C0632A" w:rsidRDefault="00BA36F5" w:rsidP="00C0632A">
            <w:pPr>
              <w:pStyle w:val="aff2"/>
              <w:jc w:val="both"/>
            </w:pPr>
            <w:r>
              <w:t>Основные и дополнительные показатели количественной</w:t>
            </w:r>
            <w:r w:rsidR="00C0632A" w:rsidRPr="00C9763E">
              <w:t xml:space="preserve"> оценки техноло</w:t>
            </w:r>
            <w:r w:rsidR="00C0632A">
              <w:t>гичности конструкции особо сложных деталей</w:t>
            </w:r>
            <w:r w:rsidR="00C0632A" w:rsidRPr="00CF58EA">
              <w:t xml:space="preserve"> машиностроения</w:t>
            </w:r>
          </w:p>
        </w:tc>
      </w:tr>
      <w:tr w:rsidR="00C0632A" w:rsidRPr="008C4DD6" w14:paraId="55986D8F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A51840C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443BC38" w14:textId="508F07CF" w:rsidR="00C0632A" w:rsidRPr="00C9763E" w:rsidRDefault="00C0632A" w:rsidP="00C0632A">
            <w:pPr>
              <w:pStyle w:val="aff2"/>
              <w:jc w:val="both"/>
            </w:pPr>
            <w:r w:rsidRPr="00CF58EA">
              <w:t>Формулы расчета количественных показателей оценки технологичности</w:t>
            </w:r>
            <w:r w:rsidRPr="00C9763E" w:rsidDel="00D9675F">
              <w:t xml:space="preserve"> </w:t>
            </w:r>
            <w:r>
              <w:t>особо сложных деталей</w:t>
            </w:r>
            <w:r w:rsidRPr="00CF58EA">
              <w:t xml:space="preserve"> машиностроения</w:t>
            </w:r>
          </w:p>
        </w:tc>
      </w:tr>
      <w:tr w:rsidR="00C0632A" w:rsidRPr="008C4DD6" w14:paraId="0D72FBD6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2D4A91D" w14:textId="77777777" w:rsidR="00C0632A" w:rsidRPr="008C4DD6" w:rsidDel="002A1D54" w:rsidRDefault="00C0632A" w:rsidP="00C0632A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689041" w14:textId="2AC09E97" w:rsidR="00C0632A" w:rsidRDefault="00C0632A" w:rsidP="00C0632A">
            <w:pPr>
              <w:pStyle w:val="aff2"/>
              <w:jc w:val="both"/>
            </w:pPr>
            <w:r w:rsidRPr="00C9763E">
              <w:t xml:space="preserve">Процедуры согласования и утверждения предложений по изменению конструкции </w:t>
            </w:r>
            <w:r>
              <w:t>особо сложных деталей</w:t>
            </w:r>
            <w:r w:rsidRPr="00CF58EA">
              <w:t xml:space="preserve"> машиностроения</w:t>
            </w:r>
            <w:r w:rsidRPr="00C9763E" w:rsidDel="00DA79FF">
              <w:t xml:space="preserve"> </w:t>
            </w:r>
          </w:p>
        </w:tc>
      </w:tr>
      <w:tr w:rsidR="00F76BC4" w:rsidRPr="008C4DD6" w14:paraId="77D90E68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62E71AC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ECBB484" w14:textId="4C269212" w:rsidR="00F76BC4" w:rsidRPr="00C9763E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8C4DD6" w14:paraId="6AD55951" w14:textId="77777777" w:rsidTr="00F76BC4">
        <w:trPr>
          <w:trHeight w:val="20"/>
        </w:trPr>
        <w:tc>
          <w:tcPr>
            <w:tcW w:w="1344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F33FBB7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CF414F8" w14:textId="71FE954A" w:rsidR="00F76BC4" w:rsidRPr="00C9763E" w:rsidRDefault="00F76BC4" w:rsidP="00F76BC4">
            <w:pPr>
              <w:pStyle w:val="aff2"/>
              <w:jc w:val="both"/>
            </w:pPr>
            <w:r w:rsidRPr="00C9763E">
              <w:t>Нормативно-технические и руководящие документы в области технологичности</w:t>
            </w:r>
          </w:p>
        </w:tc>
      </w:tr>
      <w:tr w:rsidR="00F76BC4" w:rsidRPr="008C4DD6" w14:paraId="4623E69D" w14:textId="77777777" w:rsidTr="00D8480C">
        <w:trPr>
          <w:trHeight w:val="20"/>
        </w:trPr>
        <w:tc>
          <w:tcPr>
            <w:tcW w:w="13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D06680" w14:textId="77777777" w:rsidR="00F76BC4" w:rsidRPr="008C4DD6" w:rsidDel="002A1D54" w:rsidRDefault="00F76BC4" w:rsidP="00F76BC4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F8E987" w14:textId="77777777" w:rsidR="00F76BC4" w:rsidRPr="008C4DD6" w:rsidRDefault="00F76BC4" w:rsidP="00F76BC4">
            <w:pPr>
              <w:jc w:val="both"/>
            </w:pPr>
            <w:r w:rsidRPr="008C4DD6">
              <w:t>-</w:t>
            </w:r>
          </w:p>
        </w:tc>
      </w:tr>
    </w:tbl>
    <w:p w14:paraId="6A52F790" w14:textId="4EB23649" w:rsidR="00412208" w:rsidRPr="003E20BC" w:rsidRDefault="00C20BD5" w:rsidP="003E20BC">
      <w:pPr>
        <w:pStyle w:val="3"/>
      </w:pPr>
      <w:r w:rsidRPr="003E20BC">
        <w:t>3.</w:t>
      </w:r>
      <w:r w:rsidR="008353D5">
        <w:rPr>
          <w:lang w:val="en-US"/>
        </w:rPr>
        <w:t>4</w:t>
      </w:r>
      <w:r w:rsidRPr="003E20BC">
        <w:t>.2. Трудовая функция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578"/>
        <w:gridCol w:w="4337"/>
        <w:gridCol w:w="802"/>
        <w:gridCol w:w="1130"/>
        <w:gridCol w:w="1926"/>
        <w:gridCol w:w="648"/>
      </w:tblGrid>
      <w:tr w:rsidR="00A02DF9" w:rsidRPr="008C4DD6" w14:paraId="7BB81FD8" w14:textId="77777777" w:rsidTr="00305652">
        <w:trPr>
          <w:trHeight w:val="278"/>
        </w:trPr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557611" w14:textId="77777777" w:rsidR="00A02DF9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81" w:type="pct"/>
            <w:tcBorders>
              <w:left w:val="single" w:sz="4" w:space="0" w:color="auto"/>
              <w:right w:val="single" w:sz="4" w:space="0" w:color="auto"/>
            </w:tcBorders>
          </w:tcPr>
          <w:p w14:paraId="159F3D80" w14:textId="6045BE26" w:rsidR="00A02DF9" w:rsidRPr="008C4DD6" w:rsidRDefault="00547B37" w:rsidP="00552377">
            <w:r>
              <w:t xml:space="preserve">Разработка </w:t>
            </w:r>
            <w:r w:rsidRPr="008C4DD6">
              <w:t>технологических процессов изготовления</w:t>
            </w:r>
            <w:r>
              <w:t xml:space="preserve"> особо сложных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  <w:r w:rsidRPr="008C4DD6" w:rsidDel="009A5AF5">
              <w:t xml:space="preserve"> 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70A61" w14:textId="77777777" w:rsidR="00A02DF9" w:rsidRPr="008C4DD6" w:rsidRDefault="00197517" w:rsidP="00F27216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EB87" w14:textId="165D1202" w:rsidR="00A02DF9" w:rsidRPr="008C4DD6" w:rsidRDefault="008353D5" w:rsidP="00197517">
            <w:r>
              <w:rPr>
                <w:lang w:val="en-US"/>
              </w:rPr>
              <w:t>D</w:t>
            </w:r>
            <w:r w:rsidR="00A02DF9" w:rsidRPr="008C4DD6">
              <w:t>/02.7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96E09" w14:textId="77777777" w:rsidR="00A02DF9" w:rsidRPr="008C4DD6" w:rsidRDefault="003A5EA3" w:rsidP="00F27216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vAlign w:val="center"/>
          </w:tcPr>
          <w:p w14:paraId="7D8F40DB" w14:textId="77777777" w:rsidR="00A02DF9" w:rsidRPr="008C4DD6" w:rsidRDefault="00ED34AD" w:rsidP="00552377">
            <w:pPr>
              <w:jc w:val="center"/>
            </w:pPr>
            <w:r w:rsidRPr="008C4DD6">
              <w:t>7</w:t>
            </w:r>
          </w:p>
        </w:tc>
      </w:tr>
    </w:tbl>
    <w:p w14:paraId="61AA9F46" w14:textId="77777777" w:rsidR="00F27216" w:rsidRPr="008C4DD6" w:rsidRDefault="00F272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455"/>
        <w:gridCol w:w="644"/>
        <w:gridCol w:w="1930"/>
        <w:gridCol w:w="1328"/>
        <w:gridCol w:w="2376"/>
      </w:tblGrid>
      <w:tr w:rsidR="00A02DF9" w:rsidRPr="008C4DD6" w14:paraId="7FF2A720" w14:textId="77777777" w:rsidTr="00305652">
        <w:trPr>
          <w:trHeight w:val="227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D195E" w14:textId="77777777" w:rsidR="00A02DF9" w:rsidRPr="008C4DD6" w:rsidRDefault="003A5EA3" w:rsidP="00F27216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98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0B31C4B" w14:textId="77777777" w:rsidR="00A02DF9" w:rsidRPr="008C4DD6" w:rsidRDefault="00197517" w:rsidP="00F27216">
            <w:r w:rsidRPr="008C4DD6">
              <w:rPr>
                <w:sz w:val="20"/>
              </w:rPr>
              <w:t>Оригинал</w:t>
            </w:r>
          </w:p>
        </w:tc>
        <w:tc>
          <w:tcPr>
            <w:tcW w:w="30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251275C" w14:textId="77777777" w:rsidR="00A02DF9" w:rsidRPr="008C4DD6" w:rsidRDefault="00A02DF9" w:rsidP="00F27216">
            <w:r w:rsidRPr="008C4DD6">
              <w:t>X</w:t>
            </w:r>
          </w:p>
        </w:tc>
        <w:tc>
          <w:tcPr>
            <w:tcW w:w="926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5E5FE483" w14:textId="77777777" w:rsidR="00A02DF9" w:rsidRPr="008C4DD6" w:rsidRDefault="00197517" w:rsidP="00F27216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637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FCE6B9B" w14:textId="77777777" w:rsidR="00A02DF9" w:rsidRPr="008C4DD6" w:rsidRDefault="00A02DF9" w:rsidP="00F27216"/>
        </w:tc>
        <w:tc>
          <w:tcPr>
            <w:tcW w:w="114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D02D001" w14:textId="77777777" w:rsidR="00A02DF9" w:rsidRPr="008C4DD6" w:rsidRDefault="00A02DF9" w:rsidP="00F27216"/>
        </w:tc>
      </w:tr>
      <w:tr w:rsidR="00A02DF9" w:rsidRPr="008C4DD6" w14:paraId="34659E84" w14:textId="77777777" w:rsidTr="00305652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84FE" w14:textId="77777777" w:rsidR="00A02DF9" w:rsidRPr="008C4DD6" w:rsidRDefault="00A02DF9" w:rsidP="00197517"/>
        </w:tc>
        <w:tc>
          <w:tcPr>
            <w:tcW w:w="19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4BC3F" w14:textId="77777777" w:rsidR="00A02DF9" w:rsidRPr="008C4DD6" w:rsidRDefault="00A02DF9" w:rsidP="00197517"/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68AAA" w14:textId="77777777" w:rsidR="00A02DF9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26411" w14:textId="77777777" w:rsidR="00A02DF9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397F0C97" w14:textId="77777777" w:rsidR="00F27216" w:rsidRPr="008C4DD6" w:rsidRDefault="00F27216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001789" w:rsidRPr="008C4DD6" w14:paraId="7724078A" w14:textId="77777777" w:rsidTr="00837220">
        <w:trPr>
          <w:trHeight w:val="20"/>
        </w:trPr>
        <w:tc>
          <w:tcPr>
            <w:tcW w:w="1290" w:type="pct"/>
            <w:vMerge w:val="restart"/>
          </w:tcPr>
          <w:p w14:paraId="5A12C024" w14:textId="77777777" w:rsidR="00001789" w:rsidRPr="008C4DD6" w:rsidRDefault="00001789" w:rsidP="00001789">
            <w:r w:rsidRPr="008C4DD6">
              <w:lastRenderedPageBreak/>
              <w:t>Трудовые действия</w:t>
            </w:r>
          </w:p>
        </w:tc>
        <w:tc>
          <w:tcPr>
            <w:tcW w:w="3710" w:type="pct"/>
          </w:tcPr>
          <w:p w14:paraId="1C620344" w14:textId="27E03E85" w:rsidR="00001789" w:rsidRPr="00C9763E" w:rsidRDefault="00001789" w:rsidP="00001789">
            <w:pPr>
              <w:pStyle w:val="aff2"/>
              <w:jc w:val="both"/>
            </w:pPr>
            <w:r>
              <w:t>Анализ технических требований, предъявляемых к особо сложны</w:t>
            </w:r>
            <w:r w:rsidR="00376CD4">
              <w:t>м</w:t>
            </w:r>
            <w:r w:rsidR="006A6923">
              <w:t xml:space="preserve"> </w:t>
            </w:r>
            <w:r w:rsidR="00CB0FE2">
              <w:t>детал</w:t>
            </w:r>
            <w:r w:rsidR="00376CD4">
              <w:t>ям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</w:tr>
      <w:tr w:rsidR="000F0155" w:rsidRPr="008C4DD6" w14:paraId="1539A4D4" w14:textId="77777777" w:rsidTr="00837220">
        <w:trPr>
          <w:trHeight w:val="20"/>
        </w:trPr>
        <w:tc>
          <w:tcPr>
            <w:tcW w:w="1290" w:type="pct"/>
            <w:vMerge/>
          </w:tcPr>
          <w:p w14:paraId="3C42300B" w14:textId="77777777" w:rsidR="000F0155" w:rsidRPr="008C4DD6" w:rsidRDefault="000F0155" w:rsidP="000F0155"/>
        </w:tc>
        <w:tc>
          <w:tcPr>
            <w:tcW w:w="3710" w:type="pct"/>
          </w:tcPr>
          <w:p w14:paraId="5239FA06" w14:textId="427C8E4D" w:rsidR="000F0155" w:rsidRPr="00C9763E" w:rsidRDefault="000F0155" w:rsidP="000F0155">
            <w:pPr>
              <w:pStyle w:val="aff2"/>
              <w:jc w:val="both"/>
            </w:pPr>
            <w:r w:rsidRPr="002F4F5F">
              <w:t>Определение последовательности обработки поверхностей заготовок</w:t>
            </w:r>
            <w:r>
              <w:t xml:space="preserve"> особо сложных</w:t>
            </w:r>
            <w:r w:rsidRPr="002F4F5F">
              <w:t xml:space="preserve"> </w:t>
            </w:r>
            <w:r>
              <w:t>деталей машиностроения</w:t>
            </w:r>
            <w:r w:rsidRPr="002F4F5F">
              <w:t xml:space="preserve"> </w:t>
            </w:r>
            <w:r>
              <w:t xml:space="preserve">в условиях автоматизированного производства </w:t>
            </w:r>
          </w:p>
        </w:tc>
      </w:tr>
      <w:tr w:rsidR="000F0155" w:rsidRPr="008C4DD6" w14:paraId="0C52A098" w14:textId="77777777" w:rsidTr="00837220">
        <w:trPr>
          <w:trHeight w:val="20"/>
        </w:trPr>
        <w:tc>
          <w:tcPr>
            <w:tcW w:w="1290" w:type="pct"/>
            <w:vMerge/>
          </w:tcPr>
          <w:p w14:paraId="5F751B07" w14:textId="77777777" w:rsidR="000F0155" w:rsidRPr="008C4DD6" w:rsidRDefault="000F0155" w:rsidP="000F0155"/>
        </w:tc>
        <w:tc>
          <w:tcPr>
            <w:tcW w:w="3710" w:type="pct"/>
            <w:tcBorders>
              <w:bottom w:val="single" w:sz="4" w:space="0" w:color="auto"/>
            </w:tcBorders>
          </w:tcPr>
          <w:p w14:paraId="2A9AB65C" w14:textId="67182D75" w:rsidR="000F0155" w:rsidRPr="00C9763E" w:rsidRDefault="000F0155" w:rsidP="000F0155">
            <w:pPr>
              <w:pStyle w:val="aff2"/>
              <w:jc w:val="both"/>
            </w:pPr>
            <w:r>
              <w:t>Определение норм времени на выполнение операций обработки для изготовления</w:t>
            </w:r>
            <w:r w:rsidR="005961C3">
              <w:t xml:space="preserve"> </w:t>
            </w:r>
            <w:r>
              <w:t xml:space="preserve">особо сложных деталей машиностроения </w:t>
            </w:r>
          </w:p>
        </w:tc>
      </w:tr>
      <w:tr w:rsidR="000F0155" w:rsidRPr="008C4DD6" w14:paraId="11C49034" w14:textId="77777777" w:rsidTr="00837220">
        <w:trPr>
          <w:trHeight w:val="20"/>
        </w:trPr>
        <w:tc>
          <w:tcPr>
            <w:tcW w:w="1290" w:type="pct"/>
            <w:vMerge/>
          </w:tcPr>
          <w:p w14:paraId="2BEF48EF" w14:textId="77777777" w:rsidR="000F0155" w:rsidRPr="008C4DD6" w:rsidRDefault="000F0155" w:rsidP="000F0155"/>
        </w:tc>
        <w:tc>
          <w:tcPr>
            <w:tcW w:w="3710" w:type="pct"/>
            <w:tcBorders>
              <w:top w:val="single" w:sz="4" w:space="0" w:color="auto"/>
            </w:tcBorders>
          </w:tcPr>
          <w:p w14:paraId="15CDC328" w14:textId="559970E7" w:rsidR="000F0155" w:rsidRPr="00C9763E" w:rsidRDefault="000F0155" w:rsidP="000F0155">
            <w:pPr>
              <w:pStyle w:val="aff2"/>
              <w:jc w:val="both"/>
            </w:pPr>
            <w:r w:rsidRPr="00611FF5">
              <w:t>Определение типа производства</w:t>
            </w:r>
            <w:r w:rsidRPr="00E407B2">
              <w:t xml:space="preserve"> </w:t>
            </w:r>
            <w:r>
              <w:t>особо</w:t>
            </w:r>
            <w:r w:rsidRPr="00611FF5">
              <w:t xml:space="preserve"> </w:t>
            </w:r>
            <w:r>
              <w:t>сложных деталей</w:t>
            </w:r>
            <w:r w:rsidRPr="00611FF5">
              <w:t xml:space="preserve"> машиностроения</w:t>
            </w:r>
            <w:r>
              <w:t xml:space="preserve"> </w:t>
            </w:r>
          </w:p>
        </w:tc>
      </w:tr>
      <w:tr w:rsidR="000F0155" w:rsidRPr="008C4DD6" w14:paraId="0B07C182" w14:textId="77777777" w:rsidTr="00837220">
        <w:trPr>
          <w:trHeight w:val="20"/>
        </w:trPr>
        <w:tc>
          <w:tcPr>
            <w:tcW w:w="1290" w:type="pct"/>
            <w:vMerge/>
          </w:tcPr>
          <w:p w14:paraId="58E7B166" w14:textId="77777777" w:rsidR="000F0155" w:rsidRPr="008C4DD6" w:rsidRDefault="000F0155" w:rsidP="000F0155"/>
        </w:tc>
        <w:tc>
          <w:tcPr>
            <w:tcW w:w="3710" w:type="pct"/>
          </w:tcPr>
          <w:p w14:paraId="4B8D6926" w14:textId="2CE1457E" w:rsidR="000F0155" w:rsidRPr="00C9763E" w:rsidRDefault="000F0155" w:rsidP="000F0155">
            <w:pPr>
              <w:pStyle w:val="aff2"/>
              <w:jc w:val="both"/>
            </w:pPr>
            <w:r w:rsidRPr="00C9763E">
              <w:t xml:space="preserve">Выбор вида и методов изготовления исходных </w:t>
            </w:r>
            <w:r>
              <w:t xml:space="preserve">заготовок особо сложных деталей машиностроения, обеспечивающих их автоматизированную обработку </w:t>
            </w:r>
          </w:p>
        </w:tc>
      </w:tr>
      <w:tr w:rsidR="000F0155" w:rsidRPr="008C4DD6" w14:paraId="49661472" w14:textId="77777777" w:rsidTr="00837220">
        <w:trPr>
          <w:trHeight w:val="20"/>
        </w:trPr>
        <w:tc>
          <w:tcPr>
            <w:tcW w:w="1290" w:type="pct"/>
            <w:vMerge/>
          </w:tcPr>
          <w:p w14:paraId="43973E84" w14:textId="77777777" w:rsidR="000F0155" w:rsidRPr="008C4DD6" w:rsidRDefault="000F0155" w:rsidP="000F0155"/>
        </w:tc>
        <w:tc>
          <w:tcPr>
            <w:tcW w:w="3710" w:type="pct"/>
          </w:tcPr>
          <w:p w14:paraId="1C4620D4" w14:textId="2C6B1B4C" w:rsidR="000F0155" w:rsidRPr="00C9763E" w:rsidRDefault="000F0155" w:rsidP="000F0155">
            <w:pPr>
              <w:pStyle w:val="aff2"/>
              <w:jc w:val="both"/>
            </w:pPr>
            <w:r>
              <w:t>Выбор стандартных приспособлений и инструментов</w:t>
            </w:r>
            <w:r w:rsidRPr="00330B82">
              <w:t>, необходим</w:t>
            </w:r>
            <w:r w:rsidR="008F3CBF">
              <w:t>ых</w:t>
            </w:r>
            <w:r>
              <w:t xml:space="preserve"> </w:t>
            </w:r>
            <w:r w:rsidRPr="00330B82">
              <w:t xml:space="preserve">для реализации технологических процессов </w:t>
            </w:r>
            <w:r w:rsidRPr="00AA241E">
              <w:t xml:space="preserve">изготовления </w:t>
            </w:r>
            <w:r>
              <w:t>особо сложных деталей</w:t>
            </w:r>
            <w:r w:rsidRPr="00330B82">
              <w:t xml:space="preserve"> машиностроения</w:t>
            </w:r>
          </w:p>
        </w:tc>
      </w:tr>
      <w:tr w:rsidR="000F0155" w:rsidRPr="008C4DD6" w14:paraId="6E0F3B2F" w14:textId="77777777" w:rsidTr="00837220">
        <w:trPr>
          <w:trHeight w:val="20"/>
        </w:trPr>
        <w:tc>
          <w:tcPr>
            <w:tcW w:w="1290" w:type="pct"/>
            <w:vMerge/>
          </w:tcPr>
          <w:p w14:paraId="6C2B326D" w14:textId="77777777" w:rsidR="000F0155" w:rsidRPr="008C4DD6" w:rsidRDefault="000F0155" w:rsidP="000F0155"/>
        </w:tc>
        <w:tc>
          <w:tcPr>
            <w:tcW w:w="3710" w:type="pct"/>
            <w:tcBorders>
              <w:bottom w:val="single" w:sz="4" w:space="0" w:color="auto"/>
            </w:tcBorders>
          </w:tcPr>
          <w:p w14:paraId="503A77B5" w14:textId="24030C27" w:rsidR="000F0155" w:rsidRPr="00C9763E" w:rsidRDefault="000F0155" w:rsidP="000F0155">
            <w:pPr>
              <w:pStyle w:val="aff2"/>
              <w:jc w:val="both"/>
            </w:pPr>
            <w:r w:rsidRPr="002F4F5F">
              <w:t>Выбор схем базирования и закрепления заготовок</w:t>
            </w:r>
            <w:r>
              <w:t xml:space="preserve"> особо</w:t>
            </w:r>
            <w:r w:rsidRPr="002F4F5F">
              <w:t xml:space="preserve"> </w:t>
            </w:r>
            <w:r>
              <w:t>сложных деталей машиностроения</w:t>
            </w:r>
            <w:r w:rsidRPr="002F4F5F">
              <w:t xml:space="preserve"> на </w:t>
            </w:r>
            <w:r>
              <w:t>автоматизированном оборудовании</w:t>
            </w:r>
            <w:r w:rsidDel="0075674D">
              <w:t xml:space="preserve"> </w:t>
            </w:r>
          </w:p>
        </w:tc>
      </w:tr>
      <w:tr w:rsidR="000F0155" w:rsidRPr="008C4DD6" w14:paraId="71280D43" w14:textId="77777777" w:rsidTr="00837220">
        <w:trPr>
          <w:trHeight w:val="20"/>
        </w:trPr>
        <w:tc>
          <w:tcPr>
            <w:tcW w:w="1290" w:type="pct"/>
            <w:vMerge/>
          </w:tcPr>
          <w:p w14:paraId="32B426F3" w14:textId="77777777" w:rsidR="000F0155" w:rsidRPr="008C4DD6" w:rsidRDefault="000F0155" w:rsidP="000F0155"/>
        </w:tc>
        <w:tc>
          <w:tcPr>
            <w:tcW w:w="3710" w:type="pct"/>
            <w:tcBorders>
              <w:bottom w:val="single" w:sz="4" w:space="0" w:color="auto"/>
            </w:tcBorders>
          </w:tcPr>
          <w:p w14:paraId="4446F4BF" w14:textId="10D2A520" w:rsidR="000F0155" w:rsidRPr="002F4F5F" w:rsidRDefault="000F0155" w:rsidP="000F0155">
            <w:pPr>
              <w:pStyle w:val="aff2"/>
              <w:jc w:val="both"/>
            </w:pPr>
            <w:r w:rsidRPr="002F4F5F">
              <w:t xml:space="preserve">Выбор </w:t>
            </w:r>
            <w:r>
              <w:t>автоматизированного оборудования</w:t>
            </w:r>
            <w:r w:rsidRPr="002F4F5F">
              <w:t xml:space="preserve"> для изготовления </w:t>
            </w:r>
            <w:r>
              <w:t xml:space="preserve">особо сложных деталей машиностроения </w:t>
            </w:r>
          </w:p>
        </w:tc>
      </w:tr>
      <w:tr w:rsidR="008F3CBF" w:rsidRPr="008C4DD6" w14:paraId="78E3E3D7" w14:textId="77777777" w:rsidTr="00837220">
        <w:trPr>
          <w:trHeight w:val="20"/>
        </w:trPr>
        <w:tc>
          <w:tcPr>
            <w:tcW w:w="1290" w:type="pct"/>
            <w:vMerge/>
          </w:tcPr>
          <w:p w14:paraId="058E110A" w14:textId="77777777" w:rsidR="008F3CBF" w:rsidRPr="008C4DD6" w:rsidRDefault="008F3CBF" w:rsidP="000F0155"/>
        </w:tc>
        <w:tc>
          <w:tcPr>
            <w:tcW w:w="3710" w:type="pct"/>
            <w:tcBorders>
              <w:bottom w:val="single" w:sz="4" w:space="0" w:color="auto"/>
            </w:tcBorders>
          </w:tcPr>
          <w:p w14:paraId="3630601C" w14:textId="69B6D8AE" w:rsidR="008F3CBF" w:rsidRPr="002F4F5F" w:rsidRDefault="008F3CBF" w:rsidP="000F0155">
            <w:pPr>
              <w:pStyle w:val="aff2"/>
              <w:jc w:val="both"/>
            </w:pPr>
            <w:r>
              <w:t>Составление</w:t>
            </w:r>
            <w:r w:rsidRPr="00C9763E">
              <w:t xml:space="preserve"> технических заданий на проектирование исходных заготовок</w:t>
            </w:r>
            <w:r>
              <w:t xml:space="preserve"> 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067B7B30" w14:textId="77777777" w:rsidTr="00837220">
        <w:trPr>
          <w:trHeight w:val="20"/>
        </w:trPr>
        <w:tc>
          <w:tcPr>
            <w:tcW w:w="1290" w:type="pct"/>
            <w:vMerge/>
          </w:tcPr>
          <w:p w14:paraId="0600E96F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6C07E8D1" w14:textId="7B1E937B" w:rsidR="00376CD4" w:rsidRPr="002F4F5F" w:rsidRDefault="00376CD4" w:rsidP="00376CD4">
            <w:pPr>
              <w:pStyle w:val="aff2"/>
              <w:jc w:val="both"/>
            </w:pPr>
            <w:r>
              <w:t>Расчет значений припусков и промежуточных размеров обрабатываемых поверхностей 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1F2A7242" w14:textId="77777777" w:rsidTr="00837220">
        <w:trPr>
          <w:trHeight w:val="20"/>
        </w:trPr>
        <w:tc>
          <w:tcPr>
            <w:tcW w:w="1290" w:type="pct"/>
            <w:vMerge/>
          </w:tcPr>
          <w:p w14:paraId="58BCCA9C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5DB5B696" w14:textId="5BBD8D43" w:rsidR="00376CD4" w:rsidRDefault="00376CD4" w:rsidP="00376CD4">
            <w:pPr>
              <w:pStyle w:val="aff2"/>
              <w:jc w:val="both"/>
            </w:pPr>
            <w:r>
              <w:t>Разработка технических заданий на проектирование специальной технологической оснастки</w:t>
            </w:r>
            <w:r w:rsidRPr="00FA2181">
              <w:t xml:space="preserve"> для реализации технологических процессов изготовления </w:t>
            </w:r>
            <w:r>
              <w:t>особо сложных деталей</w:t>
            </w:r>
            <w:r w:rsidR="005961C3">
              <w:t xml:space="preserve"> </w:t>
            </w:r>
            <w:r w:rsidRPr="00FA2181">
              <w:t>машиностроения в условиях автоматизированного производства</w:t>
            </w:r>
          </w:p>
        </w:tc>
      </w:tr>
      <w:tr w:rsidR="00376CD4" w:rsidRPr="008C4DD6" w14:paraId="72F43DB8" w14:textId="77777777" w:rsidTr="00837220">
        <w:trPr>
          <w:trHeight w:val="20"/>
        </w:trPr>
        <w:tc>
          <w:tcPr>
            <w:tcW w:w="1290" w:type="pct"/>
            <w:vMerge/>
          </w:tcPr>
          <w:p w14:paraId="7D37E707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64A6ED8E" w14:textId="0448DDF7" w:rsidR="00376CD4" w:rsidRDefault="00376CD4" w:rsidP="00376CD4">
            <w:pPr>
              <w:pStyle w:val="aff2"/>
              <w:jc w:val="both"/>
            </w:pPr>
            <w:r w:rsidRPr="00FA2181">
              <w:t xml:space="preserve">Проектирование специальных приспособлений, необходимых для реализации технологических процессов изготовления </w:t>
            </w:r>
            <w:r>
              <w:t>особо сложных деталей</w:t>
            </w:r>
            <w:r w:rsidR="005961C3">
              <w:t xml:space="preserve"> </w:t>
            </w:r>
            <w:r w:rsidRPr="00FA2181">
              <w:t>машиностроения в условиях автоматизированного производства</w:t>
            </w:r>
          </w:p>
        </w:tc>
      </w:tr>
      <w:tr w:rsidR="00376CD4" w:rsidRPr="008C4DD6" w14:paraId="65FDF6CA" w14:textId="77777777" w:rsidTr="00837220">
        <w:trPr>
          <w:trHeight w:val="20"/>
        </w:trPr>
        <w:tc>
          <w:tcPr>
            <w:tcW w:w="1290" w:type="pct"/>
            <w:vMerge/>
          </w:tcPr>
          <w:p w14:paraId="50168F0F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0C7B01BA" w14:textId="767E039A" w:rsidR="00376CD4" w:rsidRDefault="00376CD4" w:rsidP="00376CD4">
            <w:pPr>
              <w:pStyle w:val="aff2"/>
              <w:jc w:val="both"/>
            </w:pPr>
            <w:r w:rsidRPr="00C9763E">
              <w:t xml:space="preserve">Расчет норм </w:t>
            </w:r>
            <w:r w:rsidRPr="00EF40AA">
              <w:t>расхода</w:t>
            </w:r>
            <w:r>
              <w:t xml:space="preserve"> </w:t>
            </w:r>
            <w:r w:rsidRPr="008C4DD6">
              <w:t>материалов, инструментов, энергии</w:t>
            </w:r>
            <w:r w:rsidRPr="00C9763E">
              <w:t xml:space="preserve"> на технологические операции </w:t>
            </w:r>
            <w:r w:rsidRPr="00CF58EA">
              <w:t xml:space="preserve">изготовления </w:t>
            </w:r>
            <w:r>
              <w:t xml:space="preserve">особо сложных деталей машиностроения в </w:t>
            </w:r>
            <w:r w:rsidRPr="00CF58EA">
              <w:t>условиях</w:t>
            </w:r>
            <w:r>
              <w:t xml:space="preserve"> </w:t>
            </w:r>
            <w:r w:rsidRPr="00CF58EA">
              <w:t>автоматизированного производства</w:t>
            </w:r>
          </w:p>
        </w:tc>
      </w:tr>
      <w:tr w:rsidR="00376CD4" w:rsidRPr="008C4DD6" w14:paraId="0D65AE35" w14:textId="77777777" w:rsidTr="00837220">
        <w:trPr>
          <w:trHeight w:val="20"/>
        </w:trPr>
        <w:tc>
          <w:tcPr>
            <w:tcW w:w="1290" w:type="pct"/>
            <w:vMerge/>
          </w:tcPr>
          <w:p w14:paraId="3FAE7696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23083854" w14:textId="45B80226" w:rsidR="00376CD4" w:rsidRPr="00C9763E" w:rsidRDefault="00376CD4" w:rsidP="00376CD4">
            <w:pPr>
              <w:pStyle w:val="aff2"/>
              <w:jc w:val="both"/>
            </w:pPr>
            <w:r>
              <w:t>Расчет точности обработки поверхностей при проектировании операций изготовления 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192CEEC7" w14:textId="77777777" w:rsidTr="00837220">
        <w:trPr>
          <w:trHeight w:val="20"/>
        </w:trPr>
        <w:tc>
          <w:tcPr>
            <w:tcW w:w="1290" w:type="pct"/>
            <w:vMerge/>
          </w:tcPr>
          <w:p w14:paraId="05A8E69E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3BA3E249" w14:textId="42B33E7A" w:rsidR="00376CD4" w:rsidRPr="00376CD4" w:rsidRDefault="00376CD4" w:rsidP="00376CD4">
            <w:pPr>
              <w:pStyle w:val="aff2"/>
              <w:jc w:val="both"/>
            </w:pPr>
            <w:r w:rsidRPr="00376CD4">
              <w:t>Расчет экономической эффективности технологических процессов изготовления деталей машиностроения в условия автоматизированного производства</w:t>
            </w:r>
          </w:p>
        </w:tc>
      </w:tr>
      <w:tr w:rsidR="00376CD4" w:rsidRPr="008C4DD6" w14:paraId="05AD422D" w14:textId="77777777" w:rsidTr="00837220">
        <w:trPr>
          <w:trHeight w:val="20"/>
        </w:trPr>
        <w:tc>
          <w:tcPr>
            <w:tcW w:w="1290" w:type="pct"/>
            <w:vMerge/>
          </w:tcPr>
          <w:p w14:paraId="38B91D95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30B0B219" w14:textId="6C42A490" w:rsidR="00376CD4" w:rsidRPr="00376CD4" w:rsidRDefault="00376CD4" w:rsidP="00376CD4">
            <w:pPr>
              <w:pStyle w:val="aff2"/>
              <w:jc w:val="both"/>
            </w:pPr>
            <w:r w:rsidRPr="00376CD4">
              <w:t>Расчет норм времени на выполнение технологических операций обработки</w:t>
            </w:r>
          </w:p>
        </w:tc>
      </w:tr>
      <w:tr w:rsidR="00376CD4" w:rsidRPr="008C4DD6" w14:paraId="70575C2A" w14:textId="77777777" w:rsidTr="00837220">
        <w:trPr>
          <w:trHeight w:val="20"/>
        </w:trPr>
        <w:tc>
          <w:tcPr>
            <w:tcW w:w="1290" w:type="pct"/>
            <w:vMerge/>
          </w:tcPr>
          <w:p w14:paraId="6660C82E" w14:textId="77777777" w:rsidR="00376CD4" w:rsidRPr="008C4DD6" w:rsidRDefault="00376CD4" w:rsidP="00376CD4"/>
        </w:tc>
        <w:tc>
          <w:tcPr>
            <w:tcW w:w="3710" w:type="pct"/>
            <w:tcBorders>
              <w:bottom w:val="single" w:sz="4" w:space="0" w:color="auto"/>
            </w:tcBorders>
          </w:tcPr>
          <w:p w14:paraId="29EC7BD5" w14:textId="67902FBA" w:rsidR="00376CD4" w:rsidRPr="00376CD4" w:rsidRDefault="00376CD4" w:rsidP="00376CD4">
            <w:pPr>
              <w:pStyle w:val="aff2"/>
              <w:jc w:val="both"/>
            </w:pPr>
            <w:r w:rsidRPr="00376CD4">
              <w:t>Определение последовательности обработки поверхностей заготовок</w:t>
            </w:r>
            <w:r w:rsidR="005961C3">
              <w:t xml:space="preserve"> </w:t>
            </w:r>
            <w:r w:rsidRPr="00376CD4">
              <w:t>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50FBA87A" w14:textId="77777777" w:rsidTr="00837220">
        <w:trPr>
          <w:trHeight w:val="20"/>
        </w:trPr>
        <w:tc>
          <w:tcPr>
            <w:tcW w:w="1290" w:type="pct"/>
            <w:vMerge/>
          </w:tcPr>
          <w:p w14:paraId="30D82183" w14:textId="77777777" w:rsidR="00376CD4" w:rsidRPr="008C4DD6" w:rsidRDefault="00376CD4" w:rsidP="00376CD4"/>
        </w:tc>
        <w:tc>
          <w:tcPr>
            <w:tcW w:w="3710" w:type="pct"/>
            <w:tcBorders>
              <w:top w:val="single" w:sz="4" w:space="0" w:color="auto"/>
            </w:tcBorders>
          </w:tcPr>
          <w:p w14:paraId="6E8A76C7" w14:textId="4B16056D" w:rsidR="00376CD4" w:rsidRPr="002F4F5F" w:rsidRDefault="00376CD4" w:rsidP="00376CD4">
            <w:pPr>
              <w:pStyle w:val="aff2"/>
              <w:jc w:val="both"/>
            </w:pPr>
            <w:r>
              <w:t>Разработка</w:t>
            </w:r>
            <w:r w:rsidRPr="00C9763E">
              <w:t xml:space="preserve"> технологических маршрутов </w:t>
            </w:r>
            <w:r>
              <w:t>изготовления 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79195427" w14:textId="77777777" w:rsidTr="00837220">
        <w:trPr>
          <w:trHeight w:val="20"/>
        </w:trPr>
        <w:tc>
          <w:tcPr>
            <w:tcW w:w="1290" w:type="pct"/>
            <w:vMerge/>
          </w:tcPr>
          <w:p w14:paraId="595E7182" w14:textId="77777777" w:rsidR="00376CD4" w:rsidRPr="008C4DD6" w:rsidRDefault="00376CD4" w:rsidP="00376CD4"/>
        </w:tc>
        <w:tc>
          <w:tcPr>
            <w:tcW w:w="3710" w:type="pct"/>
          </w:tcPr>
          <w:p w14:paraId="173576C0" w14:textId="5115FC0B" w:rsidR="00376CD4" w:rsidRPr="00C9763E" w:rsidRDefault="00376CD4" w:rsidP="00376CD4">
            <w:pPr>
              <w:pStyle w:val="aff2"/>
              <w:jc w:val="both"/>
            </w:pPr>
            <w:r>
              <w:t xml:space="preserve">Назначение </w:t>
            </w:r>
            <w:r w:rsidRPr="00C9763E">
              <w:t xml:space="preserve">технологических режимов </w:t>
            </w:r>
            <w:r>
              <w:t xml:space="preserve">на </w:t>
            </w:r>
            <w:r w:rsidRPr="00C9763E">
              <w:t>технол</w:t>
            </w:r>
            <w:r>
              <w:t xml:space="preserve">огические операции </w:t>
            </w:r>
            <w:r w:rsidRPr="00CF58EA">
              <w:t xml:space="preserve">изготовления </w:t>
            </w:r>
            <w:r>
              <w:t xml:space="preserve">особо сложных деталей машиностроения в </w:t>
            </w:r>
            <w:r w:rsidRPr="00CF58EA">
              <w:t>условиях</w:t>
            </w:r>
            <w:r>
              <w:t xml:space="preserve"> </w:t>
            </w:r>
            <w:r w:rsidRPr="00CF58EA">
              <w:t>автоматизированного производства</w:t>
            </w:r>
          </w:p>
        </w:tc>
      </w:tr>
      <w:tr w:rsidR="00376CD4" w:rsidRPr="008C4DD6" w14:paraId="6F9BBDF2" w14:textId="77777777" w:rsidTr="00837220">
        <w:trPr>
          <w:trHeight w:val="20"/>
        </w:trPr>
        <w:tc>
          <w:tcPr>
            <w:tcW w:w="1290" w:type="pct"/>
            <w:vMerge/>
          </w:tcPr>
          <w:p w14:paraId="02E0C6D1" w14:textId="77777777" w:rsidR="00376CD4" w:rsidRPr="008C4DD6" w:rsidRDefault="00376CD4" w:rsidP="00376CD4"/>
        </w:tc>
        <w:tc>
          <w:tcPr>
            <w:tcW w:w="3710" w:type="pct"/>
          </w:tcPr>
          <w:p w14:paraId="0437E6BE" w14:textId="22E59D94" w:rsidR="00376CD4" w:rsidRPr="00C9763E" w:rsidRDefault="00376CD4" w:rsidP="00376CD4">
            <w:pPr>
              <w:pStyle w:val="aff2"/>
              <w:jc w:val="both"/>
            </w:pPr>
            <w:r>
              <w:t>Разработка технических заданий на проектирование специальн</w:t>
            </w:r>
            <w:r w:rsidR="00D52801">
              <w:t>ых</w:t>
            </w:r>
            <w:r>
              <w:t xml:space="preserve"> </w:t>
            </w:r>
            <w:r>
              <w:lastRenderedPageBreak/>
              <w:t>измерительн</w:t>
            </w:r>
            <w:r w:rsidR="00D52801">
              <w:t>ых</w:t>
            </w:r>
            <w:r>
              <w:t xml:space="preserve"> инструмент</w:t>
            </w:r>
            <w:r w:rsidR="00D52801">
              <w:t>ов</w:t>
            </w:r>
          </w:p>
        </w:tc>
      </w:tr>
      <w:tr w:rsidR="00376CD4" w:rsidRPr="008C4DD6" w14:paraId="2DCC448C" w14:textId="77777777" w:rsidTr="00837220">
        <w:trPr>
          <w:trHeight w:val="20"/>
        </w:trPr>
        <w:tc>
          <w:tcPr>
            <w:tcW w:w="1290" w:type="pct"/>
            <w:vMerge/>
          </w:tcPr>
          <w:p w14:paraId="44D2E337" w14:textId="77777777" w:rsidR="00376CD4" w:rsidRPr="008C4DD6" w:rsidRDefault="00376CD4" w:rsidP="00376CD4"/>
        </w:tc>
        <w:tc>
          <w:tcPr>
            <w:tcW w:w="3710" w:type="pct"/>
          </w:tcPr>
          <w:p w14:paraId="69639EB4" w14:textId="0C644DA1" w:rsidR="00376CD4" w:rsidRPr="00C9763E" w:rsidRDefault="00376CD4" w:rsidP="00376CD4">
            <w:pPr>
              <w:pStyle w:val="aff2"/>
              <w:jc w:val="both"/>
            </w:pPr>
            <w:r w:rsidRPr="002F4F5F">
              <w:t>Оформление технологической документации на разработанн</w:t>
            </w:r>
            <w:r>
              <w:t xml:space="preserve">ые </w:t>
            </w:r>
            <w:r w:rsidRPr="002F4F5F">
              <w:t>технологическ</w:t>
            </w:r>
            <w:r>
              <w:t>ие</w:t>
            </w:r>
            <w:r w:rsidRPr="002F4F5F">
              <w:t xml:space="preserve"> </w:t>
            </w:r>
            <w:r>
              <w:t xml:space="preserve">процессы </w:t>
            </w:r>
            <w:r w:rsidRPr="002F4F5F">
              <w:t xml:space="preserve">изготовления </w:t>
            </w:r>
            <w:r>
              <w:t>особо сложных деталей</w:t>
            </w:r>
            <w:r w:rsidRPr="00C9763E">
              <w:t xml:space="preserve"> машиностро</w:t>
            </w:r>
            <w:r>
              <w:t>ения</w:t>
            </w:r>
            <w:r w:rsidRPr="00C9763E">
              <w:t xml:space="preserve"> </w:t>
            </w:r>
            <w:r>
              <w:t>в условиях автоматизированного производства в соответствии с ЕСТД</w:t>
            </w:r>
          </w:p>
        </w:tc>
      </w:tr>
      <w:tr w:rsidR="00376CD4" w:rsidRPr="008C4DD6" w14:paraId="41D83B9D" w14:textId="77777777" w:rsidTr="00837220">
        <w:trPr>
          <w:trHeight w:val="20"/>
        </w:trPr>
        <w:tc>
          <w:tcPr>
            <w:tcW w:w="1290" w:type="pct"/>
            <w:vMerge w:val="restart"/>
          </w:tcPr>
          <w:p w14:paraId="56AF70D4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710" w:type="pct"/>
          </w:tcPr>
          <w:p w14:paraId="23886004" w14:textId="38B5694D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Определять тип производства на основе анализа программы выпуска </w:t>
            </w:r>
            <w:r>
              <w:t>особо</w:t>
            </w:r>
            <w:r w:rsidRPr="00CF58EA">
              <w:t xml:space="preserve"> </w:t>
            </w:r>
            <w:r>
              <w:t xml:space="preserve">сложных деталей машиностроения </w:t>
            </w:r>
          </w:p>
        </w:tc>
      </w:tr>
      <w:tr w:rsidR="00376CD4" w:rsidRPr="008C4DD6" w14:paraId="391773FE" w14:textId="77777777" w:rsidTr="00837220">
        <w:trPr>
          <w:trHeight w:val="20"/>
        </w:trPr>
        <w:tc>
          <w:tcPr>
            <w:tcW w:w="1290" w:type="pct"/>
            <w:vMerge/>
          </w:tcPr>
          <w:p w14:paraId="1F73DECA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3B369C50" w14:textId="5EF056C0" w:rsidR="00376CD4" w:rsidRPr="00C9763E" w:rsidRDefault="00376CD4" w:rsidP="00376CD4">
            <w:pPr>
              <w:pStyle w:val="aff2"/>
              <w:jc w:val="both"/>
            </w:pPr>
            <w:r>
              <w:t xml:space="preserve">Использовать базовые инструменты </w:t>
            </w:r>
            <w:r>
              <w:rPr>
                <w:lang w:val="en-US"/>
              </w:rPr>
              <w:t>CAD</w:t>
            </w:r>
            <w:r w:rsidRPr="00F64282">
              <w:t>-</w:t>
            </w:r>
            <w:r>
              <w:t>системы для управления данными сложных деталей машиностроения при формировании технического задания на проектирование исходных заготовок</w:t>
            </w:r>
          </w:p>
        </w:tc>
      </w:tr>
      <w:tr w:rsidR="00376CD4" w:rsidRPr="008C4DD6" w14:paraId="79F9E9C2" w14:textId="77777777" w:rsidTr="00837220">
        <w:trPr>
          <w:trHeight w:val="20"/>
        </w:trPr>
        <w:tc>
          <w:tcPr>
            <w:tcW w:w="1290" w:type="pct"/>
            <w:vMerge/>
          </w:tcPr>
          <w:p w14:paraId="53C9A353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798B8F00" w14:textId="4ACE7E5F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CAD-системы для выявления конструктивных особенностей </w:t>
            </w:r>
            <w:r>
              <w:t>особо сложных деталей машиностроения</w:t>
            </w:r>
            <w:r w:rsidRPr="00C9763E">
              <w:t>, влияющих на выбор метода получения исходной заготовки</w:t>
            </w:r>
          </w:p>
        </w:tc>
      </w:tr>
      <w:tr w:rsidR="00376CD4" w:rsidRPr="008C4DD6" w14:paraId="30A56BD4" w14:textId="77777777" w:rsidTr="00837220">
        <w:trPr>
          <w:trHeight w:val="20"/>
        </w:trPr>
        <w:tc>
          <w:tcPr>
            <w:tcW w:w="1290" w:type="pct"/>
            <w:vMerge/>
          </w:tcPr>
          <w:p w14:paraId="0389B3F0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54C8A66C" w14:textId="2C61A317" w:rsidR="00376CD4" w:rsidRPr="00C9763E" w:rsidRDefault="00376CD4" w:rsidP="00376CD4">
            <w:pPr>
              <w:pStyle w:val="aff2"/>
              <w:jc w:val="both"/>
            </w:pPr>
            <w:r w:rsidRPr="00C9763E">
              <w:t>Выбирать вид, метод получения и основные требования к конструкции исходной заготовки</w:t>
            </w:r>
            <w:r>
              <w:t>, обеспечивающие удобство её обработки, для изготовления</w:t>
            </w:r>
            <w:r w:rsidRPr="00C9763E">
              <w:t xml:space="preserve"> </w:t>
            </w:r>
            <w:r>
              <w:t xml:space="preserve">особо сложных деталей машиностроения </w:t>
            </w:r>
          </w:p>
        </w:tc>
      </w:tr>
      <w:tr w:rsidR="00376CD4" w:rsidRPr="008C4DD6" w14:paraId="2FAA8F24" w14:textId="77777777" w:rsidTr="00837220">
        <w:trPr>
          <w:trHeight w:val="20"/>
        </w:trPr>
        <w:tc>
          <w:tcPr>
            <w:tcW w:w="1290" w:type="pct"/>
            <w:vMerge/>
          </w:tcPr>
          <w:p w14:paraId="552681C0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414C8581" w14:textId="20E17599" w:rsidR="00376CD4" w:rsidRPr="00C9763E" w:rsidRDefault="00376CD4" w:rsidP="00376CD4">
            <w:pPr>
              <w:pStyle w:val="aff2"/>
              <w:jc w:val="both"/>
            </w:pPr>
            <w:r w:rsidRPr="00C9763E">
              <w:t>Использовать CAD-</w:t>
            </w:r>
            <w:r>
              <w:t>системы</w:t>
            </w:r>
            <w:r w:rsidRPr="00C9763E">
              <w:t xml:space="preserve"> и PDM-систем</w:t>
            </w:r>
            <w:r>
              <w:t>ы</w:t>
            </w:r>
            <w:r w:rsidRPr="00C9763E">
              <w:t xml:space="preserve"> для оформления технического задания на проектирование исходных заготовок</w:t>
            </w:r>
            <w:r w:rsidRPr="00C9763E" w:rsidDel="008F6A79">
              <w:t xml:space="preserve"> </w:t>
            </w:r>
            <w:r>
              <w:t>особо</w:t>
            </w:r>
            <w:r w:rsidRPr="00C9763E">
              <w:t xml:space="preserve"> </w:t>
            </w:r>
            <w:r>
              <w:t xml:space="preserve">сложных деталей машиностроения </w:t>
            </w:r>
          </w:p>
        </w:tc>
      </w:tr>
      <w:tr w:rsidR="00376CD4" w:rsidRPr="008C4DD6" w14:paraId="510AE3E3" w14:textId="77777777" w:rsidTr="00837220">
        <w:trPr>
          <w:trHeight w:val="20"/>
        </w:trPr>
        <w:tc>
          <w:tcPr>
            <w:tcW w:w="1290" w:type="pct"/>
            <w:vMerge/>
          </w:tcPr>
          <w:p w14:paraId="3D42136C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2AEFEAAE" w14:textId="5E0FB7E3" w:rsidR="00376CD4" w:rsidRPr="00C9763E" w:rsidRDefault="00376CD4" w:rsidP="00376CD4">
            <w:pPr>
              <w:pStyle w:val="aff2"/>
              <w:jc w:val="both"/>
            </w:pPr>
            <w:r w:rsidRPr="002F4F5F">
              <w:t xml:space="preserve">Выбирать </w:t>
            </w:r>
            <w:r>
              <w:t xml:space="preserve">типы автоматизированного оборудования </w:t>
            </w:r>
            <w:r w:rsidRPr="002F4F5F">
              <w:t xml:space="preserve">для изготовления </w:t>
            </w:r>
            <w:r>
              <w:t xml:space="preserve">особо сложных деталей машиностроения </w:t>
            </w:r>
          </w:p>
        </w:tc>
      </w:tr>
      <w:tr w:rsidR="00376CD4" w:rsidRPr="008C4DD6" w14:paraId="2E7260A5" w14:textId="77777777" w:rsidTr="00837220">
        <w:trPr>
          <w:trHeight w:val="20"/>
        </w:trPr>
        <w:tc>
          <w:tcPr>
            <w:tcW w:w="1290" w:type="pct"/>
            <w:vMerge/>
          </w:tcPr>
          <w:p w14:paraId="29D54AAA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769E355E" w14:textId="720E22C2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Выбирать схемы базирования и закрепления заготовок </w:t>
            </w:r>
            <w:r>
              <w:t>особо сложных деталей машиностроения, позволяющих осуществлять их автоматизированную обработку и сборку</w:t>
            </w:r>
          </w:p>
        </w:tc>
      </w:tr>
      <w:tr w:rsidR="00376CD4" w:rsidRPr="008C4DD6" w14:paraId="5112838A" w14:textId="77777777" w:rsidTr="00837220">
        <w:trPr>
          <w:trHeight w:val="20"/>
        </w:trPr>
        <w:tc>
          <w:tcPr>
            <w:tcW w:w="1290" w:type="pct"/>
            <w:vMerge/>
          </w:tcPr>
          <w:p w14:paraId="74F25967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105CBEDB" w14:textId="0FF27C1F" w:rsidR="00376CD4" w:rsidRPr="00C9763E" w:rsidRDefault="00376CD4" w:rsidP="00376CD4">
            <w:pPr>
              <w:pStyle w:val="aff2"/>
              <w:jc w:val="both"/>
            </w:pPr>
            <w:r w:rsidRPr="00C9763E">
              <w:t>Использовать</w:t>
            </w:r>
            <w:r>
              <w:t xml:space="preserve"> </w:t>
            </w:r>
            <w:r w:rsidRPr="008218A3">
              <w:t>CAPP</w:t>
            </w:r>
            <w:r>
              <w:noBreakHyphen/>
              <w:t xml:space="preserve">системы для поиска типовых </w:t>
            </w:r>
            <w:r w:rsidRPr="00C9763E">
              <w:t xml:space="preserve">технологических процессов </w:t>
            </w:r>
            <w:r w:rsidRPr="002F4F5F">
              <w:t xml:space="preserve">для изготовления </w:t>
            </w:r>
            <w:r>
              <w:t>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22C4A680" w14:textId="77777777" w:rsidTr="00837220">
        <w:trPr>
          <w:trHeight w:val="20"/>
        </w:trPr>
        <w:tc>
          <w:tcPr>
            <w:tcW w:w="1290" w:type="pct"/>
            <w:vMerge/>
          </w:tcPr>
          <w:p w14:paraId="4E4D36E0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033EFEE1" w14:textId="4310FDC8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для определения технологических возможностей </w:t>
            </w:r>
            <w:r>
              <w:t>стандартных приспособлений и инструментов</w:t>
            </w:r>
            <w:r w:rsidRPr="00C9763E">
              <w:t xml:space="preserve">, используемых в технологических </w:t>
            </w:r>
            <w:r>
              <w:t xml:space="preserve">процессах </w:t>
            </w:r>
            <w:r w:rsidRPr="002F4F5F">
              <w:t xml:space="preserve">изготовления </w:t>
            </w:r>
            <w:r>
              <w:t>особо сложных деталей машиностроения в условиях автоматизированного производства</w:t>
            </w:r>
          </w:p>
        </w:tc>
      </w:tr>
      <w:tr w:rsidR="00376CD4" w:rsidRPr="008C4DD6" w14:paraId="7E9E550C" w14:textId="77777777" w:rsidTr="00837220">
        <w:trPr>
          <w:trHeight w:val="20"/>
        </w:trPr>
        <w:tc>
          <w:tcPr>
            <w:tcW w:w="1290" w:type="pct"/>
            <w:vMerge/>
          </w:tcPr>
          <w:p w14:paraId="6D344F25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0ACD3CB3" w14:textId="61542A3A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для определения технологических возможностей стандартных контрольно-измерительных </w:t>
            </w:r>
            <w:r>
              <w:t>приборов и инструментов</w:t>
            </w:r>
            <w:r w:rsidRPr="00C9763E">
              <w:t xml:space="preserve">, используемых в технологических процессах </w:t>
            </w:r>
            <w:r w:rsidRPr="002F4F5F">
              <w:t xml:space="preserve">изготовления </w:t>
            </w:r>
            <w:r>
              <w:t>особо сложных деталей машиностроения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376CD4" w:rsidRPr="008C4DD6" w14:paraId="7C2F4703" w14:textId="77777777" w:rsidTr="00837220">
        <w:trPr>
          <w:trHeight w:val="20"/>
        </w:trPr>
        <w:tc>
          <w:tcPr>
            <w:tcW w:w="1290" w:type="pct"/>
            <w:vMerge/>
          </w:tcPr>
          <w:p w14:paraId="1B31AC24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5BA5A171" w14:textId="750EDB90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и </w:t>
            </w:r>
            <w:r w:rsidR="00D52801">
              <w:t>каталоги производителей режущих инструментов</w:t>
            </w:r>
            <w:r w:rsidRPr="00C9763E">
              <w:t xml:space="preserve"> для выбора технологических режимов технологических операций изготовления </w:t>
            </w:r>
            <w:r>
              <w:t>особо сложных деталей машиностроения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376CD4" w:rsidRPr="008C4DD6" w14:paraId="2E1B4BF8" w14:textId="77777777" w:rsidTr="00837220">
        <w:trPr>
          <w:trHeight w:val="20"/>
        </w:trPr>
        <w:tc>
          <w:tcPr>
            <w:tcW w:w="1290" w:type="pct"/>
            <w:vMerge/>
          </w:tcPr>
          <w:p w14:paraId="3CC42B90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4CC7F553" w14:textId="0C3422FB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</w:t>
            </w:r>
            <w:r>
              <w:t>CAD-системы и CAPP-системы</w:t>
            </w:r>
            <w:r w:rsidRPr="00C9763E">
              <w:t xml:space="preserve"> для оформления технологической документации на технологические процессы изготовления </w:t>
            </w:r>
            <w:r>
              <w:t>особо сложных деталей машиностроения в условиях автоматизированного производства</w:t>
            </w:r>
            <w:r w:rsidDel="00E92F67">
              <w:t xml:space="preserve"> </w:t>
            </w:r>
          </w:p>
        </w:tc>
      </w:tr>
      <w:tr w:rsidR="00376CD4" w:rsidRPr="008C4DD6" w14:paraId="71863532" w14:textId="77777777" w:rsidTr="00837220">
        <w:trPr>
          <w:trHeight w:val="20"/>
        </w:trPr>
        <w:tc>
          <w:tcPr>
            <w:tcW w:w="1290" w:type="pct"/>
            <w:vMerge/>
          </w:tcPr>
          <w:p w14:paraId="683E2243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32B554E2" w14:textId="7055879D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и </w:t>
            </w:r>
            <w:r>
              <w:rPr>
                <w:lang w:val="en-US"/>
              </w:rPr>
              <w:t>CAD</w:t>
            </w:r>
            <w:r w:rsidRPr="00A1022A">
              <w:t>-</w:t>
            </w:r>
            <w:r w:rsidRPr="00C9763E">
              <w:t>системы</w:t>
            </w:r>
            <w:r w:rsidRPr="00C9763E" w:rsidDel="00387194">
              <w:t xml:space="preserve"> </w:t>
            </w:r>
            <w:r>
              <w:t xml:space="preserve">для расчетов значений припусков и промежуточных размеров </w:t>
            </w:r>
          </w:p>
        </w:tc>
      </w:tr>
      <w:tr w:rsidR="00376CD4" w:rsidRPr="008C4DD6" w14:paraId="776F7D0E" w14:textId="77777777" w:rsidTr="00837220">
        <w:trPr>
          <w:trHeight w:val="20"/>
        </w:trPr>
        <w:tc>
          <w:tcPr>
            <w:tcW w:w="1290" w:type="pct"/>
            <w:vMerge/>
          </w:tcPr>
          <w:p w14:paraId="44B3A9DD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3B884FF0" w14:textId="7EF781EE" w:rsidR="00376CD4" w:rsidRPr="00C9763E" w:rsidRDefault="00376CD4" w:rsidP="00376CD4">
            <w:pPr>
              <w:pStyle w:val="aff2"/>
              <w:jc w:val="both"/>
            </w:pPr>
            <w:r>
              <w:t xml:space="preserve">Использовать </w:t>
            </w:r>
            <w:r w:rsidRPr="00C9763E">
              <w:t>PDM-систем</w:t>
            </w:r>
            <w:r>
              <w:t>ы</w:t>
            </w:r>
            <w:r w:rsidRPr="00C9763E">
              <w:t xml:space="preserve"> для оформления </w:t>
            </w:r>
            <w:r>
              <w:t>технических заданий на проектирование специально технологической оснастки</w:t>
            </w:r>
          </w:p>
        </w:tc>
      </w:tr>
      <w:tr w:rsidR="00376CD4" w:rsidRPr="008C4DD6" w14:paraId="3D8F04C0" w14:textId="77777777" w:rsidTr="00837220">
        <w:trPr>
          <w:trHeight w:val="20"/>
        </w:trPr>
        <w:tc>
          <w:tcPr>
            <w:tcW w:w="1290" w:type="pct"/>
            <w:vMerge/>
          </w:tcPr>
          <w:p w14:paraId="0B1D7E3F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0580E99E" w14:textId="203BCDB7" w:rsidR="00376CD4" w:rsidRPr="00C9763E" w:rsidRDefault="00376CD4" w:rsidP="00376CD4">
            <w:pPr>
              <w:pStyle w:val="aff2"/>
              <w:jc w:val="both"/>
            </w:pPr>
            <w:r w:rsidRPr="00C9763E">
              <w:t xml:space="preserve">Использовать CAPP-системы </w:t>
            </w:r>
            <w:r>
              <w:t>для проведения экономических расчетов</w:t>
            </w:r>
          </w:p>
        </w:tc>
      </w:tr>
      <w:tr w:rsidR="00376CD4" w:rsidRPr="008C4DD6" w14:paraId="6CB6A5EE" w14:textId="77777777" w:rsidTr="00837220">
        <w:trPr>
          <w:trHeight w:val="20"/>
        </w:trPr>
        <w:tc>
          <w:tcPr>
            <w:tcW w:w="1290" w:type="pct"/>
            <w:vMerge/>
          </w:tcPr>
          <w:p w14:paraId="32B615FD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0E765564" w14:textId="314FA745" w:rsidR="00376CD4" w:rsidRPr="00C9763E" w:rsidRDefault="00376CD4" w:rsidP="00376CD4">
            <w:pPr>
              <w:pStyle w:val="aff2"/>
              <w:jc w:val="both"/>
            </w:pPr>
            <w:r>
              <w:t>Назначать технические требования к специальным измерительным инструментам</w:t>
            </w:r>
          </w:p>
        </w:tc>
      </w:tr>
      <w:tr w:rsidR="00376CD4" w:rsidRPr="008C4DD6" w14:paraId="3AB958CE" w14:textId="77777777" w:rsidTr="00837220">
        <w:trPr>
          <w:trHeight w:val="20"/>
        </w:trPr>
        <w:tc>
          <w:tcPr>
            <w:tcW w:w="1290" w:type="pct"/>
            <w:vMerge/>
          </w:tcPr>
          <w:p w14:paraId="36089C0A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0356F9C9" w14:textId="57D0C7F9" w:rsidR="00376CD4" w:rsidRPr="008218A3" w:rsidRDefault="00376CD4" w:rsidP="00376CD4">
            <w:pPr>
              <w:pStyle w:val="aff2"/>
              <w:jc w:val="both"/>
            </w:pPr>
            <w:r>
              <w:t xml:space="preserve">Назначать технические требования к специальной технологической оснастке </w:t>
            </w:r>
          </w:p>
        </w:tc>
      </w:tr>
      <w:tr w:rsidR="00376CD4" w:rsidRPr="008C4DD6" w14:paraId="76FCC8F7" w14:textId="77777777" w:rsidTr="00837220">
        <w:trPr>
          <w:trHeight w:val="20"/>
        </w:trPr>
        <w:tc>
          <w:tcPr>
            <w:tcW w:w="1290" w:type="pct"/>
            <w:vMerge/>
          </w:tcPr>
          <w:p w14:paraId="7390A6EE" w14:textId="77777777" w:rsidR="00376CD4" w:rsidRPr="008C4DD6" w:rsidDel="002A1D54" w:rsidRDefault="00376CD4" w:rsidP="00376CD4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</w:tcPr>
          <w:p w14:paraId="2FDE1C9F" w14:textId="0E92A8E0" w:rsidR="00376CD4" w:rsidRPr="008C4DD6" w:rsidRDefault="00376CD4" w:rsidP="00376CD4">
            <w:pPr>
              <w:pStyle w:val="aff2"/>
              <w:jc w:val="both"/>
            </w:pPr>
            <w:r>
              <w:t xml:space="preserve">Использовать </w:t>
            </w:r>
            <w:r w:rsidRPr="00C9763E">
              <w:t>PDM-систем</w:t>
            </w:r>
            <w:r>
              <w:t>ы</w:t>
            </w:r>
            <w:r w:rsidRPr="00C9763E">
              <w:t xml:space="preserve"> для оформления </w:t>
            </w:r>
            <w:r>
              <w:t>технических заданий на проектирование специальн</w:t>
            </w:r>
            <w:r w:rsidR="00D52801">
              <w:t>ых</w:t>
            </w:r>
            <w:r>
              <w:t xml:space="preserve"> измерительн</w:t>
            </w:r>
            <w:r w:rsidR="00D52801">
              <w:t>ых</w:t>
            </w:r>
            <w:r>
              <w:t xml:space="preserve"> инструмент</w:t>
            </w:r>
            <w:r w:rsidR="00D52801">
              <w:t>ов</w:t>
            </w:r>
          </w:p>
        </w:tc>
      </w:tr>
      <w:tr w:rsidR="00F76BC4" w:rsidRPr="008C4DD6" w14:paraId="68DE3E97" w14:textId="77777777" w:rsidTr="00837220">
        <w:trPr>
          <w:trHeight w:val="20"/>
        </w:trPr>
        <w:tc>
          <w:tcPr>
            <w:tcW w:w="1290" w:type="pct"/>
            <w:vMerge w:val="restart"/>
          </w:tcPr>
          <w:p w14:paraId="5AB69754" w14:textId="77777777" w:rsidR="00F76BC4" w:rsidRPr="008C4DD6" w:rsidRDefault="00F76BC4" w:rsidP="00F76BC4">
            <w:r w:rsidRPr="008C4DD6" w:rsidDel="002A1D54">
              <w:rPr>
                <w:bCs w:val="0"/>
              </w:rPr>
              <w:t>Необходимые знания</w:t>
            </w:r>
          </w:p>
        </w:tc>
        <w:tc>
          <w:tcPr>
            <w:tcW w:w="3710" w:type="pct"/>
            <w:tcBorders>
              <w:bottom w:val="single" w:sz="4" w:space="0" w:color="auto"/>
            </w:tcBorders>
          </w:tcPr>
          <w:p w14:paraId="29D84510" w14:textId="37CFE679" w:rsidR="00F76BC4" w:rsidRPr="00C9763E" w:rsidRDefault="00F76BC4" w:rsidP="00F76BC4">
            <w:pPr>
              <w:pStyle w:val="aff2"/>
              <w:jc w:val="both"/>
            </w:pPr>
            <w:r>
              <w:t>Этапы подготовки производства в соответствии ЕСТПП</w:t>
            </w:r>
          </w:p>
        </w:tc>
      </w:tr>
      <w:tr w:rsidR="00F76BC4" w:rsidRPr="008C4DD6" w14:paraId="4454C5FF" w14:textId="77777777" w:rsidTr="00837220">
        <w:trPr>
          <w:trHeight w:val="20"/>
        </w:trPr>
        <w:tc>
          <w:tcPr>
            <w:tcW w:w="1290" w:type="pct"/>
            <w:vMerge/>
          </w:tcPr>
          <w:p w14:paraId="31142782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</w:tcBorders>
          </w:tcPr>
          <w:p w14:paraId="6D3C7B58" w14:textId="78A3DE2C" w:rsidR="00F76BC4" w:rsidRDefault="00F76BC4" w:rsidP="00F76BC4">
            <w:pPr>
              <w:pStyle w:val="aff2"/>
              <w:jc w:val="both"/>
            </w:pPr>
            <w:r w:rsidRPr="002F4F5F">
              <w:t xml:space="preserve">Отраслевые стандарты и нормали, используемые </w:t>
            </w:r>
            <w:r>
              <w:t>на предприятии</w:t>
            </w:r>
          </w:p>
        </w:tc>
      </w:tr>
      <w:tr w:rsidR="00F76BC4" w:rsidRPr="008C4DD6" w14:paraId="1510CFE8" w14:textId="77777777" w:rsidTr="00837220">
        <w:trPr>
          <w:trHeight w:val="20"/>
        </w:trPr>
        <w:tc>
          <w:tcPr>
            <w:tcW w:w="1290" w:type="pct"/>
            <w:vMerge/>
          </w:tcPr>
          <w:p w14:paraId="32D0C800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0E956A04" w14:textId="4FDFADBD" w:rsidR="00F76BC4" w:rsidRPr="00C9763E" w:rsidRDefault="00F76BC4" w:rsidP="00F76BC4">
            <w:pPr>
              <w:pStyle w:val="aff2"/>
              <w:jc w:val="both"/>
            </w:pPr>
            <w:r>
              <w:t xml:space="preserve">Основные программные инструменты </w:t>
            </w:r>
            <w:r>
              <w:rPr>
                <w:lang w:val="en-US"/>
              </w:rPr>
              <w:t>CAD</w:t>
            </w:r>
            <w:r w:rsidRPr="00FC1E15">
              <w:t>-</w:t>
            </w:r>
            <w:r>
              <w:t>системы</w:t>
            </w:r>
          </w:p>
        </w:tc>
      </w:tr>
      <w:tr w:rsidR="00F76BC4" w:rsidRPr="008C4DD6" w14:paraId="423548E2" w14:textId="77777777" w:rsidTr="00837220">
        <w:trPr>
          <w:trHeight w:val="20"/>
        </w:trPr>
        <w:tc>
          <w:tcPr>
            <w:tcW w:w="1290" w:type="pct"/>
            <w:vMerge/>
          </w:tcPr>
          <w:p w14:paraId="4104B074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6BF21C51" w14:textId="02762B5B" w:rsidR="00F76BC4" w:rsidRPr="00C9763E" w:rsidRDefault="00F76BC4" w:rsidP="00F76BC4">
            <w:pPr>
              <w:pStyle w:val="aff2"/>
              <w:jc w:val="both"/>
            </w:pPr>
            <w:r>
              <w:t>Виды, к</w:t>
            </w:r>
            <w:r w:rsidRPr="002F4F5F">
              <w:t xml:space="preserve">онструкции и назначения режущих инструментов, используемых на </w:t>
            </w:r>
            <w:r>
              <w:t>автоматизированном оборудовании</w:t>
            </w:r>
          </w:p>
        </w:tc>
      </w:tr>
      <w:tr w:rsidR="00F76BC4" w:rsidRPr="008C4DD6" w14:paraId="3A92C963" w14:textId="77777777" w:rsidTr="00837220">
        <w:trPr>
          <w:trHeight w:val="20"/>
        </w:trPr>
        <w:tc>
          <w:tcPr>
            <w:tcW w:w="1290" w:type="pct"/>
            <w:vMerge/>
          </w:tcPr>
          <w:p w14:paraId="1139F0E1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6DA94FE" w14:textId="5FF32E91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Принципы и последовательность </w:t>
            </w:r>
            <w:r>
              <w:t xml:space="preserve">выполнения </w:t>
            </w:r>
            <w:r w:rsidRPr="002F4F5F">
              <w:t xml:space="preserve">технологических </w:t>
            </w:r>
            <w:r>
              <w:t>операций обработки исходных заготовок особо сложных</w:t>
            </w:r>
            <w:r w:rsidRPr="008C4DD6">
              <w:t xml:space="preserve"> </w:t>
            </w:r>
            <w:r>
              <w:t>деталей машиностроения в условиях автоматизированного производства</w:t>
            </w:r>
          </w:p>
        </w:tc>
      </w:tr>
      <w:tr w:rsidR="00F76BC4" w:rsidRPr="008C4DD6" w14:paraId="0FC0BDDE" w14:textId="77777777" w:rsidTr="00837220">
        <w:trPr>
          <w:trHeight w:val="20"/>
        </w:trPr>
        <w:tc>
          <w:tcPr>
            <w:tcW w:w="1290" w:type="pct"/>
            <w:vMerge/>
          </w:tcPr>
          <w:p w14:paraId="2C44B135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624F1AB7" w14:textId="29F002C6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Конструкции и назначение станочных приспособлений для </w:t>
            </w:r>
            <w:r>
              <w:t>зажима исходных заготовок особо сложных</w:t>
            </w:r>
            <w:r w:rsidRPr="008C4DD6">
              <w:t xml:space="preserve"> </w:t>
            </w:r>
            <w:r>
              <w:t>деталей машиностроения на автоматизированном оборудовании</w:t>
            </w:r>
            <w:r w:rsidRPr="002F4F5F">
              <w:t>.</w:t>
            </w:r>
          </w:p>
        </w:tc>
      </w:tr>
      <w:tr w:rsidR="00F76BC4" w:rsidRPr="008C4DD6" w14:paraId="6C961447" w14:textId="77777777" w:rsidTr="00837220">
        <w:trPr>
          <w:trHeight w:val="20"/>
        </w:trPr>
        <w:tc>
          <w:tcPr>
            <w:tcW w:w="1290" w:type="pct"/>
            <w:vMerge/>
          </w:tcPr>
          <w:p w14:paraId="7040A9E3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BC26B2A" w14:textId="319B61EB" w:rsidR="00F76BC4" w:rsidRPr="00C9763E" w:rsidRDefault="00F76BC4" w:rsidP="00F76BC4">
            <w:pPr>
              <w:pStyle w:val="aff2"/>
              <w:jc w:val="both"/>
            </w:pPr>
            <w:r>
              <w:t>Приспособления</w:t>
            </w:r>
            <w:r w:rsidRPr="00C9763E">
              <w:t>, контрольно-измерительные приборы и инструмент, применяемые в организации</w:t>
            </w:r>
          </w:p>
        </w:tc>
      </w:tr>
      <w:tr w:rsidR="00F76BC4" w:rsidRPr="008C4DD6" w14:paraId="6B96CDA5" w14:textId="77777777" w:rsidTr="00837220">
        <w:trPr>
          <w:trHeight w:val="20"/>
        </w:trPr>
        <w:tc>
          <w:tcPr>
            <w:tcW w:w="1290" w:type="pct"/>
            <w:vMerge/>
          </w:tcPr>
          <w:p w14:paraId="5494E8E5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6FB771D4" w14:textId="04D58653" w:rsidR="00F76BC4" w:rsidRPr="00C9763E" w:rsidRDefault="00F76BC4" w:rsidP="00F76BC4">
            <w:pPr>
              <w:pStyle w:val="aff2"/>
              <w:jc w:val="both"/>
            </w:pPr>
            <w:r w:rsidRPr="002F4F5F">
              <w:t>Марки и свойства материалов, используемые в машиностроении</w:t>
            </w:r>
          </w:p>
        </w:tc>
      </w:tr>
      <w:tr w:rsidR="00F76BC4" w:rsidRPr="008C4DD6" w14:paraId="3BE3ADFA" w14:textId="77777777" w:rsidTr="00837220">
        <w:trPr>
          <w:trHeight w:val="20"/>
        </w:trPr>
        <w:tc>
          <w:tcPr>
            <w:tcW w:w="1290" w:type="pct"/>
            <w:vMerge/>
          </w:tcPr>
          <w:p w14:paraId="135C280F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51797754" w14:textId="6FFA223B" w:rsidR="00F76BC4" w:rsidRPr="00C9763E" w:rsidRDefault="00F76BC4" w:rsidP="00F76BC4">
            <w:pPr>
              <w:pStyle w:val="aff2"/>
              <w:jc w:val="both"/>
            </w:pPr>
            <w:r w:rsidRPr="002F4F5F">
              <w:t xml:space="preserve">Методики определения операционных припусков и назначения допусков на </w:t>
            </w:r>
            <w:proofErr w:type="spellStart"/>
            <w:r w:rsidRPr="002F4F5F">
              <w:t>межпереходные</w:t>
            </w:r>
            <w:proofErr w:type="spellEnd"/>
            <w:r w:rsidRPr="002F4F5F">
              <w:t xml:space="preserve"> размеры</w:t>
            </w:r>
          </w:p>
        </w:tc>
      </w:tr>
      <w:tr w:rsidR="00F76BC4" w:rsidRPr="008C4DD6" w14:paraId="52EEA379" w14:textId="77777777" w:rsidTr="00837220">
        <w:trPr>
          <w:trHeight w:val="20"/>
        </w:trPr>
        <w:tc>
          <w:tcPr>
            <w:tcW w:w="1290" w:type="pct"/>
            <w:vMerge/>
          </w:tcPr>
          <w:p w14:paraId="28962F35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249DC080" w14:textId="059E7C6A" w:rsidR="00F76BC4" w:rsidRPr="00C9763E" w:rsidRDefault="00F76BC4" w:rsidP="00F76BC4">
            <w:pPr>
              <w:pStyle w:val="aff2"/>
              <w:jc w:val="both"/>
            </w:pPr>
            <w:r w:rsidRPr="002F4F5F">
              <w:t>Основы теории резания</w:t>
            </w:r>
            <w:r>
              <w:t xml:space="preserve"> материалов и формообразования поверхностей</w:t>
            </w:r>
          </w:p>
        </w:tc>
      </w:tr>
      <w:tr w:rsidR="00F76BC4" w:rsidRPr="008C4DD6" w14:paraId="5E65F989" w14:textId="77777777" w:rsidTr="00837220">
        <w:trPr>
          <w:trHeight w:val="20"/>
        </w:trPr>
        <w:tc>
          <w:tcPr>
            <w:tcW w:w="1290" w:type="pct"/>
            <w:vMerge/>
          </w:tcPr>
          <w:p w14:paraId="280242E8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9CD91F9" w14:textId="63FEB47D" w:rsidR="00F76BC4" w:rsidRPr="00C9763E" w:rsidRDefault="00F76BC4" w:rsidP="00F76BC4">
            <w:pPr>
              <w:pStyle w:val="aff2"/>
              <w:jc w:val="both"/>
            </w:pPr>
            <w:r w:rsidRPr="002F4F5F">
              <w:t>Методики определения технологических режимов обработки</w:t>
            </w:r>
            <w:r>
              <w:t xml:space="preserve"> особо сложных</w:t>
            </w:r>
            <w:r w:rsidRPr="008C4DD6">
              <w:t xml:space="preserve"> </w:t>
            </w:r>
            <w:r>
              <w:t>деталей машиностроения</w:t>
            </w:r>
            <w:r w:rsidRPr="00C9763E" w:rsidDel="00BE2247">
              <w:t xml:space="preserve"> </w:t>
            </w:r>
          </w:p>
        </w:tc>
      </w:tr>
      <w:tr w:rsidR="00F76BC4" w:rsidRPr="008C4DD6" w14:paraId="2FB91F61" w14:textId="77777777" w:rsidTr="00837220">
        <w:trPr>
          <w:trHeight w:val="20"/>
        </w:trPr>
        <w:tc>
          <w:tcPr>
            <w:tcW w:w="1290" w:type="pct"/>
            <w:vMerge/>
          </w:tcPr>
          <w:p w14:paraId="0922F52F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253CFCC0" w14:textId="58229C32" w:rsidR="00F76BC4" w:rsidRPr="00C9763E" w:rsidRDefault="00F76BC4" w:rsidP="00F76BC4">
            <w:pPr>
              <w:pStyle w:val="aff2"/>
              <w:jc w:val="both"/>
            </w:pPr>
            <w:r w:rsidRPr="00C9763E">
              <w:t>Характеристики основных видов исходных заготовок и методов их получения</w:t>
            </w:r>
          </w:p>
        </w:tc>
      </w:tr>
      <w:tr w:rsidR="00F76BC4" w:rsidRPr="008C4DD6" w14:paraId="56B6FCA6" w14:textId="77777777" w:rsidTr="00837220">
        <w:trPr>
          <w:trHeight w:val="20"/>
        </w:trPr>
        <w:tc>
          <w:tcPr>
            <w:tcW w:w="1290" w:type="pct"/>
            <w:vMerge/>
          </w:tcPr>
          <w:p w14:paraId="6BF5869B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4539D541" w14:textId="42CF0D12" w:rsidR="00F76BC4" w:rsidRPr="00C9763E" w:rsidRDefault="00F76BC4" w:rsidP="00F76BC4">
            <w:pPr>
              <w:pStyle w:val="aff2"/>
              <w:jc w:val="both"/>
            </w:pPr>
            <w:r w:rsidRPr="00C9763E">
              <w:t>Основные технологические возможности заготовительных производств организации</w:t>
            </w:r>
          </w:p>
        </w:tc>
      </w:tr>
      <w:tr w:rsidR="00F76BC4" w:rsidRPr="008C4DD6" w14:paraId="6A284138" w14:textId="77777777" w:rsidTr="00837220">
        <w:trPr>
          <w:trHeight w:val="20"/>
        </w:trPr>
        <w:tc>
          <w:tcPr>
            <w:tcW w:w="1290" w:type="pct"/>
            <w:vMerge/>
          </w:tcPr>
          <w:p w14:paraId="45074492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42DE6DD4" w14:textId="1C353C64" w:rsidR="00F76BC4" w:rsidRPr="00C9763E" w:rsidRDefault="00F76BC4" w:rsidP="00F76BC4">
            <w:pPr>
              <w:pStyle w:val="aff2"/>
              <w:jc w:val="both"/>
            </w:pPr>
            <w:r w:rsidRPr="00C9763E">
              <w:t>Принципы выбора технологических баз</w:t>
            </w:r>
            <w:r>
              <w:t xml:space="preserve"> в автоматизированном производстве</w:t>
            </w:r>
          </w:p>
        </w:tc>
      </w:tr>
      <w:tr w:rsidR="00F76BC4" w:rsidRPr="008C4DD6" w14:paraId="3E5D9439" w14:textId="77777777" w:rsidTr="00837220">
        <w:trPr>
          <w:trHeight w:val="20"/>
        </w:trPr>
        <w:tc>
          <w:tcPr>
            <w:tcW w:w="1290" w:type="pct"/>
            <w:vMerge/>
          </w:tcPr>
          <w:p w14:paraId="255AEE11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2C6BCB28" w14:textId="0421A929" w:rsidR="00F76BC4" w:rsidRPr="00C9763E" w:rsidRDefault="00F76BC4" w:rsidP="00F76BC4">
            <w:pPr>
              <w:pStyle w:val="aff2"/>
              <w:jc w:val="both"/>
            </w:pPr>
            <w:r w:rsidRPr="00C9763E">
              <w:t>Типовые схемы базирования и закрепления заготовок и дет</w:t>
            </w:r>
            <w:r>
              <w:t>алей особо сложных</w:t>
            </w:r>
            <w:r w:rsidRPr="008C4DD6">
              <w:t xml:space="preserve"> </w:t>
            </w:r>
            <w:r>
              <w:t>деталей машиностроения</w:t>
            </w:r>
            <w:r w:rsidDel="00BE2247">
              <w:t xml:space="preserve"> </w:t>
            </w:r>
          </w:p>
        </w:tc>
      </w:tr>
      <w:tr w:rsidR="00F76BC4" w:rsidRPr="008C4DD6" w14:paraId="590B3FF0" w14:textId="77777777" w:rsidTr="00837220">
        <w:trPr>
          <w:trHeight w:val="20"/>
        </w:trPr>
        <w:tc>
          <w:tcPr>
            <w:tcW w:w="1290" w:type="pct"/>
            <w:vMerge/>
          </w:tcPr>
          <w:p w14:paraId="270C2E9E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19652A0F" w14:textId="6D21EC94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Типовые технологические процессы </w:t>
            </w:r>
            <w:r>
              <w:t>изготовления особо сложных</w:t>
            </w:r>
            <w:r w:rsidRPr="008C4DD6">
              <w:t xml:space="preserve"> </w:t>
            </w:r>
            <w:r>
              <w:t>деталей машиностроения на автоматизированном оборудовании</w:t>
            </w:r>
            <w:r w:rsidRPr="002F4F5F">
              <w:t>.</w:t>
            </w:r>
          </w:p>
        </w:tc>
      </w:tr>
      <w:tr w:rsidR="00F76BC4" w:rsidRPr="008C4DD6" w14:paraId="74E77A08" w14:textId="77777777" w:rsidTr="00837220">
        <w:trPr>
          <w:trHeight w:val="20"/>
        </w:trPr>
        <w:tc>
          <w:tcPr>
            <w:tcW w:w="1290" w:type="pct"/>
            <w:vMerge/>
          </w:tcPr>
          <w:p w14:paraId="1FA0C6C3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5F5E1E1" w14:textId="04D1E5EF" w:rsidR="00F76BC4" w:rsidRPr="00C9763E" w:rsidRDefault="00F76BC4" w:rsidP="00F76BC4">
            <w:pPr>
              <w:pStyle w:val="aff2"/>
              <w:jc w:val="both"/>
            </w:pPr>
            <w:r w:rsidRPr="00C9763E">
              <w:t>Основные</w:t>
            </w:r>
            <w:r>
              <w:t xml:space="preserve"> приспособления и инструменты</w:t>
            </w:r>
            <w:r w:rsidRPr="00C9763E">
              <w:t xml:space="preserve">, используемые в технологических процессах изготовления </w:t>
            </w:r>
            <w:r>
              <w:t>особо сложных</w:t>
            </w:r>
            <w:r w:rsidRPr="008C4DD6">
              <w:t xml:space="preserve"> </w:t>
            </w:r>
            <w:r>
              <w:t>деталей машиностроения</w:t>
            </w:r>
            <w:r w:rsidRPr="00C9763E">
              <w:t>, и принципы их работы</w:t>
            </w:r>
          </w:p>
        </w:tc>
      </w:tr>
      <w:tr w:rsidR="00F76BC4" w:rsidRPr="008C4DD6" w14:paraId="6F4063EE" w14:textId="77777777" w:rsidTr="00837220">
        <w:trPr>
          <w:trHeight w:val="20"/>
        </w:trPr>
        <w:tc>
          <w:tcPr>
            <w:tcW w:w="1290" w:type="pct"/>
            <w:vMerge/>
          </w:tcPr>
          <w:p w14:paraId="6F418A80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406B4B9C" w14:textId="4BB1FFAD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технологические возможности </w:t>
            </w:r>
            <w:r>
              <w:t>стандартных приспособлений и инструментов</w:t>
            </w:r>
          </w:p>
        </w:tc>
      </w:tr>
      <w:tr w:rsidR="00F76BC4" w:rsidRPr="008C4DD6" w14:paraId="76827880" w14:textId="77777777" w:rsidTr="00837220">
        <w:trPr>
          <w:trHeight w:val="20"/>
        </w:trPr>
        <w:tc>
          <w:tcPr>
            <w:tcW w:w="1290" w:type="pct"/>
            <w:vMerge/>
          </w:tcPr>
          <w:p w14:paraId="14468D83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1AF8B5E" w14:textId="78CEE454" w:rsidR="00F76BC4" w:rsidRPr="00C9763E" w:rsidRDefault="00F76BC4" w:rsidP="00F76BC4">
            <w:pPr>
              <w:pStyle w:val="aff2"/>
              <w:jc w:val="both"/>
            </w:pPr>
            <w:r>
              <w:t>Принципы выбора стандартных приспособлений и инструментов</w:t>
            </w:r>
          </w:p>
        </w:tc>
      </w:tr>
      <w:tr w:rsidR="00F76BC4" w:rsidRPr="008C4DD6" w14:paraId="63618BF1" w14:textId="77777777" w:rsidTr="00837220">
        <w:trPr>
          <w:trHeight w:val="20"/>
        </w:trPr>
        <w:tc>
          <w:tcPr>
            <w:tcW w:w="1290" w:type="pct"/>
            <w:vMerge/>
          </w:tcPr>
          <w:p w14:paraId="0655C150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22E5C273" w14:textId="088778F7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технологические возможности стандартных </w:t>
            </w:r>
            <w:r>
              <w:t xml:space="preserve">автоматизированных </w:t>
            </w:r>
            <w:r w:rsidRPr="00C9763E">
              <w:t xml:space="preserve">контрольно-измерительных </w:t>
            </w:r>
            <w:r>
              <w:t>приборов и инструментов</w:t>
            </w:r>
            <w:r w:rsidRPr="00C9763E" w:rsidDel="003F557C">
              <w:t xml:space="preserve"> </w:t>
            </w:r>
          </w:p>
        </w:tc>
      </w:tr>
      <w:tr w:rsidR="00F76BC4" w:rsidRPr="008C4DD6" w14:paraId="24E71FC1" w14:textId="77777777" w:rsidTr="00837220">
        <w:trPr>
          <w:trHeight w:val="20"/>
        </w:trPr>
        <w:tc>
          <w:tcPr>
            <w:tcW w:w="1290" w:type="pct"/>
            <w:vMerge/>
          </w:tcPr>
          <w:p w14:paraId="30429869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05DDB14A" w14:textId="1E4B9303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Принципы выбора </w:t>
            </w:r>
            <w:r>
              <w:t xml:space="preserve">автоматизированных </w:t>
            </w:r>
            <w:r w:rsidRPr="00C9763E">
              <w:t xml:space="preserve">контрольно-измерительных </w:t>
            </w:r>
            <w:r>
              <w:t>приборов и инструментов</w:t>
            </w:r>
            <w:r w:rsidRPr="00C9763E" w:rsidDel="003F557C">
              <w:t xml:space="preserve"> </w:t>
            </w:r>
          </w:p>
        </w:tc>
      </w:tr>
      <w:tr w:rsidR="00F76BC4" w:rsidRPr="008C4DD6" w14:paraId="1B27A71C" w14:textId="77777777" w:rsidTr="00837220">
        <w:trPr>
          <w:trHeight w:val="20"/>
        </w:trPr>
        <w:tc>
          <w:tcPr>
            <w:tcW w:w="1290" w:type="pct"/>
            <w:vMerge/>
          </w:tcPr>
          <w:p w14:paraId="51B9E79C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63F723DC" w14:textId="20E76253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Методика выбора технологических режимов технологических операций </w:t>
            </w:r>
            <w:r>
              <w:t>автоматизированного</w:t>
            </w:r>
            <w:r w:rsidRPr="00C9763E">
              <w:t xml:space="preserve"> изготовления </w:t>
            </w:r>
            <w:r>
              <w:t>особо сложных</w:t>
            </w:r>
            <w:r w:rsidRPr="008C4DD6">
              <w:t xml:space="preserve"> </w:t>
            </w:r>
            <w:r>
              <w:t>деталей машиностроения</w:t>
            </w:r>
            <w:r w:rsidRPr="00C9763E">
              <w:t xml:space="preserve"> с применением CAPP-систем</w:t>
            </w:r>
            <w:r w:rsidRPr="00C9763E" w:rsidDel="003F557C">
              <w:t xml:space="preserve"> </w:t>
            </w:r>
          </w:p>
        </w:tc>
      </w:tr>
      <w:tr w:rsidR="00F76BC4" w:rsidRPr="008C4DD6" w14:paraId="553F2187" w14:textId="77777777" w:rsidTr="00837220">
        <w:trPr>
          <w:trHeight w:val="20"/>
        </w:trPr>
        <w:tc>
          <w:tcPr>
            <w:tcW w:w="1290" w:type="pct"/>
            <w:vMerge/>
          </w:tcPr>
          <w:p w14:paraId="5B429E22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25B96AB3" w14:textId="7AD80441" w:rsidR="00F76BC4" w:rsidRPr="00C9763E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F76BC4" w:rsidRPr="008C4DD6" w14:paraId="1AF0D1EC" w14:textId="77777777" w:rsidTr="00837220">
        <w:trPr>
          <w:trHeight w:val="20"/>
        </w:trPr>
        <w:tc>
          <w:tcPr>
            <w:tcW w:w="1290" w:type="pct"/>
            <w:vMerge/>
          </w:tcPr>
          <w:p w14:paraId="71F62356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0AB69EA5" w14:textId="5BDD806E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Основные принципы </w:t>
            </w:r>
            <w:r>
              <w:t>работы в</w:t>
            </w:r>
            <w:r w:rsidR="005961C3">
              <w:t xml:space="preserve"> </w:t>
            </w:r>
            <w:r>
              <w:t xml:space="preserve">CAPP-системах </w:t>
            </w:r>
          </w:p>
        </w:tc>
      </w:tr>
      <w:tr w:rsidR="00F76BC4" w:rsidRPr="008C4DD6" w14:paraId="0547B0A3" w14:textId="77777777" w:rsidTr="00837220">
        <w:trPr>
          <w:trHeight w:val="20"/>
        </w:trPr>
        <w:tc>
          <w:tcPr>
            <w:tcW w:w="1290" w:type="pct"/>
            <w:vMerge/>
          </w:tcPr>
          <w:p w14:paraId="23B20422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F554512" w14:textId="7FB3378F" w:rsidR="00F76BC4" w:rsidRPr="00C9763E" w:rsidRDefault="00F76BC4" w:rsidP="00F76BC4">
            <w:pPr>
              <w:pStyle w:val="aff2"/>
              <w:jc w:val="both"/>
            </w:pPr>
            <w:r w:rsidRPr="00C9763E">
              <w:t xml:space="preserve">Процедуры согласования и утверждения технологической и </w:t>
            </w:r>
            <w:r w:rsidRPr="00C9763E">
              <w:lastRenderedPageBreak/>
              <w:t xml:space="preserve">конструкторской документации, </w:t>
            </w:r>
            <w:r w:rsidRPr="008218A3">
              <w:t>принятые</w:t>
            </w:r>
            <w:r w:rsidRPr="00C9763E">
              <w:t xml:space="preserve"> в организации</w:t>
            </w:r>
          </w:p>
        </w:tc>
      </w:tr>
      <w:tr w:rsidR="00F76BC4" w:rsidRPr="008C4DD6" w14:paraId="649E9EB0" w14:textId="77777777" w:rsidTr="00837220">
        <w:trPr>
          <w:trHeight w:val="20"/>
        </w:trPr>
        <w:tc>
          <w:tcPr>
            <w:tcW w:w="1290" w:type="pct"/>
            <w:vMerge/>
          </w:tcPr>
          <w:p w14:paraId="4353A4CC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7AE60018" w14:textId="613FEDF9" w:rsidR="00F76BC4" w:rsidRPr="00C9763E" w:rsidRDefault="00F76BC4" w:rsidP="00F76BC4">
            <w:pPr>
              <w:pStyle w:val="aff2"/>
              <w:jc w:val="both"/>
            </w:pPr>
            <w:r>
              <w:t>Методика расчета норм времени</w:t>
            </w:r>
          </w:p>
        </w:tc>
      </w:tr>
      <w:tr w:rsidR="00F76BC4" w:rsidRPr="008C4DD6" w14:paraId="76169A9A" w14:textId="77777777" w:rsidTr="00837220">
        <w:trPr>
          <w:trHeight w:val="20"/>
        </w:trPr>
        <w:tc>
          <w:tcPr>
            <w:tcW w:w="1290" w:type="pct"/>
            <w:vMerge/>
          </w:tcPr>
          <w:p w14:paraId="2A5022AD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bottom w:val="single" w:sz="4" w:space="0" w:color="auto"/>
            </w:tcBorders>
          </w:tcPr>
          <w:p w14:paraId="5F4F08EF" w14:textId="77777777" w:rsidR="00F76BC4" w:rsidRPr="00C9763E" w:rsidRDefault="00F76BC4" w:rsidP="00F76BC4">
            <w:pPr>
              <w:pStyle w:val="aff2"/>
              <w:jc w:val="both"/>
            </w:pPr>
            <w:r w:rsidRPr="00F16D8A">
              <w:t>Требования охраны труда, пожарной, промышленной, экологической безопасности и электробезопасности</w:t>
            </w:r>
            <w:r w:rsidRPr="00C9763E" w:rsidDel="003F557C">
              <w:t xml:space="preserve"> </w:t>
            </w:r>
          </w:p>
        </w:tc>
      </w:tr>
      <w:tr w:rsidR="00F76BC4" w:rsidRPr="008C4DD6" w14:paraId="7EEA1E69" w14:textId="77777777" w:rsidTr="00837220">
        <w:trPr>
          <w:trHeight w:val="20"/>
        </w:trPr>
        <w:tc>
          <w:tcPr>
            <w:tcW w:w="1290" w:type="pct"/>
            <w:vMerge/>
          </w:tcPr>
          <w:p w14:paraId="5C3607B8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</w:tcBorders>
          </w:tcPr>
          <w:p w14:paraId="1FD30EC3" w14:textId="32097FE5" w:rsidR="00F76BC4" w:rsidRDefault="00F76BC4" w:rsidP="00F76BC4">
            <w:pPr>
              <w:pStyle w:val="aff2"/>
              <w:jc w:val="both"/>
            </w:pPr>
            <w:r w:rsidRPr="00C9763E">
              <w:t>Функциональные возможности и особенности работы в PDM- системах, используемых в организации</w:t>
            </w:r>
            <w:r w:rsidRPr="00C9763E" w:rsidDel="003F557C">
              <w:t xml:space="preserve"> </w:t>
            </w:r>
          </w:p>
        </w:tc>
      </w:tr>
      <w:tr w:rsidR="00F76BC4" w:rsidRPr="008218A3" w14:paraId="2C1DEB2B" w14:textId="77777777" w:rsidTr="00837220">
        <w:trPr>
          <w:trHeight w:val="20"/>
        </w:trPr>
        <w:tc>
          <w:tcPr>
            <w:tcW w:w="1290" w:type="pct"/>
            <w:vMerge/>
          </w:tcPr>
          <w:p w14:paraId="769D9E99" w14:textId="77777777" w:rsidR="00F76BC4" w:rsidRPr="008218A3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</w:tcPr>
          <w:p w14:paraId="17DA488C" w14:textId="78BA75E9" w:rsidR="00F76BC4" w:rsidRPr="008C4DD6" w:rsidRDefault="00F76BC4" w:rsidP="00F76BC4">
            <w:pPr>
              <w:jc w:val="both"/>
            </w:pPr>
            <w:r>
              <w:t>Методики определения экономической эффективности технологических процессов изготовления деталей машиностроения в условиях автоматизированного производства</w:t>
            </w:r>
          </w:p>
        </w:tc>
      </w:tr>
      <w:tr w:rsidR="00F76BC4" w:rsidRPr="008C4DD6" w14:paraId="47F6B3A6" w14:textId="77777777" w:rsidTr="00837220">
        <w:trPr>
          <w:trHeight w:val="20"/>
        </w:trPr>
        <w:tc>
          <w:tcPr>
            <w:tcW w:w="1290" w:type="pct"/>
          </w:tcPr>
          <w:p w14:paraId="12D38EF7" w14:textId="77777777" w:rsidR="00F76BC4" w:rsidRPr="008C4DD6" w:rsidDel="002A1D54" w:rsidRDefault="00F76BC4" w:rsidP="00F76BC4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710" w:type="pct"/>
          </w:tcPr>
          <w:p w14:paraId="59205200" w14:textId="77777777" w:rsidR="00F76BC4" w:rsidRPr="008C4DD6" w:rsidRDefault="00F76BC4" w:rsidP="00F76BC4">
            <w:pPr>
              <w:jc w:val="both"/>
            </w:pPr>
            <w:r w:rsidRPr="008C4DD6">
              <w:t>-</w:t>
            </w:r>
          </w:p>
        </w:tc>
      </w:tr>
    </w:tbl>
    <w:p w14:paraId="5E56C57D" w14:textId="04974AF3" w:rsidR="00D61033" w:rsidRPr="003E20BC" w:rsidRDefault="00C20BD5" w:rsidP="003E20BC">
      <w:pPr>
        <w:pStyle w:val="3"/>
      </w:pPr>
      <w:r w:rsidRPr="003E20BC">
        <w:t>3.</w:t>
      </w:r>
      <w:r w:rsidR="008353D5">
        <w:rPr>
          <w:lang w:val="en-US"/>
        </w:rPr>
        <w:t>4</w:t>
      </w:r>
      <w:r w:rsidRPr="003E20BC">
        <w:t>.3. Трудовая функция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4179"/>
        <w:gridCol w:w="963"/>
        <w:gridCol w:w="1130"/>
        <w:gridCol w:w="1926"/>
        <w:gridCol w:w="646"/>
      </w:tblGrid>
      <w:tr w:rsidR="00A02DF9" w:rsidRPr="008C4DD6" w14:paraId="1B7D64D7" w14:textId="77777777" w:rsidTr="00E60CB0">
        <w:trPr>
          <w:trHeight w:val="278"/>
        </w:trPr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98195" w14:textId="77777777" w:rsidR="00A02DF9" w:rsidRPr="008C4DD6" w:rsidRDefault="00197517" w:rsidP="00197517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14:paraId="218D1516" w14:textId="5662F237" w:rsidR="00A02DF9" w:rsidRPr="008C4DD6" w:rsidRDefault="00547B37" w:rsidP="00E3050F">
            <w:r>
              <w:t>Разработка УП для изготовления особо сложных</w:t>
            </w:r>
            <w:r w:rsidR="006A6923">
              <w:t xml:space="preserve">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EAC4F" w14:textId="77777777" w:rsidR="00A02DF9" w:rsidRPr="008C4DD6" w:rsidRDefault="00197517" w:rsidP="00D21832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18D4" w14:textId="42C85367" w:rsidR="00A02DF9" w:rsidRPr="008C4DD6" w:rsidRDefault="008353D5" w:rsidP="00197517">
            <w:r>
              <w:rPr>
                <w:lang w:val="en-US"/>
              </w:rPr>
              <w:t>D</w:t>
            </w:r>
            <w:r w:rsidR="00A02DF9" w:rsidRPr="008C4DD6">
              <w:t>/03.7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67DD2" w14:textId="77777777" w:rsidR="00A02DF9" w:rsidRPr="008C4DD6" w:rsidRDefault="003A5EA3" w:rsidP="00D21832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vAlign w:val="center"/>
          </w:tcPr>
          <w:p w14:paraId="5DB59E0E" w14:textId="77777777" w:rsidR="00A02DF9" w:rsidRPr="008C4DD6" w:rsidRDefault="00ED34AD" w:rsidP="00BD06E8">
            <w:pPr>
              <w:jc w:val="center"/>
            </w:pPr>
            <w:r w:rsidRPr="008C4DD6">
              <w:t>7</w:t>
            </w:r>
          </w:p>
        </w:tc>
      </w:tr>
    </w:tbl>
    <w:p w14:paraId="34925935" w14:textId="77777777" w:rsidR="00D21832" w:rsidRPr="008C4DD6" w:rsidRDefault="00D218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457"/>
        <w:gridCol w:w="481"/>
        <w:gridCol w:w="2093"/>
        <w:gridCol w:w="1328"/>
        <w:gridCol w:w="2374"/>
      </w:tblGrid>
      <w:tr w:rsidR="00A02DF9" w:rsidRPr="008C4DD6" w14:paraId="40A31A92" w14:textId="77777777" w:rsidTr="00E60CB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51C92" w14:textId="77777777" w:rsidR="00A02DF9" w:rsidRPr="008C4DD6" w:rsidRDefault="003A5EA3" w:rsidP="00197517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D5F078" w14:textId="77777777" w:rsidR="00A02DF9" w:rsidRPr="008C4DD6" w:rsidRDefault="00197517" w:rsidP="00197517">
            <w:r w:rsidRPr="008C4DD6">
              <w:rPr>
                <w:sz w:val="20"/>
              </w:rPr>
              <w:t>Оригинал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6A7706EE" w14:textId="77777777" w:rsidR="00A02DF9" w:rsidRPr="008C4DD6" w:rsidRDefault="00A02DF9" w:rsidP="00197517">
            <w:r w:rsidRPr="008C4DD6">
              <w:t>X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14:paraId="7351C268" w14:textId="77777777" w:rsidR="00A02DF9" w:rsidRPr="008C4DD6" w:rsidRDefault="00197517" w:rsidP="00197517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229C09D7" w14:textId="77777777" w:rsidR="00A02DF9" w:rsidRPr="008C4DD6" w:rsidRDefault="00A02DF9" w:rsidP="00197517">
            <w:pPr>
              <w:jc w:val="center"/>
            </w:pP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573252E6" w14:textId="77777777" w:rsidR="00A02DF9" w:rsidRPr="008C4DD6" w:rsidRDefault="00A02DF9" w:rsidP="00197517">
            <w:pPr>
              <w:jc w:val="center"/>
            </w:pPr>
          </w:p>
        </w:tc>
      </w:tr>
      <w:tr w:rsidR="00A02DF9" w:rsidRPr="008C4DD6" w14:paraId="23BB9D8A" w14:textId="77777777" w:rsidTr="00E60CB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24C9" w14:textId="77777777" w:rsidR="00A02DF9" w:rsidRPr="008C4DD6" w:rsidRDefault="00A02DF9" w:rsidP="00197517"/>
        </w:tc>
        <w:tc>
          <w:tcPr>
            <w:tcW w:w="19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1361" w14:textId="77777777" w:rsidR="00A02DF9" w:rsidRPr="008C4DD6" w:rsidRDefault="00A02DF9" w:rsidP="00197517"/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B3A58" w14:textId="77777777" w:rsidR="00A02DF9" w:rsidRPr="008C4DD6" w:rsidRDefault="00197517" w:rsidP="00197517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A0E18" w14:textId="77777777" w:rsidR="00A02DF9" w:rsidRPr="008C4DD6" w:rsidRDefault="00F33CBE" w:rsidP="00197517">
            <w:pPr>
              <w:ind w:right="-104"/>
              <w:jc w:val="center"/>
            </w:pPr>
            <w:r w:rsidRPr="008C4DD6">
              <w:rPr>
                <w:sz w:val="20"/>
              </w:rPr>
              <w:t xml:space="preserve">Регистрационный номер </w:t>
            </w:r>
            <w:r w:rsidR="003A5EA3" w:rsidRPr="008C4DD6">
              <w:rPr>
                <w:sz w:val="20"/>
              </w:rPr>
              <w:t>профессионального стандарта</w:t>
            </w:r>
          </w:p>
        </w:tc>
      </w:tr>
    </w:tbl>
    <w:p w14:paraId="6F978368" w14:textId="77777777" w:rsidR="00D21832" w:rsidRPr="008C4DD6" w:rsidRDefault="00D2183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273DAB" w:rsidRPr="008C4DD6" w14:paraId="41AEC3A2" w14:textId="77777777" w:rsidTr="0047486F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99298A" w14:textId="77777777" w:rsidR="00273DAB" w:rsidRPr="008C4DD6" w:rsidRDefault="00273DAB" w:rsidP="001458C7">
            <w:pPr>
              <w:pStyle w:val="aff2"/>
              <w:jc w:val="both"/>
            </w:pPr>
            <w:r w:rsidRPr="008C4DD6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DB573E" w14:textId="03C46E01" w:rsidR="00273DAB" w:rsidRPr="00C9763E" w:rsidRDefault="00273DAB" w:rsidP="00273DAB">
            <w:pPr>
              <w:pStyle w:val="aff2"/>
              <w:jc w:val="both"/>
            </w:pPr>
            <w:r>
              <w:t>Разработка планов</w:t>
            </w:r>
            <w:r w:rsidRPr="00D44719">
              <w:t xml:space="preserve"> </w:t>
            </w:r>
            <w:r>
              <w:t xml:space="preserve">операций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на автоматизированном оборудовании</w:t>
            </w:r>
          </w:p>
        </w:tc>
      </w:tr>
      <w:tr w:rsidR="000F3E28" w:rsidRPr="008C4DD6" w14:paraId="75BC7BF9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93FD15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6109AA" w14:textId="64F6CBD5" w:rsidR="000F3E28" w:rsidRPr="00C9763E" w:rsidRDefault="000F3E28" w:rsidP="000F3E28">
            <w:pPr>
              <w:pStyle w:val="aff2"/>
              <w:jc w:val="both"/>
            </w:pPr>
            <w:r w:rsidRPr="002F4F5F">
              <w:t xml:space="preserve">Разработка траекторий движения инструментов и их комбинаций для обработки сложных </w:t>
            </w:r>
            <w:r w:rsidR="00CB0FE2">
              <w:t>деталей</w:t>
            </w:r>
            <w:r>
              <w:t xml:space="preserve"> машиностроения при помощи </w:t>
            </w:r>
            <w:r>
              <w:rPr>
                <w:lang w:val="en-US"/>
              </w:rPr>
              <w:t>CAM</w:t>
            </w:r>
            <w:r w:rsidRPr="00E167BE">
              <w:t>-</w:t>
            </w:r>
            <w:r>
              <w:t>системы</w:t>
            </w:r>
          </w:p>
        </w:tc>
      </w:tr>
      <w:tr w:rsidR="000F3E28" w:rsidRPr="008C4DD6" w14:paraId="004F1123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ECE8A8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A64FC5" w14:textId="6E167834" w:rsidR="000F3E28" w:rsidRPr="00C9763E" w:rsidRDefault="006D7AF5" w:rsidP="000F3E28">
            <w:pPr>
              <w:pStyle w:val="aff2"/>
              <w:jc w:val="both"/>
            </w:pPr>
            <w:r w:rsidRPr="002F4F5F">
              <w:t>Разработка</w:t>
            </w:r>
            <w:r>
              <w:t xml:space="preserve"> подпрограмм в составе основной УП для обработки заготовок</w:t>
            </w:r>
            <w:r w:rsidRPr="002F4F5F">
              <w:t xml:space="preserve"> </w:t>
            </w:r>
            <w:r>
              <w:t xml:space="preserve">особо </w:t>
            </w:r>
            <w:r w:rsidRPr="002F4F5F">
              <w:t xml:space="preserve">сложных </w:t>
            </w:r>
            <w:r>
              <w:t>деталей машиностроения</w:t>
            </w:r>
            <w:r w:rsidRPr="002F4F5F">
              <w:t xml:space="preserve"> </w:t>
            </w:r>
          </w:p>
        </w:tc>
      </w:tr>
      <w:tr w:rsidR="000F3E28" w:rsidRPr="008C4DD6" w14:paraId="71C09291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5113A6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6BC063" w14:textId="0CB5D616" w:rsidR="000F3E28" w:rsidRPr="00C9763E" w:rsidRDefault="000F3E28" w:rsidP="000F3E28">
            <w:pPr>
              <w:pStyle w:val="aff2"/>
              <w:jc w:val="both"/>
            </w:pPr>
            <w:r w:rsidRPr="002F4F5F">
              <w:t xml:space="preserve">Составление УП </w:t>
            </w:r>
            <w:r>
              <w:t>обработки заготовок</w:t>
            </w:r>
            <w:r w:rsidR="004551A2">
              <w:t xml:space="preserve"> </w:t>
            </w:r>
            <w:r>
              <w:t xml:space="preserve">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Del="00F4565E">
              <w:t xml:space="preserve"> </w:t>
            </w:r>
            <w:r>
              <w:t>на автоматизированном оборудовании</w:t>
            </w:r>
          </w:p>
        </w:tc>
      </w:tr>
      <w:tr w:rsidR="000F3E28" w:rsidRPr="008C4DD6" w14:paraId="2F697873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C3C781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C9590A" w14:textId="4EA8FCA5" w:rsidR="000F3E28" w:rsidRPr="00C9763E" w:rsidRDefault="000F3E28">
            <w:pPr>
              <w:pStyle w:val="aff2"/>
              <w:jc w:val="both"/>
            </w:pPr>
            <w:r>
              <w:t>Формирование комплекта УП обработки сочетаний поверхностей заготовок</w:t>
            </w:r>
            <w:r w:rsidR="004551A2">
              <w:t xml:space="preserve"> </w:t>
            </w:r>
            <w:r>
              <w:t xml:space="preserve">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Del="00F4565E">
              <w:t xml:space="preserve"> </w:t>
            </w:r>
            <w:r>
              <w:t>на автоматизированном оборудовании</w:t>
            </w:r>
          </w:p>
        </w:tc>
      </w:tr>
      <w:tr w:rsidR="000F3E28" w:rsidRPr="008C4DD6" w14:paraId="035949C6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3EA6DF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A94A3B7" w14:textId="13145DD8" w:rsidR="000F3E28" w:rsidRDefault="000F3E28" w:rsidP="000F3E28">
            <w:pPr>
              <w:pStyle w:val="aff2"/>
              <w:jc w:val="both"/>
            </w:pPr>
            <w:r>
              <w:t>Формирование и внесение в систему</w:t>
            </w:r>
            <w:r w:rsidRPr="00A16077">
              <w:t xml:space="preserve"> подготовки </w:t>
            </w:r>
            <w:r>
              <w:t>УП</w:t>
            </w:r>
            <w:r w:rsidRPr="00A16077">
              <w:t xml:space="preserve"> для станков с ЧПУ</w:t>
            </w:r>
            <w:r>
              <w:t xml:space="preserve"> исходной информации (системы координат, режущий инструмент, рабочие плоскости, таблицы коррекции инструментов, таблицы точек и пр. ) для </w:t>
            </w:r>
            <w:r w:rsidRPr="002F4F5F">
              <w:t xml:space="preserve">изготовления </w:t>
            </w:r>
            <w:r>
              <w:t xml:space="preserve">особо сложных </w:t>
            </w:r>
            <w:r w:rsidR="00CB0FE2">
              <w:t>деталей</w:t>
            </w:r>
            <w:r>
              <w:t xml:space="preserve"> машиностроения </w:t>
            </w:r>
          </w:p>
        </w:tc>
      </w:tr>
      <w:tr w:rsidR="00BA5627" w:rsidRPr="008C4DD6" w14:paraId="4255885A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A170EF" w14:textId="77777777" w:rsidR="00BA5627" w:rsidRPr="008C4DD6" w:rsidRDefault="00BA5627" w:rsidP="000F3E28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D7666E0" w14:textId="2095C4ED" w:rsidR="00BA5627" w:rsidRDefault="00BA5627" w:rsidP="000F3E28">
            <w:pPr>
              <w:pStyle w:val="aff2"/>
              <w:jc w:val="both"/>
            </w:pPr>
            <w:r>
              <w:t>Редактирование УП обработки заготовок особо сложных деталей машиностроения на автоматизированном оборудовании</w:t>
            </w:r>
          </w:p>
        </w:tc>
      </w:tr>
      <w:tr w:rsidR="000F3E28" w:rsidRPr="008C4DD6" w14:paraId="165332B4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6FDD71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58EE77B" w14:textId="16FF01DA" w:rsidR="000F3E28" w:rsidRDefault="000F3E28" w:rsidP="000F3E28">
            <w:pPr>
              <w:pStyle w:val="aff2"/>
              <w:jc w:val="both"/>
            </w:pPr>
            <w:r>
              <w:t>К</w:t>
            </w:r>
            <w:r w:rsidRPr="002F4F5F">
              <w:t xml:space="preserve">онтроль УП </w:t>
            </w:r>
            <w:r>
              <w:t xml:space="preserve">обработки заготовок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R="006A6923">
              <w:t xml:space="preserve"> </w:t>
            </w:r>
            <w:r>
              <w:t>на автоматизированном оборудовании</w:t>
            </w:r>
          </w:p>
        </w:tc>
      </w:tr>
      <w:tr w:rsidR="000F3E28" w:rsidRPr="008C4DD6" w14:paraId="61387AFC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CCCEC7" w14:textId="77777777" w:rsidR="000F3E28" w:rsidRPr="008C4DD6" w:rsidRDefault="000F3E28" w:rsidP="000F3E28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C25624A" w14:textId="77777777" w:rsidR="000F3E28" w:rsidRDefault="000F3E28" w:rsidP="000F3E28">
            <w:pPr>
              <w:pStyle w:val="aff2"/>
              <w:jc w:val="both"/>
            </w:pPr>
            <w:r>
              <w:t>Адаптация с помощью постпроцессора УП к конкретному станку с ЧПУ</w:t>
            </w:r>
          </w:p>
        </w:tc>
      </w:tr>
      <w:tr w:rsidR="008D59AC" w:rsidRPr="008C4DD6" w14:paraId="436F5BEC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30809" w14:textId="77777777" w:rsidR="008D59AC" w:rsidRPr="008C4DD6" w:rsidRDefault="008D59AC" w:rsidP="000F3E28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14:paraId="5AFD533E" w14:textId="16A94A21" w:rsidR="008D59AC" w:rsidRDefault="008D59AC">
            <w:pPr>
              <w:pStyle w:val="aff2"/>
              <w:jc w:val="both"/>
            </w:pPr>
            <w:r w:rsidRPr="00AA05F8">
              <w:t xml:space="preserve">Оформление технологической документации </w:t>
            </w:r>
            <w:r>
              <w:t>операции обработки заготовок на станках с ЧПУ</w:t>
            </w:r>
          </w:p>
        </w:tc>
      </w:tr>
      <w:tr w:rsidR="000F3E28" w:rsidRPr="008C4DD6" w14:paraId="6CC2993A" w14:textId="77777777" w:rsidTr="0047486F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22643E1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06CBBB" w14:textId="47D72521" w:rsidR="000F3E28" w:rsidRPr="00C9763E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CAD</w:t>
            </w:r>
            <w:r w:rsidRPr="004A0ED5">
              <w:t>-</w:t>
            </w:r>
            <w:r>
              <w:t>системы для разработки и редактирования электронных моделей элементов технологической системы</w:t>
            </w:r>
          </w:p>
        </w:tc>
      </w:tr>
      <w:tr w:rsidR="000F3E28" w:rsidRPr="008C4DD6" w14:paraId="3327D677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07D2D2D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3AC86D" w14:textId="4E7AE7A8" w:rsidR="000F3E28" w:rsidRPr="00C9763E" w:rsidRDefault="000F3E28" w:rsidP="000F3E28">
            <w:pPr>
              <w:pStyle w:val="aff2"/>
              <w:jc w:val="both"/>
            </w:pPr>
            <w:r>
              <w:t xml:space="preserve">Использовать библиотеки электронных моделей стандартных и унифицированных </w:t>
            </w:r>
            <w:r w:rsidR="001A348F">
              <w:t>приспособлений</w:t>
            </w:r>
            <w:r>
              <w:t>, поставляемых их производителями</w:t>
            </w:r>
          </w:p>
        </w:tc>
      </w:tr>
      <w:tr w:rsidR="000F3E28" w:rsidRPr="008C4DD6" w14:paraId="04C9276D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A5B6282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DECF72" w14:textId="181D6B80" w:rsidR="000F3E28" w:rsidRPr="00C9763E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317B">
              <w:t>-</w:t>
            </w:r>
            <w:r>
              <w:t>системы для</w:t>
            </w:r>
            <w:r w:rsidRPr="00FB4BF0">
              <w:t xml:space="preserve"> </w:t>
            </w:r>
            <w:r>
              <w:t xml:space="preserve">формирования исходной информации </w:t>
            </w:r>
            <w:r>
              <w:lastRenderedPageBreak/>
              <w:t>для операций обработки заготовок на станках с ЧПУ</w:t>
            </w:r>
          </w:p>
        </w:tc>
      </w:tr>
      <w:tr w:rsidR="000F3E28" w:rsidRPr="008C4DD6" w14:paraId="3C024CDC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3FA405D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283F95E" w14:textId="004E538A" w:rsidR="000F3E28" w:rsidRPr="00C9763E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 w:rsidR="0047486F">
              <w:rPr>
                <w:lang w:val="en-US"/>
              </w:rPr>
              <w:t>CAPP</w:t>
            </w:r>
            <w:r w:rsidR="0047486F" w:rsidRPr="0047486F">
              <w:t xml:space="preserve">-системы и </w:t>
            </w:r>
            <w:r w:rsidR="0047486F">
              <w:rPr>
                <w:lang w:val="en-US"/>
              </w:rPr>
              <w:t>CAM</w:t>
            </w:r>
            <w:r w:rsidR="0047486F" w:rsidRPr="0047486F">
              <w:t>-системы</w:t>
            </w:r>
            <w:r>
              <w:t xml:space="preserve"> для определения </w:t>
            </w:r>
            <w:r w:rsidRPr="00D44719">
              <w:t>последовательности обработки поверхностей заготов</w:t>
            </w:r>
            <w:r>
              <w:t>ок</w:t>
            </w:r>
            <w:r w:rsidRPr="00D44719">
              <w:t xml:space="preserve"> </w:t>
            </w:r>
            <w:r>
              <w:t>операциями на станках с ЧПУ</w:t>
            </w:r>
          </w:p>
        </w:tc>
      </w:tr>
      <w:tr w:rsidR="000F3E28" w:rsidRPr="008C4DD6" w14:paraId="53A8FB40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F4B793A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766FB9" w14:textId="05029451" w:rsidR="000F3E28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>
              <w:t xml:space="preserve">-системы для определения типа траектории обработки поверхностей </w:t>
            </w:r>
            <w:r w:rsidRPr="00D44719">
              <w:t>заготов</w:t>
            </w:r>
            <w:r>
              <w:t>ок</w:t>
            </w:r>
            <w:r w:rsidRPr="00D44719">
              <w:t xml:space="preserve"> </w:t>
            </w:r>
            <w:r>
              <w:t>операциями на станках с ЧПУ</w:t>
            </w:r>
          </w:p>
        </w:tc>
      </w:tr>
      <w:tr w:rsidR="000F3E28" w:rsidRPr="008C4DD6" w14:paraId="3D73C338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4BBA76F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E13175A" w14:textId="77777777" w:rsidR="000F3E28" w:rsidRPr="00C9763E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>системы для создания инструментальных переходов</w:t>
            </w:r>
          </w:p>
        </w:tc>
      </w:tr>
      <w:tr w:rsidR="000F3E28" w:rsidRPr="008C4DD6" w14:paraId="24AE1505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D1507FF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AE09482" w14:textId="77777777" w:rsidR="000F3E28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 xml:space="preserve">системы для создания </w:t>
            </w:r>
            <w:r w:rsidRPr="00D44719">
              <w:t>информационны</w:t>
            </w:r>
            <w:r>
              <w:t>х</w:t>
            </w:r>
            <w:r w:rsidRPr="00D44719">
              <w:t xml:space="preserve"> сообщени</w:t>
            </w:r>
            <w:r>
              <w:t>й</w:t>
            </w:r>
          </w:p>
        </w:tc>
      </w:tr>
      <w:tr w:rsidR="000F3E28" w:rsidRPr="008C4DD6" w14:paraId="541315FB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56939D5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C721F" w14:textId="20966F5B" w:rsidR="000F3E28" w:rsidRDefault="000F3E28" w:rsidP="000F3E28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>системы для создания технологических станочных циклов</w:t>
            </w:r>
          </w:p>
        </w:tc>
      </w:tr>
      <w:tr w:rsidR="000F3E28" w:rsidRPr="008C4DD6" w14:paraId="2D32967F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B3F2ECC" w14:textId="77777777" w:rsidR="000F3E28" w:rsidRPr="008C4DD6" w:rsidDel="002A1D54" w:rsidRDefault="000F3E28" w:rsidP="000F3E28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F34889" w14:textId="4C5CDB7B" w:rsidR="000F3E28" w:rsidRPr="006B08C4" w:rsidRDefault="008D59AC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677EE1">
              <w:t>-</w:t>
            </w:r>
            <w:r>
              <w:t>системы для создания различных сочетаний переходов обработки и формирования УП к ним</w:t>
            </w:r>
            <w:r w:rsidDel="00273DAB">
              <w:t xml:space="preserve"> </w:t>
            </w:r>
          </w:p>
        </w:tc>
      </w:tr>
      <w:tr w:rsidR="008D59AC" w:rsidRPr="008C4DD6" w14:paraId="2685AE86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8C4611A" w14:textId="77777777" w:rsidR="008D59AC" w:rsidRPr="008C4DD6" w:rsidDel="002A1D54" w:rsidRDefault="008D59AC" w:rsidP="008D59AC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CDE98D" w14:textId="657AC489" w:rsidR="008D59AC" w:rsidRPr="00677EE1" w:rsidRDefault="008D59AC" w:rsidP="008D59AC">
            <w:pPr>
              <w:pStyle w:val="aff2"/>
              <w:jc w:val="both"/>
            </w:pPr>
            <w:r>
              <w:t xml:space="preserve">Использовать </w:t>
            </w:r>
            <w:r>
              <w:rPr>
                <w:lang w:val="en-US"/>
              </w:rPr>
              <w:t>CAM</w:t>
            </w:r>
            <w:r w:rsidRPr="00191C04">
              <w:t xml:space="preserve">-системы для </w:t>
            </w:r>
            <w:proofErr w:type="spellStart"/>
            <w:r w:rsidRPr="00191C04">
              <w:t>постпроцессорной</w:t>
            </w:r>
            <w:proofErr w:type="spellEnd"/>
            <w:r w:rsidRPr="00191C04">
              <w:t xml:space="preserve"> обработки </w:t>
            </w:r>
            <w:r>
              <w:t>УП</w:t>
            </w:r>
            <w:r w:rsidRPr="00191C04">
              <w:t xml:space="preserve"> с целью их адаптации к конкретному станку с ЧПУ </w:t>
            </w:r>
          </w:p>
        </w:tc>
      </w:tr>
      <w:tr w:rsidR="00F52E98" w:rsidRPr="008C4DD6" w14:paraId="067A0050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5007838" w14:textId="77777777" w:rsidR="00F52E98" w:rsidRPr="008C4DD6" w:rsidDel="002A1D54" w:rsidRDefault="00F52E98" w:rsidP="008D59AC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10D2F7" w14:textId="116AA17B" w:rsidR="00F52E98" w:rsidRDefault="00F52E98" w:rsidP="008D59AC">
            <w:pPr>
              <w:pStyle w:val="aff2"/>
              <w:jc w:val="both"/>
            </w:pPr>
            <w:r>
              <w:t>Вносить изменения в структуру УП</w:t>
            </w:r>
          </w:p>
        </w:tc>
      </w:tr>
      <w:tr w:rsidR="008D59AC" w:rsidRPr="008C4DD6" w14:paraId="258E5333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1851E86" w14:textId="77777777" w:rsidR="008D59AC" w:rsidRPr="008C4DD6" w:rsidDel="002A1D54" w:rsidRDefault="008D59AC" w:rsidP="008D59AC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F0DE56" w14:textId="5D5F9DB8" w:rsidR="008D59AC" w:rsidRDefault="008D59AC" w:rsidP="008D59AC">
            <w:pPr>
              <w:pStyle w:val="aff2"/>
              <w:jc w:val="both"/>
            </w:pPr>
            <w:r w:rsidRPr="002F4F5F">
              <w:t xml:space="preserve">Формировать подпрограммы на обработку отдельных или часто повторяющихся поверхностей сложных </w:t>
            </w:r>
            <w:r w:rsidR="00CB0FE2">
              <w:t>деталей</w:t>
            </w:r>
            <w:r>
              <w:t xml:space="preserve"> машиностроения</w:t>
            </w:r>
          </w:p>
        </w:tc>
      </w:tr>
      <w:tr w:rsidR="008D59AC" w:rsidRPr="008C4DD6" w14:paraId="3A7A2806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01A89B7" w14:textId="77777777" w:rsidR="008D59AC" w:rsidRPr="008C4DD6" w:rsidDel="002A1D54" w:rsidRDefault="008D59AC" w:rsidP="008D59AC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22288A" w14:textId="0EF688B3" w:rsidR="008D59AC" w:rsidRPr="00D44719" w:rsidRDefault="008D59AC" w:rsidP="008D59AC">
            <w:pPr>
              <w:pStyle w:val="aff2"/>
              <w:jc w:val="both"/>
            </w:pPr>
            <w:r w:rsidRPr="002F4F5F">
              <w:t>Контролировать УП с имитацией съема материала и работы оборудования</w:t>
            </w:r>
            <w:r w:rsidDel="00FA15BE">
              <w:t xml:space="preserve"> </w:t>
            </w:r>
          </w:p>
        </w:tc>
      </w:tr>
      <w:tr w:rsidR="00243D95" w:rsidRPr="008C4DD6" w14:paraId="694BE7EF" w14:textId="77777777" w:rsidTr="0047486F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B5E4B9D" w14:textId="77777777" w:rsidR="00243D95" w:rsidRPr="008C4DD6" w:rsidDel="002A1D54" w:rsidRDefault="00243D95" w:rsidP="008D59AC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5D22115" w14:textId="6319B54A" w:rsidR="00243D95" w:rsidRPr="00D44719" w:rsidRDefault="00243D95" w:rsidP="00AA241E">
            <w:pPr>
              <w:pStyle w:val="aff2"/>
              <w:jc w:val="both"/>
            </w:pPr>
            <w:r>
              <w:t xml:space="preserve">Использовать </w:t>
            </w:r>
            <w:r w:rsidR="0047486F">
              <w:rPr>
                <w:lang w:val="en-US"/>
              </w:rPr>
              <w:t>CAD</w:t>
            </w:r>
            <w:r w:rsidR="0047486F" w:rsidRPr="0047486F">
              <w:t xml:space="preserve">-системы и </w:t>
            </w:r>
            <w:r w:rsidR="0047486F">
              <w:rPr>
                <w:lang w:val="en-US"/>
              </w:rPr>
              <w:t>CAPP</w:t>
            </w:r>
            <w:r w:rsidR="0047486F" w:rsidRPr="0047486F">
              <w:t>-системы</w:t>
            </w:r>
            <w:r>
              <w:t xml:space="preserve"> для о</w:t>
            </w:r>
            <w:r w:rsidRPr="00AA05F8">
              <w:t>формл</w:t>
            </w:r>
            <w:r>
              <w:t>ения</w:t>
            </w:r>
            <w:r w:rsidRPr="00AA05F8">
              <w:t xml:space="preserve"> технологическ</w:t>
            </w:r>
            <w:r>
              <w:t>ой</w:t>
            </w:r>
            <w:r w:rsidRPr="00AA05F8">
              <w:t xml:space="preserve"> документаци</w:t>
            </w:r>
            <w:r>
              <w:t>и</w:t>
            </w:r>
            <w:r w:rsidRPr="00AA05F8">
              <w:t xml:space="preserve"> </w:t>
            </w:r>
            <w:r>
              <w:t>на технологические операции обработки заготовок на станках с ЧПУ</w:t>
            </w:r>
          </w:p>
        </w:tc>
      </w:tr>
      <w:tr w:rsidR="008D59AC" w:rsidRPr="008C4DD6" w14:paraId="71211262" w14:textId="77777777" w:rsidTr="0047486F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0DBCB4" w14:textId="77777777" w:rsidR="008D59AC" w:rsidRPr="008C4DD6" w:rsidRDefault="008D59AC" w:rsidP="008D59AC">
            <w:r w:rsidRPr="008C4DD6" w:rsidDel="002A1D54">
              <w:rPr>
                <w:bCs w:val="0"/>
              </w:rPr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0D090D" w14:textId="57DF6149" w:rsidR="008D59AC" w:rsidRPr="00CC7FED" w:rsidRDefault="008D59AC" w:rsidP="008D59AC">
            <w:pPr>
              <w:pStyle w:val="aff2"/>
              <w:jc w:val="both"/>
            </w:pPr>
            <w:r>
              <w:t xml:space="preserve">Основные принципы работы в </w:t>
            </w:r>
            <w:r>
              <w:rPr>
                <w:lang w:val="en-US"/>
              </w:rPr>
              <w:t>CAD</w:t>
            </w:r>
            <w:r w:rsidRPr="00590DB7">
              <w:t>-</w:t>
            </w:r>
            <w:r>
              <w:t>системах</w:t>
            </w:r>
          </w:p>
        </w:tc>
      </w:tr>
      <w:tr w:rsidR="008D59AC" w:rsidRPr="008C4DD6" w14:paraId="3F856584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CB3190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A3933CF" w14:textId="21713A24" w:rsidR="008D59AC" w:rsidRDefault="008D59AC" w:rsidP="008D59AC">
            <w:pPr>
              <w:pStyle w:val="aff2"/>
              <w:jc w:val="both"/>
            </w:pPr>
            <w:r>
              <w:rPr>
                <w:lang w:val="en-US"/>
              </w:rPr>
              <w:t>CAD</w:t>
            </w:r>
            <w:r w:rsidRPr="00590DB7">
              <w:t>-</w:t>
            </w:r>
            <w:r>
              <w:t>системы, их функциональные возможности для проектирования электронных</w:t>
            </w:r>
            <w:r w:rsidR="006A6923">
              <w:t xml:space="preserve"> </w:t>
            </w:r>
            <w:r>
              <w:t>геометрических моделей</w:t>
            </w:r>
          </w:p>
        </w:tc>
      </w:tr>
      <w:tr w:rsidR="008D59AC" w:rsidRPr="008C4DD6" w14:paraId="46A7D887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944035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170277F" w14:textId="02C84D07" w:rsidR="008D59AC" w:rsidRPr="00AA241E" w:rsidRDefault="008D59AC" w:rsidP="008D59AC">
            <w:pPr>
              <w:pStyle w:val="aff2"/>
              <w:jc w:val="both"/>
            </w:pPr>
            <w:r w:rsidRPr="00D44719">
              <w:t>Принципы выбора систем координат и нулевых точек при программировании</w:t>
            </w:r>
            <w:r>
              <w:t xml:space="preserve"> операций автоматизированного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на станках с ЧПУ</w:t>
            </w:r>
          </w:p>
        </w:tc>
      </w:tr>
      <w:tr w:rsidR="008D59AC" w:rsidRPr="008C4DD6" w14:paraId="68B34AC2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2A7F06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57CF29" w14:textId="324BB91D" w:rsidR="008D59AC" w:rsidRPr="00AA241E" w:rsidRDefault="008D59AC" w:rsidP="008D59AC">
            <w:pPr>
              <w:pStyle w:val="aff2"/>
              <w:jc w:val="both"/>
            </w:pPr>
            <w:r w:rsidRPr="00D44719">
              <w:t xml:space="preserve">Принципы, методы и средства привязки </w:t>
            </w:r>
            <w:r>
              <w:t>«</w:t>
            </w:r>
            <w:r w:rsidRPr="00D44719">
              <w:t>нуля</w:t>
            </w:r>
            <w:r>
              <w:t>»</w:t>
            </w:r>
            <w:r w:rsidRPr="00D44719">
              <w:t xml:space="preserve"> детали к </w:t>
            </w:r>
            <w:r>
              <w:t>«</w:t>
            </w:r>
            <w:r w:rsidRPr="00D44719">
              <w:t>нулю</w:t>
            </w:r>
            <w:r>
              <w:t>»</w:t>
            </w:r>
            <w:r w:rsidRPr="00D44719">
              <w:t xml:space="preserve"> станка</w:t>
            </w:r>
          </w:p>
        </w:tc>
      </w:tr>
      <w:tr w:rsidR="008D59AC" w:rsidRPr="008C4DD6" w14:paraId="7C0CB7FE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47DFC6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608CF6" w14:textId="7A8D5ECD" w:rsidR="008D59AC" w:rsidRDefault="008D59AC" w:rsidP="008D59AC">
            <w:pPr>
              <w:pStyle w:val="aff2"/>
              <w:jc w:val="both"/>
            </w:pPr>
            <w:r w:rsidRPr="003A4EA1">
              <w:t>Типы систем ЧПУ технологического оборудования</w:t>
            </w:r>
            <w:r>
              <w:t xml:space="preserve"> для выполнения операций автоматизированного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RPr="003A4EA1" w:rsidDel="00716ADF">
              <w:t xml:space="preserve"> </w:t>
            </w:r>
          </w:p>
        </w:tc>
      </w:tr>
      <w:tr w:rsidR="008D59AC" w:rsidRPr="008C4DD6" w14:paraId="160A0AD9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FB8A94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3001A9E" w14:textId="77777777" w:rsidR="008D59AC" w:rsidRPr="00CC7FED" w:rsidRDefault="008D59AC" w:rsidP="008D59AC">
            <w:pPr>
              <w:pStyle w:val="aff2"/>
              <w:jc w:val="both"/>
            </w:pPr>
            <w:r w:rsidRPr="00D44719">
              <w:t>Основные и вспомогательные команды</w:t>
            </w:r>
            <w:r>
              <w:t xml:space="preserve"> языков программирования систем ЧПУ</w:t>
            </w:r>
            <w:r w:rsidRPr="00D44719">
              <w:t>, специальные функции, их свойства и правила применения</w:t>
            </w:r>
          </w:p>
        </w:tc>
      </w:tr>
      <w:tr w:rsidR="008D59AC" w:rsidRPr="008C4DD6" w14:paraId="5F6B6171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4EEC71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D17B13" w14:textId="1690A5C4" w:rsidR="008D59AC" w:rsidRDefault="008D59AC" w:rsidP="008D59AC">
            <w:pPr>
              <w:pStyle w:val="aff2"/>
              <w:jc w:val="both"/>
            </w:pPr>
            <w:r>
              <w:t xml:space="preserve">Основные принципы работы в </w:t>
            </w:r>
            <w:r>
              <w:rPr>
                <w:lang w:val="en-US"/>
              </w:rPr>
              <w:t>CAM</w:t>
            </w:r>
            <w:r w:rsidRPr="005F234C">
              <w:t>-</w:t>
            </w:r>
            <w:r>
              <w:t>системах</w:t>
            </w:r>
          </w:p>
        </w:tc>
      </w:tr>
      <w:tr w:rsidR="008D59AC" w:rsidRPr="008C4DD6" w14:paraId="020B5381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860837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5E97D" w14:textId="2F7E52E0" w:rsidR="008D59AC" w:rsidRPr="00CC7FED" w:rsidRDefault="008D59AC" w:rsidP="008D59AC">
            <w:pPr>
              <w:pStyle w:val="aff2"/>
              <w:jc w:val="both"/>
            </w:pPr>
            <w:r>
              <w:rPr>
                <w:lang w:val="en-US"/>
              </w:rPr>
              <w:t>CAM</w:t>
            </w:r>
            <w:r>
              <w:t xml:space="preserve">-системы, их функциональные возможности по разработке УП операций автоматизированного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 на станках с ЧПУ</w:t>
            </w:r>
          </w:p>
        </w:tc>
      </w:tr>
      <w:tr w:rsidR="008D59AC" w:rsidRPr="008C4DD6" w14:paraId="001D0A2E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8F2F58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17EE48" w14:textId="190AF67A" w:rsidR="008D59AC" w:rsidRPr="00CC7FED" w:rsidRDefault="008D59AC" w:rsidP="008D59AC">
            <w:pPr>
              <w:pStyle w:val="aff2"/>
              <w:jc w:val="both"/>
            </w:pPr>
            <w:r>
              <w:t xml:space="preserve">Правила определения последовательности обработки поверхностей заготовок в операциях автоматизированного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машиностроения, выполняемых на станках с ЧПУ</w:t>
            </w:r>
          </w:p>
        </w:tc>
      </w:tr>
      <w:tr w:rsidR="008D59AC" w:rsidRPr="008C4DD6" w14:paraId="79B42C81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1C3C9E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4E80E8" w14:textId="58E2248C" w:rsidR="008D59AC" w:rsidRPr="005F234C" w:rsidRDefault="008D59AC" w:rsidP="008D59AC">
            <w:pPr>
              <w:pStyle w:val="aff2"/>
              <w:jc w:val="both"/>
            </w:pPr>
            <w:r w:rsidRPr="00AA05F8">
              <w:t xml:space="preserve">Методика выбора технологических режимов </w:t>
            </w:r>
            <w:r>
              <w:t xml:space="preserve">операций автоматизированного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 xml:space="preserve">машиностроения на станках с ЧПУ с применением </w:t>
            </w:r>
            <w:r>
              <w:rPr>
                <w:lang w:val="en-US"/>
              </w:rPr>
              <w:t>CAPP</w:t>
            </w:r>
            <w:r w:rsidRPr="00590DB7">
              <w:t>-</w:t>
            </w:r>
            <w:r>
              <w:t>систем</w:t>
            </w:r>
          </w:p>
        </w:tc>
      </w:tr>
      <w:tr w:rsidR="008D59AC" w:rsidRPr="008C4DD6" w14:paraId="2F08F0E1" w14:textId="77777777" w:rsidTr="00D52801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1C441B" w14:textId="77777777" w:rsidR="008D59AC" w:rsidRPr="008C4DD6" w:rsidDel="002A1D54" w:rsidRDefault="008D59AC" w:rsidP="008D59AC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6D815F" w14:textId="5DFB90F5" w:rsidR="008D59AC" w:rsidRPr="005F234C" w:rsidRDefault="008D59AC" w:rsidP="008D59AC">
            <w:pPr>
              <w:pStyle w:val="aff2"/>
              <w:jc w:val="both"/>
            </w:pPr>
            <w:r w:rsidRPr="00AA05F8">
              <w:t xml:space="preserve">Методика выбора технологических режимов </w:t>
            </w:r>
            <w:r>
              <w:t xml:space="preserve">операций автоматизированного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 xml:space="preserve">машиностроения на станках с ЧПУ с применением баз данных </w:t>
            </w:r>
            <w:r w:rsidR="00D52801">
              <w:t>производителей режущих инструментов</w:t>
            </w:r>
          </w:p>
        </w:tc>
      </w:tr>
      <w:tr w:rsidR="006E3F25" w:rsidRPr="008C4DD6" w14:paraId="1DCFF5AB" w14:textId="77777777" w:rsidTr="00D52801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0DB9A4" w14:textId="77777777" w:rsidR="006E3F25" w:rsidRPr="008C4DD6" w:rsidDel="002A1D54" w:rsidRDefault="006E3F25" w:rsidP="0095226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A976A25" w14:textId="76D1EE8A" w:rsidR="006E3F25" w:rsidRDefault="006E3F25" w:rsidP="006E3F25">
            <w:pPr>
              <w:pStyle w:val="aff2"/>
              <w:jc w:val="both"/>
            </w:pPr>
            <w:r w:rsidRPr="006E3F25">
              <w:t>Методы высокоскоростной и высокопроизводительной обработки заготовок</w:t>
            </w:r>
          </w:p>
        </w:tc>
      </w:tr>
      <w:tr w:rsidR="00952267" w:rsidRPr="008C4DD6" w14:paraId="21697ED7" w14:textId="77777777" w:rsidTr="00D52801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0BEF87" w14:textId="77777777" w:rsidR="00952267" w:rsidRPr="008C4DD6" w:rsidDel="002A1D54" w:rsidRDefault="00952267" w:rsidP="0095226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F0F810" w14:textId="37FCEEA9" w:rsidR="00952267" w:rsidRPr="001C0CD6" w:rsidRDefault="00BF7F31" w:rsidP="00952267">
            <w:pPr>
              <w:pStyle w:val="aff2"/>
              <w:jc w:val="both"/>
            </w:pPr>
            <w:r w:rsidRPr="002F4F5F">
              <w:t xml:space="preserve">Специализированные программные модули визуального контроля </w:t>
            </w:r>
            <w:r w:rsidRPr="002F4F5F">
              <w:rPr>
                <w:lang w:val="en-US"/>
              </w:rPr>
              <w:t>CAM</w:t>
            </w:r>
            <w:r w:rsidRPr="002F4F5F">
              <w:t>-</w:t>
            </w:r>
            <w:r w:rsidRPr="002F4F5F">
              <w:lastRenderedPageBreak/>
              <w:t>систем и (или) программного обеспечения верификации УП</w:t>
            </w:r>
            <w:r w:rsidRPr="00AA05F8" w:rsidDel="009F2F22">
              <w:t xml:space="preserve"> </w:t>
            </w:r>
          </w:p>
        </w:tc>
      </w:tr>
      <w:tr w:rsidR="00952267" w:rsidRPr="008C4DD6" w14:paraId="75D017B0" w14:textId="77777777" w:rsidTr="00D52801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33CFDA" w14:textId="77777777" w:rsidR="00952267" w:rsidRPr="008C4DD6" w:rsidDel="002A1D54" w:rsidRDefault="00952267" w:rsidP="0095226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B9BE8E" w14:textId="6F0E439F" w:rsidR="00F15DA9" w:rsidRDefault="00BF7F31" w:rsidP="006E3F25">
            <w:pPr>
              <w:pStyle w:val="aff2"/>
              <w:jc w:val="both"/>
            </w:pPr>
            <w:r w:rsidRPr="002F4F5F">
              <w:t>Макропрограммирование УП</w:t>
            </w:r>
            <w:r w:rsidRPr="00383E02">
              <w:t>:</w:t>
            </w:r>
            <w:r w:rsidRPr="002F4F5F">
              <w:t xml:space="preserve"> </w:t>
            </w:r>
            <w:r w:rsidR="002C6133">
              <w:t>системные и пользовательские переменные, логические и</w:t>
            </w:r>
            <w:r w:rsidRPr="004E25AE" w:rsidDel="009F2F22">
              <w:t xml:space="preserve"> </w:t>
            </w:r>
            <w:r w:rsidR="002C6133">
              <w:t>тригонометрические функции, условные операторы,</w:t>
            </w:r>
            <w:r w:rsidR="006D7AF5">
              <w:t xml:space="preserve"> </w:t>
            </w:r>
            <w:r w:rsidR="002C6133">
              <w:t>арифметические операции</w:t>
            </w:r>
          </w:p>
        </w:tc>
      </w:tr>
      <w:tr w:rsidR="00952267" w:rsidRPr="008C4DD6" w14:paraId="28485E26" w14:textId="77777777" w:rsidTr="00D52801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29AD6D" w14:textId="77777777" w:rsidR="00952267" w:rsidRPr="008C4DD6" w:rsidDel="002A1D54" w:rsidRDefault="00952267" w:rsidP="0095226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EF1D6B" w14:textId="1B8B4785" w:rsidR="00952267" w:rsidRPr="004E25AE" w:rsidRDefault="00BF7F31" w:rsidP="00952267">
            <w:pPr>
              <w:pStyle w:val="aff2"/>
              <w:jc w:val="both"/>
            </w:pPr>
            <w:r w:rsidRPr="002F4F5F">
              <w:t xml:space="preserve">Форматы вывода данных из </w:t>
            </w:r>
            <w:r w:rsidRPr="002F4F5F">
              <w:rPr>
                <w:lang w:val="en-US"/>
              </w:rPr>
              <w:t>CAM</w:t>
            </w:r>
            <w:r w:rsidRPr="002F4F5F">
              <w:t>-системы</w:t>
            </w:r>
            <w:r w:rsidDel="009F2F22">
              <w:t xml:space="preserve"> </w:t>
            </w:r>
          </w:p>
        </w:tc>
      </w:tr>
      <w:tr w:rsidR="00BF7F31" w:rsidRPr="008C4DD6" w14:paraId="2DCAD175" w14:textId="77777777" w:rsidTr="00D52801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50AE32" w14:textId="77777777" w:rsidR="00BF7F31" w:rsidRPr="008C4DD6" w:rsidDel="002A1D54" w:rsidRDefault="00BF7F31" w:rsidP="00BF7F3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379E8F" w14:textId="494372C9" w:rsidR="00BF7F31" w:rsidRDefault="00BF7F31" w:rsidP="00BF7F31">
            <w:pPr>
              <w:pStyle w:val="aff2"/>
              <w:jc w:val="both"/>
            </w:pPr>
            <w:r w:rsidRPr="00D44719">
              <w:t xml:space="preserve">Методы и средства </w:t>
            </w:r>
            <w:proofErr w:type="spellStart"/>
            <w:r>
              <w:t>постпроцессорной</w:t>
            </w:r>
            <w:proofErr w:type="spellEnd"/>
            <w:r>
              <w:t xml:space="preserve"> обработки УП в </w:t>
            </w:r>
            <w:r>
              <w:rPr>
                <w:lang w:val="en-US"/>
              </w:rPr>
              <w:t>CAM</w:t>
            </w:r>
            <w:r>
              <w:t>-системах</w:t>
            </w:r>
          </w:p>
        </w:tc>
      </w:tr>
      <w:tr w:rsidR="00BF7F31" w:rsidRPr="008C4DD6" w14:paraId="6A4B910F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D2327F" w14:textId="77777777" w:rsidR="00BF7F31" w:rsidRPr="008C4DD6" w:rsidDel="002A1D54" w:rsidRDefault="00BF7F31" w:rsidP="00BF7F3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E8066F" w14:textId="3B8CEE84" w:rsidR="00BF7F31" w:rsidRDefault="00BF7F31" w:rsidP="00BF7F31">
            <w:pPr>
              <w:pStyle w:val="aff2"/>
              <w:jc w:val="both"/>
            </w:pPr>
            <w:r>
              <w:t>Локальные нормативные акты</w:t>
            </w:r>
            <w:r w:rsidRPr="00D44719">
              <w:t>, регламентирующие программировани</w:t>
            </w:r>
            <w:r>
              <w:t>е станков с ЧПУ, используемых в организации</w:t>
            </w:r>
          </w:p>
        </w:tc>
      </w:tr>
      <w:tr w:rsidR="00F76BC4" w:rsidRPr="008C4DD6" w14:paraId="6E596AA4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08EA40" w14:textId="77777777" w:rsidR="00F76BC4" w:rsidRPr="008C4DD6" w:rsidDel="002A1D54" w:rsidRDefault="00F76BC4" w:rsidP="00F76BC4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0F987B" w14:textId="7CCB09E8" w:rsidR="00F76BC4" w:rsidRPr="00CC7FED" w:rsidRDefault="00F76BC4" w:rsidP="00F76BC4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BF7F31" w:rsidRPr="008C4DD6" w14:paraId="5DC1B2D3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5D0C1D" w14:textId="77777777" w:rsidR="00BF7F31" w:rsidRPr="008C4DD6" w:rsidDel="002A1D54" w:rsidRDefault="00BF7F31" w:rsidP="00BF7F3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A69C29" w14:textId="54936CE3" w:rsidR="00BF7F31" w:rsidRPr="00CC7FED" w:rsidRDefault="00BF7F31" w:rsidP="00BF7F31">
            <w:pPr>
              <w:pStyle w:val="aff2"/>
              <w:jc w:val="both"/>
            </w:pPr>
            <w:r>
              <w:rPr>
                <w:lang w:val="en-US"/>
              </w:rPr>
              <w:t>CAPP</w:t>
            </w:r>
            <w:r>
              <w:t>-системы, их функциональные возможности для о</w:t>
            </w:r>
            <w:r w:rsidRPr="00AA05F8">
              <w:t>формл</w:t>
            </w:r>
            <w:r>
              <w:t>ения</w:t>
            </w:r>
            <w:r w:rsidRPr="00AA05F8">
              <w:t xml:space="preserve"> технологическ</w:t>
            </w:r>
            <w:r>
              <w:t>ой</w:t>
            </w:r>
            <w:r w:rsidRPr="00AA05F8">
              <w:t xml:space="preserve"> документаци</w:t>
            </w:r>
            <w:r>
              <w:t>и</w:t>
            </w:r>
            <w:r w:rsidRPr="00AA05F8">
              <w:t xml:space="preserve"> </w:t>
            </w:r>
            <w:r>
              <w:t xml:space="preserve">на операции изготовления особо сложных </w:t>
            </w:r>
            <w:r w:rsidR="00CB0FE2">
              <w:t>деталей</w:t>
            </w:r>
            <w:r w:rsidRPr="008C4DD6">
              <w:t xml:space="preserve"> </w:t>
            </w:r>
            <w:r>
              <w:t>машиностроения</w:t>
            </w:r>
            <w:r w:rsidR="006A6923">
              <w:t xml:space="preserve"> </w:t>
            </w:r>
            <w:r>
              <w:t>на станках с ЧПУ</w:t>
            </w:r>
          </w:p>
        </w:tc>
      </w:tr>
      <w:tr w:rsidR="00BF7F31" w:rsidRPr="008C4DD6" w14:paraId="243BCFD8" w14:textId="77777777" w:rsidTr="0047486F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F63200" w14:textId="77777777" w:rsidR="00BF7F31" w:rsidRPr="008C4DD6" w:rsidDel="002A1D54" w:rsidRDefault="00BF7F31" w:rsidP="00BF7F31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88011E8" w14:textId="41CB3197" w:rsidR="00BF7F31" w:rsidRPr="00D44719" w:rsidRDefault="00BF7F31">
            <w:pPr>
              <w:pStyle w:val="aff2"/>
              <w:jc w:val="both"/>
            </w:pPr>
            <w:r>
              <w:t>Особенности работы в PDM-системах, используемых в организации, их функциональные возможности</w:t>
            </w:r>
          </w:p>
        </w:tc>
      </w:tr>
      <w:tr w:rsidR="00BF7F31" w:rsidRPr="008C4DD6" w14:paraId="705D27FA" w14:textId="77777777" w:rsidTr="0047486F">
        <w:trPr>
          <w:trHeight w:val="20"/>
        </w:trPr>
        <w:tc>
          <w:tcPr>
            <w:tcW w:w="12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A14DCA" w14:textId="77777777" w:rsidR="00BF7F31" w:rsidRPr="008C4DD6" w:rsidDel="002A1D54" w:rsidRDefault="00BF7F31" w:rsidP="00BF7F31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31FA54" w14:textId="77777777" w:rsidR="00BF7F31" w:rsidRPr="008C4DD6" w:rsidRDefault="00BF7F31" w:rsidP="00BF7F31">
            <w:pPr>
              <w:jc w:val="both"/>
            </w:pPr>
            <w:r w:rsidRPr="008C4DD6">
              <w:t>-</w:t>
            </w:r>
          </w:p>
        </w:tc>
      </w:tr>
    </w:tbl>
    <w:p w14:paraId="40D39C41" w14:textId="2B3A4ED0" w:rsidR="008615F6" w:rsidRPr="003E20BC" w:rsidRDefault="008615F6" w:rsidP="003E20BC">
      <w:pPr>
        <w:pStyle w:val="3"/>
      </w:pPr>
      <w:r w:rsidRPr="003E20BC">
        <w:t>3.</w:t>
      </w:r>
      <w:r w:rsidR="008353D5">
        <w:rPr>
          <w:lang w:val="en-US"/>
        </w:rPr>
        <w:t>4</w:t>
      </w:r>
      <w:r w:rsidRPr="003E20BC">
        <w:t>.4. Трудовая функция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577"/>
        <w:gridCol w:w="4179"/>
        <w:gridCol w:w="963"/>
        <w:gridCol w:w="1130"/>
        <w:gridCol w:w="1926"/>
        <w:gridCol w:w="646"/>
      </w:tblGrid>
      <w:tr w:rsidR="008615F6" w:rsidRPr="008C4DD6" w14:paraId="141CF5B0" w14:textId="77777777" w:rsidTr="00E60CB0">
        <w:trPr>
          <w:trHeight w:val="278"/>
        </w:trPr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F17BF" w14:textId="77777777" w:rsidR="008615F6" w:rsidRPr="008C4DD6" w:rsidRDefault="008615F6" w:rsidP="001620B4">
            <w:r w:rsidRPr="008C4DD6">
              <w:rPr>
                <w:sz w:val="20"/>
              </w:rPr>
              <w:t>Наименование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14:paraId="226EC9E3" w14:textId="2ECFA0AC" w:rsidR="008615F6" w:rsidRPr="008C4DD6" w:rsidRDefault="00547B37" w:rsidP="001620B4">
            <w:r>
              <w:t xml:space="preserve">Контроль технологических процессов </w:t>
            </w:r>
            <w:r w:rsidRPr="008C4DD6">
              <w:t xml:space="preserve">изготовления </w:t>
            </w:r>
            <w:r>
              <w:t>особо сложных</w:t>
            </w:r>
            <w:r w:rsidR="006A6923">
              <w:t xml:space="preserve"> </w:t>
            </w:r>
            <w:r w:rsidR="00CB0FE2">
              <w:t>деталей</w:t>
            </w:r>
            <w:r>
              <w:t xml:space="preserve"> машиностроения в условиях</w:t>
            </w:r>
            <w:r w:rsidR="006A6923">
              <w:t xml:space="preserve"> </w:t>
            </w:r>
            <w:r>
              <w:t>автоматизированного производства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D898" w14:textId="77777777" w:rsidR="008615F6" w:rsidRPr="008C4DD6" w:rsidRDefault="008615F6" w:rsidP="001620B4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Код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EB81" w14:textId="52B16112" w:rsidR="008615F6" w:rsidRPr="008C4DD6" w:rsidRDefault="008353D5" w:rsidP="008615F6">
            <w:r>
              <w:rPr>
                <w:lang w:val="en-US"/>
              </w:rPr>
              <w:t>D</w:t>
            </w:r>
            <w:r w:rsidR="008615F6" w:rsidRPr="008C4DD6">
              <w:t>/0</w:t>
            </w:r>
            <w:r w:rsidR="008615F6">
              <w:t>4</w:t>
            </w:r>
            <w:r w:rsidR="008615F6" w:rsidRPr="008C4DD6">
              <w:t>.7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F74C0" w14:textId="77777777" w:rsidR="008615F6" w:rsidRPr="008C4DD6" w:rsidRDefault="008615F6" w:rsidP="001620B4">
            <w:pPr>
              <w:jc w:val="center"/>
              <w:rPr>
                <w:vertAlign w:val="superscript"/>
              </w:rPr>
            </w:pPr>
            <w:r w:rsidRPr="008C4DD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vAlign w:val="center"/>
          </w:tcPr>
          <w:p w14:paraId="55BECF21" w14:textId="77777777" w:rsidR="008615F6" w:rsidRPr="008C4DD6" w:rsidRDefault="008615F6" w:rsidP="001620B4">
            <w:pPr>
              <w:jc w:val="center"/>
            </w:pPr>
            <w:r w:rsidRPr="008C4DD6">
              <w:t>7</w:t>
            </w:r>
          </w:p>
        </w:tc>
      </w:tr>
    </w:tbl>
    <w:p w14:paraId="360A2C77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457"/>
        <w:gridCol w:w="481"/>
        <w:gridCol w:w="2093"/>
        <w:gridCol w:w="1328"/>
        <w:gridCol w:w="2374"/>
      </w:tblGrid>
      <w:tr w:rsidR="008615F6" w:rsidRPr="008C4DD6" w14:paraId="32B8646B" w14:textId="77777777" w:rsidTr="00E60CB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8AEAB" w14:textId="77777777" w:rsidR="008615F6" w:rsidRPr="008C4DD6" w:rsidRDefault="008615F6" w:rsidP="001620B4">
            <w:r w:rsidRPr="008C4DD6">
              <w:rPr>
                <w:sz w:val="20"/>
              </w:rPr>
              <w:t>Происхождение трудовой функции</w:t>
            </w:r>
          </w:p>
        </w:tc>
        <w:tc>
          <w:tcPr>
            <w:tcW w:w="699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8319D01" w14:textId="77777777" w:rsidR="008615F6" w:rsidRPr="008C4DD6" w:rsidRDefault="008615F6" w:rsidP="001620B4">
            <w:r w:rsidRPr="008C4DD6">
              <w:rPr>
                <w:sz w:val="20"/>
              </w:rPr>
              <w:t>Оригинал</w:t>
            </w:r>
          </w:p>
        </w:tc>
        <w:tc>
          <w:tcPr>
            <w:tcW w:w="231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26102C2" w14:textId="77777777" w:rsidR="008615F6" w:rsidRPr="008C4DD6" w:rsidRDefault="008615F6" w:rsidP="001620B4">
            <w:r w:rsidRPr="008C4DD6">
              <w:t>X</w:t>
            </w:r>
          </w:p>
        </w:tc>
        <w:tc>
          <w:tcPr>
            <w:tcW w:w="1004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EB3ACAF" w14:textId="77777777" w:rsidR="008615F6" w:rsidRPr="008C4DD6" w:rsidRDefault="008615F6" w:rsidP="001620B4">
            <w:r w:rsidRPr="008C4DD6">
              <w:rPr>
                <w:sz w:val="20"/>
              </w:rPr>
              <w:t>Заимствовано из оригинала</w:t>
            </w:r>
          </w:p>
        </w:tc>
        <w:tc>
          <w:tcPr>
            <w:tcW w:w="637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5DF4981A" w14:textId="77777777" w:rsidR="008615F6" w:rsidRPr="008C4DD6" w:rsidRDefault="008615F6" w:rsidP="001620B4">
            <w:pPr>
              <w:jc w:val="center"/>
            </w:pPr>
          </w:p>
        </w:tc>
        <w:tc>
          <w:tcPr>
            <w:tcW w:w="114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0B7C182E" w14:textId="77777777" w:rsidR="008615F6" w:rsidRPr="008C4DD6" w:rsidRDefault="008615F6" w:rsidP="001620B4">
            <w:pPr>
              <w:jc w:val="center"/>
            </w:pPr>
          </w:p>
        </w:tc>
      </w:tr>
      <w:tr w:rsidR="008615F6" w:rsidRPr="008C4DD6" w14:paraId="395C022F" w14:textId="77777777" w:rsidTr="00E60CB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3030" w14:textId="77777777" w:rsidR="008615F6" w:rsidRPr="008C4DD6" w:rsidRDefault="008615F6" w:rsidP="001620B4"/>
        </w:tc>
        <w:tc>
          <w:tcPr>
            <w:tcW w:w="19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A10A" w14:textId="77777777" w:rsidR="008615F6" w:rsidRPr="008C4DD6" w:rsidRDefault="008615F6" w:rsidP="001620B4"/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8E349" w14:textId="77777777" w:rsidR="008615F6" w:rsidRPr="008C4DD6" w:rsidRDefault="008615F6" w:rsidP="001620B4">
            <w:pPr>
              <w:jc w:val="center"/>
            </w:pPr>
            <w:r w:rsidRPr="008C4DD6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43B84" w14:textId="77777777" w:rsidR="008615F6" w:rsidRPr="008C4DD6" w:rsidRDefault="008615F6" w:rsidP="001620B4">
            <w:pPr>
              <w:ind w:right="-104"/>
              <w:jc w:val="center"/>
            </w:pPr>
            <w:r w:rsidRPr="008C4DD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9CC86A4" w14:textId="77777777" w:rsidR="008615F6" w:rsidRPr="008C4DD6" w:rsidRDefault="008615F6" w:rsidP="008615F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547B37" w:rsidRPr="008C4DD6" w14:paraId="799BA479" w14:textId="77777777" w:rsidTr="004C1B1C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655F295" w14:textId="77777777" w:rsidR="00547B37" w:rsidRPr="008C4DD6" w:rsidRDefault="00547B37" w:rsidP="00547B37">
            <w:r w:rsidRPr="008C4DD6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481007" w14:textId="06A817BF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Сбор данных объективного контроля SCADA-системы для выявления причин </w:t>
            </w:r>
            <w:r w:rsidR="00E846B3">
              <w:t>дефектов</w:t>
            </w:r>
            <w:r w:rsidRPr="008656F6">
              <w:t xml:space="preserve"> при изготовлении особо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 xml:space="preserve">автоматизированного производства </w:t>
            </w:r>
          </w:p>
        </w:tc>
      </w:tr>
      <w:tr w:rsidR="00547B37" w:rsidRPr="008C4DD6" w14:paraId="333E5AED" w14:textId="77777777" w:rsidTr="004C1B1C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3019E2E" w14:textId="77777777" w:rsidR="00547B37" w:rsidRPr="008C4DD6" w:rsidRDefault="00547B37" w:rsidP="00547B37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1E3E06" w14:textId="19A7AE0F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Обработка данных объективного контроля SCADA-системы для выявления причин </w:t>
            </w:r>
            <w:r w:rsidR="00E846B3">
              <w:t>дефектов</w:t>
            </w:r>
            <w:r w:rsidRPr="008656F6">
              <w:t xml:space="preserve"> при изготовлении особо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 xml:space="preserve">автоматизированного производства </w:t>
            </w:r>
          </w:p>
        </w:tc>
      </w:tr>
      <w:tr w:rsidR="00547B37" w:rsidRPr="008C4DD6" w14:paraId="0762EA46" w14:textId="77777777" w:rsidTr="004C1B1C">
        <w:trPr>
          <w:trHeight w:val="234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A32FB67" w14:textId="77777777" w:rsidR="00547B37" w:rsidRPr="008C4DD6" w:rsidRDefault="00547B37" w:rsidP="00547B37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0E39F4C" w14:textId="6D6232D5" w:rsidR="00547B37" w:rsidRPr="00C9763E" w:rsidRDefault="00547B37" w:rsidP="00547B37">
            <w:pPr>
              <w:jc w:val="both"/>
            </w:pPr>
            <w:r w:rsidRPr="008656F6">
              <w:t xml:space="preserve">Подготовка предложений по предупреждению и ликвидации </w:t>
            </w:r>
            <w:r w:rsidR="00E846B3">
              <w:t>дефектов</w:t>
            </w:r>
            <w:r w:rsidRPr="008656F6">
              <w:t xml:space="preserve"> при изготовлении особо сложных </w:t>
            </w:r>
            <w:r w:rsidR="00CB0FE2">
              <w:t>деталей</w:t>
            </w:r>
            <w:r w:rsidRPr="008656F6">
              <w:t xml:space="preserve"> машиностроения</w:t>
            </w:r>
            <w:r w:rsidR="006A6923">
              <w:t xml:space="preserve"> </w:t>
            </w:r>
            <w:r w:rsidRPr="008656F6">
              <w:t>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E47FB5" w:rsidRPr="008C4DD6" w14:paraId="6F836917" w14:textId="77777777" w:rsidTr="004C1B1C">
        <w:trPr>
          <w:trHeight w:val="234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6A18A29" w14:textId="77777777" w:rsidR="00E47FB5" w:rsidRPr="008C4DD6" w:rsidRDefault="00E47FB5" w:rsidP="00547B37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E3E1A4A" w14:textId="76CCEF36" w:rsidR="00E47FB5" w:rsidRPr="008656F6" w:rsidRDefault="00E47FB5" w:rsidP="00E47FB5">
            <w:pPr>
              <w:jc w:val="both"/>
            </w:pPr>
            <w:r w:rsidRPr="00C355F0">
              <w:t>Внесение изменений в УП на обработку заготовок сложных деталей машиностроения на автоматизированном оборудовании по результатам контроля ТП</w:t>
            </w:r>
          </w:p>
        </w:tc>
      </w:tr>
      <w:tr w:rsidR="00547B37" w:rsidRPr="008C4DD6" w14:paraId="460259E7" w14:textId="77777777" w:rsidTr="004C1B1C">
        <w:trPr>
          <w:trHeight w:val="301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8C233BA" w14:textId="77777777" w:rsidR="00547B37" w:rsidRPr="008C4DD6" w:rsidRDefault="00547B37" w:rsidP="00547B37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475E88" w14:textId="077E6FFC" w:rsidR="00547B37" w:rsidRDefault="00547B37" w:rsidP="00547B37">
            <w:pPr>
              <w:jc w:val="both"/>
            </w:pPr>
            <w:r w:rsidRPr="008656F6">
              <w:t>Внесение изменений в технологические процессы</w:t>
            </w:r>
            <w:r w:rsidR="006A6923">
              <w:t xml:space="preserve"> </w:t>
            </w:r>
            <w:r w:rsidRPr="008656F6">
              <w:t xml:space="preserve">изготовления особо сложных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547B37" w:rsidRPr="008C4DD6" w14:paraId="67E8A5F5" w14:textId="77777777" w:rsidTr="004C1B1C">
        <w:trPr>
          <w:trHeight w:val="251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33FCC3B" w14:textId="77777777" w:rsidR="00547B37" w:rsidRPr="008C4DD6" w:rsidRDefault="00547B37" w:rsidP="00547B37"/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18AE10E" w14:textId="5077339F" w:rsidR="00547B37" w:rsidRPr="008218A3" w:rsidRDefault="00547B37" w:rsidP="00547B37">
            <w:pPr>
              <w:jc w:val="both"/>
            </w:pPr>
            <w:r w:rsidRPr="008656F6">
              <w:t xml:space="preserve">Подготовка предложений по предупреждению и ликвидации </w:t>
            </w:r>
            <w:r w:rsidR="00E846B3">
              <w:t>дефектов</w:t>
            </w:r>
            <w:r w:rsidRPr="008656F6">
              <w:t xml:space="preserve"> при изготовлении особо сложных</w:t>
            </w:r>
            <w:r w:rsidR="006A6923">
              <w:t xml:space="preserve">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547B37" w:rsidRPr="008C4DD6" w14:paraId="0CDB2844" w14:textId="77777777" w:rsidTr="004C1B1C">
        <w:trPr>
          <w:trHeight w:val="285"/>
        </w:trPr>
        <w:tc>
          <w:tcPr>
            <w:tcW w:w="1290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3399F8" w14:textId="77777777" w:rsidR="00547B37" w:rsidRPr="008C4DD6" w:rsidRDefault="00547B37" w:rsidP="00547B37"/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A6A37F" w14:textId="31F98C8D" w:rsidR="00547B37" w:rsidRDefault="00547B37" w:rsidP="00547B37">
            <w:pPr>
              <w:jc w:val="both"/>
            </w:pPr>
            <w:r w:rsidRPr="008656F6">
              <w:t xml:space="preserve">Планирование технологических экспериментов </w:t>
            </w:r>
          </w:p>
        </w:tc>
      </w:tr>
      <w:tr w:rsidR="00547B37" w:rsidRPr="008C4DD6" w14:paraId="30D5F1D9" w14:textId="77777777" w:rsidTr="004C1B1C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EA4661C" w14:textId="77777777" w:rsidR="00547B37" w:rsidRPr="008C4DD6" w:rsidDel="002A1D54" w:rsidRDefault="00547B37" w:rsidP="00547B37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EE1CDC" w14:textId="2656F31E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Использовать SCADA-системы для сбора данных о изготовлении </w:t>
            </w:r>
            <w:r>
              <w:t xml:space="preserve">особо </w:t>
            </w:r>
            <w:r w:rsidRPr="008656F6">
              <w:t xml:space="preserve">сложных </w:t>
            </w:r>
            <w:r w:rsidR="00CB0FE2">
              <w:t>деталей</w:t>
            </w:r>
            <w:r w:rsidRPr="008656F6">
              <w:t xml:space="preserve"> машиностроения и выявления причин </w:t>
            </w:r>
            <w:r w:rsidR="00E846B3">
              <w:t>дефектов</w:t>
            </w:r>
            <w:r w:rsidRPr="008656F6">
              <w:t xml:space="preserve"> в условиях автоматизированного производства</w:t>
            </w:r>
            <w:r w:rsidRPr="008656F6" w:rsidDel="00885D91">
              <w:t xml:space="preserve"> </w:t>
            </w:r>
          </w:p>
        </w:tc>
      </w:tr>
      <w:tr w:rsidR="00547B37" w:rsidRPr="008C4DD6" w14:paraId="37EEB82B" w14:textId="77777777" w:rsidTr="004C1B1C">
        <w:trPr>
          <w:trHeight w:val="20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AABE814" w14:textId="77777777" w:rsidR="00547B37" w:rsidRPr="008C4DD6" w:rsidDel="002A1D54" w:rsidRDefault="00547B37" w:rsidP="00547B37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F2FD5D" w14:textId="182715E4" w:rsidR="00547B37" w:rsidRPr="00C9763E" w:rsidRDefault="00547B37" w:rsidP="00547B37">
            <w:pPr>
              <w:jc w:val="both"/>
            </w:pPr>
            <w:r w:rsidRPr="008656F6">
              <w:t xml:space="preserve">Анализировать производственную ситуацию для выявления причин </w:t>
            </w:r>
            <w:r w:rsidR="00E846B3">
              <w:t>дефектов</w:t>
            </w:r>
            <w:r w:rsidRPr="008656F6">
              <w:t xml:space="preserve"> при изготовлении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производства, используя данные SCADA-системы</w:t>
            </w:r>
            <w:r w:rsidRPr="008656F6" w:rsidDel="00C24CFD">
              <w:t xml:space="preserve"> </w:t>
            </w:r>
          </w:p>
        </w:tc>
      </w:tr>
      <w:tr w:rsidR="00547B37" w:rsidRPr="008C4DD6" w14:paraId="1752E7BC" w14:textId="77777777" w:rsidTr="004C1B1C">
        <w:trPr>
          <w:trHeight w:val="184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C1C2C3A" w14:textId="77777777" w:rsidR="00547B37" w:rsidRPr="008C4DD6" w:rsidDel="002A1D54" w:rsidRDefault="00547B37" w:rsidP="00547B37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FD98869" w14:textId="7014F909" w:rsidR="00547B37" w:rsidRPr="00C9763E" w:rsidRDefault="00547B37" w:rsidP="00547B37">
            <w:pPr>
              <w:jc w:val="both"/>
            </w:pPr>
            <w:r w:rsidRPr="008656F6">
              <w:t xml:space="preserve">Разрабатывать предложения по изменениям в технологических процессах изготовления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 для устранения </w:t>
            </w:r>
            <w:r w:rsidR="00E846B3">
              <w:t>дефектов</w:t>
            </w:r>
          </w:p>
        </w:tc>
      </w:tr>
      <w:tr w:rsidR="00547B37" w:rsidRPr="008C4DD6" w14:paraId="7464054C" w14:textId="77777777" w:rsidTr="004C1B1C">
        <w:trPr>
          <w:trHeight w:val="352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290C4A0" w14:textId="77777777" w:rsidR="00547B37" w:rsidRPr="008C4DD6" w:rsidDel="002A1D54" w:rsidRDefault="00547B37" w:rsidP="00547B37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D42A34" w14:textId="50C42D23" w:rsidR="00547B37" w:rsidRDefault="00547B37" w:rsidP="00547B37">
            <w:pPr>
              <w:jc w:val="both"/>
            </w:pPr>
            <w:r w:rsidRPr="008656F6">
              <w:t xml:space="preserve">Разрабатывать предложения по предупреждению и ликвидации </w:t>
            </w:r>
            <w:r w:rsidR="00E846B3">
              <w:t>дефектов</w:t>
            </w:r>
            <w:r w:rsidRPr="008656F6">
              <w:t xml:space="preserve"> при изготовлении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547B37" w:rsidRPr="008C4DD6" w14:paraId="5A2967B9" w14:textId="77777777" w:rsidTr="004C1B1C">
        <w:trPr>
          <w:trHeight w:val="183"/>
        </w:trPr>
        <w:tc>
          <w:tcPr>
            <w:tcW w:w="129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C2C30D7" w14:textId="77777777" w:rsidR="00547B37" w:rsidRPr="008C4DD6" w:rsidDel="002A1D54" w:rsidRDefault="00547B37" w:rsidP="00547B37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65A883E" w14:textId="2EC264C7" w:rsidR="00547B37" w:rsidRPr="008218A3" w:rsidRDefault="00547B37" w:rsidP="00547B37">
            <w:pPr>
              <w:jc w:val="both"/>
            </w:pPr>
            <w:r w:rsidRPr="008656F6">
              <w:t>Использовать CAPP-системы для редактирования технологической документации на технологические процессы изготовления особо сложных</w:t>
            </w:r>
            <w:r w:rsidR="006A6923">
              <w:t xml:space="preserve">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547B37" w:rsidRPr="008C4DD6" w14:paraId="4E876E44" w14:textId="77777777" w:rsidTr="004C1B1C">
        <w:trPr>
          <w:trHeight w:val="352"/>
        </w:trPr>
        <w:tc>
          <w:tcPr>
            <w:tcW w:w="1290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7CFCB4" w14:textId="77777777" w:rsidR="00547B37" w:rsidRPr="008C4DD6" w:rsidDel="002A1D54" w:rsidRDefault="00547B37" w:rsidP="00547B37">
            <w:pPr>
              <w:widowControl w:val="0"/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F7265C" w14:textId="21F4338A" w:rsidR="00547B37" w:rsidRDefault="00547B37" w:rsidP="00547B37">
            <w:pPr>
              <w:jc w:val="both"/>
            </w:pPr>
            <w:r w:rsidRPr="008656F6">
              <w:t>Контролировать технологические процессы на всех этапах изготовления</w:t>
            </w:r>
            <w:r>
              <w:t xml:space="preserve"> особо </w:t>
            </w:r>
            <w:r w:rsidRPr="008656F6">
              <w:t>сложных</w:t>
            </w:r>
            <w:r w:rsidR="006A6923">
              <w:t xml:space="preserve"> </w:t>
            </w:r>
            <w:r w:rsidR="00CB0FE2">
              <w:t>деталей</w:t>
            </w:r>
            <w:r w:rsidRPr="008656F6">
              <w:t xml:space="preserve"> машиностроения в условиях</w:t>
            </w:r>
            <w:r w:rsidR="006A6923">
              <w:t xml:space="preserve"> </w:t>
            </w:r>
            <w:r w:rsidRPr="008656F6">
              <w:t>автоматизированного производства</w:t>
            </w:r>
          </w:p>
        </w:tc>
      </w:tr>
      <w:tr w:rsidR="00547B37" w:rsidRPr="008C4DD6" w14:paraId="48D25014" w14:textId="77777777" w:rsidTr="001620B4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9DF9B0" w14:textId="77777777" w:rsidR="00547B37" w:rsidRPr="008C4DD6" w:rsidRDefault="00547B37" w:rsidP="00547B37">
            <w:r w:rsidRPr="008C4DD6" w:rsidDel="002A1D54">
              <w:rPr>
                <w:bCs w:val="0"/>
              </w:rPr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80A1F8" w14:textId="6BC32BAA" w:rsidR="00547B37" w:rsidRPr="00C9763E" w:rsidRDefault="00547B37" w:rsidP="004F253A">
            <w:pPr>
              <w:pStyle w:val="aff2"/>
              <w:jc w:val="both"/>
            </w:pPr>
            <w:r w:rsidRPr="008656F6">
              <w:t xml:space="preserve">Виды и причины </w:t>
            </w:r>
            <w:r w:rsidR="004F253A">
              <w:t>дефектов</w:t>
            </w:r>
            <w:r w:rsidRPr="008656F6">
              <w:t xml:space="preserve"> при изготовлении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  <w:r w:rsidRPr="008656F6" w:rsidDel="003D43EE">
              <w:t xml:space="preserve"> </w:t>
            </w:r>
          </w:p>
        </w:tc>
      </w:tr>
      <w:tr w:rsidR="00547B37" w:rsidRPr="008C4DD6" w14:paraId="49A53410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56F6D1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478AD0" w14:textId="2CB077CB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Параметры и режимы технологических процессов изготовления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  <w:r w:rsidRPr="008656F6" w:rsidDel="00512341">
              <w:t xml:space="preserve"> </w:t>
            </w:r>
          </w:p>
        </w:tc>
      </w:tr>
      <w:tr w:rsidR="00547B37" w:rsidRPr="008C4DD6" w14:paraId="48756AE1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CB363B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EC6F44" w14:textId="0B3486AE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Правила эксплуатации средств технологического оснащения, используемых при реализации технологических процессов изготовления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547B37" w:rsidRPr="008C4DD6" w14:paraId="5A2D6B68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921826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B53E8D" w14:textId="46DAB4F6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Технологические факторы, вызывающие погрешности изготовления особо сложных </w:t>
            </w:r>
            <w:r w:rsidR="00CB0FE2">
              <w:t>деталей</w:t>
            </w:r>
            <w:r w:rsidRPr="008656F6">
              <w:t xml:space="preserve"> машиностроения в условиях автоматизированного производства</w:t>
            </w:r>
          </w:p>
        </w:tc>
      </w:tr>
      <w:tr w:rsidR="00547B37" w:rsidRPr="008C4DD6" w14:paraId="0CEEB651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7E59DD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4A2809" w14:textId="56FCEE2C" w:rsidR="00547B37" w:rsidRPr="00C9763E" w:rsidRDefault="00547B37" w:rsidP="00547B37">
            <w:pPr>
              <w:pStyle w:val="aff2"/>
              <w:jc w:val="both"/>
            </w:pPr>
            <w:r w:rsidRPr="008656F6">
              <w:t>Основные принципы работы в CAPP-системах</w:t>
            </w:r>
          </w:p>
        </w:tc>
      </w:tr>
      <w:tr w:rsidR="00547B37" w:rsidRPr="008C4DD6" w14:paraId="4E04B62B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D4FB1F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B2A8DB" w14:textId="4049EAD2" w:rsidR="00547B37" w:rsidRPr="00C9763E" w:rsidRDefault="00547B37" w:rsidP="00547B37">
            <w:pPr>
              <w:pStyle w:val="aff2"/>
              <w:jc w:val="both"/>
            </w:pPr>
            <w:r w:rsidRPr="008656F6">
              <w:t>Основные принципы работы в CA</w:t>
            </w:r>
            <w:r w:rsidRPr="008656F6">
              <w:rPr>
                <w:lang w:val="en-US"/>
              </w:rPr>
              <w:t>D</w:t>
            </w:r>
            <w:r w:rsidRPr="008656F6">
              <w:t>-системах</w:t>
            </w:r>
          </w:p>
        </w:tc>
      </w:tr>
      <w:tr w:rsidR="00547B37" w:rsidRPr="008C4DD6" w14:paraId="27860419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CD7CF2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3F03EA" w14:textId="4818E896" w:rsidR="00547B37" w:rsidRPr="00C9763E" w:rsidRDefault="00547B37" w:rsidP="00547B37">
            <w:pPr>
              <w:pStyle w:val="aff2"/>
              <w:jc w:val="both"/>
            </w:pPr>
            <w:r w:rsidRPr="008656F6">
              <w:t>Функциональные возможности SCADA-систем</w:t>
            </w:r>
          </w:p>
        </w:tc>
      </w:tr>
      <w:tr w:rsidR="00547B37" w:rsidRPr="008C4DD6" w14:paraId="620932EB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57EF9F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909DF9" w14:textId="448473EC" w:rsidR="00547B37" w:rsidRPr="00C9763E" w:rsidRDefault="00547B37" w:rsidP="00547B37">
            <w:pPr>
              <w:pStyle w:val="aff2"/>
              <w:jc w:val="both"/>
            </w:pPr>
            <w:r w:rsidRPr="008656F6">
              <w:t xml:space="preserve">Методы уменьшения влияния технологических факторов, вызывающих погрешности изготовления особо сложных </w:t>
            </w:r>
            <w:r w:rsidR="00CB0FE2">
              <w:t>деталей</w:t>
            </w:r>
            <w:r w:rsidRPr="008656F6">
              <w:t xml:space="preserve"> машиностроения </w:t>
            </w:r>
          </w:p>
        </w:tc>
      </w:tr>
      <w:tr w:rsidR="00547B37" w:rsidRPr="008C4DD6" w14:paraId="37950B12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F35CEE" w14:textId="77777777" w:rsidR="00547B37" w:rsidRPr="008C4DD6" w:rsidDel="002A1D54" w:rsidRDefault="00547B37" w:rsidP="00547B37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40DE18" w14:textId="3A6D0AEB" w:rsidR="00547B37" w:rsidRPr="00C9763E" w:rsidRDefault="00547B37" w:rsidP="00547B37">
            <w:pPr>
              <w:pStyle w:val="aff2"/>
              <w:jc w:val="both"/>
            </w:pPr>
            <w:r w:rsidRPr="008656F6">
              <w:t>Нормативно-технические и руководящие документы по управлению изменениями в технологической документации</w:t>
            </w:r>
          </w:p>
        </w:tc>
      </w:tr>
      <w:tr w:rsidR="00A11008" w:rsidRPr="008C4DD6" w14:paraId="35442105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922436" w14:textId="77777777" w:rsidR="00A11008" w:rsidRPr="008C4DD6" w:rsidDel="002A1D54" w:rsidRDefault="00A11008" w:rsidP="00A11008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843077" w14:textId="352E3505" w:rsidR="00A11008" w:rsidRPr="008656F6" w:rsidRDefault="00A11008" w:rsidP="00A11008">
            <w:pPr>
              <w:pStyle w:val="aff2"/>
              <w:jc w:val="both"/>
            </w:pPr>
            <w:r>
              <w:t xml:space="preserve">Государственные стандарты и локальные нормативные акты </w:t>
            </w:r>
            <w:r w:rsidRPr="00AA05F8">
              <w:t>по оформлению конструкторской и технологической документации</w:t>
            </w:r>
          </w:p>
        </w:tc>
      </w:tr>
      <w:tr w:rsidR="00A11008" w:rsidRPr="008C4DD6" w14:paraId="077B09F9" w14:textId="77777777" w:rsidTr="001620B4">
        <w:trPr>
          <w:trHeight w:val="20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D68EE6" w14:textId="77777777" w:rsidR="00A11008" w:rsidRPr="008C4DD6" w:rsidDel="002A1D54" w:rsidRDefault="00A11008" w:rsidP="00A11008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34F3D6" w14:textId="04489984" w:rsidR="00A11008" w:rsidRPr="00C9763E" w:rsidRDefault="00A11008" w:rsidP="00A11008">
            <w:pPr>
              <w:pStyle w:val="aff2"/>
              <w:jc w:val="both"/>
            </w:pPr>
            <w:r w:rsidRPr="008656F6">
              <w:t>Процедуры согласования и утверждения изменений в технологической и конструкторской документации, принятые в организации</w:t>
            </w:r>
          </w:p>
        </w:tc>
      </w:tr>
      <w:tr w:rsidR="00A11008" w:rsidRPr="008C4DD6" w14:paraId="59DA9358" w14:textId="77777777" w:rsidTr="00AA241E">
        <w:trPr>
          <w:trHeight w:val="283"/>
        </w:trPr>
        <w:tc>
          <w:tcPr>
            <w:tcW w:w="1290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3A55E6" w14:textId="77777777" w:rsidR="00A11008" w:rsidRPr="008C4DD6" w:rsidDel="002A1D54" w:rsidRDefault="00A11008" w:rsidP="00A11008">
            <w:pPr>
              <w:rPr>
                <w:bCs w:val="0"/>
              </w:rPr>
            </w:pP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C56D29C" w14:textId="5F7588F3" w:rsidR="00A11008" w:rsidRPr="00C9763E" w:rsidRDefault="00A11008" w:rsidP="00A11008">
            <w:pPr>
              <w:pStyle w:val="aff2"/>
              <w:jc w:val="both"/>
            </w:pPr>
            <w:r w:rsidRPr="008656F6">
              <w:t>PDM- и ERP-системы, используемых в организации</w:t>
            </w:r>
          </w:p>
        </w:tc>
      </w:tr>
      <w:tr w:rsidR="00A11008" w:rsidRPr="008C4DD6" w14:paraId="263D9C33" w14:textId="77777777" w:rsidTr="001620B4">
        <w:trPr>
          <w:trHeight w:val="20"/>
        </w:trPr>
        <w:tc>
          <w:tcPr>
            <w:tcW w:w="12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538DBB" w14:textId="77777777" w:rsidR="00A11008" w:rsidRPr="008C4DD6" w:rsidDel="002A1D54" w:rsidRDefault="00A11008" w:rsidP="00A11008">
            <w:pPr>
              <w:widowControl w:val="0"/>
              <w:rPr>
                <w:bCs w:val="0"/>
              </w:rPr>
            </w:pPr>
            <w:r w:rsidRPr="008C4DD6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7114F3" w14:textId="77777777" w:rsidR="00A11008" w:rsidRPr="008C4DD6" w:rsidRDefault="00A11008" w:rsidP="00A11008">
            <w:pPr>
              <w:jc w:val="both"/>
            </w:pPr>
            <w:r w:rsidRPr="008C4DD6">
              <w:t>-</w:t>
            </w:r>
          </w:p>
        </w:tc>
      </w:tr>
    </w:tbl>
    <w:p w14:paraId="249E15FD" w14:textId="77777777" w:rsidR="008615F6" w:rsidRDefault="008615F6" w:rsidP="008615F6"/>
    <w:p w14:paraId="5FBE4CFF" w14:textId="77777777" w:rsidR="003E20BC" w:rsidRDefault="003E20BC" w:rsidP="003E20BC">
      <w:pPr>
        <w:pStyle w:val="1"/>
        <w:jc w:val="center"/>
      </w:pPr>
      <w:bookmarkStart w:id="31" w:name="_Toc101772612"/>
      <w:bookmarkStart w:id="32" w:name="_Toc102200262"/>
      <w:bookmarkStart w:id="33" w:name="_Toc170589502"/>
      <w:bookmarkStart w:id="34" w:name="_Toc78300721"/>
      <w:r w:rsidRPr="00525088">
        <w:rPr>
          <w:lang w:val="en-US"/>
        </w:rPr>
        <w:t>IV</w:t>
      </w:r>
      <w:r w:rsidRPr="00525088">
        <w:t>. Сведения об организациях – разработчиках профессионального стандарта</w:t>
      </w:r>
      <w:bookmarkEnd w:id="31"/>
      <w:bookmarkEnd w:id="32"/>
      <w:bookmarkEnd w:id="33"/>
    </w:p>
    <w:bookmarkEnd w:id="34"/>
    <w:p w14:paraId="7A90C871" w14:textId="77777777" w:rsidR="00F33267" w:rsidRPr="00C31335" w:rsidRDefault="00F33267" w:rsidP="00F33267">
      <w:pPr>
        <w:pStyle w:val="23"/>
      </w:pPr>
      <w:r w:rsidRPr="00C31335">
        <w:t>4.1. Ответственная организация-разработчик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F33267" w:rsidRPr="00440AB3" w14:paraId="3F327A03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6A0C5" w14:textId="77777777" w:rsidR="00F33267" w:rsidRPr="00440AB3" w:rsidRDefault="00F33267" w:rsidP="0019174D">
            <w:r>
              <w:rPr>
                <w:shd w:val="clear" w:color="auto" w:fill="FBFCFD"/>
              </w:rPr>
              <w:t>ФГБУ «Всероссийский научно-исследовательский институт труда» Минтруда России, город Москва</w:t>
            </w:r>
          </w:p>
        </w:tc>
      </w:tr>
      <w:tr w:rsidR="00F33267" w:rsidRPr="00440AB3" w14:paraId="4F549567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F93C5" w14:textId="77777777" w:rsidR="00F33267" w:rsidRPr="00440AB3" w:rsidRDefault="00F33267" w:rsidP="0019174D">
            <w:pPr>
              <w:contextualSpacing/>
            </w:pPr>
            <w:r>
              <w:rPr>
                <w:shd w:val="clear" w:color="auto" w:fill="FBFCFD"/>
              </w:rPr>
              <w:t>И.о. генерального директора                                                             Смирнов Владимир Михайлович</w:t>
            </w:r>
          </w:p>
        </w:tc>
      </w:tr>
    </w:tbl>
    <w:p w14:paraId="7AF46A07" w14:textId="77777777" w:rsidR="00F33267" w:rsidRPr="00C31335" w:rsidRDefault="00F33267" w:rsidP="00F33267">
      <w:pPr>
        <w:pStyle w:val="23"/>
      </w:pPr>
      <w:r w:rsidRPr="007B7CA0">
        <w:t>4.2.</w:t>
      </w:r>
      <w:r w:rsidRPr="00C31335">
        <w:t xml:space="preserve"> Наименования организаций-разработчиков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F33267" w:rsidRPr="00440AB3" w14:paraId="527ACE27" w14:textId="77777777" w:rsidTr="0019174D">
        <w:trPr>
          <w:jc w:val="center"/>
        </w:trPr>
        <w:tc>
          <w:tcPr>
            <w:tcW w:w="294" w:type="pct"/>
          </w:tcPr>
          <w:p w14:paraId="0D94980A" w14:textId="77777777" w:rsidR="00F33267" w:rsidRPr="00440AB3" w:rsidRDefault="00F33267" w:rsidP="00F33267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1899771A" w14:textId="77777777" w:rsidR="00F33267" w:rsidRDefault="00F33267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Совет по профессиональным квалификациям в машиностроении, город Москва</w:t>
            </w:r>
          </w:p>
        </w:tc>
      </w:tr>
      <w:tr w:rsidR="00F33267" w:rsidRPr="00440AB3" w14:paraId="25B39F99" w14:textId="77777777" w:rsidTr="0019174D">
        <w:trPr>
          <w:jc w:val="center"/>
        </w:trPr>
        <w:tc>
          <w:tcPr>
            <w:tcW w:w="294" w:type="pct"/>
          </w:tcPr>
          <w:p w14:paraId="4C43805D" w14:textId="77777777" w:rsidR="00F33267" w:rsidRPr="00440AB3" w:rsidRDefault="00F33267" w:rsidP="00F33267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4A05397" w14:textId="77777777" w:rsidR="00F33267" w:rsidRDefault="00F33267" w:rsidP="0019174D">
            <w:pPr>
              <w:rPr>
                <w:shd w:val="clear" w:color="auto" w:fill="FBFCFD"/>
              </w:rPr>
            </w:pPr>
            <w:r w:rsidRPr="000A26D5">
              <w:rPr>
                <w:shd w:val="clear" w:color="auto" w:fill="FBFCFD"/>
              </w:rPr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F33267" w:rsidRPr="00440AB3" w14:paraId="2A5FAE7A" w14:textId="77777777" w:rsidTr="0019174D">
        <w:trPr>
          <w:jc w:val="center"/>
        </w:trPr>
        <w:tc>
          <w:tcPr>
            <w:tcW w:w="294" w:type="pct"/>
          </w:tcPr>
          <w:p w14:paraId="76FE7EF4" w14:textId="77777777" w:rsidR="00F33267" w:rsidRPr="00440AB3" w:rsidRDefault="00F33267" w:rsidP="00F33267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1C5956B2" w14:textId="77777777" w:rsidR="00F33267" w:rsidRPr="00440AB3" w:rsidRDefault="00F33267" w:rsidP="0019174D">
            <w:r>
              <w:rPr>
                <w:shd w:val="clear" w:color="auto" w:fill="FBFCFD"/>
              </w:rPr>
              <w:t>ОООР «Союз машиностроителей России», город Москва</w:t>
            </w:r>
          </w:p>
        </w:tc>
      </w:tr>
      <w:tr w:rsidR="00F33267" w:rsidRPr="00440AB3" w14:paraId="343FBE82" w14:textId="77777777" w:rsidTr="0019174D">
        <w:trPr>
          <w:jc w:val="center"/>
        </w:trPr>
        <w:tc>
          <w:tcPr>
            <w:tcW w:w="294" w:type="pct"/>
          </w:tcPr>
          <w:p w14:paraId="33B5408F" w14:textId="77777777" w:rsidR="00F33267" w:rsidRPr="00440AB3" w:rsidRDefault="00F33267" w:rsidP="00F33267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4B7A774E" w14:textId="77777777" w:rsidR="00F33267" w:rsidRPr="00440AB3" w:rsidRDefault="00F33267" w:rsidP="0019174D">
            <w:r>
              <w:rPr>
                <w:shd w:val="clear" w:color="auto" w:fill="FBFCFD"/>
              </w:rPr>
              <w:t>ООО «Союз машиностроителей России», город Москва</w:t>
            </w:r>
          </w:p>
        </w:tc>
      </w:tr>
      <w:tr w:rsidR="00F33267" w:rsidRPr="00440AB3" w14:paraId="28065B6F" w14:textId="77777777" w:rsidTr="0019174D">
        <w:trPr>
          <w:jc w:val="center"/>
        </w:trPr>
        <w:tc>
          <w:tcPr>
            <w:tcW w:w="294" w:type="pct"/>
          </w:tcPr>
          <w:p w14:paraId="0C7C4C88" w14:textId="77777777" w:rsidR="00F33267" w:rsidRPr="00440AB3" w:rsidRDefault="00F33267" w:rsidP="00F33267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1790C5F1" w14:textId="77777777" w:rsidR="00F33267" w:rsidRDefault="00F33267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Ассоциация «Лига содействия оборонным предприятиям», город Москва</w:t>
            </w:r>
          </w:p>
        </w:tc>
      </w:tr>
      <w:tr w:rsidR="00F33267" w:rsidRPr="00440AB3" w14:paraId="186C0BE5" w14:textId="77777777" w:rsidTr="0019174D">
        <w:trPr>
          <w:jc w:val="center"/>
        </w:trPr>
        <w:tc>
          <w:tcPr>
            <w:tcW w:w="294" w:type="pct"/>
          </w:tcPr>
          <w:p w14:paraId="16EE8399" w14:textId="77777777" w:rsidR="00F33267" w:rsidRPr="00440AB3" w:rsidRDefault="00F33267" w:rsidP="00F33267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73B48FE" w14:textId="77777777" w:rsidR="00F33267" w:rsidRPr="00440AB3" w:rsidRDefault="00F33267" w:rsidP="0019174D">
            <w:r>
              <w:rPr>
                <w:shd w:val="clear" w:color="auto" w:fill="FBFCFD"/>
              </w:rPr>
              <w:t xml:space="preserve">ФГБОУ </w:t>
            </w:r>
            <w:proofErr w:type="gramStart"/>
            <w:r>
              <w:rPr>
                <w:shd w:val="clear" w:color="auto" w:fill="FBFCFD"/>
              </w:rPr>
              <w:t>ВО</w:t>
            </w:r>
            <w:proofErr w:type="gramEnd"/>
            <w:r>
              <w:rPr>
                <w:shd w:val="clear" w:color="auto" w:fill="FBFCFD"/>
              </w:rPr>
              <w:t xml:space="preserve"> «Московский государственный технический университет имени Н.Э. Баумана (национальный исследовательский университет)» (МГТУ им. Н.Э. Баумана), город Москва</w:t>
            </w:r>
          </w:p>
        </w:tc>
      </w:tr>
    </w:tbl>
    <w:p w14:paraId="0F3FE861" w14:textId="77777777" w:rsidR="003E20BC" w:rsidRPr="008615F6" w:rsidRDefault="003E20BC" w:rsidP="008615F6">
      <w:bookmarkStart w:id="35" w:name="_GoBack"/>
      <w:bookmarkEnd w:id="35"/>
    </w:p>
    <w:sectPr w:rsidR="003E20BC" w:rsidRPr="008615F6" w:rsidSect="00F51196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8E99" w14:textId="77777777" w:rsidR="00447A6E" w:rsidRDefault="00447A6E" w:rsidP="0085401D">
      <w:r>
        <w:separator/>
      </w:r>
    </w:p>
  </w:endnote>
  <w:endnote w:type="continuationSeparator" w:id="0">
    <w:p w14:paraId="7C40CAE2" w14:textId="77777777" w:rsidR="00447A6E" w:rsidRDefault="00447A6E" w:rsidP="0085401D">
      <w:r>
        <w:continuationSeparator/>
      </w:r>
    </w:p>
  </w:endnote>
  <w:endnote w:id="1">
    <w:p w14:paraId="339D5153" w14:textId="77777777" w:rsidR="00261E83" w:rsidRPr="000B02F1" w:rsidRDefault="00261E83" w:rsidP="000B02F1">
      <w:pPr>
        <w:pStyle w:val="ae"/>
        <w:jc w:val="both"/>
        <w:rPr>
          <w:szCs w:val="20"/>
        </w:rPr>
      </w:pPr>
      <w:r w:rsidRPr="000B02F1">
        <w:rPr>
          <w:szCs w:val="20"/>
          <w:vertAlign w:val="superscript"/>
        </w:rPr>
        <w:endnoteRef/>
      </w:r>
      <w:r w:rsidRPr="000B02F1">
        <w:rPr>
          <w:szCs w:val="20"/>
        </w:rPr>
        <w:t xml:space="preserve"> Общероссийский классификатор занятий.</w:t>
      </w:r>
    </w:p>
  </w:endnote>
  <w:endnote w:id="2">
    <w:p w14:paraId="3545BF16" w14:textId="77777777" w:rsidR="00261E83" w:rsidRPr="000B02F1" w:rsidRDefault="00261E83" w:rsidP="000B02F1">
      <w:pPr>
        <w:pStyle w:val="a9"/>
        <w:jc w:val="both"/>
        <w:rPr>
          <w:rFonts w:ascii="Times New Roman" w:hAnsi="Times New Roman"/>
          <w:lang w:eastAsia="ru-RU"/>
        </w:rPr>
      </w:pPr>
      <w:r w:rsidRPr="000B02F1">
        <w:rPr>
          <w:rFonts w:ascii="Times New Roman" w:hAnsi="Times New Roman"/>
          <w:vertAlign w:val="superscript"/>
        </w:rPr>
        <w:endnoteRef/>
      </w:r>
      <w:r w:rsidRPr="000B02F1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32912032" w14:textId="77777777" w:rsidR="00261E83" w:rsidRPr="0001374A" w:rsidRDefault="00261E83" w:rsidP="009E0DCE">
      <w:pPr>
        <w:pStyle w:val="ae"/>
        <w:jc w:val="both"/>
        <w:rPr>
          <w:szCs w:val="20"/>
        </w:rPr>
      </w:pPr>
      <w:r w:rsidRPr="0001374A">
        <w:rPr>
          <w:rStyle w:val="af0"/>
          <w:szCs w:val="20"/>
        </w:rPr>
        <w:endnoteRef/>
      </w:r>
      <w:r w:rsidRPr="0001374A">
        <w:rPr>
          <w:szCs w:val="20"/>
        </w:rPr>
        <w:t xml:space="preserve"> </w:t>
      </w:r>
      <w:bookmarkStart w:id="16" w:name="_Hlk68181409"/>
      <w:r w:rsidRPr="00131A04">
        <w:rPr>
          <w:color w:val="000000"/>
          <w:szCs w:val="20"/>
          <w:shd w:val="clear" w:color="auto" w:fill="FFFFFF"/>
        </w:rPr>
        <w:t xml:space="preserve"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</w:t>
      </w:r>
      <w:r>
        <w:rPr>
          <w:color w:val="000000"/>
          <w:szCs w:val="20"/>
          <w:shd w:val="clear" w:color="auto" w:fill="FFFFFF"/>
        </w:rPr>
        <w:br/>
      </w:r>
      <w:r w:rsidRPr="00131A04">
        <w:rPr>
          <w:color w:val="000000"/>
          <w:szCs w:val="20"/>
          <w:shd w:val="clear" w:color="auto" w:fill="FFFFFF"/>
        </w:rPr>
        <w:t>от 28 января 2021 г. № 29н «Об утверждении Порядка проведения обязательных</w:t>
      </w:r>
      <w:r w:rsidRPr="00DB10C8">
        <w:rPr>
          <w:szCs w:val="20"/>
        </w:rPr>
        <w:t xml:space="preserve">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</w:t>
      </w:r>
      <w:r>
        <w:rPr>
          <w:szCs w:val="20"/>
        </w:rPr>
        <w:br/>
      </w:r>
      <w:r w:rsidRPr="00DB10C8">
        <w:rPr>
          <w:szCs w:val="20"/>
        </w:rPr>
        <w:t>№ 62277).</w:t>
      </w:r>
      <w:bookmarkEnd w:id="16"/>
    </w:p>
  </w:endnote>
  <w:endnote w:id="4">
    <w:p w14:paraId="048CE99F" w14:textId="77777777" w:rsidR="00261E83" w:rsidRPr="0001374A" w:rsidRDefault="00261E83" w:rsidP="009E0DCE">
      <w:pPr>
        <w:pStyle w:val="ae"/>
        <w:jc w:val="both"/>
        <w:rPr>
          <w:szCs w:val="20"/>
        </w:rPr>
      </w:pPr>
      <w:r w:rsidRPr="0001374A">
        <w:rPr>
          <w:rStyle w:val="af0"/>
          <w:szCs w:val="20"/>
        </w:rPr>
        <w:endnoteRef/>
      </w:r>
      <w:r w:rsidRPr="0001374A">
        <w:rPr>
          <w:szCs w:val="20"/>
        </w:rPr>
        <w:t xml:space="preserve"> </w:t>
      </w:r>
      <w:r w:rsidRPr="00AC317F">
        <w:rPr>
          <w:color w:val="000000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</w:t>
      </w:r>
      <w:r>
        <w:rPr>
          <w:color w:val="000000"/>
        </w:rPr>
        <w:t xml:space="preserve">кой Федерации, 2020, </w:t>
      </w:r>
      <w:r>
        <w:rPr>
          <w:color w:val="000000"/>
        </w:rPr>
        <w:br/>
      </w:r>
      <w:r w:rsidRPr="00AC317F">
        <w:rPr>
          <w:color w:val="000000"/>
        </w:rPr>
        <w:t>№ 39, ст. 6056</w:t>
      </w:r>
      <w:r>
        <w:t>; 2021, № 3, ст. 593</w:t>
      </w:r>
      <w:r w:rsidRPr="00AC317F">
        <w:rPr>
          <w:color w:val="000000"/>
        </w:rPr>
        <w:t>).</w:t>
      </w:r>
    </w:p>
  </w:endnote>
  <w:endnote w:id="5">
    <w:p w14:paraId="2CEB28DE" w14:textId="77777777" w:rsidR="00261E83" w:rsidRPr="0001374A" w:rsidRDefault="00261E83" w:rsidP="009E0DCE">
      <w:pPr>
        <w:pStyle w:val="ae"/>
        <w:jc w:val="both"/>
        <w:rPr>
          <w:szCs w:val="20"/>
        </w:rPr>
      </w:pPr>
      <w:r w:rsidRPr="0001374A">
        <w:rPr>
          <w:rStyle w:val="af0"/>
          <w:szCs w:val="20"/>
        </w:rPr>
        <w:endnoteRef/>
      </w:r>
      <w:r w:rsidRPr="0001374A">
        <w:rPr>
          <w:szCs w:val="20"/>
        </w:rPr>
        <w:t xml:space="preserve"> </w:t>
      </w:r>
      <w:bookmarkStart w:id="17" w:name="_Hlk35343484"/>
      <w:r w:rsidRPr="003829B4">
        <w:rPr>
          <w:szCs w:val="20"/>
        </w:rPr>
        <w:t>Постановление Минтруда России, Минобразования России от 13 января 2003</w:t>
      </w:r>
      <w:r>
        <w:rPr>
          <w:szCs w:val="20"/>
        </w:rPr>
        <w:t> г.</w:t>
      </w:r>
      <w:r w:rsidRPr="003829B4">
        <w:rPr>
          <w:szCs w:val="20"/>
        </w:rPr>
        <w:t xml:space="preserve"> </w:t>
      </w:r>
      <w:r>
        <w:rPr>
          <w:szCs w:val="20"/>
        </w:rPr>
        <w:t>№ </w:t>
      </w:r>
      <w:r w:rsidRPr="003829B4">
        <w:rPr>
          <w:szCs w:val="20"/>
        </w:rPr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rPr>
          <w:szCs w:val="20"/>
        </w:rPr>
        <w:t> г.</w:t>
      </w:r>
      <w:r w:rsidRPr="003829B4">
        <w:rPr>
          <w:szCs w:val="20"/>
        </w:rPr>
        <w:t xml:space="preserve">, регистрационный </w:t>
      </w:r>
      <w:r>
        <w:rPr>
          <w:szCs w:val="20"/>
        </w:rPr>
        <w:t>№ </w:t>
      </w:r>
      <w:r w:rsidRPr="003829B4">
        <w:rPr>
          <w:szCs w:val="20"/>
        </w:rPr>
        <w:t>4209) с изменениями, внесенными приказом Минтруда России, Минобрнауки России от 30 ноября 2016</w:t>
      </w:r>
      <w:r>
        <w:rPr>
          <w:szCs w:val="20"/>
        </w:rPr>
        <w:t> г.</w:t>
      </w:r>
      <w:r w:rsidRPr="003829B4">
        <w:rPr>
          <w:szCs w:val="20"/>
        </w:rPr>
        <w:t xml:space="preserve"> </w:t>
      </w:r>
      <w:r>
        <w:rPr>
          <w:szCs w:val="20"/>
        </w:rPr>
        <w:t>№ </w:t>
      </w:r>
      <w:r w:rsidRPr="003829B4">
        <w:rPr>
          <w:szCs w:val="20"/>
        </w:rPr>
        <w:t>697н/1490 (зарегистрирован Минюстом России 16 декабря 2016</w:t>
      </w:r>
      <w:r>
        <w:rPr>
          <w:szCs w:val="20"/>
        </w:rPr>
        <w:t> г.</w:t>
      </w:r>
      <w:r w:rsidRPr="003829B4">
        <w:rPr>
          <w:szCs w:val="20"/>
        </w:rPr>
        <w:t xml:space="preserve">, регистрационный </w:t>
      </w:r>
      <w:r>
        <w:rPr>
          <w:szCs w:val="20"/>
        </w:rPr>
        <w:t>№ </w:t>
      </w:r>
      <w:r w:rsidRPr="003829B4">
        <w:rPr>
          <w:szCs w:val="20"/>
        </w:rPr>
        <w:t>44767).</w:t>
      </w:r>
      <w:bookmarkEnd w:id="17"/>
    </w:p>
  </w:endnote>
  <w:endnote w:id="6">
    <w:p w14:paraId="548B97A7" w14:textId="77777777" w:rsidR="00261E83" w:rsidRPr="0001374A" w:rsidRDefault="00261E83" w:rsidP="009E0DCE">
      <w:pPr>
        <w:pStyle w:val="ae"/>
        <w:jc w:val="both"/>
        <w:rPr>
          <w:szCs w:val="20"/>
        </w:rPr>
      </w:pPr>
      <w:r w:rsidRPr="0001374A">
        <w:rPr>
          <w:rStyle w:val="af0"/>
          <w:rFonts w:eastAsiaTheme="majorEastAsia"/>
          <w:szCs w:val="20"/>
        </w:rPr>
        <w:endnoteRef/>
      </w:r>
      <w:r w:rsidRPr="0001374A">
        <w:rPr>
          <w:szCs w:val="20"/>
        </w:rPr>
        <w:t xml:space="preserve"> </w:t>
      </w:r>
      <w:r>
        <w:rPr>
          <w:color w:val="000000"/>
          <w:szCs w:val="20"/>
          <w:shd w:val="clear" w:color="auto" w:fill="FFFFFF"/>
        </w:rPr>
        <w:t>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61957).</w:t>
      </w:r>
    </w:p>
  </w:endnote>
  <w:endnote w:id="7">
    <w:p w14:paraId="4B112020" w14:textId="77777777" w:rsidR="00261E83" w:rsidRDefault="00261E83" w:rsidP="007702C5">
      <w:pPr>
        <w:pStyle w:val="ae"/>
      </w:pPr>
      <w:r>
        <w:rPr>
          <w:rStyle w:val="af0"/>
        </w:rPr>
        <w:endnoteRef/>
      </w:r>
      <w:r>
        <w:t xml:space="preserve"> </w:t>
      </w:r>
      <w:r w:rsidRPr="004A06B4">
        <w:rPr>
          <w:color w:val="000000"/>
          <w:shd w:val="clear" w:color="auto" w:fill="FFFFFF"/>
        </w:rPr>
        <w:t>Единый квалификационный справочник должностей руководителей, специалистов и служащих</w:t>
      </w:r>
    </w:p>
  </w:endnote>
  <w:endnote w:id="8">
    <w:p w14:paraId="6B0A379A" w14:textId="77777777" w:rsidR="00261E83" w:rsidRDefault="00261E83" w:rsidP="007702C5">
      <w:pPr>
        <w:pStyle w:val="ae"/>
      </w:pPr>
      <w:r>
        <w:rPr>
          <w:rStyle w:val="af0"/>
        </w:rPr>
        <w:endnoteRef/>
      </w:r>
      <w:r>
        <w:t xml:space="preserve"> </w:t>
      </w:r>
      <w:r w:rsidRPr="003A5D99">
        <w:t>Общероссийский классификатор профессий рабочих, должностей служащих и тарифных разрядов</w:t>
      </w:r>
      <w:r>
        <w:t>.</w:t>
      </w:r>
    </w:p>
  </w:endnote>
  <w:endnote w:id="9">
    <w:p w14:paraId="6C146C9B" w14:textId="3699D984" w:rsidR="00261E83" w:rsidRDefault="00261E83" w:rsidP="007702C5">
      <w:pPr>
        <w:pStyle w:val="ae"/>
      </w:pPr>
      <w:r>
        <w:rPr>
          <w:rStyle w:val="af0"/>
        </w:rPr>
        <w:endnoteRef/>
      </w:r>
      <w:r>
        <w:t xml:space="preserve"> </w:t>
      </w:r>
      <w:r w:rsidRPr="0077636D">
        <w:t>Общероссийский классификато</w:t>
      </w:r>
      <w:r>
        <w:t>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5FB0" w14:textId="77777777" w:rsidR="00261E83" w:rsidRDefault="00261E83" w:rsidP="008C2564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654DCDA" w14:textId="77777777" w:rsidR="00261E83" w:rsidRDefault="00261E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26C0A" w14:textId="77777777" w:rsidR="00447A6E" w:rsidRDefault="00447A6E" w:rsidP="0085401D">
      <w:r>
        <w:separator/>
      </w:r>
    </w:p>
  </w:footnote>
  <w:footnote w:type="continuationSeparator" w:id="0">
    <w:p w14:paraId="7AB22951" w14:textId="77777777" w:rsidR="00447A6E" w:rsidRDefault="00447A6E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68D20" w14:textId="77777777" w:rsidR="00261E83" w:rsidRDefault="00261E83" w:rsidP="00CD210F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B90C2D2" w14:textId="77777777" w:rsidR="00261E83" w:rsidRDefault="00261E8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B71A7" w14:textId="56A1BA43" w:rsidR="00261E83" w:rsidRPr="00F51196" w:rsidRDefault="00261E83">
    <w:pPr>
      <w:pStyle w:val="af4"/>
      <w:rPr>
        <w:sz w:val="20"/>
      </w:rPr>
    </w:pPr>
    <w:r w:rsidRPr="00F51196">
      <w:rPr>
        <w:sz w:val="20"/>
      </w:rPr>
      <w:fldChar w:fldCharType="begin"/>
    </w:r>
    <w:r w:rsidRPr="00F51196">
      <w:rPr>
        <w:sz w:val="20"/>
      </w:rPr>
      <w:instrText xml:space="preserve"> PAGE   \* MERGEFORMAT </w:instrText>
    </w:r>
    <w:r w:rsidRPr="00F51196">
      <w:rPr>
        <w:sz w:val="20"/>
      </w:rPr>
      <w:fldChar w:fldCharType="separate"/>
    </w:r>
    <w:r w:rsidR="00F33267">
      <w:rPr>
        <w:noProof/>
        <w:sz w:val="20"/>
      </w:rPr>
      <w:t>37</w:t>
    </w:r>
    <w:r w:rsidRPr="00F51196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9BA8" w14:textId="5409E38D" w:rsidR="00261E83" w:rsidRPr="00F51196" w:rsidRDefault="00261E83">
    <w:pPr>
      <w:pStyle w:val="af4"/>
      <w:rPr>
        <w:sz w:val="20"/>
      </w:rPr>
    </w:pPr>
    <w:r w:rsidRPr="00F51196">
      <w:rPr>
        <w:sz w:val="20"/>
      </w:rPr>
      <w:fldChar w:fldCharType="begin"/>
    </w:r>
    <w:r w:rsidRPr="00F51196">
      <w:rPr>
        <w:sz w:val="20"/>
      </w:rPr>
      <w:instrText xml:space="preserve"> PAGE   \* MERGEFORMAT </w:instrText>
    </w:r>
    <w:r w:rsidRPr="00F51196">
      <w:rPr>
        <w:sz w:val="20"/>
      </w:rPr>
      <w:fldChar w:fldCharType="separate"/>
    </w:r>
    <w:r w:rsidR="00F33267">
      <w:rPr>
        <w:noProof/>
        <w:sz w:val="20"/>
      </w:rPr>
      <w:t>4</w:t>
    </w:r>
    <w:r w:rsidRPr="00F51196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>
    <w:nsid w:val="303A6CD2"/>
    <w:multiLevelType w:val="hybridMultilevel"/>
    <w:tmpl w:val="514659C8"/>
    <w:lvl w:ilvl="0" w:tplc="C7E08E7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37B42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D2962DE"/>
    <w:multiLevelType w:val="hybridMultilevel"/>
    <w:tmpl w:val="E57A4094"/>
    <w:lvl w:ilvl="0" w:tplc="9F7CD86A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8"/>
  </w:num>
  <w:num w:numId="5">
    <w:abstractNumId w:val="21"/>
  </w:num>
  <w:num w:numId="6">
    <w:abstractNumId w:val="13"/>
  </w:num>
  <w:num w:numId="7">
    <w:abstractNumId w:val="31"/>
  </w:num>
  <w:num w:numId="8">
    <w:abstractNumId w:val="24"/>
  </w:num>
  <w:num w:numId="9">
    <w:abstractNumId w:val="22"/>
  </w:num>
  <w:num w:numId="10">
    <w:abstractNumId w:val="34"/>
  </w:num>
  <w:num w:numId="11">
    <w:abstractNumId w:val="8"/>
  </w:num>
  <w:num w:numId="12">
    <w:abstractNumId w:val="33"/>
  </w:num>
  <w:num w:numId="13">
    <w:abstractNumId w:val="28"/>
  </w:num>
  <w:num w:numId="14">
    <w:abstractNumId w:val="16"/>
  </w:num>
  <w:num w:numId="15">
    <w:abstractNumId w:val="29"/>
  </w:num>
  <w:num w:numId="16">
    <w:abstractNumId w:val="25"/>
  </w:num>
  <w:num w:numId="17">
    <w:abstractNumId w:val="20"/>
  </w:num>
  <w:num w:numId="18">
    <w:abstractNumId w:val="3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10"/>
  </w:num>
  <w:num w:numId="30">
    <w:abstractNumId w:val="14"/>
  </w:num>
  <w:num w:numId="31">
    <w:abstractNumId w:val="27"/>
  </w:num>
  <w:num w:numId="32">
    <w:abstractNumId w:val="15"/>
  </w:num>
  <w:num w:numId="33">
    <w:abstractNumId w:val="23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1789"/>
    <w:rsid w:val="00001DC3"/>
    <w:rsid w:val="00002506"/>
    <w:rsid w:val="00004C94"/>
    <w:rsid w:val="000056D4"/>
    <w:rsid w:val="00007032"/>
    <w:rsid w:val="000139D4"/>
    <w:rsid w:val="00013B60"/>
    <w:rsid w:val="00014209"/>
    <w:rsid w:val="00014BCA"/>
    <w:rsid w:val="000150DC"/>
    <w:rsid w:val="000159EC"/>
    <w:rsid w:val="00017BD7"/>
    <w:rsid w:val="0002029A"/>
    <w:rsid w:val="00020CDA"/>
    <w:rsid w:val="00021164"/>
    <w:rsid w:val="000225CA"/>
    <w:rsid w:val="000226BD"/>
    <w:rsid w:val="00024218"/>
    <w:rsid w:val="0002524A"/>
    <w:rsid w:val="00025581"/>
    <w:rsid w:val="000269B5"/>
    <w:rsid w:val="0003122F"/>
    <w:rsid w:val="00033FAB"/>
    <w:rsid w:val="00034A1E"/>
    <w:rsid w:val="00034A78"/>
    <w:rsid w:val="00036854"/>
    <w:rsid w:val="00041D0F"/>
    <w:rsid w:val="000434B4"/>
    <w:rsid w:val="00045455"/>
    <w:rsid w:val="00046A47"/>
    <w:rsid w:val="00046BC3"/>
    <w:rsid w:val="000506EF"/>
    <w:rsid w:val="00052FB1"/>
    <w:rsid w:val="00053DC8"/>
    <w:rsid w:val="00054FAD"/>
    <w:rsid w:val="0005786B"/>
    <w:rsid w:val="00061852"/>
    <w:rsid w:val="00064388"/>
    <w:rsid w:val="00065560"/>
    <w:rsid w:val="0006663A"/>
    <w:rsid w:val="00066BEF"/>
    <w:rsid w:val="000673F6"/>
    <w:rsid w:val="00067607"/>
    <w:rsid w:val="00070C92"/>
    <w:rsid w:val="00071531"/>
    <w:rsid w:val="00071543"/>
    <w:rsid w:val="000724C2"/>
    <w:rsid w:val="000725C4"/>
    <w:rsid w:val="0007334B"/>
    <w:rsid w:val="0007365F"/>
    <w:rsid w:val="0007414C"/>
    <w:rsid w:val="00081FA9"/>
    <w:rsid w:val="00082104"/>
    <w:rsid w:val="00082A7B"/>
    <w:rsid w:val="00082C4E"/>
    <w:rsid w:val="000834F4"/>
    <w:rsid w:val="0008429E"/>
    <w:rsid w:val="00084FE7"/>
    <w:rsid w:val="00086402"/>
    <w:rsid w:val="00087D47"/>
    <w:rsid w:val="00087D74"/>
    <w:rsid w:val="00090F10"/>
    <w:rsid w:val="00092D75"/>
    <w:rsid w:val="000937BD"/>
    <w:rsid w:val="00094C7B"/>
    <w:rsid w:val="0009608B"/>
    <w:rsid w:val="00096677"/>
    <w:rsid w:val="000A0845"/>
    <w:rsid w:val="000A17C5"/>
    <w:rsid w:val="000A1828"/>
    <w:rsid w:val="000A1F74"/>
    <w:rsid w:val="000A2C48"/>
    <w:rsid w:val="000A4959"/>
    <w:rsid w:val="000A50BE"/>
    <w:rsid w:val="000A7484"/>
    <w:rsid w:val="000A77B2"/>
    <w:rsid w:val="000A7EA7"/>
    <w:rsid w:val="000B02F1"/>
    <w:rsid w:val="000B04B1"/>
    <w:rsid w:val="000B30D6"/>
    <w:rsid w:val="000B35FF"/>
    <w:rsid w:val="000B4B24"/>
    <w:rsid w:val="000C1BE3"/>
    <w:rsid w:val="000C2C4B"/>
    <w:rsid w:val="000C6486"/>
    <w:rsid w:val="000D0AAE"/>
    <w:rsid w:val="000D1BEC"/>
    <w:rsid w:val="000D2129"/>
    <w:rsid w:val="000D2C01"/>
    <w:rsid w:val="000D2C10"/>
    <w:rsid w:val="000D3B5A"/>
    <w:rsid w:val="000D3F00"/>
    <w:rsid w:val="000D4708"/>
    <w:rsid w:val="000E13DB"/>
    <w:rsid w:val="000E2941"/>
    <w:rsid w:val="000E2B6F"/>
    <w:rsid w:val="000E3D54"/>
    <w:rsid w:val="000E450C"/>
    <w:rsid w:val="000E468D"/>
    <w:rsid w:val="000E51AD"/>
    <w:rsid w:val="000E6F92"/>
    <w:rsid w:val="000F0155"/>
    <w:rsid w:val="000F143A"/>
    <w:rsid w:val="000F2BB4"/>
    <w:rsid w:val="000F3E28"/>
    <w:rsid w:val="000F451D"/>
    <w:rsid w:val="000F5430"/>
    <w:rsid w:val="00100648"/>
    <w:rsid w:val="001016E4"/>
    <w:rsid w:val="00104F32"/>
    <w:rsid w:val="0010688B"/>
    <w:rsid w:val="00112CBE"/>
    <w:rsid w:val="0011376F"/>
    <w:rsid w:val="00113EA2"/>
    <w:rsid w:val="0011728A"/>
    <w:rsid w:val="001204CC"/>
    <w:rsid w:val="00121FB7"/>
    <w:rsid w:val="0012250A"/>
    <w:rsid w:val="00124A41"/>
    <w:rsid w:val="00126130"/>
    <w:rsid w:val="00131215"/>
    <w:rsid w:val="00135850"/>
    <w:rsid w:val="0013737C"/>
    <w:rsid w:val="00137E3E"/>
    <w:rsid w:val="00140B27"/>
    <w:rsid w:val="00142A55"/>
    <w:rsid w:val="00144E6A"/>
    <w:rsid w:val="001458C7"/>
    <w:rsid w:val="00147233"/>
    <w:rsid w:val="00150755"/>
    <w:rsid w:val="0015075B"/>
    <w:rsid w:val="0015274A"/>
    <w:rsid w:val="00152B1E"/>
    <w:rsid w:val="00152F67"/>
    <w:rsid w:val="00154EBD"/>
    <w:rsid w:val="001620B4"/>
    <w:rsid w:val="00163537"/>
    <w:rsid w:val="00164D0B"/>
    <w:rsid w:val="001671B9"/>
    <w:rsid w:val="00170401"/>
    <w:rsid w:val="001710E4"/>
    <w:rsid w:val="0017351A"/>
    <w:rsid w:val="00174AFC"/>
    <w:rsid w:val="001751F2"/>
    <w:rsid w:val="0017684F"/>
    <w:rsid w:val="001830A0"/>
    <w:rsid w:val="00183914"/>
    <w:rsid w:val="00183F67"/>
    <w:rsid w:val="00187845"/>
    <w:rsid w:val="00191FAC"/>
    <w:rsid w:val="001947D0"/>
    <w:rsid w:val="0019541E"/>
    <w:rsid w:val="00197517"/>
    <w:rsid w:val="001A005D"/>
    <w:rsid w:val="001A0B36"/>
    <w:rsid w:val="001A1AEB"/>
    <w:rsid w:val="001A348F"/>
    <w:rsid w:val="001A4E6C"/>
    <w:rsid w:val="001A6A96"/>
    <w:rsid w:val="001B0154"/>
    <w:rsid w:val="001B0702"/>
    <w:rsid w:val="001B1548"/>
    <w:rsid w:val="001B2742"/>
    <w:rsid w:val="001B43DE"/>
    <w:rsid w:val="001B5A3F"/>
    <w:rsid w:val="001B67D6"/>
    <w:rsid w:val="001B7136"/>
    <w:rsid w:val="001B740E"/>
    <w:rsid w:val="001C34E1"/>
    <w:rsid w:val="001C386B"/>
    <w:rsid w:val="001C5791"/>
    <w:rsid w:val="001C5949"/>
    <w:rsid w:val="001C7D10"/>
    <w:rsid w:val="001D1FD5"/>
    <w:rsid w:val="001D3D19"/>
    <w:rsid w:val="001D5E99"/>
    <w:rsid w:val="001E55AD"/>
    <w:rsid w:val="001E6729"/>
    <w:rsid w:val="001F0AF9"/>
    <w:rsid w:val="001F144A"/>
    <w:rsid w:val="001F144E"/>
    <w:rsid w:val="001F603C"/>
    <w:rsid w:val="001F7DB3"/>
    <w:rsid w:val="00200A15"/>
    <w:rsid w:val="00201A8D"/>
    <w:rsid w:val="0020719D"/>
    <w:rsid w:val="00210807"/>
    <w:rsid w:val="00212DC5"/>
    <w:rsid w:val="00214C5F"/>
    <w:rsid w:val="00214FF0"/>
    <w:rsid w:val="002157C1"/>
    <w:rsid w:val="00221B25"/>
    <w:rsid w:val="0022254B"/>
    <w:rsid w:val="0022265F"/>
    <w:rsid w:val="00226956"/>
    <w:rsid w:val="00226A55"/>
    <w:rsid w:val="00227405"/>
    <w:rsid w:val="002315F3"/>
    <w:rsid w:val="00231E42"/>
    <w:rsid w:val="00233D6A"/>
    <w:rsid w:val="00235028"/>
    <w:rsid w:val="00235DAF"/>
    <w:rsid w:val="00235E08"/>
    <w:rsid w:val="00236BDA"/>
    <w:rsid w:val="0024079C"/>
    <w:rsid w:val="00240C7F"/>
    <w:rsid w:val="002410B5"/>
    <w:rsid w:val="00242139"/>
    <w:rsid w:val="00242396"/>
    <w:rsid w:val="002428F9"/>
    <w:rsid w:val="002432A3"/>
    <w:rsid w:val="00243D95"/>
    <w:rsid w:val="00243ED9"/>
    <w:rsid w:val="00245378"/>
    <w:rsid w:val="00245FA5"/>
    <w:rsid w:val="00246C8F"/>
    <w:rsid w:val="00253361"/>
    <w:rsid w:val="00256BE7"/>
    <w:rsid w:val="00260344"/>
    <w:rsid w:val="00260D29"/>
    <w:rsid w:val="002612B1"/>
    <w:rsid w:val="00261E83"/>
    <w:rsid w:val="002631CB"/>
    <w:rsid w:val="00265372"/>
    <w:rsid w:val="00267E32"/>
    <w:rsid w:val="00270A63"/>
    <w:rsid w:val="0027222A"/>
    <w:rsid w:val="0027228B"/>
    <w:rsid w:val="00273B33"/>
    <w:rsid w:val="00273DAB"/>
    <w:rsid w:val="002747F2"/>
    <w:rsid w:val="00275032"/>
    <w:rsid w:val="002757F7"/>
    <w:rsid w:val="002764C4"/>
    <w:rsid w:val="0028083D"/>
    <w:rsid w:val="0028097A"/>
    <w:rsid w:val="00283F10"/>
    <w:rsid w:val="002846F8"/>
    <w:rsid w:val="00285C92"/>
    <w:rsid w:val="0029067A"/>
    <w:rsid w:val="00290AB6"/>
    <w:rsid w:val="0029282F"/>
    <w:rsid w:val="002951D4"/>
    <w:rsid w:val="002969B1"/>
    <w:rsid w:val="00297699"/>
    <w:rsid w:val="002A09A6"/>
    <w:rsid w:val="002A0D76"/>
    <w:rsid w:val="002A0DBB"/>
    <w:rsid w:val="002A1D54"/>
    <w:rsid w:val="002A23F7"/>
    <w:rsid w:val="002A24B7"/>
    <w:rsid w:val="002A2947"/>
    <w:rsid w:val="002A3D91"/>
    <w:rsid w:val="002A7306"/>
    <w:rsid w:val="002A7860"/>
    <w:rsid w:val="002B0C74"/>
    <w:rsid w:val="002B25BF"/>
    <w:rsid w:val="002B4461"/>
    <w:rsid w:val="002B4E76"/>
    <w:rsid w:val="002B5C38"/>
    <w:rsid w:val="002B7258"/>
    <w:rsid w:val="002C0015"/>
    <w:rsid w:val="002C2D4C"/>
    <w:rsid w:val="002C346B"/>
    <w:rsid w:val="002C3B6E"/>
    <w:rsid w:val="002C511D"/>
    <w:rsid w:val="002C6133"/>
    <w:rsid w:val="002C69DD"/>
    <w:rsid w:val="002C737A"/>
    <w:rsid w:val="002D248D"/>
    <w:rsid w:val="002D2BCF"/>
    <w:rsid w:val="002D4179"/>
    <w:rsid w:val="002D5407"/>
    <w:rsid w:val="002D63E7"/>
    <w:rsid w:val="002D7463"/>
    <w:rsid w:val="002D7AC4"/>
    <w:rsid w:val="002E10EF"/>
    <w:rsid w:val="002E1D34"/>
    <w:rsid w:val="002E2D0D"/>
    <w:rsid w:val="002E5D78"/>
    <w:rsid w:val="002E6485"/>
    <w:rsid w:val="002E67D2"/>
    <w:rsid w:val="002E7265"/>
    <w:rsid w:val="002F18AE"/>
    <w:rsid w:val="002F5A7D"/>
    <w:rsid w:val="002F5BA7"/>
    <w:rsid w:val="00301AEC"/>
    <w:rsid w:val="00303A0F"/>
    <w:rsid w:val="00304F54"/>
    <w:rsid w:val="00305652"/>
    <w:rsid w:val="0031021B"/>
    <w:rsid w:val="003102F7"/>
    <w:rsid w:val="00311D67"/>
    <w:rsid w:val="003130A4"/>
    <w:rsid w:val="00314219"/>
    <w:rsid w:val="003148B1"/>
    <w:rsid w:val="00314D86"/>
    <w:rsid w:val="00315036"/>
    <w:rsid w:val="00315886"/>
    <w:rsid w:val="0031593F"/>
    <w:rsid w:val="00317162"/>
    <w:rsid w:val="00317CFB"/>
    <w:rsid w:val="00320C88"/>
    <w:rsid w:val="00321303"/>
    <w:rsid w:val="003221A9"/>
    <w:rsid w:val="0032409F"/>
    <w:rsid w:val="0032437A"/>
    <w:rsid w:val="003246C0"/>
    <w:rsid w:val="003252DE"/>
    <w:rsid w:val="003252FF"/>
    <w:rsid w:val="00325397"/>
    <w:rsid w:val="00327D04"/>
    <w:rsid w:val="0033013F"/>
    <w:rsid w:val="00330B82"/>
    <w:rsid w:val="00333AFF"/>
    <w:rsid w:val="00336A57"/>
    <w:rsid w:val="00337485"/>
    <w:rsid w:val="00340524"/>
    <w:rsid w:val="00341EAF"/>
    <w:rsid w:val="003421EE"/>
    <w:rsid w:val="00342FCF"/>
    <w:rsid w:val="00343045"/>
    <w:rsid w:val="003436F0"/>
    <w:rsid w:val="00344193"/>
    <w:rsid w:val="00344D0F"/>
    <w:rsid w:val="003453C9"/>
    <w:rsid w:val="003465E2"/>
    <w:rsid w:val="00347805"/>
    <w:rsid w:val="00350027"/>
    <w:rsid w:val="00351087"/>
    <w:rsid w:val="003512D5"/>
    <w:rsid w:val="0035147F"/>
    <w:rsid w:val="00353A37"/>
    <w:rsid w:val="00353B0E"/>
    <w:rsid w:val="003542F1"/>
    <w:rsid w:val="00354422"/>
    <w:rsid w:val="00357C50"/>
    <w:rsid w:val="00361EAA"/>
    <w:rsid w:val="00364002"/>
    <w:rsid w:val="00364091"/>
    <w:rsid w:val="0036436E"/>
    <w:rsid w:val="00365221"/>
    <w:rsid w:val="00366AAC"/>
    <w:rsid w:val="00370246"/>
    <w:rsid w:val="003715CC"/>
    <w:rsid w:val="00372088"/>
    <w:rsid w:val="0037301C"/>
    <w:rsid w:val="00373A65"/>
    <w:rsid w:val="00376CD4"/>
    <w:rsid w:val="003803E8"/>
    <w:rsid w:val="00380EAA"/>
    <w:rsid w:val="00381070"/>
    <w:rsid w:val="00382463"/>
    <w:rsid w:val="00383E02"/>
    <w:rsid w:val="00385995"/>
    <w:rsid w:val="00386644"/>
    <w:rsid w:val="00387194"/>
    <w:rsid w:val="00390AF4"/>
    <w:rsid w:val="00392BE7"/>
    <w:rsid w:val="003970CA"/>
    <w:rsid w:val="003972FC"/>
    <w:rsid w:val="003A24E8"/>
    <w:rsid w:val="003A3B3D"/>
    <w:rsid w:val="003A4A73"/>
    <w:rsid w:val="003A5487"/>
    <w:rsid w:val="003A57D1"/>
    <w:rsid w:val="003A595F"/>
    <w:rsid w:val="003A59A1"/>
    <w:rsid w:val="003A5A72"/>
    <w:rsid w:val="003A5EA3"/>
    <w:rsid w:val="003A6812"/>
    <w:rsid w:val="003B304F"/>
    <w:rsid w:val="003B42BA"/>
    <w:rsid w:val="003B44F4"/>
    <w:rsid w:val="003B566C"/>
    <w:rsid w:val="003B56C2"/>
    <w:rsid w:val="003B5C68"/>
    <w:rsid w:val="003C12B6"/>
    <w:rsid w:val="003C1691"/>
    <w:rsid w:val="003C23A6"/>
    <w:rsid w:val="003C28D0"/>
    <w:rsid w:val="003C38AC"/>
    <w:rsid w:val="003C5AA4"/>
    <w:rsid w:val="003C618D"/>
    <w:rsid w:val="003D019E"/>
    <w:rsid w:val="003D4E7E"/>
    <w:rsid w:val="003D52A4"/>
    <w:rsid w:val="003D68E6"/>
    <w:rsid w:val="003D7AF6"/>
    <w:rsid w:val="003E0020"/>
    <w:rsid w:val="003E1604"/>
    <w:rsid w:val="003E20BC"/>
    <w:rsid w:val="003E3199"/>
    <w:rsid w:val="003E44C4"/>
    <w:rsid w:val="003E4800"/>
    <w:rsid w:val="003E4F23"/>
    <w:rsid w:val="003E683B"/>
    <w:rsid w:val="003E6C7C"/>
    <w:rsid w:val="003E7FDB"/>
    <w:rsid w:val="003F2360"/>
    <w:rsid w:val="003F3D5A"/>
    <w:rsid w:val="003F3FCB"/>
    <w:rsid w:val="003F442D"/>
    <w:rsid w:val="003F4F5F"/>
    <w:rsid w:val="003F557C"/>
    <w:rsid w:val="003F6920"/>
    <w:rsid w:val="00400B0C"/>
    <w:rsid w:val="00400BFD"/>
    <w:rsid w:val="00402DB0"/>
    <w:rsid w:val="00403927"/>
    <w:rsid w:val="00403A5B"/>
    <w:rsid w:val="00405162"/>
    <w:rsid w:val="004051D3"/>
    <w:rsid w:val="00412208"/>
    <w:rsid w:val="0041220B"/>
    <w:rsid w:val="00412417"/>
    <w:rsid w:val="00412C67"/>
    <w:rsid w:val="004159D5"/>
    <w:rsid w:val="00415B13"/>
    <w:rsid w:val="00415BF6"/>
    <w:rsid w:val="004162F7"/>
    <w:rsid w:val="00416E6A"/>
    <w:rsid w:val="00417C41"/>
    <w:rsid w:val="004217DE"/>
    <w:rsid w:val="00421F93"/>
    <w:rsid w:val="00424A3D"/>
    <w:rsid w:val="0043270B"/>
    <w:rsid w:val="00433787"/>
    <w:rsid w:val="00434609"/>
    <w:rsid w:val="00434822"/>
    <w:rsid w:val="00434E2A"/>
    <w:rsid w:val="0043555F"/>
    <w:rsid w:val="00440911"/>
    <w:rsid w:val="00441E0E"/>
    <w:rsid w:val="004443F0"/>
    <w:rsid w:val="00444DC7"/>
    <w:rsid w:val="00445272"/>
    <w:rsid w:val="00447A6E"/>
    <w:rsid w:val="00451E97"/>
    <w:rsid w:val="0045414D"/>
    <w:rsid w:val="00454EE6"/>
    <w:rsid w:val="004551A2"/>
    <w:rsid w:val="00455457"/>
    <w:rsid w:val="00455D19"/>
    <w:rsid w:val="00460125"/>
    <w:rsid w:val="00462750"/>
    <w:rsid w:val="004640BA"/>
    <w:rsid w:val="00465A67"/>
    <w:rsid w:val="00465EB0"/>
    <w:rsid w:val="004706F5"/>
    <w:rsid w:val="00470C5D"/>
    <w:rsid w:val="00472006"/>
    <w:rsid w:val="0047486F"/>
    <w:rsid w:val="0047502C"/>
    <w:rsid w:val="00475035"/>
    <w:rsid w:val="0047585E"/>
    <w:rsid w:val="00475BDF"/>
    <w:rsid w:val="00475DBD"/>
    <w:rsid w:val="004768A8"/>
    <w:rsid w:val="00476B9B"/>
    <w:rsid w:val="00483300"/>
    <w:rsid w:val="00483682"/>
    <w:rsid w:val="004838E7"/>
    <w:rsid w:val="00483AD6"/>
    <w:rsid w:val="004842BC"/>
    <w:rsid w:val="004844D9"/>
    <w:rsid w:val="004845D3"/>
    <w:rsid w:val="00484F36"/>
    <w:rsid w:val="00487032"/>
    <w:rsid w:val="004927DA"/>
    <w:rsid w:val="00494C78"/>
    <w:rsid w:val="00496B96"/>
    <w:rsid w:val="00497A21"/>
    <w:rsid w:val="004A074D"/>
    <w:rsid w:val="004A087D"/>
    <w:rsid w:val="004A1515"/>
    <w:rsid w:val="004A272E"/>
    <w:rsid w:val="004A3377"/>
    <w:rsid w:val="004A435D"/>
    <w:rsid w:val="004A7FA9"/>
    <w:rsid w:val="004B1565"/>
    <w:rsid w:val="004B1DE0"/>
    <w:rsid w:val="004B463F"/>
    <w:rsid w:val="004B4F31"/>
    <w:rsid w:val="004B72C6"/>
    <w:rsid w:val="004C107E"/>
    <w:rsid w:val="004C1B1C"/>
    <w:rsid w:val="004C3DCD"/>
    <w:rsid w:val="004C62F2"/>
    <w:rsid w:val="004C7141"/>
    <w:rsid w:val="004C7D8F"/>
    <w:rsid w:val="004D0595"/>
    <w:rsid w:val="004D0D26"/>
    <w:rsid w:val="004D144A"/>
    <w:rsid w:val="004D1D32"/>
    <w:rsid w:val="004D347C"/>
    <w:rsid w:val="004D3D5A"/>
    <w:rsid w:val="004D51CD"/>
    <w:rsid w:val="004D75DF"/>
    <w:rsid w:val="004E3D41"/>
    <w:rsid w:val="004E3D7B"/>
    <w:rsid w:val="004E3DB3"/>
    <w:rsid w:val="004E4DA7"/>
    <w:rsid w:val="004F0469"/>
    <w:rsid w:val="004F2438"/>
    <w:rsid w:val="004F253A"/>
    <w:rsid w:val="004F32DC"/>
    <w:rsid w:val="004F32EB"/>
    <w:rsid w:val="004F6A26"/>
    <w:rsid w:val="004F6AB3"/>
    <w:rsid w:val="004F7B52"/>
    <w:rsid w:val="00500991"/>
    <w:rsid w:val="0050271B"/>
    <w:rsid w:val="00503823"/>
    <w:rsid w:val="00504D26"/>
    <w:rsid w:val="0050562E"/>
    <w:rsid w:val="005076D2"/>
    <w:rsid w:val="00515F8F"/>
    <w:rsid w:val="00520A10"/>
    <w:rsid w:val="005228E6"/>
    <w:rsid w:val="0052603B"/>
    <w:rsid w:val="00532213"/>
    <w:rsid w:val="005361D2"/>
    <w:rsid w:val="00537CEB"/>
    <w:rsid w:val="0054266C"/>
    <w:rsid w:val="00542E3D"/>
    <w:rsid w:val="005451B8"/>
    <w:rsid w:val="00547B37"/>
    <w:rsid w:val="00552377"/>
    <w:rsid w:val="0055276C"/>
    <w:rsid w:val="00553809"/>
    <w:rsid w:val="00555122"/>
    <w:rsid w:val="005601F7"/>
    <w:rsid w:val="00561170"/>
    <w:rsid w:val="00561FBB"/>
    <w:rsid w:val="005646F9"/>
    <w:rsid w:val="005667EA"/>
    <w:rsid w:val="00567359"/>
    <w:rsid w:val="005674E6"/>
    <w:rsid w:val="00571128"/>
    <w:rsid w:val="005724E8"/>
    <w:rsid w:val="00572E01"/>
    <w:rsid w:val="0057343F"/>
    <w:rsid w:val="00574872"/>
    <w:rsid w:val="00576482"/>
    <w:rsid w:val="0058047E"/>
    <w:rsid w:val="00582293"/>
    <w:rsid w:val="00583215"/>
    <w:rsid w:val="00584627"/>
    <w:rsid w:val="005864AC"/>
    <w:rsid w:val="00590BCA"/>
    <w:rsid w:val="00590DB7"/>
    <w:rsid w:val="00590F63"/>
    <w:rsid w:val="0059304C"/>
    <w:rsid w:val="00593ACA"/>
    <w:rsid w:val="00593EE2"/>
    <w:rsid w:val="005945E2"/>
    <w:rsid w:val="00594719"/>
    <w:rsid w:val="00594C2D"/>
    <w:rsid w:val="00595982"/>
    <w:rsid w:val="005961C3"/>
    <w:rsid w:val="005A041A"/>
    <w:rsid w:val="005A1153"/>
    <w:rsid w:val="005A17E0"/>
    <w:rsid w:val="005A4202"/>
    <w:rsid w:val="005A4DE3"/>
    <w:rsid w:val="005A64B8"/>
    <w:rsid w:val="005A72D8"/>
    <w:rsid w:val="005B02ED"/>
    <w:rsid w:val="005B0418"/>
    <w:rsid w:val="005B0D0C"/>
    <w:rsid w:val="005B2C85"/>
    <w:rsid w:val="005B3E63"/>
    <w:rsid w:val="005B4EF4"/>
    <w:rsid w:val="005C1007"/>
    <w:rsid w:val="005C11A6"/>
    <w:rsid w:val="005C733D"/>
    <w:rsid w:val="005D0DAE"/>
    <w:rsid w:val="005D122A"/>
    <w:rsid w:val="005D5202"/>
    <w:rsid w:val="005D5911"/>
    <w:rsid w:val="005D5B82"/>
    <w:rsid w:val="005D5E97"/>
    <w:rsid w:val="005E0855"/>
    <w:rsid w:val="005E0FA3"/>
    <w:rsid w:val="005E49AF"/>
    <w:rsid w:val="005E75C6"/>
    <w:rsid w:val="005F534F"/>
    <w:rsid w:val="005F6371"/>
    <w:rsid w:val="005F64C1"/>
    <w:rsid w:val="005F6B88"/>
    <w:rsid w:val="005F73A4"/>
    <w:rsid w:val="00601373"/>
    <w:rsid w:val="006040A3"/>
    <w:rsid w:val="00611FF5"/>
    <w:rsid w:val="00612DCA"/>
    <w:rsid w:val="00614A22"/>
    <w:rsid w:val="00616ADD"/>
    <w:rsid w:val="006178CC"/>
    <w:rsid w:val="00617C0B"/>
    <w:rsid w:val="00622078"/>
    <w:rsid w:val="00625DA6"/>
    <w:rsid w:val="006261D5"/>
    <w:rsid w:val="0063076A"/>
    <w:rsid w:val="00630C3B"/>
    <w:rsid w:val="006312D3"/>
    <w:rsid w:val="0063162C"/>
    <w:rsid w:val="006333D6"/>
    <w:rsid w:val="006334EE"/>
    <w:rsid w:val="00634EE4"/>
    <w:rsid w:val="00637A85"/>
    <w:rsid w:val="00641767"/>
    <w:rsid w:val="00641F4C"/>
    <w:rsid w:val="006421B5"/>
    <w:rsid w:val="00644F78"/>
    <w:rsid w:val="00645394"/>
    <w:rsid w:val="00645DB7"/>
    <w:rsid w:val="00650A33"/>
    <w:rsid w:val="0065348B"/>
    <w:rsid w:val="00655067"/>
    <w:rsid w:val="00657D69"/>
    <w:rsid w:val="006608F8"/>
    <w:rsid w:val="0066120F"/>
    <w:rsid w:val="00671779"/>
    <w:rsid w:val="006725CB"/>
    <w:rsid w:val="0067317B"/>
    <w:rsid w:val="00673B99"/>
    <w:rsid w:val="00676A71"/>
    <w:rsid w:val="006806EB"/>
    <w:rsid w:val="00681B98"/>
    <w:rsid w:val="0068212A"/>
    <w:rsid w:val="00685B30"/>
    <w:rsid w:val="00686173"/>
    <w:rsid w:val="00690B49"/>
    <w:rsid w:val="006944C3"/>
    <w:rsid w:val="00694D40"/>
    <w:rsid w:val="00697590"/>
    <w:rsid w:val="006A279A"/>
    <w:rsid w:val="006A5294"/>
    <w:rsid w:val="006A65A6"/>
    <w:rsid w:val="006A6923"/>
    <w:rsid w:val="006B0C46"/>
    <w:rsid w:val="006B311E"/>
    <w:rsid w:val="006B3276"/>
    <w:rsid w:val="006B5466"/>
    <w:rsid w:val="006B58FF"/>
    <w:rsid w:val="006B5E41"/>
    <w:rsid w:val="006B75B5"/>
    <w:rsid w:val="006C0BBA"/>
    <w:rsid w:val="006C1A7D"/>
    <w:rsid w:val="006C32B4"/>
    <w:rsid w:val="006C36A9"/>
    <w:rsid w:val="006C45FD"/>
    <w:rsid w:val="006C4AD3"/>
    <w:rsid w:val="006C7D2B"/>
    <w:rsid w:val="006D21A8"/>
    <w:rsid w:val="006D26AA"/>
    <w:rsid w:val="006D2FD8"/>
    <w:rsid w:val="006D491B"/>
    <w:rsid w:val="006D6027"/>
    <w:rsid w:val="006D683F"/>
    <w:rsid w:val="006D6953"/>
    <w:rsid w:val="006D738D"/>
    <w:rsid w:val="006D7AF5"/>
    <w:rsid w:val="006D7AFD"/>
    <w:rsid w:val="006E3F25"/>
    <w:rsid w:val="006E580C"/>
    <w:rsid w:val="006E5EAB"/>
    <w:rsid w:val="006F3652"/>
    <w:rsid w:val="007023EC"/>
    <w:rsid w:val="0070252B"/>
    <w:rsid w:val="00706AFE"/>
    <w:rsid w:val="00707B0A"/>
    <w:rsid w:val="007102AF"/>
    <w:rsid w:val="00711C4F"/>
    <w:rsid w:val="0071303B"/>
    <w:rsid w:val="00714781"/>
    <w:rsid w:val="00716ADF"/>
    <w:rsid w:val="00717B28"/>
    <w:rsid w:val="00722292"/>
    <w:rsid w:val="0072336E"/>
    <w:rsid w:val="0072352F"/>
    <w:rsid w:val="00730100"/>
    <w:rsid w:val="007312FB"/>
    <w:rsid w:val="0073497E"/>
    <w:rsid w:val="00735431"/>
    <w:rsid w:val="00735AF0"/>
    <w:rsid w:val="007444DD"/>
    <w:rsid w:val="00744EEF"/>
    <w:rsid w:val="0074556E"/>
    <w:rsid w:val="00745B5B"/>
    <w:rsid w:val="00745C8C"/>
    <w:rsid w:val="00746827"/>
    <w:rsid w:val="007517BE"/>
    <w:rsid w:val="007523C6"/>
    <w:rsid w:val="00753453"/>
    <w:rsid w:val="007557BF"/>
    <w:rsid w:val="0075674D"/>
    <w:rsid w:val="007569E1"/>
    <w:rsid w:val="00756F9E"/>
    <w:rsid w:val="00760102"/>
    <w:rsid w:val="00760429"/>
    <w:rsid w:val="007616D0"/>
    <w:rsid w:val="0076686F"/>
    <w:rsid w:val="007702C5"/>
    <w:rsid w:val="007717BA"/>
    <w:rsid w:val="007721EA"/>
    <w:rsid w:val="00777136"/>
    <w:rsid w:val="00777DBB"/>
    <w:rsid w:val="00783574"/>
    <w:rsid w:val="00784856"/>
    <w:rsid w:val="00785722"/>
    <w:rsid w:val="00786386"/>
    <w:rsid w:val="00791C8C"/>
    <w:rsid w:val="00792F65"/>
    <w:rsid w:val="007A1B11"/>
    <w:rsid w:val="007A1FDB"/>
    <w:rsid w:val="007A3758"/>
    <w:rsid w:val="007A60AA"/>
    <w:rsid w:val="007A65E8"/>
    <w:rsid w:val="007B05E6"/>
    <w:rsid w:val="007B0A93"/>
    <w:rsid w:val="007B2584"/>
    <w:rsid w:val="007B2B5F"/>
    <w:rsid w:val="007B37CA"/>
    <w:rsid w:val="007B390F"/>
    <w:rsid w:val="007B7CA0"/>
    <w:rsid w:val="007B7FE6"/>
    <w:rsid w:val="007C0741"/>
    <w:rsid w:val="007C0B07"/>
    <w:rsid w:val="007C1078"/>
    <w:rsid w:val="007C4E3A"/>
    <w:rsid w:val="007C506D"/>
    <w:rsid w:val="007C510B"/>
    <w:rsid w:val="007C6B72"/>
    <w:rsid w:val="007C7921"/>
    <w:rsid w:val="007C7D43"/>
    <w:rsid w:val="007D013A"/>
    <w:rsid w:val="007D18E2"/>
    <w:rsid w:val="007D216A"/>
    <w:rsid w:val="007D596A"/>
    <w:rsid w:val="007D64C9"/>
    <w:rsid w:val="007D7C7A"/>
    <w:rsid w:val="007E03C0"/>
    <w:rsid w:val="007E78BE"/>
    <w:rsid w:val="007E7DD8"/>
    <w:rsid w:val="007E7EC3"/>
    <w:rsid w:val="007F08CA"/>
    <w:rsid w:val="007F1EDC"/>
    <w:rsid w:val="007F326A"/>
    <w:rsid w:val="007F3726"/>
    <w:rsid w:val="007F76DC"/>
    <w:rsid w:val="008013A5"/>
    <w:rsid w:val="00801661"/>
    <w:rsid w:val="00802260"/>
    <w:rsid w:val="008045CB"/>
    <w:rsid w:val="00805841"/>
    <w:rsid w:val="008061AE"/>
    <w:rsid w:val="008064BA"/>
    <w:rsid w:val="00807D95"/>
    <w:rsid w:val="00816422"/>
    <w:rsid w:val="00816892"/>
    <w:rsid w:val="00816B8D"/>
    <w:rsid w:val="00816F2D"/>
    <w:rsid w:val="00817E50"/>
    <w:rsid w:val="00817EB7"/>
    <w:rsid w:val="00820CC9"/>
    <w:rsid w:val="008218A3"/>
    <w:rsid w:val="00823190"/>
    <w:rsid w:val="00823661"/>
    <w:rsid w:val="0082499C"/>
    <w:rsid w:val="00824E32"/>
    <w:rsid w:val="00827792"/>
    <w:rsid w:val="00830E68"/>
    <w:rsid w:val="00832408"/>
    <w:rsid w:val="00833106"/>
    <w:rsid w:val="008334AF"/>
    <w:rsid w:val="008340DC"/>
    <w:rsid w:val="0083410D"/>
    <w:rsid w:val="008353D5"/>
    <w:rsid w:val="00836CD2"/>
    <w:rsid w:val="00837220"/>
    <w:rsid w:val="00840C4B"/>
    <w:rsid w:val="008417BA"/>
    <w:rsid w:val="00841AA0"/>
    <w:rsid w:val="00844BF9"/>
    <w:rsid w:val="008507B6"/>
    <w:rsid w:val="00851FCF"/>
    <w:rsid w:val="0085401D"/>
    <w:rsid w:val="00854BBC"/>
    <w:rsid w:val="008605CE"/>
    <w:rsid w:val="0086108C"/>
    <w:rsid w:val="008615F6"/>
    <w:rsid w:val="00861917"/>
    <w:rsid w:val="00864981"/>
    <w:rsid w:val="00867FE7"/>
    <w:rsid w:val="00870F58"/>
    <w:rsid w:val="00872781"/>
    <w:rsid w:val="0087541B"/>
    <w:rsid w:val="00876F57"/>
    <w:rsid w:val="008774D4"/>
    <w:rsid w:val="008777FC"/>
    <w:rsid w:val="0087797F"/>
    <w:rsid w:val="00880D97"/>
    <w:rsid w:val="00881B2B"/>
    <w:rsid w:val="008824ED"/>
    <w:rsid w:val="008836A5"/>
    <w:rsid w:val="008839DA"/>
    <w:rsid w:val="0088692C"/>
    <w:rsid w:val="00886E92"/>
    <w:rsid w:val="00893868"/>
    <w:rsid w:val="00893C71"/>
    <w:rsid w:val="008946DE"/>
    <w:rsid w:val="00894A32"/>
    <w:rsid w:val="00894D7B"/>
    <w:rsid w:val="00895439"/>
    <w:rsid w:val="00896588"/>
    <w:rsid w:val="008A157E"/>
    <w:rsid w:val="008A3548"/>
    <w:rsid w:val="008A439E"/>
    <w:rsid w:val="008A4D5B"/>
    <w:rsid w:val="008A5329"/>
    <w:rsid w:val="008A585E"/>
    <w:rsid w:val="008A5E85"/>
    <w:rsid w:val="008A6183"/>
    <w:rsid w:val="008A6517"/>
    <w:rsid w:val="008B0D15"/>
    <w:rsid w:val="008B5C68"/>
    <w:rsid w:val="008C1B63"/>
    <w:rsid w:val="008C2564"/>
    <w:rsid w:val="008C400B"/>
    <w:rsid w:val="008C450C"/>
    <w:rsid w:val="008C4951"/>
    <w:rsid w:val="008C4DD6"/>
    <w:rsid w:val="008C5727"/>
    <w:rsid w:val="008C6780"/>
    <w:rsid w:val="008C74D6"/>
    <w:rsid w:val="008D07A3"/>
    <w:rsid w:val="008D0B17"/>
    <w:rsid w:val="008D1130"/>
    <w:rsid w:val="008D178A"/>
    <w:rsid w:val="008D2D2F"/>
    <w:rsid w:val="008D4472"/>
    <w:rsid w:val="008D59AC"/>
    <w:rsid w:val="008D6DB4"/>
    <w:rsid w:val="008E0DF6"/>
    <w:rsid w:val="008E0FEF"/>
    <w:rsid w:val="008E10A6"/>
    <w:rsid w:val="008E1498"/>
    <w:rsid w:val="008E14DE"/>
    <w:rsid w:val="008E42FA"/>
    <w:rsid w:val="008E666E"/>
    <w:rsid w:val="008E6979"/>
    <w:rsid w:val="008F0828"/>
    <w:rsid w:val="008F3CBF"/>
    <w:rsid w:val="008F46DD"/>
    <w:rsid w:val="008F549B"/>
    <w:rsid w:val="008F56EE"/>
    <w:rsid w:val="008F5EF6"/>
    <w:rsid w:val="008F5FEB"/>
    <w:rsid w:val="008F6535"/>
    <w:rsid w:val="008F6A79"/>
    <w:rsid w:val="008F6D51"/>
    <w:rsid w:val="008F77FF"/>
    <w:rsid w:val="00901138"/>
    <w:rsid w:val="00902CDA"/>
    <w:rsid w:val="009035A1"/>
    <w:rsid w:val="009036ED"/>
    <w:rsid w:val="00903AD6"/>
    <w:rsid w:val="00903D0C"/>
    <w:rsid w:val="00903F3D"/>
    <w:rsid w:val="00907714"/>
    <w:rsid w:val="00907E0E"/>
    <w:rsid w:val="00910A03"/>
    <w:rsid w:val="0091295B"/>
    <w:rsid w:val="00912A39"/>
    <w:rsid w:val="00912C11"/>
    <w:rsid w:val="0091434F"/>
    <w:rsid w:val="00914411"/>
    <w:rsid w:val="00915D3C"/>
    <w:rsid w:val="00917E83"/>
    <w:rsid w:val="009212E6"/>
    <w:rsid w:val="009219D5"/>
    <w:rsid w:val="00921AC0"/>
    <w:rsid w:val="00923C44"/>
    <w:rsid w:val="009244A4"/>
    <w:rsid w:val="00924711"/>
    <w:rsid w:val="009247F9"/>
    <w:rsid w:val="00924E80"/>
    <w:rsid w:val="00925279"/>
    <w:rsid w:val="0093333B"/>
    <w:rsid w:val="00936E08"/>
    <w:rsid w:val="009405D8"/>
    <w:rsid w:val="00940F34"/>
    <w:rsid w:val="00941F0C"/>
    <w:rsid w:val="00942138"/>
    <w:rsid w:val="00943103"/>
    <w:rsid w:val="009456AF"/>
    <w:rsid w:val="00947229"/>
    <w:rsid w:val="00947371"/>
    <w:rsid w:val="009509BE"/>
    <w:rsid w:val="00952267"/>
    <w:rsid w:val="00952724"/>
    <w:rsid w:val="00953108"/>
    <w:rsid w:val="00954C81"/>
    <w:rsid w:val="00955229"/>
    <w:rsid w:val="009557C8"/>
    <w:rsid w:val="009559A4"/>
    <w:rsid w:val="00955FB9"/>
    <w:rsid w:val="00957287"/>
    <w:rsid w:val="009573DF"/>
    <w:rsid w:val="0095789B"/>
    <w:rsid w:val="00957AF7"/>
    <w:rsid w:val="00960CFC"/>
    <w:rsid w:val="00960E63"/>
    <w:rsid w:val="0096555D"/>
    <w:rsid w:val="00977C61"/>
    <w:rsid w:val="009809E6"/>
    <w:rsid w:val="00981729"/>
    <w:rsid w:val="00986952"/>
    <w:rsid w:val="00987CC4"/>
    <w:rsid w:val="009909EB"/>
    <w:rsid w:val="00990C47"/>
    <w:rsid w:val="00992372"/>
    <w:rsid w:val="0099388B"/>
    <w:rsid w:val="00993BC8"/>
    <w:rsid w:val="00994B70"/>
    <w:rsid w:val="00995504"/>
    <w:rsid w:val="009960C0"/>
    <w:rsid w:val="009964EF"/>
    <w:rsid w:val="00996E9D"/>
    <w:rsid w:val="00997967"/>
    <w:rsid w:val="009A213F"/>
    <w:rsid w:val="009A450A"/>
    <w:rsid w:val="009A5AF5"/>
    <w:rsid w:val="009A6EE1"/>
    <w:rsid w:val="009B0538"/>
    <w:rsid w:val="009B1C08"/>
    <w:rsid w:val="009B2EE6"/>
    <w:rsid w:val="009B3C5F"/>
    <w:rsid w:val="009B44AF"/>
    <w:rsid w:val="009B5C8D"/>
    <w:rsid w:val="009B7AFF"/>
    <w:rsid w:val="009B7FBF"/>
    <w:rsid w:val="009C4724"/>
    <w:rsid w:val="009C5BEC"/>
    <w:rsid w:val="009C6CB2"/>
    <w:rsid w:val="009D002D"/>
    <w:rsid w:val="009D2073"/>
    <w:rsid w:val="009D2965"/>
    <w:rsid w:val="009D4D1D"/>
    <w:rsid w:val="009D6D50"/>
    <w:rsid w:val="009E0A9C"/>
    <w:rsid w:val="009E0DCE"/>
    <w:rsid w:val="009E3EE1"/>
    <w:rsid w:val="009E505D"/>
    <w:rsid w:val="009F079C"/>
    <w:rsid w:val="009F1372"/>
    <w:rsid w:val="009F2102"/>
    <w:rsid w:val="009F2F22"/>
    <w:rsid w:val="009F355F"/>
    <w:rsid w:val="009F378E"/>
    <w:rsid w:val="009F6349"/>
    <w:rsid w:val="009F6FB3"/>
    <w:rsid w:val="009F7449"/>
    <w:rsid w:val="00A00907"/>
    <w:rsid w:val="00A02DF9"/>
    <w:rsid w:val="00A0544B"/>
    <w:rsid w:val="00A0799F"/>
    <w:rsid w:val="00A11008"/>
    <w:rsid w:val="00A1291B"/>
    <w:rsid w:val="00A12B5B"/>
    <w:rsid w:val="00A13893"/>
    <w:rsid w:val="00A13BE9"/>
    <w:rsid w:val="00A1440D"/>
    <w:rsid w:val="00A14C59"/>
    <w:rsid w:val="00A14D1B"/>
    <w:rsid w:val="00A1562E"/>
    <w:rsid w:val="00A15747"/>
    <w:rsid w:val="00A157C4"/>
    <w:rsid w:val="00A15E03"/>
    <w:rsid w:val="00A16245"/>
    <w:rsid w:val="00A170DE"/>
    <w:rsid w:val="00A17801"/>
    <w:rsid w:val="00A22A2F"/>
    <w:rsid w:val="00A231F4"/>
    <w:rsid w:val="00A23EF1"/>
    <w:rsid w:val="00A24DF0"/>
    <w:rsid w:val="00A24E24"/>
    <w:rsid w:val="00A250D2"/>
    <w:rsid w:val="00A26493"/>
    <w:rsid w:val="00A27454"/>
    <w:rsid w:val="00A30ED5"/>
    <w:rsid w:val="00A345FA"/>
    <w:rsid w:val="00A34D8A"/>
    <w:rsid w:val="00A35361"/>
    <w:rsid w:val="00A41E2D"/>
    <w:rsid w:val="00A42283"/>
    <w:rsid w:val="00A54B36"/>
    <w:rsid w:val="00A54E54"/>
    <w:rsid w:val="00A56582"/>
    <w:rsid w:val="00A5779E"/>
    <w:rsid w:val="00A577F0"/>
    <w:rsid w:val="00A62440"/>
    <w:rsid w:val="00A62DEF"/>
    <w:rsid w:val="00A65E70"/>
    <w:rsid w:val="00A66750"/>
    <w:rsid w:val="00A66884"/>
    <w:rsid w:val="00A70CE2"/>
    <w:rsid w:val="00A70CFF"/>
    <w:rsid w:val="00A71582"/>
    <w:rsid w:val="00A724EB"/>
    <w:rsid w:val="00A72572"/>
    <w:rsid w:val="00A77483"/>
    <w:rsid w:val="00A774EC"/>
    <w:rsid w:val="00A8072B"/>
    <w:rsid w:val="00A80BFA"/>
    <w:rsid w:val="00A81AEE"/>
    <w:rsid w:val="00A82A91"/>
    <w:rsid w:val="00A84252"/>
    <w:rsid w:val="00A842EB"/>
    <w:rsid w:val="00A85063"/>
    <w:rsid w:val="00A85BED"/>
    <w:rsid w:val="00A87B24"/>
    <w:rsid w:val="00A90EE3"/>
    <w:rsid w:val="00A91679"/>
    <w:rsid w:val="00A94974"/>
    <w:rsid w:val="00A94C44"/>
    <w:rsid w:val="00A95387"/>
    <w:rsid w:val="00AA05F8"/>
    <w:rsid w:val="00AA0D67"/>
    <w:rsid w:val="00AA0F6B"/>
    <w:rsid w:val="00AA1D7E"/>
    <w:rsid w:val="00AA241E"/>
    <w:rsid w:val="00AA3E16"/>
    <w:rsid w:val="00AA596B"/>
    <w:rsid w:val="00AA772A"/>
    <w:rsid w:val="00AA7BAE"/>
    <w:rsid w:val="00AB0682"/>
    <w:rsid w:val="00AB1907"/>
    <w:rsid w:val="00AB1B84"/>
    <w:rsid w:val="00AB2FE4"/>
    <w:rsid w:val="00AB3AE4"/>
    <w:rsid w:val="00AB417F"/>
    <w:rsid w:val="00AB45C4"/>
    <w:rsid w:val="00AB4D04"/>
    <w:rsid w:val="00AB7AC6"/>
    <w:rsid w:val="00AC17F2"/>
    <w:rsid w:val="00AC48AB"/>
    <w:rsid w:val="00AC610C"/>
    <w:rsid w:val="00AD0A76"/>
    <w:rsid w:val="00AD0B10"/>
    <w:rsid w:val="00AD2DDD"/>
    <w:rsid w:val="00AD4A33"/>
    <w:rsid w:val="00AD71DF"/>
    <w:rsid w:val="00AD7B19"/>
    <w:rsid w:val="00AD7FD2"/>
    <w:rsid w:val="00AE1C29"/>
    <w:rsid w:val="00AE5510"/>
    <w:rsid w:val="00AE766C"/>
    <w:rsid w:val="00AF4335"/>
    <w:rsid w:val="00AF6865"/>
    <w:rsid w:val="00B012D7"/>
    <w:rsid w:val="00B0190C"/>
    <w:rsid w:val="00B03DE1"/>
    <w:rsid w:val="00B04315"/>
    <w:rsid w:val="00B064DB"/>
    <w:rsid w:val="00B06849"/>
    <w:rsid w:val="00B07CC2"/>
    <w:rsid w:val="00B1118B"/>
    <w:rsid w:val="00B11F7F"/>
    <w:rsid w:val="00B12C89"/>
    <w:rsid w:val="00B13D37"/>
    <w:rsid w:val="00B1542C"/>
    <w:rsid w:val="00B21307"/>
    <w:rsid w:val="00B2135D"/>
    <w:rsid w:val="00B25D01"/>
    <w:rsid w:val="00B27856"/>
    <w:rsid w:val="00B27FEC"/>
    <w:rsid w:val="00B33F8E"/>
    <w:rsid w:val="00B351DA"/>
    <w:rsid w:val="00B36A05"/>
    <w:rsid w:val="00B3777C"/>
    <w:rsid w:val="00B37E28"/>
    <w:rsid w:val="00B40B46"/>
    <w:rsid w:val="00B41755"/>
    <w:rsid w:val="00B424AB"/>
    <w:rsid w:val="00B42D3D"/>
    <w:rsid w:val="00B4505D"/>
    <w:rsid w:val="00B456E5"/>
    <w:rsid w:val="00B47079"/>
    <w:rsid w:val="00B4729D"/>
    <w:rsid w:val="00B53CA7"/>
    <w:rsid w:val="00B544DC"/>
    <w:rsid w:val="00B54771"/>
    <w:rsid w:val="00B548A7"/>
    <w:rsid w:val="00B55624"/>
    <w:rsid w:val="00B556A0"/>
    <w:rsid w:val="00B61352"/>
    <w:rsid w:val="00B62CEB"/>
    <w:rsid w:val="00B6300A"/>
    <w:rsid w:val="00B6381F"/>
    <w:rsid w:val="00B640DE"/>
    <w:rsid w:val="00B643AD"/>
    <w:rsid w:val="00B6581E"/>
    <w:rsid w:val="00B67C21"/>
    <w:rsid w:val="00B73492"/>
    <w:rsid w:val="00B74A44"/>
    <w:rsid w:val="00B75329"/>
    <w:rsid w:val="00B75C2F"/>
    <w:rsid w:val="00B80D80"/>
    <w:rsid w:val="00B810FB"/>
    <w:rsid w:val="00B8660E"/>
    <w:rsid w:val="00B86AF7"/>
    <w:rsid w:val="00B90ACE"/>
    <w:rsid w:val="00B9168C"/>
    <w:rsid w:val="00B94445"/>
    <w:rsid w:val="00B94A10"/>
    <w:rsid w:val="00BA0620"/>
    <w:rsid w:val="00BA36F5"/>
    <w:rsid w:val="00BA3E45"/>
    <w:rsid w:val="00BA458D"/>
    <w:rsid w:val="00BA54E5"/>
    <w:rsid w:val="00BA5627"/>
    <w:rsid w:val="00BB0DE2"/>
    <w:rsid w:val="00BB1B73"/>
    <w:rsid w:val="00BB364F"/>
    <w:rsid w:val="00BB3E27"/>
    <w:rsid w:val="00BB47DD"/>
    <w:rsid w:val="00BB7124"/>
    <w:rsid w:val="00BC06D6"/>
    <w:rsid w:val="00BC1D7F"/>
    <w:rsid w:val="00BC51C5"/>
    <w:rsid w:val="00BC5875"/>
    <w:rsid w:val="00BC5A79"/>
    <w:rsid w:val="00BD01A9"/>
    <w:rsid w:val="00BD06E8"/>
    <w:rsid w:val="00BD08AF"/>
    <w:rsid w:val="00BD3679"/>
    <w:rsid w:val="00BD67B9"/>
    <w:rsid w:val="00BD7514"/>
    <w:rsid w:val="00BD7829"/>
    <w:rsid w:val="00BE1051"/>
    <w:rsid w:val="00BE2247"/>
    <w:rsid w:val="00BE3903"/>
    <w:rsid w:val="00BE429B"/>
    <w:rsid w:val="00BE5B1A"/>
    <w:rsid w:val="00BE70E4"/>
    <w:rsid w:val="00BF08B2"/>
    <w:rsid w:val="00BF0B56"/>
    <w:rsid w:val="00BF17AD"/>
    <w:rsid w:val="00BF1B94"/>
    <w:rsid w:val="00BF1BD4"/>
    <w:rsid w:val="00BF28E2"/>
    <w:rsid w:val="00BF6942"/>
    <w:rsid w:val="00BF7F31"/>
    <w:rsid w:val="00C00CF3"/>
    <w:rsid w:val="00C0282D"/>
    <w:rsid w:val="00C0285F"/>
    <w:rsid w:val="00C05915"/>
    <w:rsid w:val="00C0632A"/>
    <w:rsid w:val="00C0694D"/>
    <w:rsid w:val="00C077B2"/>
    <w:rsid w:val="00C0786F"/>
    <w:rsid w:val="00C07A75"/>
    <w:rsid w:val="00C104E5"/>
    <w:rsid w:val="00C133EC"/>
    <w:rsid w:val="00C13A35"/>
    <w:rsid w:val="00C1436C"/>
    <w:rsid w:val="00C16E6E"/>
    <w:rsid w:val="00C20BD5"/>
    <w:rsid w:val="00C21C4A"/>
    <w:rsid w:val="00C236FD"/>
    <w:rsid w:val="00C238E7"/>
    <w:rsid w:val="00C30618"/>
    <w:rsid w:val="00C30B94"/>
    <w:rsid w:val="00C30C7F"/>
    <w:rsid w:val="00C33E7C"/>
    <w:rsid w:val="00C3437F"/>
    <w:rsid w:val="00C355F0"/>
    <w:rsid w:val="00C41102"/>
    <w:rsid w:val="00C41451"/>
    <w:rsid w:val="00C426BE"/>
    <w:rsid w:val="00C441F6"/>
    <w:rsid w:val="00C4516A"/>
    <w:rsid w:val="00C45BFC"/>
    <w:rsid w:val="00C45F4F"/>
    <w:rsid w:val="00C4697D"/>
    <w:rsid w:val="00C47152"/>
    <w:rsid w:val="00C52F70"/>
    <w:rsid w:val="00C55C1F"/>
    <w:rsid w:val="00C55F57"/>
    <w:rsid w:val="00C565E8"/>
    <w:rsid w:val="00C576AD"/>
    <w:rsid w:val="00C64D9B"/>
    <w:rsid w:val="00C6579E"/>
    <w:rsid w:val="00C66F32"/>
    <w:rsid w:val="00C67BB1"/>
    <w:rsid w:val="00C72841"/>
    <w:rsid w:val="00C75E33"/>
    <w:rsid w:val="00C76002"/>
    <w:rsid w:val="00C7688D"/>
    <w:rsid w:val="00C779A0"/>
    <w:rsid w:val="00C8003E"/>
    <w:rsid w:val="00C8026A"/>
    <w:rsid w:val="00C81623"/>
    <w:rsid w:val="00C81937"/>
    <w:rsid w:val="00C837B1"/>
    <w:rsid w:val="00C84370"/>
    <w:rsid w:val="00C8527F"/>
    <w:rsid w:val="00C85D0C"/>
    <w:rsid w:val="00C872C4"/>
    <w:rsid w:val="00C8747A"/>
    <w:rsid w:val="00C90B2E"/>
    <w:rsid w:val="00C90F98"/>
    <w:rsid w:val="00C919CE"/>
    <w:rsid w:val="00C91B53"/>
    <w:rsid w:val="00C92011"/>
    <w:rsid w:val="00C9356E"/>
    <w:rsid w:val="00C9763E"/>
    <w:rsid w:val="00CA0477"/>
    <w:rsid w:val="00CA24D7"/>
    <w:rsid w:val="00CA411E"/>
    <w:rsid w:val="00CA458F"/>
    <w:rsid w:val="00CA488D"/>
    <w:rsid w:val="00CA7D60"/>
    <w:rsid w:val="00CB0FE2"/>
    <w:rsid w:val="00CB2099"/>
    <w:rsid w:val="00CB7CC2"/>
    <w:rsid w:val="00CC0452"/>
    <w:rsid w:val="00CC0E4D"/>
    <w:rsid w:val="00CC219A"/>
    <w:rsid w:val="00CC2930"/>
    <w:rsid w:val="00CC2D2C"/>
    <w:rsid w:val="00CC7034"/>
    <w:rsid w:val="00CC7CA5"/>
    <w:rsid w:val="00CD210F"/>
    <w:rsid w:val="00CD3165"/>
    <w:rsid w:val="00CD4900"/>
    <w:rsid w:val="00CD50F4"/>
    <w:rsid w:val="00CD730A"/>
    <w:rsid w:val="00CE0339"/>
    <w:rsid w:val="00CE094E"/>
    <w:rsid w:val="00CE0D9E"/>
    <w:rsid w:val="00CE1594"/>
    <w:rsid w:val="00CE620A"/>
    <w:rsid w:val="00CE6A51"/>
    <w:rsid w:val="00CE75B0"/>
    <w:rsid w:val="00CF0FBE"/>
    <w:rsid w:val="00CF26E3"/>
    <w:rsid w:val="00CF28F2"/>
    <w:rsid w:val="00CF3D58"/>
    <w:rsid w:val="00CF4BB1"/>
    <w:rsid w:val="00CF53F4"/>
    <w:rsid w:val="00CF580D"/>
    <w:rsid w:val="00D00D4E"/>
    <w:rsid w:val="00D050A9"/>
    <w:rsid w:val="00D05618"/>
    <w:rsid w:val="00D107B2"/>
    <w:rsid w:val="00D115C0"/>
    <w:rsid w:val="00D123D3"/>
    <w:rsid w:val="00D12694"/>
    <w:rsid w:val="00D13A0B"/>
    <w:rsid w:val="00D14835"/>
    <w:rsid w:val="00D14AFC"/>
    <w:rsid w:val="00D162EA"/>
    <w:rsid w:val="00D1752C"/>
    <w:rsid w:val="00D17DB5"/>
    <w:rsid w:val="00D21832"/>
    <w:rsid w:val="00D22A7D"/>
    <w:rsid w:val="00D22BA9"/>
    <w:rsid w:val="00D23234"/>
    <w:rsid w:val="00D26522"/>
    <w:rsid w:val="00D269B4"/>
    <w:rsid w:val="00D26A3F"/>
    <w:rsid w:val="00D27F4A"/>
    <w:rsid w:val="00D3059A"/>
    <w:rsid w:val="00D32174"/>
    <w:rsid w:val="00D33010"/>
    <w:rsid w:val="00D33843"/>
    <w:rsid w:val="00D350DF"/>
    <w:rsid w:val="00D37A4E"/>
    <w:rsid w:val="00D46143"/>
    <w:rsid w:val="00D4731F"/>
    <w:rsid w:val="00D50184"/>
    <w:rsid w:val="00D527B7"/>
    <w:rsid w:val="00D52801"/>
    <w:rsid w:val="00D52BF8"/>
    <w:rsid w:val="00D53587"/>
    <w:rsid w:val="00D544EB"/>
    <w:rsid w:val="00D603FE"/>
    <w:rsid w:val="00D60F31"/>
    <w:rsid w:val="00D61033"/>
    <w:rsid w:val="00D61E72"/>
    <w:rsid w:val="00D64473"/>
    <w:rsid w:val="00D70998"/>
    <w:rsid w:val="00D74A3D"/>
    <w:rsid w:val="00D76E4D"/>
    <w:rsid w:val="00D80543"/>
    <w:rsid w:val="00D80A91"/>
    <w:rsid w:val="00D8208D"/>
    <w:rsid w:val="00D822F3"/>
    <w:rsid w:val="00D82C89"/>
    <w:rsid w:val="00D83449"/>
    <w:rsid w:val="00D8480C"/>
    <w:rsid w:val="00D84FF8"/>
    <w:rsid w:val="00D86112"/>
    <w:rsid w:val="00D86935"/>
    <w:rsid w:val="00D86F36"/>
    <w:rsid w:val="00D9135B"/>
    <w:rsid w:val="00D91723"/>
    <w:rsid w:val="00D91742"/>
    <w:rsid w:val="00D91C3F"/>
    <w:rsid w:val="00D928BF"/>
    <w:rsid w:val="00D958FD"/>
    <w:rsid w:val="00D9670F"/>
    <w:rsid w:val="00D9675F"/>
    <w:rsid w:val="00D96C61"/>
    <w:rsid w:val="00DA0BD6"/>
    <w:rsid w:val="00DA4E51"/>
    <w:rsid w:val="00DA54E3"/>
    <w:rsid w:val="00DA5F78"/>
    <w:rsid w:val="00DB0826"/>
    <w:rsid w:val="00DB2557"/>
    <w:rsid w:val="00DB4BE5"/>
    <w:rsid w:val="00DB556D"/>
    <w:rsid w:val="00DB5D09"/>
    <w:rsid w:val="00DB6916"/>
    <w:rsid w:val="00DC00BD"/>
    <w:rsid w:val="00DC217D"/>
    <w:rsid w:val="00DC696E"/>
    <w:rsid w:val="00DC7B6B"/>
    <w:rsid w:val="00DD3140"/>
    <w:rsid w:val="00DD739B"/>
    <w:rsid w:val="00DE43C2"/>
    <w:rsid w:val="00DE4D0B"/>
    <w:rsid w:val="00DE5230"/>
    <w:rsid w:val="00DE7FCD"/>
    <w:rsid w:val="00DF0DF7"/>
    <w:rsid w:val="00DF30F0"/>
    <w:rsid w:val="00DF4ED7"/>
    <w:rsid w:val="00E00094"/>
    <w:rsid w:val="00E03B20"/>
    <w:rsid w:val="00E04D31"/>
    <w:rsid w:val="00E05186"/>
    <w:rsid w:val="00E1266D"/>
    <w:rsid w:val="00E142DD"/>
    <w:rsid w:val="00E17235"/>
    <w:rsid w:val="00E17CB2"/>
    <w:rsid w:val="00E2259C"/>
    <w:rsid w:val="00E2542E"/>
    <w:rsid w:val="00E3050F"/>
    <w:rsid w:val="00E322A6"/>
    <w:rsid w:val="00E334F3"/>
    <w:rsid w:val="00E42A23"/>
    <w:rsid w:val="00E43050"/>
    <w:rsid w:val="00E43B53"/>
    <w:rsid w:val="00E43C4B"/>
    <w:rsid w:val="00E47DB5"/>
    <w:rsid w:val="00E47FB5"/>
    <w:rsid w:val="00E50E9D"/>
    <w:rsid w:val="00E51507"/>
    <w:rsid w:val="00E558DD"/>
    <w:rsid w:val="00E56140"/>
    <w:rsid w:val="00E57F3A"/>
    <w:rsid w:val="00E57FD0"/>
    <w:rsid w:val="00E60CB0"/>
    <w:rsid w:val="00E63704"/>
    <w:rsid w:val="00E65D6E"/>
    <w:rsid w:val="00E763F6"/>
    <w:rsid w:val="00E80A88"/>
    <w:rsid w:val="00E80CC8"/>
    <w:rsid w:val="00E82C9C"/>
    <w:rsid w:val="00E83C12"/>
    <w:rsid w:val="00E846B3"/>
    <w:rsid w:val="00E84F1D"/>
    <w:rsid w:val="00E90FD2"/>
    <w:rsid w:val="00E9258F"/>
    <w:rsid w:val="00E92F67"/>
    <w:rsid w:val="00EA02C0"/>
    <w:rsid w:val="00EA155F"/>
    <w:rsid w:val="00EA513A"/>
    <w:rsid w:val="00EA65B6"/>
    <w:rsid w:val="00EA7C31"/>
    <w:rsid w:val="00EB1EF2"/>
    <w:rsid w:val="00EB2945"/>
    <w:rsid w:val="00EB35C0"/>
    <w:rsid w:val="00EB5C46"/>
    <w:rsid w:val="00EB7460"/>
    <w:rsid w:val="00EB77A0"/>
    <w:rsid w:val="00EC024B"/>
    <w:rsid w:val="00EC1267"/>
    <w:rsid w:val="00EC258F"/>
    <w:rsid w:val="00EC4D8C"/>
    <w:rsid w:val="00EC7F81"/>
    <w:rsid w:val="00ED06F4"/>
    <w:rsid w:val="00ED1A20"/>
    <w:rsid w:val="00ED1F57"/>
    <w:rsid w:val="00ED26F1"/>
    <w:rsid w:val="00ED2768"/>
    <w:rsid w:val="00ED34AD"/>
    <w:rsid w:val="00ED6200"/>
    <w:rsid w:val="00ED7CE0"/>
    <w:rsid w:val="00EE32A8"/>
    <w:rsid w:val="00EE4F71"/>
    <w:rsid w:val="00EE524A"/>
    <w:rsid w:val="00EE543D"/>
    <w:rsid w:val="00EF0380"/>
    <w:rsid w:val="00EF0CEA"/>
    <w:rsid w:val="00EF15A8"/>
    <w:rsid w:val="00EF3122"/>
    <w:rsid w:val="00EF40AA"/>
    <w:rsid w:val="00EF525D"/>
    <w:rsid w:val="00EF7011"/>
    <w:rsid w:val="00EF7FD0"/>
    <w:rsid w:val="00F014EA"/>
    <w:rsid w:val="00F034BD"/>
    <w:rsid w:val="00F04253"/>
    <w:rsid w:val="00F068FA"/>
    <w:rsid w:val="00F06D45"/>
    <w:rsid w:val="00F10D0A"/>
    <w:rsid w:val="00F11428"/>
    <w:rsid w:val="00F12200"/>
    <w:rsid w:val="00F128FD"/>
    <w:rsid w:val="00F14B08"/>
    <w:rsid w:val="00F156B1"/>
    <w:rsid w:val="00F15DA9"/>
    <w:rsid w:val="00F209DA"/>
    <w:rsid w:val="00F220AA"/>
    <w:rsid w:val="00F2367E"/>
    <w:rsid w:val="00F27216"/>
    <w:rsid w:val="00F3042F"/>
    <w:rsid w:val="00F30E0C"/>
    <w:rsid w:val="00F32256"/>
    <w:rsid w:val="00F33267"/>
    <w:rsid w:val="00F3394B"/>
    <w:rsid w:val="00F33CBE"/>
    <w:rsid w:val="00F34107"/>
    <w:rsid w:val="00F35EB2"/>
    <w:rsid w:val="00F370C5"/>
    <w:rsid w:val="00F40CB9"/>
    <w:rsid w:val="00F42F48"/>
    <w:rsid w:val="00F4499B"/>
    <w:rsid w:val="00F44F26"/>
    <w:rsid w:val="00F4565E"/>
    <w:rsid w:val="00F473A8"/>
    <w:rsid w:val="00F479F5"/>
    <w:rsid w:val="00F47F90"/>
    <w:rsid w:val="00F51196"/>
    <w:rsid w:val="00F52E98"/>
    <w:rsid w:val="00F56639"/>
    <w:rsid w:val="00F5665B"/>
    <w:rsid w:val="00F604C8"/>
    <w:rsid w:val="00F647F9"/>
    <w:rsid w:val="00F651E0"/>
    <w:rsid w:val="00F65514"/>
    <w:rsid w:val="00F67F85"/>
    <w:rsid w:val="00F70096"/>
    <w:rsid w:val="00F7099A"/>
    <w:rsid w:val="00F7136F"/>
    <w:rsid w:val="00F76BC4"/>
    <w:rsid w:val="00F80A3F"/>
    <w:rsid w:val="00F83323"/>
    <w:rsid w:val="00F876FF"/>
    <w:rsid w:val="00F91023"/>
    <w:rsid w:val="00F93976"/>
    <w:rsid w:val="00F94CC7"/>
    <w:rsid w:val="00F9600B"/>
    <w:rsid w:val="00F963D7"/>
    <w:rsid w:val="00F9646F"/>
    <w:rsid w:val="00F967E3"/>
    <w:rsid w:val="00F96B4E"/>
    <w:rsid w:val="00F96FB4"/>
    <w:rsid w:val="00F9744C"/>
    <w:rsid w:val="00F97590"/>
    <w:rsid w:val="00FA107C"/>
    <w:rsid w:val="00FA1098"/>
    <w:rsid w:val="00FA15BE"/>
    <w:rsid w:val="00FA2181"/>
    <w:rsid w:val="00FA25BD"/>
    <w:rsid w:val="00FA3155"/>
    <w:rsid w:val="00FA3749"/>
    <w:rsid w:val="00FA6FAA"/>
    <w:rsid w:val="00FB09CE"/>
    <w:rsid w:val="00FB5A6C"/>
    <w:rsid w:val="00FB6146"/>
    <w:rsid w:val="00FB6F87"/>
    <w:rsid w:val="00FC196E"/>
    <w:rsid w:val="00FC3F82"/>
    <w:rsid w:val="00FC4B74"/>
    <w:rsid w:val="00FC6302"/>
    <w:rsid w:val="00FC7CAF"/>
    <w:rsid w:val="00FD588A"/>
    <w:rsid w:val="00FD6D3B"/>
    <w:rsid w:val="00FD791F"/>
    <w:rsid w:val="00FE07AE"/>
    <w:rsid w:val="00FE2AA8"/>
    <w:rsid w:val="00FE634A"/>
    <w:rsid w:val="00FE7048"/>
    <w:rsid w:val="00FF0632"/>
    <w:rsid w:val="00FF2280"/>
    <w:rsid w:val="00FF38B7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F2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BB1B73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1B73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1B73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BB1B73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BB1B73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BB1B7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B1B7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B1B7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B1B7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B1B7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1B73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BB1B73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BB1B73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BB1B73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BB1B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BB1B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BB1B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BB1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BB1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color w:val="4F81BD"/>
      <w:sz w:val="18"/>
      <w:szCs w:val="18"/>
    </w:rPr>
  </w:style>
  <w:style w:type="paragraph" w:customStyle="1" w:styleId="31">
    <w:name w:val="Заг3"/>
    <w:qFormat/>
    <w:rsid w:val="003E20BC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paragraph" w:styleId="a4">
    <w:name w:val="Subtitle"/>
    <w:basedOn w:val="a"/>
    <w:next w:val="a"/>
    <w:link w:val="a5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</w:rPr>
  </w:style>
  <w:style w:type="character" w:customStyle="1" w:styleId="a5">
    <w:name w:val="Подзаголовок Знак"/>
    <w:link w:val="a4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045455"/>
    <w:rPr>
      <w:rFonts w:cs="Times New Roman"/>
      <w:b/>
    </w:rPr>
  </w:style>
  <w:style w:type="character" w:styleId="a7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table" w:styleId="a8">
    <w:name w:val="Table Grid"/>
    <w:basedOn w:val="a1"/>
    <w:uiPriority w:val="99"/>
    <w:rsid w:val="00BB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rsid w:val="00BB1B73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B1B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B1B73"/>
    <w:rPr>
      <w:rFonts w:ascii="Segoe UI" w:hAnsi="Segoe UI" w:cs="Segoe UI"/>
      <w:bCs/>
      <w:sz w:val="18"/>
      <w:szCs w:val="18"/>
    </w:rPr>
  </w:style>
  <w:style w:type="paragraph" w:styleId="ae">
    <w:name w:val="endnote text"/>
    <w:aliases w:val="Знак4"/>
    <w:basedOn w:val="a"/>
    <w:link w:val="af"/>
    <w:uiPriority w:val="99"/>
    <w:rsid w:val="00BB1B73"/>
    <w:rPr>
      <w:bCs w:val="0"/>
      <w:sz w:val="20"/>
      <w:szCs w:val="22"/>
    </w:rPr>
  </w:style>
  <w:style w:type="character" w:customStyle="1" w:styleId="af">
    <w:name w:val="Текст концевой сноски Знак"/>
    <w:aliases w:val="Знак4 Знак"/>
    <w:link w:val="ae"/>
    <w:uiPriority w:val="99"/>
    <w:locked/>
    <w:rsid w:val="00BB1B73"/>
    <w:rPr>
      <w:rFonts w:ascii="Times New Roman" w:hAnsi="Times New Roman"/>
      <w:szCs w:val="22"/>
    </w:rPr>
  </w:style>
  <w:style w:type="character" w:styleId="af0">
    <w:name w:val="endnote reference"/>
    <w:uiPriority w:val="10"/>
    <w:rsid w:val="00BB1B73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F220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F220AA"/>
    <w:rPr>
      <w:rFonts w:ascii="Times New Roman" w:hAnsi="Times New Roman"/>
      <w:bCs/>
      <w:sz w:val="24"/>
      <w:szCs w:val="24"/>
    </w:rPr>
  </w:style>
  <w:style w:type="character" w:styleId="af3">
    <w:name w:val="page number"/>
    <w:uiPriority w:val="99"/>
    <w:rsid w:val="00F220AA"/>
    <w:rPr>
      <w:rFonts w:ascii="Times New Roman" w:hAnsi="Times New Roman" w:cs="Times New Roman"/>
      <w:sz w:val="24"/>
    </w:rPr>
  </w:style>
  <w:style w:type="paragraph" w:styleId="af4">
    <w:name w:val="header"/>
    <w:basedOn w:val="a"/>
    <w:link w:val="af5"/>
    <w:uiPriority w:val="99"/>
    <w:unhideWhenUsed/>
    <w:rsid w:val="00F220AA"/>
    <w:pPr>
      <w:jc w:val="center"/>
    </w:pPr>
  </w:style>
  <w:style w:type="character" w:customStyle="1" w:styleId="af5">
    <w:name w:val="Верхний колонтитул Знак"/>
    <w:link w:val="af4"/>
    <w:uiPriority w:val="99"/>
    <w:locked/>
    <w:rsid w:val="00F220AA"/>
    <w:rPr>
      <w:rFonts w:ascii="Times New Roman" w:hAnsi="Times New Roman"/>
      <w:bCs/>
      <w:sz w:val="24"/>
      <w:szCs w:val="24"/>
    </w:rPr>
  </w:style>
  <w:style w:type="paragraph" w:styleId="af6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7">
    <w:name w:val="Document Map"/>
    <w:basedOn w:val="a"/>
    <w:link w:val="af8"/>
    <w:uiPriority w:val="99"/>
    <w:semiHidden/>
    <w:unhideWhenUsed/>
    <w:locked/>
    <w:rsid w:val="004927DA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locked/>
    <w:rsid w:val="00BB1B7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BB1B7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BB1B73"/>
    <w:rPr>
      <w:rFonts w:ascii="Times New Roman" w:hAnsi="Times New Roman"/>
      <w:bCs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BB1B73"/>
    <w:rPr>
      <w:b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B1B73"/>
    <w:rPr>
      <w:rFonts w:ascii="Times New Roman" w:hAnsi="Times New Roman"/>
      <w:b/>
      <w:bCs/>
    </w:rPr>
  </w:style>
  <w:style w:type="table" w:customStyle="1" w:styleId="19">
    <w:name w:val="Сетка таблицы светлая1"/>
    <w:basedOn w:val="a1"/>
    <w:uiPriority w:val="40"/>
    <w:rsid w:val="00BB1B7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B1B73"/>
    <w:pPr>
      <w:tabs>
        <w:tab w:val="right" w:leader="dot" w:pos="10205"/>
      </w:tabs>
      <w:ind w:left="240"/>
    </w:pPr>
  </w:style>
  <w:style w:type="paragraph" w:styleId="1a">
    <w:name w:val="toc 1"/>
    <w:next w:val="a"/>
    <w:autoRedefine/>
    <w:uiPriority w:val="39"/>
    <w:unhideWhenUsed/>
    <w:qFormat/>
    <w:rsid w:val="00BB1B73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2">
    <w:name w:val="toc 3"/>
    <w:basedOn w:val="a"/>
    <w:next w:val="a"/>
    <w:autoRedefine/>
    <w:uiPriority w:val="39"/>
    <w:qFormat/>
    <w:rsid w:val="00BB1B73"/>
    <w:pPr>
      <w:spacing w:after="100"/>
      <w:ind w:left="440"/>
    </w:pPr>
    <w:rPr>
      <w:rFonts w:ascii="Calibri" w:hAnsi="Calibri"/>
    </w:rPr>
  </w:style>
  <w:style w:type="paragraph" w:customStyle="1" w:styleId="afe">
    <w:name w:val="Утв"/>
    <w:basedOn w:val="a"/>
    <w:rsid w:val="00BB1B73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f">
    <w:name w:val="Назв"/>
    <w:basedOn w:val="a"/>
    <w:rsid w:val="00BB1B73"/>
    <w:pPr>
      <w:spacing w:before="240" w:after="240"/>
      <w:jc w:val="center"/>
    </w:pPr>
    <w:rPr>
      <w:b/>
      <w:sz w:val="28"/>
    </w:rPr>
  </w:style>
  <w:style w:type="paragraph" w:styleId="aff0">
    <w:name w:val="Revision"/>
    <w:hidden/>
    <w:uiPriority w:val="99"/>
    <w:semiHidden/>
    <w:rsid w:val="00BB1B73"/>
    <w:rPr>
      <w:rFonts w:ascii="Times New Roman" w:hAnsi="Times New Roman"/>
      <w:bCs/>
      <w:sz w:val="24"/>
      <w:szCs w:val="24"/>
    </w:rPr>
  </w:style>
  <w:style w:type="character" w:styleId="aff1">
    <w:name w:val="FollowedHyperlink"/>
    <w:uiPriority w:val="99"/>
    <w:semiHidden/>
    <w:unhideWhenUsed/>
    <w:locked/>
    <w:rsid w:val="00BB1B73"/>
    <w:rPr>
      <w:color w:val="954F72"/>
      <w:u w:val="single"/>
    </w:rPr>
  </w:style>
  <w:style w:type="paragraph" w:customStyle="1" w:styleId="aff2">
    <w:name w:val="С_Т"/>
    <w:link w:val="aff3"/>
    <w:qFormat/>
    <w:rsid w:val="00BB1B73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f4">
    <w:name w:val="С_Т_Ц"/>
    <w:basedOn w:val="a"/>
    <w:qFormat/>
    <w:rsid w:val="00BB1B73"/>
    <w:pPr>
      <w:suppressAutoHyphens/>
      <w:jc w:val="center"/>
    </w:pPr>
  </w:style>
  <w:style w:type="paragraph" w:customStyle="1" w:styleId="100">
    <w:name w:val="СМ_10"/>
    <w:basedOn w:val="a"/>
    <w:qFormat/>
    <w:rsid w:val="00BB1B73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BB1B73"/>
    <w:pPr>
      <w:suppressAutoHyphens/>
      <w:jc w:val="center"/>
    </w:pPr>
    <w:rPr>
      <w:sz w:val="20"/>
      <w:szCs w:val="20"/>
    </w:rPr>
  </w:style>
  <w:style w:type="character" w:styleId="aff5">
    <w:name w:val="Hyperlink"/>
    <w:basedOn w:val="a0"/>
    <w:uiPriority w:val="99"/>
    <w:unhideWhenUsed/>
    <w:locked/>
    <w:rsid w:val="00BB1B73"/>
    <w:rPr>
      <w:color w:val="0000FF" w:themeColor="hyperlink"/>
      <w:u w:val="single"/>
    </w:rPr>
  </w:style>
  <w:style w:type="character" w:customStyle="1" w:styleId="aff3">
    <w:name w:val="С_Т Знак"/>
    <w:link w:val="aff2"/>
    <w:rsid w:val="00BB1B73"/>
    <w:rPr>
      <w:rFonts w:ascii="Times New Roman" w:hAnsi="Times New Roman"/>
      <w:bCs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rsid w:val="004927DA"/>
    <w:rPr>
      <w:rFonts w:ascii="Tahoma" w:hAnsi="Tahoma" w:cs="Tahoma"/>
      <w:bCs/>
      <w:sz w:val="16"/>
      <w:szCs w:val="16"/>
    </w:rPr>
  </w:style>
  <w:style w:type="character" w:customStyle="1" w:styleId="aff6">
    <w:name w:val="Название Знак"/>
    <w:basedOn w:val="a0"/>
    <w:link w:val="aff7"/>
    <w:rsid w:val="00BB1B73"/>
    <w:rPr>
      <w:rFonts w:ascii="Times New Roman" w:hAnsi="Times New Roman"/>
      <w:spacing w:val="5"/>
      <w:sz w:val="52"/>
      <w:szCs w:val="52"/>
    </w:rPr>
  </w:style>
  <w:style w:type="paragraph" w:styleId="aff7">
    <w:name w:val="Title"/>
    <w:basedOn w:val="a"/>
    <w:next w:val="a"/>
    <w:link w:val="aff6"/>
    <w:qFormat/>
    <w:rsid w:val="00BB1B73"/>
    <w:pPr>
      <w:contextualSpacing/>
      <w:jc w:val="center"/>
    </w:pPr>
    <w:rPr>
      <w:bCs w:val="0"/>
      <w:spacing w:val="5"/>
      <w:sz w:val="52"/>
      <w:szCs w:val="52"/>
    </w:rPr>
  </w:style>
  <w:style w:type="paragraph" w:customStyle="1" w:styleId="23">
    <w:name w:val="Заг2"/>
    <w:uiPriority w:val="8"/>
    <w:qFormat/>
    <w:rsid w:val="00BB1B73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basedOn w:val="a0"/>
    <w:uiPriority w:val="1"/>
    <w:qFormat/>
    <w:rsid w:val="00BB1B7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BB1B73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1B73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1B73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BB1B73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BB1B73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BB1B7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B1B7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B1B7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B1B7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B1B7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1B73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BB1B73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BB1B73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BB1B73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BB1B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BB1B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BB1B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BB1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BB1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color w:val="4F81BD"/>
      <w:sz w:val="18"/>
      <w:szCs w:val="18"/>
    </w:rPr>
  </w:style>
  <w:style w:type="paragraph" w:customStyle="1" w:styleId="31">
    <w:name w:val="Заг3"/>
    <w:qFormat/>
    <w:rsid w:val="003E20BC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paragraph" w:styleId="a4">
    <w:name w:val="Subtitle"/>
    <w:basedOn w:val="a"/>
    <w:next w:val="a"/>
    <w:link w:val="a5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</w:rPr>
  </w:style>
  <w:style w:type="character" w:customStyle="1" w:styleId="a5">
    <w:name w:val="Подзаголовок Знак"/>
    <w:link w:val="a4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045455"/>
    <w:rPr>
      <w:rFonts w:cs="Times New Roman"/>
      <w:b/>
    </w:rPr>
  </w:style>
  <w:style w:type="character" w:styleId="a7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table" w:styleId="a8">
    <w:name w:val="Table Grid"/>
    <w:basedOn w:val="a1"/>
    <w:uiPriority w:val="99"/>
    <w:rsid w:val="00BB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rsid w:val="00BB1B73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B1B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B1B73"/>
    <w:rPr>
      <w:rFonts w:ascii="Segoe UI" w:hAnsi="Segoe UI" w:cs="Segoe UI"/>
      <w:bCs/>
      <w:sz w:val="18"/>
      <w:szCs w:val="18"/>
    </w:rPr>
  </w:style>
  <w:style w:type="paragraph" w:styleId="ae">
    <w:name w:val="endnote text"/>
    <w:aliases w:val="Знак4"/>
    <w:basedOn w:val="a"/>
    <w:link w:val="af"/>
    <w:uiPriority w:val="99"/>
    <w:rsid w:val="00BB1B73"/>
    <w:rPr>
      <w:bCs w:val="0"/>
      <w:sz w:val="20"/>
      <w:szCs w:val="22"/>
    </w:rPr>
  </w:style>
  <w:style w:type="character" w:customStyle="1" w:styleId="af">
    <w:name w:val="Текст концевой сноски Знак"/>
    <w:aliases w:val="Знак4 Знак"/>
    <w:link w:val="ae"/>
    <w:uiPriority w:val="99"/>
    <w:locked/>
    <w:rsid w:val="00BB1B73"/>
    <w:rPr>
      <w:rFonts w:ascii="Times New Roman" w:hAnsi="Times New Roman"/>
      <w:szCs w:val="22"/>
    </w:rPr>
  </w:style>
  <w:style w:type="character" w:styleId="af0">
    <w:name w:val="endnote reference"/>
    <w:uiPriority w:val="10"/>
    <w:rsid w:val="00BB1B73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F220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F220AA"/>
    <w:rPr>
      <w:rFonts w:ascii="Times New Roman" w:hAnsi="Times New Roman"/>
      <w:bCs/>
      <w:sz w:val="24"/>
      <w:szCs w:val="24"/>
    </w:rPr>
  </w:style>
  <w:style w:type="character" w:styleId="af3">
    <w:name w:val="page number"/>
    <w:uiPriority w:val="99"/>
    <w:rsid w:val="00F220AA"/>
    <w:rPr>
      <w:rFonts w:ascii="Times New Roman" w:hAnsi="Times New Roman" w:cs="Times New Roman"/>
      <w:sz w:val="24"/>
    </w:rPr>
  </w:style>
  <w:style w:type="paragraph" w:styleId="af4">
    <w:name w:val="header"/>
    <w:basedOn w:val="a"/>
    <w:link w:val="af5"/>
    <w:uiPriority w:val="99"/>
    <w:unhideWhenUsed/>
    <w:rsid w:val="00F220AA"/>
    <w:pPr>
      <w:jc w:val="center"/>
    </w:pPr>
  </w:style>
  <w:style w:type="character" w:customStyle="1" w:styleId="af5">
    <w:name w:val="Верхний колонтитул Знак"/>
    <w:link w:val="af4"/>
    <w:uiPriority w:val="99"/>
    <w:locked/>
    <w:rsid w:val="00F220AA"/>
    <w:rPr>
      <w:rFonts w:ascii="Times New Roman" w:hAnsi="Times New Roman"/>
      <w:bCs/>
      <w:sz w:val="24"/>
      <w:szCs w:val="24"/>
    </w:rPr>
  </w:style>
  <w:style w:type="paragraph" w:styleId="af6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7">
    <w:name w:val="Document Map"/>
    <w:basedOn w:val="a"/>
    <w:link w:val="af8"/>
    <w:uiPriority w:val="99"/>
    <w:semiHidden/>
    <w:unhideWhenUsed/>
    <w:locked/>
    <w:rsid w:val="004927DA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locked/>
    <w:rsid w:val="00BB1B7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BB1B7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BB1B73"/>
    <w:rPr>
      <w:rFonts w:ascii="Times New Roman" w:hAnsi="Times New Roman"/>
      <w:bCs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BB1B73"/>
    <w:rPr>
      <w:b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B1B73"/>
    <w:rPr>
      <w:rFonts w:ascii="Times New Roman" w:hAnsi="Times New Roman"/>
      <w:b/>
      <w:bCs/>
    </w:rPr>
  </w:style>
  <w:style w:type="table" w:customStyle="1" w:styleId="19">
    <w:name w:val="Сетка таблицы светлая1"/>
    <w:basedOn w:val="a1"/>
    <w:uiPriority w:val="40"/>
    <w:rsid w:val="00BB1B7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B1B73"/>
    <w:pPr>
      <w:tabs>
        <w:tab w:val="right" w:leader="dot" w:pos="10205"/>
      </w:tabs>
      <w:ind w:left="240"/>
    </w:pPr>
  </w:style>
  <w:style w:type="paragraph" w:styleId="1a">
    <w:name w:val="toc 1"/>
    <w:next w:val="a"/>
    <w:autoRedefine/>
    <w:uiPriority w:val="39"/>
    <w:unhideWhenUsed/>
    <w:qFormat/>
    <w:rsid w:val="00BB1B73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2">
    <w:name w:val="toc 3"/>
    <w:basedOn w:val="a"/>
    <w:next w:val="a"/>
    <w:autoRedefine/>
    <w:uiPriority w:val="39"/>
    <w:qFormat/>
    <w:rsid w:val="00BB1B73"/>
    <w:pPr>
      <w:spacing w:after="100"/>
      <w:ind w:left="440"/>
    </w:pPr>
    <w:rPr>
      <w:rFonts w:ascii="Calibri" w:hAnsi="Calibri"/>
    </w:rPr>
  </w:style>
  <w:style w:type="paragraph" w:customStyle="1" w:styleId="afe">
    <w:name w:val="Утв"/>
    <w:basedOn w:val="a"/>
    <w:rsid w:val="00BB1B73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f">
    <w:name w:val="Назв"/>
    <w:basedOn w:val="a"/>
    <w:rsid w:val="00BB1B73"/>
    <w:pPr>
      <w:spacing w:before="240" w:after="240"/>
      <w:jc w:val="center"/>
    </w:pPr>
    <w:rPr>
      <w:b/>
      <w:sz w:val="28"/>
    </w:rPr>
  </w:style>
  <w:style w:type="paragraph" w:styleId="aff0">
    <w:name w:val="Revision"/>
    <w:hidden/>
    <w:uiPriority w:val="99"/>
    <w:semiHidden/>
    <w:rsid w:val="00BB1B73"/>
    <w:rPr>
      <w:rFonts w:ascii="Times New Roman" w:hAnsi="Times New Roman"/>
      <w:bCs/>
      <w:sz w:val="24"/>
      <w:szCs w:val="24"/>
    </w:rPr>
  </w:style>
  <w:style w:type="character" w:styleId="aff1">
    <w:name w:val="FollowedHyperlink"/>
    <w:uiPriority w:val="99"/>
    <w:semiHidden/>
    <w:unhideWhenUsed/>
    <w:locked/>
    <w:rsid w:val="00BB1B73"/>
    <w:rPr>
      <w:color w:val="954F72"/>
      <w:u w:val="single"/>
    </w:rPr>
  </w:style>
  <w:style w:type="paragraph" w:customStyle="1" w:styleId="aff2">
    <w:name w:val="С_Т"/>
    <w:link w:val="aff3"/>
    <w:qFormat/>
    <w:rsid w:val="00BB1B73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f4">
    <w:name w:val="С_Т_Ц"/>
    <w:basedOn w:val="a"/>
    <w:qFormat/>
    <w:rsid w:val="00BB1B73"/>
    <w:pPr>
      <w:suppressAutoHyphens/>
      <w:jc w:val="center"/>
    </w:pPr>
  </w:style>
  <w:style w:type="paragraph" w:customStyle="1" w:styleId="100">
    <w:name w:val="СМ_10"/>
    <w:basedOn w:val="a"/>
    <w:qFormat/>
    <w:rsid w:val="00BB1B73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BB1B73"/>
    <w:pPr>
      <w:suppressAutoHyphens/>
      <w:jc w:val="center"/>
    </w:pPr>
    <w:rPr>
      <w:sz w:val="20"/>
      <w:szCs w:val="20"/>
    </w:rPr>
  </w:style>
  <w:style w:type="character" w:styleId="aff5">
    <w:name w:val="Hyperlink"/>
    <w:basedOn w:val="a0"/>
    <w:uiPriority w:val="99"/>
    <w:unhideWhenUsed/>
    <w:locked/>
    <w:rsid w:val="00BB1B73"/>
    <w:rPr>
      <w:color w:val="0000FF" w:themeColor="hyperlink"/>
      <w:u w:val="single"/>
    </w:rPr>
  </w:style>
  <w:style w:type="character" w:customStyle="1" w:styleId="aff3">
    <w:name w:val="С_Т Знак"/>
    <w:link w:val="aff2"/>
    <w:rsid w:val="00BB1B73"/>
    <w:rPr>
      <w:rFonts w:ascii="Times New Roman" w:hAnsi="Times New Roman"/>
      <w:bCs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rsid w:val="004927DA"/>
    <w:rPr>
      <w:rFonts w:ascii="Tahoma" w:hAnsi="Tahoma" w:cs="Tahoma"/>
      <w:bCs/>
      <w:sz w:val="16"/>
      <w:szCs w:val="16"/>
    </w:rPr>
  </w:style>
  <w:style w:type="character" w:customStyle="1" w:styleId="aff6">
    <w:name w:val="Название Знак"/>
    <w:basedOn w:val="a0"/>
    <w:link w:val="aff7"/>
    <w:rsid w:val="00BB1B73"/>
    <w:rPr>
      <w:rFonts w:ascii="Times New Roman" w:hAnsi="Times New Roman"/>
      <w:spacing w:val="5"/>
      <w:sz w:val="52"/>
      <w:szCs w:val="52"/>
    </w:rPr>
  </w:style>
  <w:style w:type="paragraph" w:styleId="aff7">
    <w:name w:val="Title"/>
    <w:basedOn w:val="a"/>
    <w:next w:val="a"/>
    <w:link w:val="aff6"/>
    <w:qFormat/>
    <w:rsid w:val="00BB1B73"/>
    <w:pPr>
      <w:contextualSpacing/>
      <w:jc w:val="center"/>
    </w:pPr>
    <w:rPr>
      <w:bCs w:val="0"/>
      <w:spacing w:val="5"/>
      <w:sz w:val="52"/>
      <w:szCs w:val="52"/>
    </w:rPr>
  </w:style>
  <w:style w:type="paragraph" w:customStyle="1" w:styleId="23">
    <w:name w:val="Заг2"/>
    <w:uiPriority w:val="8"/>
    <w:qFormat/>
    <w:rsid w:val="00BB1B73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basedOn w:val="a0"/>
    <w:uiPriority w:val="1"/>
    <w:qFormat/>
    <w:rsid w:val="00BB1B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Roaming\Microsoft\&#1064;&#1072;&#1073;&#1083;&#1086;&#1085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6A948-24FB-43FE-B071-FD2DB2E9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6</TotalTime>
  <Pages>37</Pages>
  <Words>12832</Words>
  <Characters>73144</Characters>
  <Application>Microsoft Office Word</Application>
  <DocSecurity>0</DocSecurity>
  <Lines>609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автоматизированному проектированию технологических процессов</vt:lpstr>
      <vt:lpstr>Приложение № 1</vt:lpstr>
    </vt:vector>
  </TitlesOfParts>
  <Company>Hewlett-Packard Company</Company>
  <LinksUpToDate>false</LinksUpToDate>
  <CharactersWithSpaces>85805</CharactersWithSpaces>
  <SharedDoc>false</SharedDoc>
  <HLinks>
    <vt:vector size="42" baseType="variant"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_Toc528180955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_Toc528180954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_Toc528180953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_Toc528180952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_Toc528180951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_Toc528180950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_Toc528180949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автоматизированному проектированию технологических процессов</dc:title>
  <dc:creator>Зайцев Александр;Союзмаш</dc:creator>
  <cp:lastModifiedBy>Снежко Наталья Олеговна</cp:lastModifiedBy>
  <cp:revision>4</cp:revision>
  <cp:lastPrinted>2014-12-25T08:27:00Z</cp:lastPrinted>
  <dcterms:created xsi:type="dcterms:W3CDTF">2024-09-04T17:31:00Z</dcterms:created>
  <dcterms:modified xsi:type="dcterms:W3CDTF">2024-09-26T07:34:00Z</dcterms:modified>
</cp:coreProperties>
</file>