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9E98" w14:textId="77777777" w:rsidR="002032E8" w:rsidRPr="00CE3649" w:rsidRDefault="002032E8" w:rsidP="00CE3649">
      <w:pPr>
        <w:pStyle w:val="af6"/>
      </w:pPr>
      <w:r w:rsidRPr="00CE3649">
        <w:t>УТВЕРЖДЕН</w:t>
      </w:r>
    </w:p>
    <w:p w14:paraId="1773D143" w14:textId="77777777" w:rsidR="002032E8" w:rsidRPr="00CE3649" w:rsidRDefault="002032E8" w:rsidP="00CE3649">
      <w:pPr>
        <w:pStyle w:val="af6"/>
      </w:pPr>
      <w:r w:rsidRPr="00CE3649">
        <w:t>приказом Министерства</w:t>
      </w:r>
    </w:p>
    <w:p w14:paraId="512FB8FA" w14:textId="77777777" w:rsidR="002032E8" w:rsidRPr="00CE3649" w:rsidRDefault="002032E8" w:rsidP="00CE3649">
      <w:pPr>
        <w:pStyle w:val="af6"/>
      </w:pPr>
      <w:r w:rsidRPr="00CE3649">
        <w:t>труда и социальной защиты Российской Федерации</w:t>
      </w:r>
    </w:p>
    <w:p w14:paraId="2ED82D28" w14:textId="77777777" w:rsidR="002032E8" w:rsidRDefault="007C24A4" w:rsidP="00CE3649">
      <w:pPr>
        <w:pStyle w:val="af6"/>
      </w:pPr>
      <w:r w:rsidRPr="00CE3649">
        <w:t>от «</w:t>
      </w:r>
      <w:r w:rsidR="00CE3649" w:rsidRPr="00CE3649">
        <w:t>__</w:t>
      </w:r>
      <w:r w:rsidRPr="00CE3649">
        <w:t xml:space="preserve">» </w:t>
      </w:r>
      <w:r w:rsidR="00CE3649" w:rsidRPr="00CE3649">
        <w:t>_______</w:t>
      </w:r>
      <w:r w:rsidRPr="00CE3649">
        <w:t xml:space="preserve"> </w:t>
      </w:r>
      <w:r w:rsidR="002032E8" w:rsidRPr="00CE3649">
        <w:t>20</w:t>
      </w:r>
      <w:r w:rsidR="00CE3649" w:rsidRPr="00CE3649">
        <w:t>__</w:t>
      </w:r>
      <w:r w:rsidRPr="00CE3649">
        <w:t xml:space="preserve"> г. № </w:t>
      </w:r>
      <w:r w:rsidR="00CE3649" w:rsidRPr="00CE3649">
        <w:t>____</w:t>
      </w:r>
    </w:p>
    <w:p w14:paraId="3649254F" w14:textId="77777777" w:rsidR="00CE3649" w:rsidRPr="00CE3649" w:rsidRDefault="00CE3649" w:rsidP="00CE3649">
      <w:pPr>
        <w:pStyle w:val="afa"/>
      </w:pPr>
    </w:p>
    <w:p w14:paraId="2F291002" w14:textId="60F3B0D7" w:rsidR="00BE3D16" w:rsidRPr="004D5718" w:rsidRDefault="00EB35C0" w:rsidP="00F04364">
      <w:pPr>
        <w:pStyle w:val="ae"/>
      </w:pPr>
      <w:r w:rsidRPr="004D5718">
        <w:t>ПРОФЕССИОНАЛЬНЫЙ СТАНДАРТ</w:t>
      </w:r>
    </w:p>
    <w:p w14:paraId="5557DB11" w14:textId="77777777" w:rsidR="00D23730" w:rsidRPr="004D5718" w:rsidRDefault="00E12DE1" w:rsidP="002B6B50">
      <w:pPr>
        <w:pStyle w:val="af7"/>
      </w:pPr>
      <w:bookmarkStart w:id="0" w:name="_Hlk43579479"/>
      <w:bookmarkStart w:id="1" w:name="_Hlk43569310"/>
      <w:r w:rsidRPr="004D5718">
        <w:t>Оператор установок по нанесению покрытий в вакууме</w:t>
      </w:r>
      <w:bookmarkEnd w:id="0"/>
    </w:p>
    <w:tbl>
      <w:tblPr>
        <w:tblW w:w="1189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8"/>
      </w:tblGrid>
      <w:tr w:rsidR="00BC2CEC" w:rsidRPr="004D5718" w14:paraId="7D2B63D8" w14:textId="77777777" w:rsidTr="00A16B1A">
        <w:trPr>
          <w:trHeight w:val="399"/>
          <w:jc w:val="right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bookmarkEnd w:id="1"/>
          <w:p w14:paraId="267BF9D0" w14:textId="77777777" w:rsidR="00EB35C0" w:rsidRPr="004D5718" w:rsidRDefault="009A444E" w:rsidP="00CE3649">
            <w:pPr>
              <w:pStyle w:val="afc"/>
            </w:pPr>
            <w:r>
              <w:t>963</w:t>
            </w:r>
          </w:p>
        </w:tc>
      </w:tr>
      <w:tr w:rsidR="00EB35C0" w:rsidRPr="004D5718" w14:paraId="636431BA" w14:textId="77777777" w:rsidTr="00A16B1A">
        <w:trPr>
          <w:trHeight w:val="227"/>
          <w:jc w:val="right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04A25A05" w14:textId="77777777" w:rsidR="00EB35C0" w:rsidRPr="004D5718" w:rsidRDefault="00EB35C0" w:rsidP="00CE3649">
            <w:pPr>
              <w:pStyle w:val="101"/>
              <w:rPr>
                <w:vertAlign w:val="superscript"/>
              </w:rPr>
            </w:pPr>
            <w:r w:rsidRPr="004D5718">
              <w:t>Регистрационный номер</w:t>
            </w:r>
          </w:p>
        </w:tc>
      </w:tr>
    </w:tbl>
    <w:p w14:paraId="15D4AA74" w14:textId="77777777" w:rsidR="008C5F34" w:rsidRPr="004D5718" w:rsidRDefault="008C5F34" w:rsidP="00BE3D16">
      <w:pPr>
        <w:jc w:val="center"/>
      </w:pPr>
      <w:r w:rsidRPr="004D5718">
        <w:t>Содержание</w:t>
      </w:r>
    </w:p>
    <w:p w14:paraId="16F3101D" w14:textId="19976E22" w:rsidR="008654D9" w:rsidRDefault="00B7089F">
      <w:pPr>
        <w:pStyle w:val="12"/>
        <w:rPr>
          <w:rFonts w:asciiTheme="minorHAnsi" w:eastAsiaTheme="minorEastAsia" w:hAnsiTheme="minorHAnsi" w:cstheme="minorBidi"/>
          <w:sz w:val="22"/>
        </w:rPr>
      </w:pPr>
      <w:r w:rsidRPr="004D5718">
        <w:rPr>
          <w:sz w:val="22"/>
        </w:rPr>
        <w:fldChar w:fldCharType="begin"/>
      </w:r>
      <w:r w:rsidR="004242EA" w:rsidRPr="004D5718">
        <w:rPr>
          <w:sz w:val="22"/>
        </w:rPr>
        <w:instrText xml:space="preserve"> TOC \o "1-2" \h \z \u </w:instrText>
      </w:r>
      <w:r w:rsidRPr="004D5718">
        <w:rPr>
          <w:sz w:val="22"/>
        </w:rPr>
        <w:fldChar w:fldCharType="separate"/>
      </w:r>
      <w:hyperlink w:anchor="_Toc44912518" w:history="1">
        <w:r w:rsidR="008654D9" w:rsidRPr="00F311FD">
          <w:rPr>
            <w:rStyle w:val="aff0"/>
          </w:rPr>
          <w:t>I. Общие сведения</w:t>
        </w:r>
        <w:r w:rsidR="008654D9">
          <w:rPr>
            <w:webHidden/>
          </w:rPr>
          <w:tab/>
        </w:r>
        <w:r w:rsidR="008654D9">
          <w:rPr>
            <w:webHidden/>
          </w:rPr>
          <w:fldChar w:fldCharType="begin"/>
        </w:r>
        <w:r w:rsidR="008654D9">
          <w:rPr>
            <w:webHidden/>
          </w:rPr>
          <w:instrText xml:space="preserve"> PAGEREF _Toc44912518 \h </w:instrText>
        </w:r>
        <w:r w:rsidR="008654D9">
          <w:rPr>
            <w:webHidden/>
          </w:rPr>
        </w:r>
        <w:r w:rsidR="008654D9">
          <w:rPr>
            <w:webHidden/>
          </w:rPr>
          <w:fldChar w:fldCharType="separate"/>
        </w:r>
        <w:r w:rsidR="00E13D11">
          <w:rPr>
            <w:webHidden/>
          </w:rPr>
          <w:t>1</w:t>
        </w:r>
        <w:r w:rsidR="008654D9">
          <w:rPr>
            <w:webHidden/>
          </w:rPr>
          <w:fldChar w:fldCharType="end"/>
        </w:r>
      </w:hyperlink>
    </w:p>
    <w:p w14:paraId="05BDDFC3" w14:textId="770FE735" w:rsidR="008654D9" w:rsidRDefault="00F04981">
      <w:pPr>
        <w:pStyle w:val="12"/>
        <w:rPr>
          <w:rFonts w:asciiTheme="minorHAnsi" w:eastAsiaTheme="minorEastAsia" w:hAnsiTheme="minorHAnsi" w:cstheme="minorBidi"/>
          <w:sz w:val="22"/>
        </w:rPr>
      </w:pPr>
      <w:hyperlink w:anchor="_Toc44912519" w:history="1">
        <w:r w:rsidR="008654D9" w:rsidRPr="00F311FD">
          <w:rPr>
            <w:rStyle w:val="aff0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 w:rsidR="008654D9">
          <w:rPr>
            <w:webHidden/>
          </w:rPr>
          <w:tab/>
        </w:r>
        <w:r w:rsidR="008654D9">
          <w:rPr>
            <w:webHidden/>
          </w:rPr>
          <w:fldChar w:fldCharType="begin"/>
        </w:r>
        <w:r w:rsidR="008654D9">
          <w:rPr>
            <w:webHidden/>
          </w:rPr>
          <w:instrText xml:space="preserve"> PAGEREF _Toc44912519 \h </w:instrText>
        </w:r>
        <w:r w:rsidR="008654D9">
          <w:rPr>
            <w:webHidden/>
          </w:rPr>
        </w:r>
        <w:r w:rsidR="008654D9">
          <w:rPr>
            <w:webHidden/>
          </w:rPr>
          <w:fldChar w:fldCharType="separate"/>
        </w:r>
        <w:r w:rsidR="00E13D11">
          <w:rPr>
            <w:webHidden/>
          </w:rPr>
          <w:t>2</w:t>
        </w:r>
        <w:r w:rsidR="008654D9">
          <w:rPr>
            <w:webHidden/>
          </w:rPr>
          <w:fldChar w:fldCharType="end"/>
        </w:r>
      </w:hyperlink>
    </w:p>
    <w:p w14:paraId="603DEA4B" w14:textId="5007BE9D" w:rsidR="008654D9" w:rsidRDefault="00F04981">
      <w:pPr>
        <w:pStyle w:val="12"/>
        <w:rPr>
          <w:rFonts w:asciiTheme="minorHAnsi" w:eastAsiaTheme="minorEastAsia" w:hAnsiTheme="minorHAnsi" w:cstheme="minorBidi"/>
          <w:sz w:val="22"/>
        </w:rPr>
      </w:pPr>
      <w:hyperlink w:anchor="_Toc44912520" w:history="1">
        <w:r w:rsidR="008654D9" w:rsidRPr="00F311FD">
          <w:rPr>
            <w:rStyle w:val="aff0"/>
          </w:rPr>
          <w:t>III. Характеристика обобщенных трудовых функций</w:t>
        </w:r>
        <w:r w:rsidR="008654D9">
          <w:rPr>
            <w:webHidden/>
          </w:rPr>
          <w:tab/>
        </w:r>
        <w:r w:rsidR="008654D9">
          <w:rPr>
            <w:webHidden/>
          </w:rPr>
          <w:fldChar w:fldCharType="begin"/>
        </w:r>
        <w:r w:rsidR="008654D9">
          <w:rPr>
            <w:webHidden/>
          </w:rPr>
          <w:instrText xml:space="preserve"> PAGEREF _Toc44912520 \h </w:instrText>
        </w:r>
        <w:r w:rsidR="008654D9">
          <w:rPr>
            <w:webHidden/>
          </w:rPr>
        </w:r>
        <w:r w:rsidR="008654D9">
          <w:rPr>
            <w:webHidden/>
          </w:rPr>
          <w:fldChar w:fldCharType="separate"/>
        </w:r>
        <w:r w:rsidR="00E13D11">
          <w:rPr>
            <w:webHidden/>
          </w:rPr>
          <w:t>4</w:t>
        </w:r>
        <w:r w:rsidR="008654D9">
          <w:rPr>
            <w:webHidden/>
          </w:rPr>
          <w:fldChar w:fldCharType="end"/>
        </w:r>
      </w:hyperlink>
    </w:p>
    <w:p w14:paraId="425230C3" w14:textId="31839315" w:rsidR="008654D9" w:rsidRDefault="00F04981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4912521" w:history="1">
        <w:r w:rsidR="008654D9" w:rsidRPr="00F311FD">
          <w:rPr>
            <w:rStyle w:val="aff0"/>
            <w:noProof/>
          </w:rPr>
          <w:t>3.1. Обобщенная трудовая функция</w:t>
        </w:r>
        <w:r w:rsidR="00F94245">
          <w:rPr>
            <w:rStyle w:val="aff0"/>
            <w:noProof/>
          </w:rPr>
          <w:t xml:space="preserve"> «</w:t>
        </w:r>
        <w:r w:rsidR="000A4CBF" w:rsidRPr="00B12BC6">
          <w:rPr>
            <w:noProof/>
          </w:rPr>
          <w:t>Нанесение покрытий на изделия машиностроения методами физического осаждения из паровой фазы в вакууме</w:t>
        </w:r>
        <w:r w:rsidR="000A4CBF">
          <w:rPr>
            <w:noProof/>
          </w:rPr>
          <w:t xml:space="preserve"> по заданному техпроцессу</w:t>
        </w:r>
        <w:r w:rsidR="00F94245">
          <w:rPr>
            <w:rStyle w:val="aff0"/>
            <w:noProof/>
          </w:rPr>
          <w:t>»</w:t>
        </w:r>
        <w:r w:rsidR="008654D9">
          <w:rPr>
            <w:noProof/>
            <w:webHidden/>
          </w:rPr>
          <w:tab/>
        </w:r>
        <w:r w:rsidR="008654D9">
          <w:rPr>
            <w:noProof/>
            <w:webHidden/>
          </w:rPr>
          <w:fldChar w:fldCharType="begin"/>
        </w:r>
        <w:r w:rsidR="008654D9">
          <w:rPr>
            <w:noProof/>
            <w:webHidden/>
          </w:rPr>
          <w:instrText xml:space="preserve"> PAGEREF _Toc44912521 \h </w:instrText>
        </w:r>
        <w:r w:rsidR="008654D9">
          <w:rPr>
            <w:noProof/>
            <w:webHidden/>
          </w:rPr>
        </w:r>
        <w:r w:rsidR="008654D9">
          <w:rPr>
            <w:noProof/>
            <w:webHidden/>
          </w:rPr>
          <w:fldChar w:fldCharType="separate"/>
        </w:r>
        <w:r w:rsidR="00E13D11">
          <w:rPr>
            <w:noProof/>
            <w:webHidden/>
          </w:rPr>
          <w:t>4</w:t>
        </w:r>
        <w:r w:rsidR="008654D9">
          <w:rPr>
            <w:noProof/>
            <w:webHidden/>
          </w:rPr>
          <w:fldChar w:fldCharType="end"/>
        </w:r>
      </w:hyperlink>
    </w:p>
    <w:p w14:paraId="662589CC" w14:textId="31345AB6" w:rsidR="008654D9" w:rsidRDefault="00F04981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4912522" w:history="1">
        <w:r w:rsidR="008654D9" w:rsidRPr="00F311FD">
          <w:rPr>
            <w:rStyle w:val="aff0"/>
            <w:noProof/>
          </w:rPr>
          <w:t>3.</w:t>
        </w:r>
        <w:r w:rsidR="008654D9" w:rsidRPr="00F311FD">
          <w:rPr>
            <w:rStyle w:val="aff0"/>
            <w:noProof/>
            <w:lang w:val="en-US"/>
          </w:rPr>
          <w:t>2</w:t>
        </w:r>
        <w:r w:rsidR="008654D9" w:rsidRPr="00F311FD">
          <w:rPr>
            <w:rStyle w:val="aff0"/>
            <w:noProof/>
          </w:rPr>
          <w:t>. Обобщенная трудовая функция</w:t>
        </w:r>
        <w:r w:rsidR="00F94245">
          <w:rPr>
            <w:rStyle w:val="aff0"/>
            <w:noProof/>
          </w:rPr>
          <w:t xml:space="preserve"> «</w:t>
        </w:r>
        <w:r w:rsidR="000A4CBF" w:rsidRPr="00D51FF6">
          <w:rPr>
            <w:noProof/>
          </w:rPr>
          <w:t>Отработка процесса нанесения покрытий методами физического осаждения из паровой фазы в вакууме на опытных образцах изделий машиностроения</w:t>
        </w:r>
        <w:r w:rsidR="00F94245">
          <w:rPr>
            <w:rStyle w:val="aff0"/>
            <w:noProof/>
          </w:rPr>
          <w:t>»</w:t>
        </w:r>
        <w:r w:rsidR="008654D9">
          <w:rPr>
            <w:noProof/>
            <w:webHidden/>
          </w:rPr>
          <w:tab/>
        </w:r>
        <w:r w:rsidR="008654D9">
          <w:rPr>
            <w:noProof/>
            <w:webHidden/>
          </w:rPr>
          <w:fldChar w:fldCharType="begin"/>
        </w:r>
        <w:r w:rsidR="008654D9">
          <w:rPr>
            <w:noProof/>
            <w:webHidden/>
          </w:rPr>
          <w:instrText xml:space="preserve"> PAGEREF _Toc44912522 \h </w:instrText>
        </w:r>
        <w:r w:rsidR="008654D9">
          <w:rPr>
            <w:noProof/>
            <w:webHidden/>
          </w:rPr>
        </w:r>
        <w:r w:rsidR="008654D9">
          <w:rPr>
            <w:noProof/>
            <w:webHidden/>
          </w:rPr>
          <w:fldChar w:fldCharType="separate"/>
        </w:r>
        <w:r w:rsidR="00E13D11">
          <w:rPr>
            <w:noProof/>
            <w:webHidden/>
          </w:rPr>
          <w:t>13</w:t>
        </w:r>
        <w:r w:rsidR="008654D9">
          <w:rPr>
            <w:noProof/>
            <w:webHidden/>
          </w:rPr>
          <w:fldChar w:fldCharType="end"/>
        </w:r>
      </w:hyperlink>
    </w:p>
    <w:p w14:paraId="49243299" w14:textId="4CA932C9" w:rsidR="008654D9" w:rsidRDefault="00F04981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4912523" w:history="1">
        <w:r w:rsidR="008654D9" w:rsidRPr="00F311FD">
          <w:rPr>
            <w:rStyle w:val="aff0"/>
            <w:noProof/>
          </w:rPr>
          <w:t>3.</w:t>
        </w:r>
        <w:r w:rsidR="008654D9" w:rsidRPr="00F311FD">
          <w:rPr>
            <w:rStyle w:val="aff0"/>
            <w:noProof/>
            <w:lang w:val="en-US"/>
          </w:rPr>
          <w:t>3</w:t>
        </w:r>
        <w:r w:rsidR="008654D9" w:rsidRPr="00F311FD">
          <w:rPr>
            <w:rStyle w:val="aff0"/>
            <w:noProof/>
          </w:rPr>
          <w:t>. Обобщенная трудовая функция</w:t>
        </w:r>
        <w:r w:rsidR="00F94245">
          <w:rPr>
            <w:rStyle w:val="aff0"/>
            <w:noProof/>
          </w:rPr>
          <w:t xml:space="preserve"> «</w:t>
        </w:r>
        <w:r w:rsidR="000A4CBF">
          <w:rPr>
            <w:noProof/>
          </w:rPr>
          <w:t>Техническое обслуживание</w:t>
        </w:r>
        <w:r w:rsidR="000A4CBF" w:rsidRPr="00252DF1">
          <w:rPr>
            <w:noProof/>
          </w:rPr>
          <w:t xml:space="preserve"> </w:t>
        </w:r>
        <w:r w:rsidR="000A4CBF">
          <w:rPr>
            <w:noProof/>
          </w:rPr>
          <w:t xml:space="preserve">и текущий ремонт основного и вспомогательного оборудования для нанесения покрытий </w:t>
        </w:r>
        <w:r w:rsidR="000A4CBF" w:rsidRPr="00B12BC6">
          <w:rPr>
            <w:noProof/>
          </w:rPr>
          <w:t>методами физического осаждения из паровой фазы в вакууме</w:t>
        </w:r>
        <w:r w:rsidR="00F94245">
          <w:rPr>
            <w:rStyle w:val="aff0"/>
            <w:noProof/>
          </w:rPr>
          <w:t>»</w:t>
        </w:r>
        <w:r w:rsidR="008654D9">
          <w:rPr>
            <w:noProof/>
            <w:webHidden/>
          </w:rPr>
          <w:tab/>
        </w:r>
        <w:r w:rsidR="008654D9">
          <w:rPr>
            <w:noProof/>
            <w:webHidden/>
          </w:rPr>
          <w:fldChar w:fldCharType="begin"/>
        </w:r>
        <w:r w:rsidR="008654D9">
          <w:rPr>
            <w:noProof/>
            <w:webHidden/>
          </w:rPr>
          <w:instrText xml:space="preserve"> PAGEREF _Toc44912523 \h </w:instrText>
        </w:r>
        <w:r w:rsidR="008654D9">
          <w:rPr>
            <w:noProof/>
            <w:webHidden/>
          </w:rPr>
        </w:r>
        <w:r w:rsidR="008654D9">
          <w:rPr>
            <w:noProof/>
            <w:webHidden/>
          </w:rPr>
          <w:fldChar w:fldCharType="separate"/>
        </w:r>
        <w:r w:rsidR="00E13D11">
          <w:rPr>
            <w:noProof/>
            <w:webHidden/>
          </w:rPr>
          <w:t>23</w:t>
        </w:r>
        <w:r w:rsidR="008654D9">
          <w:rPr>
            <w:noProof/>
            <w:webHidden/>
          </w:rPr>
          <w:fldChar w:fldCharType="end"/>
        </w:r>
      </w:hyperlink>
    </w:p>
    <w:p w14:paraId="0CB5E91C" w14:textId="5C0E1AEE" w:rsidR="008654D9" w:rsidRDefault="00F04981">
      <w:pPr>
        <w:pStyle w:val="12"/>
        <w:rPr>
          <w:rFonts w:asciiTheme="minorHAnsi" w:eastAsiaTheme="minorEastAsia" w:hAnsiTheme="minorHAnsi" w:cstheme="minorBidi"/>
          <w:sz w:val="22"/>
        </w:rPr>
      </w:pPr>
      <w:hyperlink w:anchor="_Toc44912524" w:history="1">
        <w:r w:rsidR="008654D9" w:rsidRPr="00F311FD">
          <w:rPr>
            <w:rStyle w:val="aff0"/>
          </w:rPr>
          <w:t>IV. Сведения об организациях – разработчиках профессионального стандарта</w:t>
        </w:r>
        <w:r w:rsidR="008654D9">
          <w:rPr>
            <w:webHidden/>
          </w:rPr>
          <w:tab/>
        </w:r>
        <w:r w:rsidR="008654D9">
          <w:rPr>
            <w:webHidden/>
          </w:rPr>
          <w:fldChar w:fldCharType="begin"/>
        </w:r>
        <w:r w:rsidR="008654D9">
          <w:rPr>
            <w:webHidden/>
          </w:rPr>
          <w:instrText xml:space="preserve"> PAGEREF _Toc44912524 \h </w:instrText>
        </w:r>
        <w:r w:rsidR="008654D9">
          <w:rPr>
            <w:webHidden/>
          </w:rPr>
        </w:r>
        <w:r w:rsidR="008654D9">
          <w:rPr>
            <w:webHidden/>
          </w:rPr>
          <w:fldChar w:fldCharType="separate"/>
        </w:r>
        <w:r w:rsidR="00E13D11">
          <w:rPr>
            <w:webHidden/>
          </w:rPr>
          <w:t>36</w:t>
        </w:r>
        <w:r w:rsidR="008654D9">
          <w:rPr>
            <w:webHidden/>
          </w:rPr>
          <w:fldChar w:fldCharType="end"/>
        </w:r>
      </w:hyperlink>
    </w:p>
    <w:p w14:paraId="5CF07E9E" w14:textId="0EF7ECCF" w:rsidR="004242EA" w:rsidRPr="004D5718" w:rsidRDefault="00B7089F" w:rsidP="002B6150">
      <w:pPr>
        <w:jc w:val="both"/>
        <w:rPr>
          <w:sz w:val="14"/>
        </w:rPr>
      </w:pPr>
      <w:r w:rsidRPr="004D5718">
        <w:rPr>
          <w:sz w:val="22"/>
        </w:rPr>
        <w:fldChar w:fldCharType="end"/>
      </w:r>
    </w:p>
    <w:p w14:paraId="113652DC" w14:textId="77777777" w:rsidR="00EB35C0" w:rsidRPr="004D5718" w:rsidRDefault="00A55C2E" w:rsidP="00C41D70">
      <w:pPr>
        <w:pStyle w:val="1"/>
        <w:rPr>
          <w:lang w:val="en-US"/>
        </w:rPr>
      </w:pPr>
      <w:bookmarkStart w:id="2" w:name="_Toc433309207"/>
      <w:bookmarkStart w:id="3" w:name="_Toc44912518"/>
      <w:r w:rsidRPr="004D5718">
        <w:t xml:space="preserve">I. </w:t>
      </w:r>
      <w:r w:rsidR="00EB35C0" w:rsidRPr="004D5718">
        <w:t>Общие сведения</w:t>
      </w:r>
      <w:bookmarkEnd w:id="2"/>
      <w:bookmarkEnd w:id="3"/>
    </w:p>
    <w:p w14:paraId="6C158521" w14:textId="77777777" w:rsidR="009C052F" w:rsidRPr="004D5718" w:rsidRDefault="009C052F" w:rsidP="00726626">
      <w:pPr>
        <w:rPr>
          <w:sz w:val="16"/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23"/>
        <w:gridCol w:w="3545"/>
        <w:gridCol w:w="1161"/>
        <w:gridCol w:w="1970"/>
        <w:gridCol w:w="619"/>
        <w:gridCol w:w="1461"/>
      </w:tblGrid>
      <w:tr w:rsidR="00BC2CEC" w:rsidRPr="004D5718" w14:paraId="5FC5DC75" w14:textId="77777777" w:rsidTr="002B6150">
        <w:trPr>
          <w:trHeight w:val="437"/>
        </w:trPr>
        <w:tc>
          <w:tcPr>
            <w:tcW w:w="4002" w:type="pct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0A14092" w14:textId="4AD73889" w:rsidR="00C34F03" w:rsidRPr="004D5718" w:rsidRDefault="00C34F03" w:rsidP="00C450DF">
            <w:bookmarkStart w:id="4" w:name="_Hlk43569744"/>
            <w:r w:rsidRPr="004D5718">
              <w:t>Нанесение функциональных тонкопленочных покрытий на изделия</w:t>
            </w:r>
            <w:r w:rsidR="00034ADA">
              <w:t xml:space="preserve"> машиностроения</w:t>
            </w:r>
            <w:r w:rsidRPr="004D5718">
              <w:t xml:space="preserve"> в вакууме методами физического осаждения из паровой фазы на </w:t>
            </w:r>
            <w:r w:rsidR="00315D5E" w:rsidRPr="004D5718">
              <w:t>автоматизированных и автоматических установках</w:t>
            </w:r>
            <w:bookmarkEnd w:id="4"/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536E501" w14:textId="77777777" w:rsidR="00EB35C0" w:rsidRPr="004D5718" w:rsidRDefault="00EB35C0" w:rsidP="00726626"/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FC012C" w14:textId="77777777" w:rsidR="00EB35C0" w:rsidRPr="004D5718" w:rsidRDefault="009A444E" w:rsidP="00C77CA9">
            <w:r>
              <w:t>40.160</w:t>
            </w:r>
          </w:p>
        </w:tc>
      </w:tr>
      <w:tr w:rsidR="00BC2CEC" w:rsidRPr="004D5718" w14:paraId="610F8C84" w14:textId="77777777" w:rsidTr="002B6150">
        <w:tc>
          <w:tcPr>
            <w:tcW w:w="429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A76EDD" w14:textId="77777777" w:rsidR="00EB35C0" w:rsidRPr="004D5718" w:rsidRDefault="00EB35C0" w:rsidP="002B6150">
            <w:pPr>
              <w:jc w:val="center"/>
              <w:rPr>
                <w:sz w:val="20"/>
                <w:szCs w:val="20"/>
              </w:rPr>
            </w:pPr>
            <w:r w:rsidRPr="004D5718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654DF83" w14:textId="77777777" w:rsidR="00EB35C0" w:rsidRPr="004D5718" w:rsidRDefault="00EB35C0" w:rsidP="00F30E2C">
            <w:pPr>
              <w:jc w:val="center"/>
              <w:rPr>
                <w:sz w:val="20"/>
                <w:szCs w:val="20"/>
              </w:rPr>
            </w:pPr>
            <w:r w:rsidRPr="004D5718">
              <w:rPr>
                <w:sz w:val="20"/>
                <w:szCs w:val="20"/>
              </w:rPr>
              <w:t>Код</w:t>
            </w:r>
          </w:p>
        </w:tc>
      </w:tr>
      <w:tr w:rsidR="00BC2CEC" w:rsidRPr="004D5718" w14:paraId="711DCAAF" w14:textId="77777777" w:rsidTr="00B82A75">
        <w:trPr>
          <w:trHeight w:val="51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2C8E7B52" w14:textId="77777777" w:rsidR="00EB35C0" w:rsidRPr="004D5718" w:rsidRDefault="00EB35C0" w:rsidP="00726626">
            <w:r w:rsidRPr="004D5718">
              <w:t>Основная цель вида профессиональной деятельности:</w:t>
            </w:r>
          </w:p>
        </w:tc>
      </w:tr>
      <w:tr w:rsidR="00BC2CEC" w:rsidRPr="004D5718" w14:paraId="4CB6F1E0" w14:textId="77777777" w:rsidTr="00BE3D16">
        <w:trPr>
          <w:trHeight w:val="567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EF589DF" w14:textId="5D47A173" w:rsidR="00F91942" w:rsidRPr="004D5718" w:rsidRDefault="00027BA3" w:rsidP="00C450DF">
            <w:bookmarkStart w:id="5" w:name="_Hlk43569374"/>
            <w:r w:rsidRPr="004D5718">
              <w:t xml:space="preserve">Обеспечение </w:t>
            </w:r>
            <w:r w:rsidR="00315D5E" w:rsidRPr="004D5718">
              <w:t xml:space="preserve">заданных свойств изделий </w:t>
            </w:r>
            <w:r w:rsidR="00034ADA">
              <w:t xml:space="preserve">машиностроения </w:t>
            </w:r>
            <w:r w:rsidR="00315D5E" w:rsidRPr="004D5718">
              <w:t>посредством нанесения функциональных тонкопленочных покрытий</w:t>
            </w:r>
            <w:r w:rsidRPr="004D5718">
              <w:t xml:space="preserve"> </w:t>
            </w:r>
            <w:r w:rsidR="00315D5E" w:rsidRPr="004D5718">
              <w:t>в вакууме методами физического осаждения из паровой фазы на автоматизированных и автоматических установках</w:t>
            </w:r>
            <w:bookmarkEnd w:id="5"/>
          </w:p>
        </w:tc>
      </w:tr>
      <w:tr w:rsidR="00BC2CEC" w:rsidRPr="004D5718" w14:paraId="7772DE06" w14:textId="77777777" w:rsidTr="00B82A75">
        <w:trPr>
          <w:trHeight w:val="397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2169EB41" w14:textId="77777777" w:rsidR="00EB35C0" w:rsidRPr="004D5718" w:rsidRDefault="00AD7FD2" w:rsidP="002B6150">
            <w:r w:rsidRPr="004D5718">
              <w:t>Г</w:t>
            </w:r>
            <w:r w:rsidR="00EB35C0" w:rsidRPr="004D5718">
              <w:t>рупп</w:t>
            </w:r>
            <w:r w:rsidR="001D5E99" w:rsidRPr="004D5718">
              <w:t>а</w:t>
            </w:r>
            <w:r w:rsidRPr="004D5718">
              <w:t xml:space="preserve"> занятий</w:t>
            </w:r>
            <w:r w:rsidR="00EB35C0" w:rsidRPr="004D5718">
              <w:t>:</w:t>
            </w:r>
          </w:p>
        </w:tc>
      </w:tr>
      <w:tr w:rsidR="00BC2CEC" w:rsidRPr="004D5718" w14:paraId="24661AE6" w14:textId="77777777" w:rsidTr="002B6150">
        <w:trPr>
          <w:trHeight w:val="283"/>
        </w:trPr>
        <w:tc>
          <w:tcPr>
            <w:tcW w:w="59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CBC7BFA" w14:textId="77777777" w:rsidR="00C028A3" w:rsidRPr="004D5718" w:rsidRDefault="00C028A3" w:rsidP="00C028A3">
            <w:r w:rsidRPr="004D5718">
              <w:t>8122</w:t>
            </w:r>
          </w:p>
        </w:tc>
        <w:tc>
          <w:tcPr>
            <w:tcW w:w="190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5ECD999" w14:textId="77777777" w:rsidR="00C028A3" w:rsidRPr="004D5718" w:rsidRDefault="00C028A3" w:rsidP="00C028A3">
            <w:r w:rsidRPr="004D5718">
              <w:t>Операторы установок полирования, металлизации и нанесения защитного слоя на металл</w:t>
            </w:r>
          </w:p>
        </w:tc>
        <w:tc>
          <w:tcPr>
            <w:tcW w:w="55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A6489C3" w14:textId="77777777" w:rsidR="00C028A3" w:rsidRPr="004D5718" w:rsidRDefault="00B82A75" w:rsidP="00AC5EC6">
            <w:r w:rsidRPr="004D5718">
              <w:t>-</w:t>
            </w:r>
          </w:p>
        </w:tc>
        <w:tc>
          <w:tcPr>
            <w:tcW w:w="194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E05ED1B" w14:textId="77777777" w:rsidR="00C028A3" w:rsidRPr="004D5718" w:rsidRDefault="00B82A75" w:rsidP="00AC5EC6">
            <w:r w:rsidRPr="004D5718">
              <w:t>-</w:t>
            </w:r>
          </w:p>
        </w:tc>
      </w:tr>
      <w:tr w:rsidR="00BC2CEC" w:rsidRPr="004D5718" w14:paraId="2CC3F832" w14:textId="77777777" w:rsidTr="002B6150">
        <w:trPr>
          <w:trHeight w:val="227"/>
        </w:trPr>
        <w:tc>
          <w:tcPr>
            <w:tcW w:w="59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C22A738" w14:textId="77777777" w:rsidR="00C028A3" w:rsidRPr="004D5718" w:rsidRDefault="00C028A3" w:rsidP="00726626">
            <w:pPr>
              <w:jc w:val="center"/>
              <w:rPr>
                <w:sz w:val="20"/>
                <w:szCs w:val="20"/>
              </w:rPr>
            </w:pPr>
            <w:r w:rsidRPr="004D5718">
              <w:rPr>
                <w:sz w:val="20"/>
                <w:szCs w:val="20"/>
              </w:rPr>
              <w:t>(код ОКЗ</w:t>
            </w:r>
            <w:r w:rsidRPr="004D5718">
              <w:rPr>
                <w:rStyle w:val="ab"/>
                <w:sz w:val="20"/>
                <w:szCs w:val="20"/>
              </w:rPr>
              <w:endnoteReference w:id="1"/>
            </w:r>
            <w:r w:rsidRPr="004D5718">
              <w:rPr>
                <w:sz w:val="20"/>
                <w:szCs w:val="20"/>
              </w:rPr>
              <w:t>)</w:t>
            </w:r>
          </w:p>
        </w:tc>
        <w:tc>
          <w:tcPr>
            <w:tcW w:w="190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875FBFD" w14:textId="77777777" w:rsidR="00C028A3" w:rsidRPr="004D5718" w:rsidRDefault="00C028A3" w:rsidP="00726626">
            <w:pPr>
              <w:jc w:val="center"/>
              <w:rPr>
                <w:sz w:val="20"/>
                <w:szCs w:val="20"/>
              </w:rPr>
            </w:pPr>
            <w:r w:rsidRPr="004D5718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55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151016F" w14:textId="77777777" w:rsidR="00C028A3" w:rsidRPr="004D5718" w:rsidRDefault="00C028A3" w:rsidP="00726626">
            <w:pPr>
              <w:jc w:val="center"/>
              <w:rPr>
                <w:sz w:val="20"/>
                <w:szCs w:val="20"/>
              </w:rPr>
            </w:pPr>
            <w:r w:rsidRPr="004D5718">
              <w:rPr>
                <w:sz w:val="20"/>
                <w:szCs w:val="20"/>
              </w:rPr>
              <w:t>(код ОКЗ)</w:t>
            </w:r>
          </w:p>
        </w:tc>
        <w:tc>
          <w:tcPr>
            <w:tcW w:w="194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BB0E813" w14:textId="77777777" w:rsidR="00C028A3" w:rsidRPr="004D5718" w:rsidRDefault="00C028A3" w:rsidP="00726626">
            <w:pPr>
              <w:jc w:val="center"/>
              <w:rPr>
                <w:sz w:val="20"/>
                <w:szCs w:val="20"/>
              </w:rPr>
            </w:pPr>
            <w:r w:rsidRPr="004D5718">
              <w:rPr>
                <w:sz w:val="20"/>
                <w:szCs w:val="20"/>
              </w:rPr>
              <w:t>(наименование)</w:t>
            </w:r>
          </w:p>
        </w:tc>
      </w:tr>
      <w:tr w:rsidR="00BC2CEC" w:rsidRPr="004D5718" w14:paraId="503AA1C5" w14:textId="77777777" w:rsidTr="00B82A75">
        <w:trPr>
          <w:trHeight w:val="454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75156117" w14:textId="77777777" w:rsidR="00C028A3" w:rsidRPr="004D5718" w:rsidRDefault="00C028A3" w:rsidP="00A16B1A">
            <w:r w:rsidRPr="004D5718">
              <w:t>Отнесение к видам экономической деятельности:</w:t>
            </w:r>
          </w:p>
        </w:tc>
      </w:tr>
      <w:tr w:rsidR="00BC2CEC" w:rsidRPr="004D5718" w14:paraId="36C42620" w14:textId="77777777" w:rsidTr="00BE3D16">
        <w:trPr>
          <w:trHeight w:val="283"/>
        </w:trPr>
        <w:tc>
          <w:tcPr>
            <w:tcW w:w="79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45CEA7D" w14:textId="77777777" w:rsidR="00C028A3" w:rsidRPr="004D5718" w:rsidRDefault="00C028A3" w:rsidP="00726626">
            <w:r w:rsidRPr="004D5718">
              <w:t>25.61</w:t>
            </w:r>
          </w:p>
        </w:tc>
        <w:tc>
          <w:tcPr>
            <w:tcW w:w="420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B9CBB24" w14:textId="77777777" w:rsidR="00C028A3" w:rsidRPr="004D5718" w:rsidRDefault="00C028A3" w:rsidP="0098358D">
            <w:r w:rsidRPr="004D5718">
              <w:t>Обработка металлов и нанесение покрытий на металлы</w:t>
            </w:r>
          </w:p>
        </w:tc>
      </w:tr>
      <w:tr w:rsidR="00BC2CEC" w:rsidRPr="004D5718" w14:paraId="3192241A" w14:textId="77777777" w:rsidTr="002B6150">
        <w:trPr>
          <w:trHeight w:val="244"/>
        </w:trPr>
        <w:tc>
          <w:tcPr>
            <w:tcW w:w="79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DF76F7F" w14:textId="77777777" w:rsidR="00C028A3" w:rsidRPr="004D5718" w:rsidRDefault="00C028A3" w:rsidP="002B6150">
            <w:pPr>
              <w:jc w:val="center"/>
              <w:rPr>
                <w:sz w:val="20"/>
                <w:szCs w:val="20"/>
              </w:rPr>
            </w:pPr>
            <w:r w:rsidRPr="004D5718">
              <w:rPr>
                <w:sz w:val="20"/>
                <w:szCs w:val="20"/>
              </w:rPr>
              <w:t>(код ОКВЭД</w:t>
            </w:r>
            <w:r w:rsidRPr="004D5718">
              <w:rPr>
                <w:rStyle w:val="ab"/>
                <w:sz w:val="20"/>
                <w:szCs w:val="20"/>
              </w:rPr>
              <w:endnoteReference w:id="2"/>
            </w:r>
            <w:r w:rsidRPr="004D5718">
              <w:rPr>
                <w:sz w:val="20"/>
                <w:szCs w:val="20"/>
              </w:rPr>
              <w:t>)</w:t>
            </w:r>
          </w:p>
        </w:tc>
        <w:tc>
          <w:tcPr>
            <w:tcW w:w="420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87D14C2" w14:textId="77777777" w:rsidR="00C028A3" w:rsidRPr="004D5718" w:rsidRDefault="00C028A3" w:rsidP="002B6150">
            <w:pPr>
              <w:jc w:val="center"/>
              <w:rPr>
                <w:sz w:val="20"/>
                <w:szCs w:val="20"/>
              </w:rPr>
            </w:pPr>
            <w:r w:rsidRPr="004D5718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4E7FDA2D" w14:textId="77777777" w:rsidR="008662D3" w:rsidRPr="004D5718" w:rsidRDefault="008662D3" w:rsidP="00726626">
      <w:pPr>
        <w:rPr>
          <w:lang w:val="en-US"/>
        </w:rPr>
      </w:pPr>
    </w:p>
    <w:p w14:paraId="19E1DD4C" w14:textId="77777777" w:rsidR="00502036" w:rsidRPr="004D5718" w:rsidRDefault="00502036" w:rsidP="00726626">
      <w:pPr>
        <w:sectPr w:rsidR="00502036" w:rsidRPr="004D5718" w:rsidSect="007812F8">
          <w:headerReference w:type="even" r:id="rId9"/>
          <w:headerReference w:type="default" r:id="rId10"/>
          <w:footerReference w:type="even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8F36423" w14:textId="3E793F29" w:rsidR="00A55C2E" w:rsidRPr="004D5718" w:rsidRDefault="00A55C2E" w:rsidP="002B6B50">
      <w:pPr>
        <w:pStyle w:val="1"/>
        <w:jc w:val="center"/>
      </w:pPr>
      <w:bookmarkStart w:id="6" w:name="_Toc433309208"/>
      <w:bookmarkStart w:id="7" w:name="_Toc44912519"/>
      <w:r w:rsidRPr="004D5718">
        <w:lastRenderedPageBreak/>
        <w:t xml:space="preserve">II. Описание трудовых функций, </w:t>
      </w:r>
      <w:r w:rsidR="002032E8" w:rsidRPr="004D5718">
        <w:t>входящих в</w:t>
      </w:r>
      <w:r w:rsidRPr="004D5718">
        <w:t xml:space="preserve"> профессиональный стандарт </w:t>
      </w:r>
      <w:r w:rsidR="00CC7FED" w:rsidRPr="004D5718">
        <w:br/>
      </w:r>
      <w:r w:rsidRPr="004D5718">
        <w:t xml:space="preserve">(функциональная карта вида </w:t>
      </w:r>
      <w:r w:rsidR="000C1911" w:rsidRPr="004D5718">
        <w:t>профессиональной деятельности</w:t>
      </w:r>
      <w:r w:rsidRPr="004D5718">
        <w:t>)</w:t>
      </w:r>
      <w:bookmarkEnd w:id="6"/>
      <w:bookmarkEnd w:id="7"/>
    </w:p>
    <w:p w14:paraId="7C5536AD" w14:textId="77777777" w:rsidR="002032E8" w:rsidRPr="004D5718" w:rsidRDefault="002032E8" w:rsidP="00726626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811"/>
        <w:gridCol w:w="3300"/>
        <w:gridCol w:w="1984"/>
        <w:gridCol w:w="5796"/>
        <w:gridCol w:w="1174"/>
        <w:gridCol w:w="1721"/>
      </w:tblGrid>
      <w:tr w:rsidR="00BC2CEC" w:rsidRPr="004D5718" w14:paraId="5E5EE887" w14:textId="77777777" w:rsidTr="00BC3D4C">
        <w:trPr>
          <w:trHeight w:val="20"/>
        </w:trPr>
        <w:tc>
          <w:tcPr>
            <w:tcW w:w="2061" w:type="pct"/>
            <w:gridSpan w:val="3"/>
            <w:vAlign w:val="center"/>
          </w:tcPr>
          <w:p w14:paraId="6C1F923E" w14:textId="77777777" w:rsidR="00502036" w:rsidRPr="004D5718" w:rsidRDefault="00502036" w:rsidP="00726626">
            <w:pPr>
              <w:jc w:val="center"/>
            </w:pPr>
            <w:r w:rsidRPr="004D5718">
              <w:t>Обобщенные трудовые функции</w:t>
            </w:r>
          </w:p>
        </w:tc>
        <w:tc>
          <w:tcPr>
            <w:tcW w:w="2939" w:type="pct"/>
            <w:gridSpan w:val="3"/>
            <w:vAlign w:val="center"/>
          </w:tcPr>
          <w:p w14:paraId="123A370F" w14:textId="77777777" w:rsidR="00502036" w:rsidRPr="004D5718" w:rsidRDefault="00502036" w:rsidP="00726626">
            <w:pPr>
              <w:jc w:val="center"/>
            </w:pPr>
            <w:r w:rsidRPr="004D5718">
              <w:t>Трудовые функции</w:t>
            </w:r>
          </w:p>
        </w:tc>
      </w:tr>
      <w:tr w:rsidR="00BC2CEC" w:rsidRPr="004D5718" w14:paraId="38E0E9A0" w14:textId="77777777" w:rsidTr="00BC3D4C">
        <w:trPr>
          <w:trHeight w:val="20"/>
        </w:trPr>
        <w:tc>
          <w:tcPr>
            <w:tcW w:w="274" w:type="pct"/>
            <w:vAlign w:val="center"/>
          </w:tcPr>
          <w:p w14:paraId="7A0B7814" w14:textId="77777777" w:rsidR="00502036" w:rsidRPr="004D5718" w:rsidRDefault="001F7147" w:rsidP="00726626">
            <w:pPr>
              <w:jc w:val="center"/>
            </w:pPr>
            <w:r w:rsidRPr="004D5718">
              <w:t>к</w:t>
            </w:r>
            <w:r w:rsidR="00502036" w:rsidRPr="004D5718">
              <w:t>од</w:t>
            </w:r>
          </w:p>
        </w:tc>
        <w:tc>
          <w:tcPr>
            <w:tcW w:w="1116" w:type="pct"/>
            <w:vAlign w:val="center"/>
          </w:tcPr>
          <w:p w14:paraId="250A8CD5" w14:textId="77777777" w:rsidR="00502036" w:rsidRPr="004D5718" w:rsidRDefault="001F7147" w:rsidP="00726626">
            <w:pPr>
              <w:jc w:val="center"/>
            </w:pPr>
            <w:r w:rsidRPr="004D5718">
              <w:t>н</w:t>
            </w:r>
            <w:r w:rsidR="00502036" w:rsidRPr="004D5718">
              <w:t>аименование</w:t>
            </w:r>
          </w:p>
        </w:tc>
        <w:tc>
          <w:tcPr>
            <w:tcW w:w="671" w:type="pct"/>
            <w:vAlign w:val="center"/>
          </w:tcPr>
          <w:p w14:paraId="20C97AB5" w14:textId="77777777" w:rsidR="00502036" w:rsidRPr="004D5718" w:rsidRDefault="001F7147" w:rsidP="00726626">
            <w:pPr>
              <w:jc w:val="center"/>
            </w:pPr>
            <w:r w:rsidRPr="004D5718">
              <w:t>у</w:t>
            </w:r>
            <w:r w:rsidR="00502036" w:rsidRPr="004D5718">
              <w:t>ровень квалификации</w:t>
            </w:r>
          </w:p>
        </w:tc>
        <w:tc>
          <w:tcPr>
            <w:tcW w:w="1960" w:type="pct"/>
            <w:vAlign w:val="center"/>
          </w:tcPr>
          <w:p w14:paraId="6C75357D" w14:textId="77777777" w:rsidR="00502036" w:rsidRPr="004D5718" w:rsidRDefault="001F7147" w:rsidP="00726626">
            <w:pPr>
              <w:jc w:val="center"/>
            </w:pPr>
            <w:r w:rsidRPr="004D5718">
              <w:t>н</w:t>
            </w:r>
            <w:r w:rsidR="00502036" w:rsidRPr="004D5718">
              <w:t>аименование</w:t>
            </w:r>
          </w:p>
        </w:tc>
        <w:tc>
          <w:tcPr>
            <w:tcW w:w="397" w:type="pct"/>
            <w:vAlign w:val="center"/>
          </w:tcPr>
          <w:p w14:paraId="6791DE0A" w14:textId="77777777" w:rsidR="00502036" w:rsidRPr="004D5718" w:rsidRDefault="001F7147" w:rsidP="00726626">
            <w:pPr>
              <w:jc w:val="center"/>
            </w:pPr>
            <w:r w:rsidRPr="004D5718">
              <w:t>к</w:t>
            </w:r>
            <w:r w:rsidR="00502036" w:rsidRPr="004D5718">
              <w:t>од</w:t>
            </w:r>
          </w:p>
        </w:tc>
        <w:tc>
          <w:tcPr>
            <w:tcW w:w="582" w:type="pct"/>
            <w:vAlign w:val="center"/>
          </w:tcPr>
          <w:p w14:paraId="6200198C" w14:textId="77777777" w:rsidR="00502036" w:rsidRPr="004D5718" w:rsidRDefault="001F7147" w:rsidP="00726626">
            <w:pPr>
              <w:jc w:val="center"/>
            </w:pPr>
            <w:r w:rsidRPr="004D5718">
              <w:t>у</w:t>
            </w:r>
            <w:r w:rsidR="00502036" w:rsidRPr="004D5718">
              <w:t>ровень (подуровень) квалификации</w:t>
            </w:r>
          </w:p>
        </w:tc>
      </w:tr>
      <w:tr w:rsidR="002E754C" w:rsidRPr="004D5718" w14:paraId="293E395F" w14:textId="77777777" w:rsidTr="00BC3D4C">
        <w:trPr>
          <w:trHeight w:val="20"/>
        </w:trPr>
        <w:tc>
          <w:tcPr>
            <w:tcW w:w="274" w:type="pct"/>
            <w:vMerge w:val="restart"/>
          </w:tcPr>
          <w:p w14:paraId="276F69D5" w14:textId="77777777" w:rsidR="002E754C" w:rsidRPr="004D5718" w:rsidRDefault="002E754C" w:rsidP="00840E54">
            <w:pPr>
              <w:jc w:val="center"/>
              <w:rPr>
                <w:lang w:val="en-US"/>
              </w:rPr>
            </w:pPr>
            <w:r w:rsidRPr="004D5718">
              <w:rPr>
                <w:lang w:val="en-US"/>
              </w:rPr>
              <w:t>A</w:t>
            </w:r>
          </w:p>
        </w:tc>
        <w:tc>
          <w:tcPr>
            <w:tcW w:w="1116" w:type="pct"/>
            <w:vMerge w:val="restart"/>
          </w:tcPr>
          <w:p w14:paraId="21CA95FF" w14:textId="77777777" w:rsidR="00B12BC6" w:rsidRDefault="00B12BC6" w:rsidP="00840E54">
            <w:bookmarkStart w:id="8" w:name="_Hlk176238286"/>
            <w:r w:rsidRPr="00B12BC6">
              <w:t>Нанесение покрытий на изделия машиностроения методами физического осаждения из паровой фазы в вакууме</w:t>
            </w:r>
            <w:r w:rsidR="00C85B28">
              <w:t xml:space="preserve"> по заданному техпроцессу</w:t>
            </w:r>
          </w:p>
          <w:bookmarkEnd w:id="8"/>
          <w:p w14:paraId="783BC786" w14:textId="1099C880" w:rsidR="00C5139C" w:rsidRPr="00B12BC6" w:rsidRDefault="00C5139C" w:rsidP="00840E54"/>
        </w:tc>
        <w:tc>
          <w:tcPr>
            <w:tcW w:w="671" w:type="pct"/>
            <w:vMerge w:val="restart"/>
          </w:tcPr>
          <w:p w14:paraId="286253E5" w14:textId="2659CD41" w:rsidR="002E754C" w:rsidRPr="004D5718" w:rsidRDefault="00C85B28" w:rsidP="00840E54">
            <w:pPr>
              <w:jc w:val="center"/>
            </w:pPr>
            <w:r>
              <w:t>3</w:t>
            </w:r>
          </w:p>
        </w:tc>
        <w:tc>
          <w:tcPr>
            <w:tcW w:w="1960" w:type="pct"/>
          </w:tcPr>
          <w:p w14:paraId="5F39478A" w14:textId="42CEA30F" w:rsidR="002E754C" w:rsidRPr="004D5718" w:rsidRDefault="00EA34C2" w:rsidP="00840E54">
            <w:r>
              <w:t>Подготовка изделий машиностроения и оснастки для последующего нанесения покрытий</w:t>
            </w:r>
          </w:p>
        </w:tc>
        <w:tc>
          <w:tcPr>
            <w:tcW w:w="397" w:type="pct"/>
          </w:tcPr>
          <w:p w14:paraId="337A60AF" w14:textId="5E23F421" w:rsidR="002E754C" w:rsidRPr="004D5718" w:rsidRDefault="002E754C" w:rsidP="00840E54">
            <w:pPr>
              <w:jc w:val="center"/>
            </w:pPr>
            <w:r w:rsidRPr="004D5718">
              <w:t>А/01.</w:t>
            </w:r>
            <w:r w:rsidR="00C85B28">
              <w:t>3</w:t>
            </w:r>
          </w:p>
        </w:tc>
        <w:tc>
          <w:tcPr>
            <w:tcW w:w="582" w:type="pct"/>
          </w:tcPr>
          <w:p w14:paraId="78DBF476" w14:textId="245974B3" w:rsidR="002E754C" w:rsidRPr="004D5718" w:rsidRDefault="00C85B28" w:rsidP="00840E54">
            <w:pPr>
              <w:jc w:val="center"/>
            </w:pPr>
            <w:r>
              <w:t>3</w:t>
            </w:r>
          </w:p>
        </w:tc>
      </w:tr>
      <w:tr w:rsidR="002E754C" w:rsidRPr="004D5718" w14:paraId="50AEDB42" w14:textId="77777777" w:rsidTr="00BC3D4C">
        <w:trPr>
          <w:trHeight w:val="20"/>
        </w:trPr>
        <w:tc>
          <w:tcPr>
            <w:tcW w:w="274" w:type="pct"/>
            <w:vMerge/>
          </w:tcPr>
          <w:p w14:paraId="532BB792" w14:textId="77777777" w:rsidR="002E754C" w:rsidRPr="004D5718" w:rsidRDefault="002E754C" w:rsidP="00840E54">
            <w:pPr>
              <w:jc w:val="center"/>
            </w:pPr>
          </w:p>
        </w:tc>
        <w:tc>
          <w:tcPr>
            <w:tcW w:w="1116" w:type="pct"/>
            <w:vMerge/>
          </w:tcPr>
          <w:p w14:paraId="4F2E2F82" w14:textId="77777777" w:rsidR="002E754C" w:rsidRPr="004D5718" w:rsidRDefault="002E754C" w:rsidP="00840E54"/>
        </w:tc>
        <w:tc>
          <w:tcPr>
            <w:tcW w:w="671" w:type="pct"/>
            <w:vMerge/>
          </w:tcPr>
          <w:p w14:paraId="39E17567" w14:textId="77777777" w:rsidR="002E754C" w:rsidRPr="004D5718" w:rsidRDefault="002E754C" w:rsidP="00840E54">
            <w:pPr>
              <w:jc w:val="center"/>
            </w:pPr>
          </w:p>
        </w:tc>
        <w:tc>
          <w:tcPr>
            <w:tcW w:w="1960" w:type="pct"/>
          </w:tcPr>
          <w:p w14:paraId="1961CED5" w14:textId="0D79058C" w:rsidR="002E754C" w:rsidRPr="004D5718" w:rsidRDefault="00EA34C2" w:rsidP="00840E54">
            <w:r w:rsidRPr="004D5718">
              <w:t xml:space="preserve">Подготовка </w:t>
            </w:r>
            <w:r>
              <w:t xml:space="preserve">рабочей </w:t>
            </w:r>
            <w:r w:rsidRPr="004D5718">
              <w:t>камеры</w:t>
            </w:r>
            <w:r>
              <w:t xml:space="preserve"> для установки оснастки и загрузки изделий машиностроения</w:t>
            </w:r>
          </w:p>
        </w:tc>
        <w:tc>
          <w:tcPr>
            <w:tcW w:w="397" w:type="pct"/>
          </w:tcPr>
          <w:p w14:paraId="58486FC2" w14:textId="7AA9C138" w:rsidR="002E754C" w:rsidRPr="004D5718" w:rsidRDefault="002E754C" w:rsidP="00840E54">
            <w:pPr>
              <w:jc w:val="center"/>
            </w:pPr>
            <w:r w:rsidRPr="004D5718">
              <w:t>А/02.</w:t>
            </w:r>
            <w:r w:rsidR="00C85B28">
              <w:t>3</w:t>
            </w:r>
          </w:p>
        </w:tc>
        <w:tc>
          <w:tcPr>
            <w:tcW w:w="582" w:type="pct"/>
          </w:tcPr>
          <w:p w14:paraId="6DF45006" w14:textId="5D6667EB" w:rsidR="002E754C" w:rsidRPr="004D5718" w:rsidRDefault="00C85B28" w:rsidP="00840E54">
            <w:pPr>
              <w:jc w:val="center"/>
            </w:pPr>
            <w:r>
              <w:t>3</w:t>
            </w:r>
          </w:p>
        </w:tc>
      </w:tr>
      <w:tr w:rsidR="002E754C" w:rsidRPr="004D5718" w14:paraId="303CDB70" w14:textId="77777777" w:rsidTr="00BC3D4C">
        <w:trPr>
          <w:trHeight w:val="20"/>
        </w:trPr>
        <w:tc>
          <w:tcPr>
            <w:tcW w:w="274" w:type="pct"/>
            <w:vMerge/>
          </w:tcPr>
          <w:p w14:paraId="5F1E4E2A" w14:textId="77777777" w:rsidR="002E754C" w:rsidRPr="004D5718" w:rsidRDefault="002E754C" w:rsidP="00840E54">
            <w:pPr>
              <w:jc w:val="center"/>
            </w:pPr>
          </w:p>
        </w:tc>
        <w:tc>
          <w:tcPr>
            <w:tcW w:w="1116" w:type="pct"/>
            <w:vMerge/>
          </w:tcPr>
          <w:p w14:paraId="28A97D46" w14:textId="77777777" w:rsidR="002E754C" w:rsidRPr="004D5718" w:rsidRDefault="002E754C" w:rsidP="00840E54"/>
        </w:tc>
        <w:tc>
          <w:tcPr>
            <w:tcW w:w="671" w:type="pct"/>
            <w:vMerge/>
          </w:tcPr>
          <w:p w14:paraId="09379C02" w14:textId="77777777" w:rsidR="002E754C" w:rsidRPr="004D5718" w:rsidRDefault="002E754C" w:rsidP="00840E54">
            <w:pPr>
              <w:jc w:val="center"/>
            </w:pPr>
          </w:p>
        </w:tc>
        <w:tc>
          <w:tcPr>
            <w:tcW w:w="1960" w:type="pct"/>
          </w:tcPr>
          <w:p w14:paraId="3568A755" w14:textId="6A5A090F" w:rsidR="002E754C" w:rsidRPr="004D5718" w:rsidRDefault="00C85B28" w:rsidP="00840E54">
            <w:r>
              <w:t>Установка оснастки и з</w:t>
            </w:r>
            <w:r w:rsidR="002E754C" w:rsidRPr="004D5718">
              <w:t xml:space="preserve">агрузка </w:t>
            </w:r>
            <w:r w:rsidR="002E754C">
              <w:t>изделий машиностроения в камеру</w:t>
            </w:r>
          </w:p>
        </w:tc>
        <w:tc>
          <w:tcPr>
            <w:tcW w:w="397" w:type="pct"/>
          </w:tcPr>
          <w:p w14:paraId="0AE840F9" w14:textId="1B1A67E2" w:rsidR="002E754C" w:rsidRPr="004D5718" w:rsidRDefault="002E754C" w:rsidP="00840E54">
            <w:pPr>
              <w:jc w:val="center"/>
            </w:pPr>
            <w:r w:rsidRPr="004D5718">
              <w:t>А/03.</w:t>
            </w:r>
            <w:r w:rsidR="00C85B28">
              <w:t>3</w:t>
            </w:r>
          </w:p>
        </w:tc>
        <w:tc>
          <w:tcPr>
            <w:tcW w:w="582" w:type="pct"/>
          </w:tcPr>
          <w:p w14:paraId="0B1142D0" w14:textId="5F0FFE00" w:rsidR="002E754C" w:rsidRPr="004D5718" w:rsidRDefault="00C85B28" w:rsidP="00840E54">
            <w:pPr>
              <w:jc w:val="center"/>
            </w:pPr>
            <w:r>
              <w:t>3</w:t>
            </w:r>
          </w:p>
        </w:tc>
      </w:tr>
      <w:tr w:rsidR="002E754C" w:rsidRPr="004D5718" w14:paraId="16DDAEC5" w14:textId="77777777" w:rsidTr="00BC3D4C">
        <w:trPr>
          <w:trHeight w:val="162"/>
        </w:trPr>
        <w:tc>
          <w:tcPr>
            <w:tcW w:w="274" w:type="pct"/>
            <w:vMerge/>
          </w:tcPr>
          <w:p w14:paraId="29BB222B" w14:textId="77777777" w:rsidR="002E754C" w:rsidRPr="004D5718" w:rsidRDefault="002E754C" w:rsidP="00840E54">
            <w:pPr>
              <w:jc w:val="center"/>
            </w:pPr>
          </w:p>
        </w:tc>
        <w:tc>
          <w:tcPr>
            <w:tcW w:w="1116" w:type="pct"/>
            <w:vMerge/>
          </w:tcPr>
          <w:p w14:paraId="0B1A943B" w14:textId="77777777" w:rsidR="002E754C" w:rsidRPr="004D5718" w:rsidRDefault="002E754C" w:rsidP="00840E54"/>
        </w:tc>
        <w:tc>
          <w:tcPr>
            <w:tcW w:w="671" w:type="pct"/>
            <w:vMerge/>
          </w:tcPr>
          <w:p w14:paraId="15B54F49" w14:textId="77777777" w:rsidR="002E754C" w:rsidRPr="004D5718" w:rsidRDefault="002E754C" w:rsidP="00840E54">
            <w:pPr>
              <w:jc w:val="center"/>
            </w:pPr>
          </w:p>
        </w:tc>
        <w:tc>
          <w:tcPr>
            <w:tcW w:w="1960" w:type="pct"/>
            <w:tcBorders>
              <w:bottom w:val="single" w:sz="4" w:space="0" w:color="808080" w:themeColor="background1" w:themeShade="80"/>
            </w:tcBorders>
          </w:tcPr>
          <w:p w14:paraId="67AF71AB" w14:textId="09962318" w:rsidR="002E754C" w:rsidRPr="004D5718" w:rsidRDefault="002E754C" w:rsidP="00840E54">
            <w:r w:rsidRPr="004D5718">
              <w:t xml:space="preserve">Ведение процесса нанесения покрытий </w:t>
            </w:r>
            <w:r>
              <w:t xml:space="preserve">методами физического осаждения из паровой фазы </w:t>
            </w:r>
            <w:r w:rsidRPr="004D5718">
              <w:t xml:space="preserve">на </w:t>
            </w:r>
            <w:r>
              <w:t>изделия машиностроения</w:t>
            </w:r>
          </w:p>
        </w:tc>
        <w:tc>
          <w:tcPr>
            <w:tcW w:w="397" w:type="pct"/>
            <w:tcBorders>
              <w:bottom w:val="single" w:sz="4" w:space="0" w:color="808080" w:themeColor="background1" w:themeShade="80"/>
            </w:tcBorders>
          </w:tcPr>
          <w:p w14:paraId="50A89845" w14:textId="039028FC" w:rsidR="002E754C" w:rsidRPr="004D5718" w:rsidRDefault="002E754C" w:rsidP="00840E54">
            <w:pPr>
              <w:jc w:val="center"/>
            </w:pPr>
            <w:r w:rsidRPr="004D5718">
              <w:t>А/04.</w:t>
            </w:r>
            <w:r w:rsidR="00C85B28">
              <w:t>3</w:t>
            </w:r>
          </w:p>
        </w:tc>
        <w:tc>
          <w:tcPr>
            <w:tcW w:w="582" w:type="pct"/>
          </w:tcPr>
          <w:p w14:paraId="6EE65F2A" w14:textId="4C80FD00" w:rsidR="002E754C" w:rsidRPr="004D5718" w:rsidRDefault="00C85B28" w:rsidP="00840E54">
            <w:pPr>
              <w:jc w:val="center"/>
            </w:pPr>
            <w:r>
              <w:t>3</w:t>
            </w:r>
          </w:p>
        </w:tc>
      </w:tr>
      <w:tr w:rsidR="002E754C" w:rsidRPr="004D5718" w14:paraId="12CD8D88" w14:textId="77777777" w:rsidTr="00BC3D4C">
        <w:trPr>
          <w:trHeight w:val="162"/>
        </w:trPr>
        <w:tc>
          <w:tcPr>
            <w:tcW w:w="274" w:type="pct"/>
            <w:vMerge/>
          </w:tcPr>
          <w:p w14:paraId="7DE628E6" w14:textId="77777777" w:rsidR="002E754C" w:rsidRPr="004D5718" w:rsidRDefault="002E754C" w:rsidP="00840E54">
            <w:pPr>
              <w:jc w:val="center"/>
            </w:pPr>
          </w:p>
        </w:tc>
        <w:tc>
          <w:tcPr>
            <w:tcW w:w="1116" w:type="pct"/>
            <w:vMerge/>
          </w:tcPr>
          <w:p w14:paraId="01BBF951" w14:textId="77777777" w:rsidR="002E754C" w:rsidRPr="004D5718" w:rsidRDefault="002E754C" w:rsidP="00840E54"/>
        </w:tc>
        <w:tc>
          <w:tcPr>
            <w:tcW w:w="671" w:type="pct"/>
            <w:vMerge/>
          </w:tcPr>
          <w:p w14:paraId="23585259" w14:textId="77777777" w:rsidR="002E754C" w:rsidRPr="004D5718" w:rsidRDefault="002E754C" w:rsidP="00840E54">
            <w:pPr>
              <w:jc w:val="center"/>
            </w:pPr>
          </w:p>
        </w:tc>
        <w:tc>
          <w:tcPr>
            <w:tcW w:w="1960" w:type="pct"/>
            <w:tcBorders>
              <w:bottom w:val="single" w:sz="4" w:space="0" w:color="808080" w:themeColor="background1" w:themeShade="80"/>
            </w:tcBorders>
          </w:tcPr>
          <w:p w14:paraId="0E5BE379" w14:textId="607B026B" w:rsidR="002E754C" w:rsidRPr="004D5718" w:rsidRDefault="000A4CBF" w:rsidP="00840E54">
            <w:r>
              <w:t xml:space="preserve">Контроль параметров покрытий, нанесенных на </w:t>
            </w:r>
            <w:r w:rsidR="0032038E">
              <w:t>изделия</w:t>
            </w:r>
            <w:r>
              <w:t xml:space="preserve"> машиностроения</w:t>
            </w:r>
          </w:p>
        </w:tc>
        <w:tc>
          <w:tcPr>
            <w:tcW w:w="397" w:type="pct"/>
            <w:tcBorders>
              <w:bottom w:val="single" w:sz="4" w:space="0" w:color="808080" w:themeColor="background1" w:themeShade="80"/>
            </w:tcBorders>
          </w:tcPr>
          <w:p w14:paraId="763259D8" w14:textId="0B76BE59" w:rsidR="002E754C" w:rsidRPr="004D5718" w:rsidRDefault="002E754C" w:rsidP="00840E54">
            <w:pPr>
              <w:jc w:val="center"/>
            </w:pPr>
            <w:r w:rsidRPr="004D5718">
              <w:t>А/0</w:t>
            </w:r>
            <w:r>
              <w:t>5</w:t>
            </w:r>
            <w:r w:rsidRPr="004D5718">
              <w:t>.</w:t>
            </w:r>
            <w:r w:rsidR="00C85B28">
              <w:t>3</w:t>
            </w:r>
          </w:p>
        </w:tc>
        <w:tc>
          <w:tcPr>
            <w:tcW w:w="582" w:type="pct"/>
          </w:tcPr>
          <w:p w14:paraId="04AD98DA" w14:textId="65710B89" w:rsidR="002E754C" w:rsidRPr="004D5718" w:rsidRDefault="00C85B28" w:rsidP="00840E54">
            <w:pPr>
              <w:jc w:val="center"/>
            </w:pPr>
            <w:r>
              <w:t>3</w:t>
            </w:r>
          </w:p>
        </w:tc>
      </w:tr>
      <w:tr w:rsidR="00840E54" w:rsidRPr="004D5718" w14:paraId="46F1CC9D" w14:textId="77777777" w:rsidTr="00BC3D4C">
        <w:trPr>
          <w:trHeight w:val="20"/>
        </w:trPr>
        <w:tc>
          <w:tcPr>
            <w:tcW w:w="274" w:type="pct"/>
            <w:vMerge w:val="restart"/>
          </w:tcPr>
          <w:p w14:paraId="51866D3E" w14:textId="77777777" w:rsidR="00840E54" w:rsidRPr="004D5718" w:rsidRDefault="00840E54" w:rsidP="00840E54">
            <w:pPr>
              <w:jc w:val="center"/>
            </w:pPr>
            <w:r w:rsidRPr="004D5718">
              <w:t>В</w:t>
            </w:r>
          </w:p>
        </w:tc>
        <w:tc>
          <w:tcPr>
            <w:tcW w:w="1116" w:type="pct"/>
            <w:vMerge w:val="restart"/>
          </w:tcPr>
          <w:p w14:paraId="2D19CDC6" w14:textId="21E4A902" w:rsidR="00840E54" w:rsidRPr="004D5718" w:rsidRDefault="000A4CBF" w:rsidP="00840E54">
            <w:bookmarkStart w:id="9" w:name="_Hlk176238318"/>
            <w:r w:rsidRPr="00D51FF6">
              <w:t>Отработка процесса нанесения покрытий методами физического осаждения из паровой фазы в вакууме на опытных образцах изделий машиностроения</w:t>
            </w:r>
            <w:bookmarkEnd w:id="9"/>
          </w:p>
        </w:tc>
        <w:tc>
          <w:tcPr>
            <w:tcW w:w="671" w:type="pct"/>
            <w:vMerge w:val="restart"/>
          </w:tcPr>
          <w:p w14:paraId="51F7EE22" w14:textId="3CD4713E" w:rsidR="00840E54" w:rsidRPr="00AA276C" w:rsidRDefault="00C85B28" w:rsidP="00840E54">
            <w:pPr>
              <w:jc w:val="center"/>
            </w:pPr>
            <w:r>
              <w:t>4</w:t>
            </w:r>
          </w:p>
        </w:tc>
        <w:tc>
          <w:tcPr>
            <w:tcW w:w="1960" w:type="pct"/>
          </w:tcPr>
          <w:p w14:paraId="2F7779F3" w14:textId="4FB1F2BD" w:rsidR="00840E54" w:rsidRPr="004D5718" w:rsidRDefault="000A4CBF" w:rsidP="00840E54">
            <w:r>
              <w:t>Подготовка опытных образцов изделий машиностроения и оснастки для последующего нанесения покрытий</w:t>
            </w:r>
          </w:p>
        </w:tc>
        <w:tc>
          <w:tcPr>
            <w:tcW w:w="397" w:type="pct"/>
          </w:tcPr>
          <w:p w14:paraId="158E32D3" w14:textId="3D0935A2" w:rsidR="00840E54" w:rsidRPr="004D5718" w:rsidRDefault="00840E54" w:rsidP="00840E54">
            <w:pPr>
              <w:jc w:val="center"/>
            </w:pPr>
            <w:r w:rsidRPr="004D5718">
              <w:t>В/01.</w:t>
            </w:r>
            <w:r w:rsidR="00C85B28">
              <w:t>4</w:t>
            </w:r>
          </w:p>
        </w:tc>
        <w:tc>
          <w:tcPr>
            <w:tcW w:w="582" w:type="pct"/>
          </w:tcPr>
          <w:p w14:paraId="0B409070" w14:textId="255B6716" w:rsidR="00840E54" w:rsidRPr="004D5718" w:rsidRDefault="00C85B28" w:rsidP="00840E54">
            <w:pPr>
              <w:jc w:val="center"/>
            </w:pPr>
            <w:r>
              <w:t>4</w:t>
            </w:r>
          </w:p>
        </w:tc>
      </w:tr>
      <w:tr w:rsidR="002E754C" w:rsidRPr="004D5718" w14:paraId="496B5A48" w14:textId="77777777" w:rsidTr="00BC3D4C">
        <w:trPr>
          <w:trHeight w:val="175"/>
        </w:trPr>
        <w:tc>
          <w:tcPr>
            <w:tcW w:w="274" w:type="pct"/>
            <w:vMerge/>
          </w:tcPr>
          <w:p w14:paraId="45437827" w14:textId="77777777" w:rsidR="002E754C" w:rsidRPr="004D5718" w:rsidRDefault="002E754C" w:rsidP="002E754C">
            <w:pPr>
              <w:jc w:val="center"/>
            </w:pPr>
          </w:p>
        </w:tc>
        <w:tc>
          <w:tcPr>
            <w:tcW w:w="1116" w:type="pct"/>
            <w:vMerge/>
          </w:tcPr>
          <w:p w14:paraId="48655732" w14:textId="77777777" w:rsidR="002E754C" w:rsidRPr="004D5718" w:rsidRDefault="002E754C" w:rsidP="002E754C"/>
        </w:tc>
        <w:tc>
          <w:tcPr>
            <w:tcW w:w="671" w:type="pct"/>
            <w:vMerge/>
          </w:tcPr>
          <w:p w14:paraId="72CEE9A2" w14:textId="77777777" w:rsidR="002E754C" w:rsidRPr="004D5718" w:rsidRDefault="002E754C" w:rsidP="002E754C">
            <w:pPr>
              <w:jc w:val="center"/>
            </w:pPr>
          </w:p>
        </w:tc>
        <w:tc>
          <w:tcPr>
            <w:tcW w:w="1960" w:type="pct"/>
            <w:tcBorders>
              <w:bottom w:val="single" w:sz="4" w:space="0" w:color="808080" w:themeColor="background1" w:themeShade="80"/>
            </w:tcBorders>
          </w:tcPr>
          <w:p w14:paraId="06E5EF34" w14:textId="05F7173E" w:rsidR="002E754C" w:rsidRPr="004D5718" w:rsidRDefault="000A4CBF" w:rsidP="002E754C">
            <w:r>
              <w:t xml:space="preserve">Подготовка рабочей камеры для </w:t>
            </w:r>
            <w:r w:rsidRPr="00124809">
              <w:t xml:space="preserve">установки оснастки и загрузки </w:t>
            </w:r>
            <w:r>
              <w:t>опытных образцов изделий машиностроения</w:t>
            </w:r>
          </w:p>
        </w:tc>
        <w:tc>
          <w:tcPr>
            <w:tcW w:w="397" w:type="pct"/>
            <w:tcBorders>
              <w:bottom w:val="single" w:sz="4" w:space="0" w:color="808080" w:themeColor="background1" w:themeShade="80"/>
            </w:tcBorders>
          </w:tcPr>
          <w:p w14:paraId="3E166167" w14:textId="6819D9C4" w:rsidR="002E754C" w:rsidRPr="004D5718" w:rsidRDefault="002E754C" w:rsidP="002E754C">
            <w:pPr>
              <w:jc w:val="center"/>
            </w:pPr>
            <w:r w:rsidRPr="004D5718">
              <w:t>В/02.</w:t>
            </w:r>
            <w:r w:rsidR="00C85B28">
              <w:t>4</w:t>
            </w:r>
          </w:p>
        </w:tc>
        <w:tc>
          <w:tcPr>
            <w:tcW w:w="582" w:type="pct"/>
          </w:tcPr>
          <w:p w14:paraId="7BA37924" w14:textId="42C43322" w:rsidR="002E754C" w:rsidRPr="004D5718" w:rsidRDefault="00C85B28" w:rsidP="002E754C">
            <w:pPr>
              <w:jc w:val="center"/>
            </w:pPr>
            <w:r>
              <w:t>4</w:t>
            </w:r>
          </w:p>
        </w:tc>
      </w:tr>
      <w:tr w:rsidR="002E754C" w:rsidRPr="004D5718" w14:paraId="0FC4D6BE" w14:textId="77777777" w:rsidTr="00BC3D4C">
        <w:trPr>
          <w:trHeight w:val="137"/>
        </w:trPr>
        <w:tc>
          <w:tcPr>
            <w:tcW w:w="274" w:type="pct"/>
            <w:vMerge/>
          </w:tcPr>
          <w:p w14:paraId="36734DE7" w14:textId="77777777" w:rsidR="002E754C" w:rsidRPr="004D5718" w:rsidRDefault="002E754C" w:rsidP="002E754C">
            <w:pPr>
              <w:jc w:val="center"/>
            </w:pPr>
          </w:p>
        </w:tc>
        <w:tc>
          <w:tcPr>
            <w:tcW w:w="1116" w:type="pct"/>
            <w:vMerge/>
          </w:tcPr>
          <w:p w14:paraId="00807748" w14:textId="77777777" w:rsidR="002E754C" w:rsidRPr="004D5718" w:rsidRDefault="002E754C" w:rsidP="002E754C"/>
        </w:tc>
        <w:tc>
          <w:tcPr>
            <w:tcW w:w="671" w:type="pct"/>
            <w:vMerge/>
          </w:tcPr>
          <w:p w14:paraId="5B6CA8E5" w14:textId="77777777" w:rsidR="002E754C" w:rsidRPr="004D5718" w:rsidRDefault="002E754C" w:rsidP="002E754C">
            <w:pPr>
              <w:jc w:val="center"/>
            </w:pPr>
          </w:p>
        </w:tc>
        <w:tc>
          <w:tcPr>
            <w:tcW w:w="19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2984BAE" w14:textId="5B17B7CF" w:rsidR="002E754C" w:rsidRPr="004D5718" w:rsidRDefault="000A4CBF" w:rsidP="002E754C">
            <w:r w:rsidRPr="001B19C4">
              <w:t>Установка оснастки и загрузка опытных образцов изделий машиностроения в камеру</w:t>
            </w:r>
          </w:p>
        </w:tc>
        <w:tc>
          <w:tcPr>
            <w:tcW w:w="39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79C4C7E" w14:textId="23EAA268" w:rsidR="002E754C" w:rsidRPr="004D5718" w:rsidRDefault="002E754C" w:rsidP="002E754C">
            <w:pPr>
              <w:jc w:val="center"/>
            </w:pPr>
            <w:r w:rsidRPr="004D5718">
              <w:t>В/03.</w:t>
            </w:r>
            <w:r w:rsidR="00C85B28">
              <w:t>4</w:t>
            </w:r>
          </w:p>
        </w:tc>
        <w:tc>
          <w:tcPr>
            <w:tcW w:w="582" w:type="pct"/>
          </w:tcPr>
          <w:p w14:paraId="222F6866" w14:textId="7B6547BE" w:rsidR="002E754C" w:rsidRPr="004D5718" w:rsidRDefault="00C85B28" w:rsidP="002E754C">
            <w:pPr>
              <w:jc w:val="center"/>
            </w:pPr>
            <w:r>
              <w:t>4</w:t>
            </w:r>
          </w:p>
        </w:tc>
      </w:tr>
      <w:tr w:rsidR="002E754C" w:rsidRPr="004D5718" w14:paraId="2CE7B915" w14:textId="77777777" w:rsidTr="00BC3D4C">
        <w:trPr>
          <w:trHeight w:val="126"/>
        </w:trPr>
        <w:tc>
          <w:tcPr>
            <w:tcW w:w="274" w:type="pct"/>
            <w:vMerge/>
          </w:tcPr>
          <w:p w14:paraId="0D6EE7A8" w14:textId="77777777" w:rsidR="002E754C" w:rsidRPr="004D5718" w:rsidRDefault="002E754C" w:rsidP="002E754C">
            <w:pPr>
              <w:jc w:val="center"/>
            </w:pPr>
          </w:p>
        </w:tc>
        <w:tc>
          <w:tcPr>
            <w:tcW w:w="1116" w:type="pct"/>
            <w:vMerge/>
          </w:tcPr>
          <w:p w14:paraId="72B9C715" w14:textId="77777777" w:rsidR="002E754C" w:rsidRPr="004D5718" w:rsidRDefault="002E754C" w:rsidP="002E754C"/>
        </w:tc>
        <w:tc>
          <w:tcPr>
            <w:tcW w:w="671" w:type="pct"/>
            <w:vMerge/>
          </w:tcPr>
          <w:p w14:paraId="5C177387" w14:textId="77777777" w:rsidR="002E754C" w:rsidRPr="004D5718" w:rsidRDefault="002E754C" w:rsidP="002E754C">
            <w:pPr>
              <w:jc w:val="center"/>
            </w:pPr>
          </w:p>
        </w:tc>
        <w:tc>
          <w:tcPr>
            <w:tcW w:w="1960" w:type="pct"/>
            <w:tcBorders>
              <w:top w:val="single" w:sz="4" w:space="0" w:color="808080" w:themeColor="background1" w:themeShade="80"/>
            </w:tcBorders>
          </w:tcPr>
          <w:p w14:paraId="0AB7E879" w14:textId="0EBD67E9" w:rsidR="002E754C" w:rsidRPr="004D5718" w:rsidRDefault="000A4CBF" w:rsidP="002E754C">
            <w:r>
              <w:t>Отработка технологических параметров процесса нанесения покрытий на опытных образцах изделий машиностроения</w:t>
            </w:r>
          </w:p>
        </w:tc>
        <w:tc>
          <w:tcPr>
            <w:tcW w:w="397" w:type="pct"/>
            <w:tcBorders>
              <w:top w:val="single" w:sz="4" w:space="0" w:color="808080" w:themeColor="background1" w:themeShade="80"/>
            </w:tcBorders>
          </w:tcPr>
          <w:p w14:paraId="4C5E290C" w14:textId="43766686" w:rsidR="002E754C" w:rsidRPr="004D5718" w:rsidRDefault="002E754C" w:rsidP="002E754C">
            <w:pPr>
              <w:jc w:val="center"/>
            </w:pPr>
            <w:r w:rsidRPr="004D5718">
              <w:t>В/04.</w:t>
            </w:r>
            <w:r w:rsidR="00C85B28">
              <w:t>4</w:t>
            </w:r>
          </w:p>
        </w:tc>
        <w:tc>
          <w:tcPr>
            <w:tcW w:w="582" w:type="pct"/>
          </w:tcPr>
          <w:p w14:paraId="535988F3" w14:textId="3047EE95" w:rsidR="002E754C" w:rsidRPr="004D5718" w:rsidRDefault="00C85B28" w:rsidP="002E754C">
            <w:pPr>
              <w:jc w:val="center"/>
            </w:pPr>
            <w:r>
              <w:t>4</w:t>
            </w:r>
          </w:p>
        </w:tc>
      </w:tr>
      <w:tr w:rsidR="002E754C" w:rsidRPr="004D5718" w14:paraId="1DA66991" w14:textId="77777777" w:rsidTr="00BC3D4C">
        <w:trPr>
          <w:trHeight w:val="428"/>
        </w:trPr>
        <w:tc>
          <w:tcPr>
            <w:tcW w:w="274" w:type="pct"/>
            <w:vMerge/>
          </w:tcPr>
          <w:p w14:paraId="50B41632" w14:textId="77777777" w:rsidR="002E754C" w:rsidRPr="004D5718" w:rsidRDefault="002E754C" w:rsidP="002E754C">
            <w:pPr>
              <w:jc w:val="center"/>
            </w:pPr>
          </w:p>
        </w:tc>
        <w:tc>
          <w:tcPr>
            <w:tcW w:w="1116" w:type="pct"/>
            <w:vMerge/>
          </w:tcPr>
          <w:p w14:paraId="27C46584" w14:textId="77777777" w:rsidR="002E754C" w:rsidRPr="004D5718" w:rsidRDefault="002E754C" w:rsidP="002E754C"/>
        </w:tc>
        <w:tc>
          <w:tcPr>
            <w:tcW w:w="671" w:type="pct"/>
            <w:vMerge/>
          </w:tcPr>
          <w:p w14:paraId="34773B44" w14:textId="77777777" w:rsidR="002E754C" w:rsidRPr="004D5718" w:rsidRDefault="002E754C" w:rsidP="002E754C">
            <w:pPr>
              <w:jc w:val="center"/>
            </w:pPr>
          </w:p>
        </w:tc>
        <w:tc>
          <w:tcPr>
            <w:tcW w:w="1960" w:type="pct"/>
          </w:tcPr>
          <w:p w14:paraId="5D297006" w14:textId="5FAE000C" w:rsidR="002E754C" w:rsidRPr="004D5718" w:rsidRDefault="002E754C" w:rsidP="002E754C">
            <w:r>
              <w:t xml:space="preserve">Контроль параметров покрытий, нанесенных на опытные образцы изделий машиностроения </w:t>
            </w:r>
          </w:p>
        </w:tc>
        <w:tc>
          <w:tcPr>
            <w:tcW w:w="397" w:type="pct"/>
          </w:tcPr>
          <w:p w14:paraId="19BB8B98" w14:textId="5298A40B" w:rsidR="002E754C" w:rsidRPr="004D5718" w:rsidRDefault="002E754C" w:rsidP="002E754C">
            <w:pPr>
              <w:jc w:val="center"/>
            </w:pPr>
            <w:r w:rsidRPr="004D5718">
              <w:t>В/0</w:t>
            </w:r>
            <w:r>
              <w:t>5</w:t>
            </w:r>
            <w:r w:rsidRPr="004D5718">
              <w:t>.</w:t>
            </w:r>
            <w:r w:rsidR="00C85B28">
              <w:t>4</w:t>
            </w:r>
          </w:p>
        </w:tc>
        <w:tc>
          <w:tcPr>
            <w:tcW w:w="582" w:type="pct"/>
          </w:tcPr>
          <w:p w14:paraId="4AE711E5" w14:textId="44DA12A3" w:rsidR="002E754C" w:rsidRPr="004D5718" w:rsidRDefault="00C85B28" w:rsidP="002E754C">
            <w:pPr>
              <w:jc w:val="center"/>
            </w:pPr>
            <w:r>
              <w:t>4</w:t>
            </w:r>
          </w:p>
        </w:tc>
      </w:tr>
      <w:tr w:rsidR="002E754C" w:rsidRPr="004D5718" w14:paraId="0613EE12" w14:textId="77777777" w:rsidTr="00BC3D4C">
        <w:trPr>
          <w:trHeight w:val="150"/>
        </w:trPr>
        <w:tc>
          <w:tcPr>
            <w:tcW w:w="274" w:type="pct"/>
            <w:vMerge w:val="restart"/>
          </w:tcPr>
          <w:p w14:paraId="142C9E52" w14:textId="77777777" w:rsidR="002E754C" w:rsidRPr="004D5718" w:rsidRDefault="002E754C" w:rsidP="002E754C">
            <w:pPr>
              <w:jc w:val="center"/>
            </w:pPr>
            <w:r w:rsidRPr="004D5718">
              <w:t>С</w:t>
            </w:r>
          </w:p>
        </w:tc>
        <w:tc>
          <w:tcPr>
            <w:tcW w:w="1116" w:type="pct"/>
            <w:vMerge w:val="restart"/>
          </w:tcPr>
          <w:p w14:paraId="0EC25D93" w14:textId="04805F33" w:rsidR="00C5139C" w:rsidRPr="004D5718" w:rsidRDefault="000A4CBF" w:rsidP="002E754C">
            <w:bookmarkStart w:id="10" w:name="_Hlk176238345"/>
            <w:r>
              <w:t>Техническое обслуживание</w:t>
            </w:r>
            <w:r w:rsidRPr="00252DF1">
              <w:t xml:space="preserve"> </w:t>
            </w:r>
            <w:r>
              <w:t xml:space="preserve">и текущий ремонт основного и вспомогательного </w:t>
            </w:r>
            <w:r>
              <w:lastRenderedPageBreak/>
              <w:t xml:space="preserve">оборудования для нанесения покрытий </w:t>
            </w:r>
            <w:r w:rsidRPr="00B12BC6">
              <w:t>методами физического осаждения из паровой фазы в вакууме</w:t>
            </w:r>
            <w:bookmarkEnd w:id="10"/>
          </w:p>
        </w:tc>
        <w:tc>
          <w:tcPr>
            <w:tcW w:w="671" w:type="pct"/>
            <w:vMerge w:val="restart"/>
          </w:tcPr>
          <w:p w14:paraId="518C8334" w14:textId="7D09CC7B" w:rsidR="002E754C" w:rsidRPr="004D5718" w:rsidRDefault="00C85B28" w:rsidP="002E754C">
            <w:pPr>
              <w:jc w:val="center"/>
            </w:pPr>
            <w:r>
              <w:lastRenderedPageBreak/>
              <w:t>4</w:t>
            </w:r>
          </w:p>
        </w:tc>
        <w:tc>
          <w:tcPr>
            <w:tcW w:w="1960" w:type="pct"/>
            <w:tcBorders>
              <w:bottom w:val="single" w:sz="4" w:space="0" w:color="808080" w:themeColor="background1" w:themeShade="80"/>
            </w:tcBorders>
          </w:tcPr>
          <w:p w14:paraId="16924194" w14:textId="1E93B385" w:rsidR="002E754C" w:rsidRPr="004D5718" w:rsidRDefault="000A4CBF" w:rsidP="002E754C">
            <w:r>
              <w:t xml:space="preserve">Техническое обслуживание основного и вспомогательного оборудования для нанесения покрытий </w:t>
            </w:r>
            <w:r w:rsidRPr="00B12BC6">
              <w:t xml:space="preserve">методами физического осаждения из </w:t>
            </w:r>
            <w:r w:rsidRPr="00B12BC6">
              <w:lastRenderedPageBreak/>
              <w:t>паровой фазы в вакууме</w:t>
            </w:r>
          </w:p>
        </w:tc>
        <w:tc>
          <w:tcPr>
            <w:tcW w:w="397" w:type="pct"/>
            <w:tcBorders>
              <w:bottom w:val="single" w:sz="4" w:space="0" w:color="808080" w:themeColor="background1" w:themeShade="80"/>
            </w:tcBorders>
          </w:tcPr>
          <w:p w14:paraId="03EA7C86" w14:textId="7BF67FA5" w:rsidR="002E754C" w:rsidRPr="004D5718" w:rsidRDefault="002E754C" w:rsidP="002E754C">
            <w:pPr>
              <w:jc w:val="center"/>
            </w:pPr>
            <w:r w:rsidRPr="004D5718">
              <w:lastRenderedPageBreak/>
              <w:t>С/01.</w:t>
            </w:r>
            <w:r w:rsidR="00C85B28">
              <w:t>4</w:t>
            </w:r>
          </w:p>
        </w:tc>
        <w:tc>
          <w:tcPr>
            <w:tcW w:w="582" w:type="pct"/>
          </w:tcPr>
          <w:p w14:paraId="55B7C52B" w14:textId="3A8BCB9C" w:rsidR="002E754C" w:rsidRPr="004D5718" w:rsidRDefault="00C85B28" w:rsidP="002E754C">
            <w:pPr>
              <w:jc w:val="center"/>
            </w:pPr>
            <w:r>
              <w:t>4</w:t>
            </w:r>
          </w:p>
        </w:tc>
      </w:tr>
      <w:tr w:rsidR="002E754C" w:rsidRPr="004D5718" w14:paraId="02FD6A05" w14:textId="77777777" w:rsidTr="00BC3D4C">
        <w:trPr>
          <w:trHeight w:val="175"/>
        </w:trPr>
        <w:tc>
          <w:tcPr>
            <w:tcW w:w="274" w:type="pct"/>
            <w:vMerge/>
          </w:tcPr>
          <w:p w14:paraId="45A0EE26" w14:textId="77777777" w:rsidR="002E754C" w:rsidRPr="004D5718" w:rsidRDefault="002E754C" w:rsidP="002E754C">
            <w:pPr>
              <w:jc w:val="center"/>
            </w:pPr>
          </w:p>
        </w:tc>
        <w:tc>
          <w:tcPr>
            <w:tcW w:w="1116" w:type="pct"/>
            <w:vMerge/>
          </w:tcPr>
          <w:p w14:paraId="49DCF7D4" w14:textId="77777777" w:rsidR="002E754C" w:rsidRPr="004D5718" w:rsidRDefault="002E754C" w:rsidP="002E754C"/>
        </w:tc>
        <w:tc>
          <w:tcPr>
            <w:tcW w:w="671" w:type="pct"/>
            <w:vMerge/>
          </w:tcPr>
          <w:p w14:paraId="3D1C598E" w14:textId="77777777" w:rsidR="002E754C" w:rsidRPr="004D5718" w:rsidRDefault="002E754C" w:rsidP="002E754C">
            <w:pPr>
              <w:jc w:val="center"/>
            </w:pPr>
          </w:p>
        </w:tc>
        <w:tc>
          <w:tcPr>
            <w:tcW w:w="19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3A478C0" w14:textId="41B8836F" w:rsidR="002E754C" w:rsidRPr="004D5718" w:rsidRDefault="000A4CBF" w:rsidP="002E754C">
            <w:r>
              <w:t xml:space="preserve">Текущий ремонт обслуживаемого основного и вспомогательного оборудования для нанесения покрытий </w:t>
            </w:r>
            <w:r w:rsidRPr="00B12BC6">
              <w:t>методами физического осаждения из паровой фазы в вакууме</w:t>
            </w:r>
          </w:p>
        </w:tc>
        <w:tc>
          <w:tcPr>
            <w:tcW w:w="39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7B92142" w14:textId="200F0474" w:rsidR="002E754C" w:rsidRPr="004D5718" w:rsidRDefault="002E754C" w:rsidP="002E754C">
            <w:pPr>
              <w:jc w:val="center"/>
            </w:pPr>
            <w:r w:rsidRPr="004D5718">
              <w:t>С/02.</w:t>
            </w:r>
            <w:r w:rsidR="00C85B28">
              <w:t>4</w:t>
            </w:r>
          </w:p>
        </w:tc>
        <w:tc>
          <w:tcPr>
            <w:tcW w:w="582" w:type="pct"/>
          </w:tcPr>
          <w:p w14:paraId="743DD410" w14:textId="7B2A9560" w:rsidR="002E754C" w:rsidRPr="004D5718" w:rsidRDefault="00C85B28" w:rsidP="002E754C">
            <w:pPr>
              <w:jc w:val="center"/>
            </w:pPr>
            <w:r>
              <w:t>4</w:t>
            </w:r>
          </w:p>
        </w:tc>
      </w:tr>
      <w:tr w:rsidR="002E754C" w:rsidRPr="004D5718" w14:paraId="6068222B" w14:textId="77777777" w:rsidTr="00BC3D4C">
        <w:trPr>
          <w:trHeight w:val="175"/>
        </w:trPr>
        <w:tc>
          <w:tcPr>
            <w:tcW w:w="274" w:type="pct"/>
            <w:vMerge/>
          </w:tcPr>
          <w:p w14:paraId="4ED8ED33" w14:textId="77777777" w:rsidR="002E754C" w:rsidRPr="004D5718" w:rsidRDefault="002E754C" w:rsidP="002E754C">
            <w:pPr>
              <w:jc w:val="center"/>
            </w:pPr>
          </w:p>
        </w:tc>
        <w:tc>
          <w:tcPr>
            <w:tcW w:w="1116" w:type="pct"/>
            <w:vMerge/>
          </w:tcPr>
          <w:p w14:paraId="73109DE2" w14:textId="77777777" w:rsidR="002E754C" w:rsidRPr="004D5718" w:rsidRDefault="002E754C" w:rsidP="002E754C"/>
        </w:tc>
        <w:tc>
          <w:tcPr>
            <w:tcW w:w="671" w:type="pct"/>
            <w:vMerge/>
          </w:tcPr>
          <w:p w14:paraId="5F85EE92" w14:textId="77777777" w:rsidR="002E754C" w:rsidRPr="004D5718" w:rsidRDefault="002E754C" w:rsidP="002E754C">
            <w:pPr>
              <w:jc w:val="center"/>
            </w:pPr>
          </w:p>
        </w:tc>
        <w:tc>
          <w:tcPr>
            <w:tcW w:w="19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01E4077" w14:textId="1FC7098E" w:rsidR="002E754C" w:rsidRPr="004D5718" w:rsidRDefault="000A4CBF" w:rsidP="002E754C">
            <w:r>
              <w:t>Проведение тестовых процессов нанесения покрытий после технического обслуживания и ремонта основного оборудования</w:t>
            </w:r>
          </w:p>
        </w:tc>
        <w:tc>
          <w:tcPr>
            <w:tcW w:w="39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39BDE83" w14:textId="2BB18FC5" w:rsidR="002E754C" w:rsidRPr="004D5718" w:rsidRDefault="002E754C" w:rsidP="002E754C">
            <w:pPr>
              <w:jc w:val="center"/>
            </w:pPr>
            <w:r w:rsidRPr="004D5718">
              <w:t>С/03.</w:t>
            </w:r>
            <w:r w:rsidR="00C85B28">
              <w:t>4</w:t>
            </w:r>
          </w:p>
        </w:tc>
        <w:tc>
          <w:tcPr>
            <w:tcW w:w="582" w:type="pct"/>
          </w:tcPr>
          <w:p w14:paraId="5DB413CA" w14:textId="55E530D6" w:rsidR="002E754C" w:rsidRPr="004D5718" w:rsidRDefault="00C85B28" w:rsidP="002E754C">
            <w:pPr>
              <w:jc w:val="center"/>
            </w:pPr>
            <w:r>
              <w:t>4</w:t>
            </w:r>
          </w:p>
        </w:tc>
      </w:tr>
      <w:tr w:rsidR="002E754C" w:rsidRPr="004D5718" w14:paraId="77BB3B65" w14:textId="77777777" w:rsidTr="00BC3D4C">
        <w:trPr>
          <w:trHeight w:val="175"/>
        </w:trPr>
        <w:tc>
          <w:tcPr>
            <w:tcW w:w="274" w:type="pct"/>
            <w:vMerge/>
          </w:tcPr>
          <w:p w14:paraId="15F3BA25" w14:textId="77777777" w:rsidR="002E754C" w:rsidRPr="004D5718" w:rsidRDefault="002E754C" w:rsidP="002E754C">
            <w:pPr>
              <w:jc w:val="center"/>
            </w:pPr>
          </w:p>
        </w:tc>
        <w:tc>
          <w:tcPr>
            <w:tcW w:w="1116" w:type="pct"/>
            <w:vMerge/>
          </w:tcPr>
          <w:p w14:paraId="4238CDD8" w14:textId="77777777" w:rsidR="002E754C" w:rsidRPr="004D5718" w:rsidRDefault="002E754C" w:rsidP="002E754C"/>
        </w:tc>
        <w:tc>
          <w:tcPr>
            <w:tcW w:w="671" w:type="pct"/>
            <w:vMerge/>
          </w:tcPr>
          <w:p w14:paraId="183DBE59" w14:textId="77777777" w:rsidR="002E754C" w:rsidRPr="004D5718" w:rsidRDefault="002E754C" w:rsidP="002E754C">
            <w:pPr>
              <w:jc w:val="center"/>
            </w:pPr>
          </w:p>
        </w:tc>
        <w:tc>
          <w:tcPr>
            <w:tcW w:w="19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3BC1EDF" w14:textId="53A032DA" w:rsidR="002E754C" w:rsidRPr="00BC3D4C" w:rsidRDefault="000A4CBF" w:rsidP="002E754C">
            <w:pPr>
              <w:rPr>
                <w:strike/>
              </w:rPr>
            </w:pPr>
            <w:r>
              <w:t>Контроль параметров покрытий после проведения тестового процесса нанесения</w:t>
            </w:r>
          </w:p>
        </w:tc>
        <w:tc>
          <w:tcPr>
            <w:tcW w:w="39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2F90FE1" w14:textId="548F6B64" w:rsidR="002E754C" w:rsidRPr="004D5718" w:rsidRDefault="002E754C" w:rsidP="002E754C">
            <w:pPr>
              <w:jc w:val="center"/>
            </w:pPr>
            <w:r w:rsidRPr="004D5718">
              <w:t>С/04.</w:t>
            </w:r>
            <w:r w:rsidR="00C85B28">
              <w:t>4</w:t>
            </w:r>
          </w:p>
        </w:tc>
        <w:tc>
          <w:tcPr>
            <w:tcW w:w="582" w:type="pct"/>
          </w:tcPr>
          <w:p w14:paraId="17E2ED6D" w14:textId="1D17B984" w:rsidR="002E754C" w:rsidRPr="004D5718" w:rsidRDefault="00C85B28" w:rsidP="002E754C">
            <w:pPr>
              <w:jc w:val="center"/>
            </w:pPr>
            <w:r>
              <w:t>4</w:t>
            </w:r>
          </w:p>
        </w:tc>
      </w:tr>
      <w:tr w:rsidR="00EB575A" w:rsidRPr="004D5718" w14:paraId="1B0025FA" w14:textId="77777777" w:rsidTr="00BC3D4C">
        <w:trPr>
          <w:trHeight w:val="88"/>
        </w:trPr>
        <w:tc>
          <w:tcPr>
            <w:tcW w:w="274" w:type="pct"/>
            <w:vMerge/>
          </w:tcPr>
          <w:p w14:paraId="64E298DC" w14:textId="77777777" w:rsidR="00EB575A" w:rsidRPr="004D5718" w:rsidRDefault="00EB575A" w:rsidP="00EB575A">
            <w:pPr>
              <w:jc w:val="center"/>
            </w:pPr>
          </w:p>
        </w:tc>
        <w:tc>
          <w:tcPr>
            <w:tcW w:w="1116" w:type="pct"/>
            <w:vMerge/>
          </w:tcPr>
          <w:p w14:paraId="640F23D6" w14:textId="77777777" w:rsidR="00EB575A" w:rsidRPr="004D5718" w:rsidRDefault="00EB575A" w:rsidP="00EB575A"/>
        </w:tc>
        <w:tc>
          <w:tcPr>
            <w:tcW w:w="671" w:type="pct"/>
            <w:vMerge/>
          </w:tcPr>
          <w:p w14:paraId="33DEA282" w14:textId="77777777" w:rsidR="00EB575A" w:rsidRPr="004D5718" w:rsidRDefault="00EB575A" w:rsidP="00EB575A">
            <w:pPr>
              <w:jc w:val="center"/>
            </w:pPr>
          </w:p>
        </w:tc>
        <w:tc>
          <w:tcPr>
            <w:tcW w:w="19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F0D1FED" w14:textId="29FA9CE7" w:rsidR="00EB575A" w:rsidRPr="00BC3D4C" w:rsidRDefault="000A4CBF" w:rsidP="00EB575A">
            <w:pPr>
              <w:rPr>
                <w:strike/>
              </w:rPr>
            </w:pPr>
            <w:r>
              <w:t>Проверка герметичности вакуумной установки нанесения покрытий</w:t>
            </w:r>
          </w:p>
        </w:tc>
        <w:tc>
          <w:tcPr>
            <w:tcW w:w="39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58ECAF9" w14:textId="3234BCCB" w:rsidR="00EB575A" w:rsidRPr="004D5718" w:rsidRDefault="00EB575A" w:rsidP="00EB575A">
            <w:pPr>
              <w:jc w:val="center"/>
            </w:pPr>
            <w:r w:rsidRPr="004D5718">
              <w:t>С/0</w:t>
            </w:r>
            <w:r>
              <w:t>5</w:t>
            </w:r>
            <w:r w:rsidRPr="004D5718">
              <w:t>.</w:t>
            </w:r>
            <w:r w:rsidR="00C85B28">
              <w:t>4</w:t>
            </w:r>
          </w:p>
        </w:tc>
        <w:tc>
          <w:tcPr>
            <w:tcW w:w="582" w:type="pct"/>
          </w:tcPr>
          <w:p w14:paraId="420D804F" w14:textId="2C3B884C" w:rsidR="00EB575A" w:rsidRPr="004D5718" w:rsidRDefault="00C85B28" w:rsidP="00EB575A">
            <w:pPr>
              <w:jc w:val="center"/>
            </w:pPr>
            <w:r>
              <w:t>4</w:t>
            </w:r>
          </w:p>
        </w:tc>
      </w:tr>
    </w:tbl>
    <w:p w14:paraId="36729404" w14:textId="77777777" w:rsidR="00502036" w:rsidRPr="004D5718" w:rsidRDefault="00502036" w:rsidP="00726626">
      <w:pPr>
        <w:sectPr w:rsidR="00502036" w:rsidRPr="004D5718" w:rsidSect="007812F8">
          <w:footerReference w:type="default" r:id="rId12"/>
          <w:footerReference w:type="first" r:id="rId13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64A52981" w14:textId="77777777" w:rsidR="00BE3D16" w:rsidRPr="004D5718" w:rsidRDefault="00502036" w:rsidP="004D5718">
      <w:pPr>
        <w:pStyle w:val="1"/>
        <w:jc w:val="center"/>
      </w:pPr>
      <w:bookmarkStart w:id="11" w:name="_Toc433309209"/>
      <w:bookmarkStart w:id="12" w:name="_Toc44912520"/>
      <w:r w:rsidRPr="004D5718">
        <w:lastRenderedPageBreak/>
        <w:t>III.</w:t>
      </w:r>
      <w:r w:rsidR="00A55C2E" w:rsidRPr="004D5718">
        <w:t xml:space="preserve"> </w:t>
      </w:r>
      <w:r w:rsidRPr="004D5718">
        <w:t>Характеристика обобщенных трудовых функций</w:t>
      </w:r>
      <w:bookmarkEnd w:id="11"/>
      <w:bookmarkEnd w:id="12"/>
    </w:p>
    <w:p w14:paraId="2F3621B7" w14:textId="77777777" w:rsidR="005A5D53" w:rsidRPr="004D5718" w:rsidRDefault="005A5D53" w:rsidP="00E12A8E">
      <w:pPr>
        <w:pStyle w:val="2"/>
      </w:pPr>
      <w:bookmarkStart w:id="13" w:name="_Toc44912521"/>
      <w:r w:rsidRPr="004D5718">
        <w:t>3.1. Обобщенная трудовая функция</w:t>
      </w:r>
      <w:bookmarkEnd w:id="13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024"/>
        <w:gridCol w:w="727"/>
        <w:gridCol w:w="615"/>
        <w:gridCol w:w="650"/>
        <w:gridCol w:w="1494"/>
        <w:gridCol w:w="617"/>
        <w:gridCol w:w="79"/>
        <w:gridCol w:w="569"/>
        <w:gridCol w:w="700"/>
        <w:gridCol w:w="1113"/>
        <w:gridCol w:w="1113"/>
      </w:tblGrid>
      <w:tr w:rsidR="00BC2CEC" w:rsidRPr="004D5718" w14:paraId="472C613A" w14:textId="77777777" w:rsidTr="00250C9E">
        <w:trPr>
          <w:trHeight w:val="20"/>
        </w:trPr>
        <w:tc>
          <w:tcPr>
            <w:tcW w:w="82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0AA3059" w14:textId="77777777" w:rsidR="00806D98" w:rsidRPr="004D5718" w:rsidRDefault="00806D98" w:rsidP="00726626">
            <w:r w:rsidRPr="004D5718">
              <w:rPr>
                <w:sz w:val="20"/>
              </w:rPr>
              <w:t>Наименование</w:t>
            </w:r>
          </w:p>
        </w:tc>
        <w:tc>
          <w:tcPr>
            <w:tcW w:w="216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0DB7FF" w14:textId="6D1253D5" w:rsidR="00806D98" w:rsidRPr="000E04BA" w:rsidRDefault="00EA34C2" w:rsidP="00EA34C2">
            <w:r w:rsidRPr="00B12BC6">
              <w:t>Нанесение покрытий на изделия машиностроения методами физического осаждения из паровой фазы в вакууме</w:t>
            </w:r>
            <w:r>
              <w:t xml:space="preserve"> по заданному техпроцессу</w:t>
            </w:r>
          </w:p>
        </w:tc>
        <w:tc>
          <w:tcPr>
            <w:tcW w:w="29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558A09B" w14:textId="77777777" w:rsidR="00806D98" w:rsidRPr="004D5718" w:rsidRDefault="00806D98" w:rsidP="00D22E5B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Код</w:t>
            </w:r>
          </w:p>
        </w:tc>
        <w:tc>
          <w:tcPr>
            <w:tcW w:w="3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163485" w14:textId="2C1B215C" w:rsidR="00806D98" w:rsidRPr="006B13CF" w:rsidRDefault="006B13CF" w:rsidP="007266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2E9C6D5" w14:textId="77777777" w:rsidR="00806D98" w:rsidRPr="004D5718" w:rsidRDefault="00806D98" w:rsidP="00D22E5B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Уровень квалификации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7D9E3D" w14:textId="4801BCA7" w:rsidR="00806D98" w:rsidRPr="004D5718" w:rsidRDefault="004628CB" w:rsidP="00726626">
            <w:pPr>
              <w:jc w:val="center"/>
            </w:pPr>
            <w:r>
              <w:t>3</w:t>
            </w:r>
          </w:p>
        </w:tc>
      </w:tr>
      <w:tr w:rsidR="00BC2CEC" w:rsidRPr="004D5718" w14:paraId="2955C2EC" w14:textId="77777777" w:rsidTr="007812F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0C9ACA76" w14:textId="77777777" w:rsidR="00EB35C0" w:rsidRPr="004D5718" w:rsidRDefault="00EB35C0" w:rsidP="00726626"/>
        </w:tc>
      </w:tr>
      <w:tr w:rsidR="00BC2CEC" w:rsidRPr="004D5718" w14:paraId="67669B15" w14:textId="77777777" w:rsidTr="00F965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A239819" w14:textId="77777777" w:rsidR="00EB35C0" w:rsidRPr="004D5718" w:rsidRDefault="00CD21D9" w:rsidP="00726626">
            <w:r w:rsidRPr="004D5718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4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28ED20C" w14:textId="77777777" w:rsidR="00EB35C0" w:rsidRPr="004D5718" w:rsidRDefault="00CD21D9" w:rsidP="00726626">
            <w:r w:rsidRPr="004D5718">
              <w:rPr>
                <w:sz w:val="20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C1CDD77" w14:textId="77777777" w:rsidR="00EB35C0" w:rsidRPr="004D5718" w:rsidRDefault="008149BB" w:rsidP="00726626">
            <w:r w:rsidRPr="004D5718">
              <w:t>Х</w:t>
            </w:r>
          </w:p>
        </w:tc>
        <w:tc>
          <w:tcPr>
            <w:tcW w:w="105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690688" w14:textId="77777777" w:rsidR="00EB35C0" w:rsidRPr="004D5718" w:rsidRDefault="00CD21D9" w:rsidP="00726626">
            <w:r w:rsidRPr="004D5718">
              <w:rPr>
                <w:sz w:val="20"/>
              </w:rPr>
              <w:t>Заимствовано из оригинала</w:t>
            </w:r>
          </w:p>
        </w:tc>
        <w:tc>
          <w:tcPr>
            <w:tcW w:w="60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2C6341" w14:textId="77777777" w:rsidR="00EB35C0" w:rsidRPr="004D5718" w:rsidRDefault="00EB35C0" w:rsidP="00726626"/>
        </w:tc>
        <w:tc>
          <w:tcPr>
            <w:tcW w:w="106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E871E7" w14:textId="77777777" w:rsidR="00EB35C0" w:rsidRPr="004D5718" w:rsidRDefault="00EB35C0" w:rsidP="00726626"/>
        </w:tc>
      </w:tr>
      <w:tr w:rsidR="00BC2CEC" w:rsidRPr="004D5718" w14:paraId="25A936BA" w14:textId="77777777" w:rsidTr="00F965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1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658719B" w14:textId="77777777" w:rsidR="00EB35C0" w:rsidRPr="004D5718" w:rsidRDefault="00EB35C0" w:rsidP="00726626"/>
        </w:tc>
        <w:tc>
          <w:tcPr>
            <w:tcW w:w="2007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A0B469C" w14:textId="77777777" w:rsidR="00EB35C0" w:rsidRPr="004D5718" w:rsidRDefault="00EB35C0" w:rsidP="00726626"/>
        </w:tc>
        <w:tc>
          <w:tcPr>
            <w:tcW w:w="60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DA0BFD0" w14:textId="77777777" w:rsidR="00EB35C0" w:rsidRPr="004D5718" w:rsidRDefault="00CD21D9" w:rsidP="00D22E5B">
            <w:pPr>
              <w:jc w:val="center"/>
            </w:pPr>
            <w:r w:rsidRPr="004D5718">
              <w:rPr>
                <w:sz w:val="20"/>
              </w:rPr>
              <w:t>Код оригинала</w:t>
            </w:r>
          </w:p>
        </w:tc>
        <w:tc>
          <w:tcPr>
            <w:tcW w:w="106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AEB730B" w14:textId="77777777" w:rsidR="00EB35C0" w:rsidRPr="004D5718" w:rsidRDefault="00CD21D9" w:rsidP="00D22E5B">
            <w:pPr>
              <w:jc w:val="center"/>
            </w:pPr>
            <w:r w:rsidRPr="004D5718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BC2CEC" w:rsidRPr="004D5718" w14:paraId="4B903A68" w14:textId="77777777" w:rsidTr="007812F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67A54D38" w14:textId="77777777" w:rsidR="00EB35C0" w:rsidRPr="004D5718" w:rsidRDefault="00EB35C0" w:rsidP="00726626"/>
        </w:tc>
      </w:tr>
      <w:tr w:rsidR="00BC2CEC" w:rsidRPr="004D5718" w14:paraId="38A9803D" w14:textId="77777777" w:rsidTr="00F965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1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1D722F" w14:textId="77777777" w:rsidR="00EB35C0" w:rsidRPr="004D5718" w:rsidRDefault="00EB35C0" w:rsidP="00726626">
            <w:r w:rsidRPr="004D5718">
              <w:t>Возможные наименования должностей</w:t>
            </w:r>
            <w:r w:rsidR="00726626" w:rsidRPr="004D5718">
              <w:t>, профессий</w:t>
            </w:r>
          </w:p>
        </w:tc>
        <w:tc>
          <w:tcPr>
            <w:tcW w:w="3684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B25D13" w14:textId="77777777" w:rsidR="004F2CD7" w:rsidRPr="004D5718" w:rsidRDefault="00C04910" w:rsidP="0063483A">
            <w:pPr>
              <w:rPr>
                <w:shd w:val="clear" w:color="auto" w:fill="FFFFFF"/>
              </w:rPr>
            </w:pPr>
            <w:bookmarkStart w:id="14" w:name="_Hlk43569857"/>
            <w:r w:rsidRPr="004D5718">
              <w:t>Оператор установок п</w:t>
            </w:r>
            <w:r w:rsidR="009D544F" w:rsidRPr="004D5718">
              <w:t>о нанесению покрытий в вакууме</w:t>
            </w:r>
            <w:bookmarkEnd w:id="14"/>
            <w:r w:rsidR="009D544F" w:rsidRPr="004D5718">
              <w:t xml:space="preserve"> 4</w:t>
            </w:r>
            <w:r w:rsidRPr="004D5718">
              <w:t>-го разряда</w:t>
            </w:r>
          </w:p>
        </w:tc>
      </w:tr>
      <w:tr w:rsidR="00BC2CEC" w:rsidRPr="004D5718" w14:paraId="5484CC7E" w14:textId="77777777" w:rsidTr="007812F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9A971EF" w14:textId="77777777" w:rsidR="00EB35C0" w:rsidRPr="004D5718" w:rsidRDefault="00EB35C0" w:rsidP="00726626"/>
        </w:tc>
      </w:tr>
      <w:tr w:rsidR="00434FD6" w:rsidRPr="004D5718" w14:paraId="4DDDC2C9" w14:textId="77777777" w:rsidTr="00F965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1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A5E27B" w14:textId="77777777" w:rsidR="00434FD6" w:rsidRPr="004D5718" w:rsidRDefault="00434FD6" w:rsidP="00434FD6">
            <w:r w:rsidRPr="004D5718">
              <w:t>Требования к образованию и обучению</w:t>
            </w:r>
          </w:p>
        </w:tc>
        <w:tc>
          <w:tcPr>
            <w:tcW w:w="3684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6B4E8F" w14:textId="77777777" w:rsidR="00434FD6" w:rsidRPr="00DD4B9F" w:rsidRDefault="00434FD6" w:rsidP="00434FD6">
            <w:pPr>
              <w:pStyle w:val="afa"/>
              <w:rPr>
                <w:color w:val="000000" w:themeColor="text1"/>
                <w:lang w:eastAsia="en-US"/>
              </w:rPr>
            </w:pPr>
            <w:r w:rsidRPr="00DD4B9F">
              <w:rPr>
                <w:color w:val="000000" w:themeColor="text1"/>
                <w:lang w:eastAsia="en-US"/>
              </w:rPr>
              <w:t xml:space="preserve">Среднее общее </w:t>
            </w:r>
            <w:r>
              <w:rPr>
                <w:color w:val="000000" w:themeColor="text1"/>
                <w:lang w:eastAsia="en-US"/>
              </w:rPr>
              <w:t>образование и проф</w:t>
            </w:r>
            <w:r w:rsidRPr="00DD4B9F">
              <w:rPr>
                <w:color w:val="000000" w:themeColor="text1"/>
                <w:lang w:eastAsia="en-US"/>
              </w:rPr>
              <w:t>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</w:t>
            </w:r>
            <w:r>
              <w:rPr>
                <w:color w:val="000000" w:themeColor="text1"/>
                <w:lang w:eastAsia="en-US"/>
              </w:rPr>
              <w:t xml:space="preserve"> и</w:t>
            </w:r>
            <w:r w:rsidRPr="00DD4B9F">
              <w:rPr>
                <w:color w:val="000000" w:themeColor="text1"/>
                <w:lang w:eastAsia="en-US"/>
              </w:rPr>
              <w:t xml:space="preserve"> программы повышения квалификации рабочих, служащих</w:t>
            </w:r>
          </w:p>
          <w:p w14:paraId="19B1BFBC" w14:textId="77777777" w:rsidR="00434FD6" w:rsidRPr="00DD4B9F" w:rsidRDefault="00434FD6" w:rsidP="00434FD6">
            <w:pPr>
              <w:pStyle w:val="afa"/>
              <w:rPr>
                <w:color w:val="000000" w:themeColor="text1"/>
                <w:lang w:eastAsia="en-US"/>
              </w:rPr>
            </w:pPr>
            <w:r w:rsidRPr="00DD4B9F">
              <w:rPr>
                <w:color w:val="000000" w:themeColor="text1"/>
                <w:lang w:eastAsia="en-US"/>
              </w:rPr>
              <w:t>или</w:t>
            </w:r>
          </w:p>
          <w:p w14:paraId="31B37D61" w14:textId="53154578" w:rsidR="00434FD6" w:rsidRPr="004D5718" w:rsidRDefault="00434FD6" w:rsidP="00434FD6">
            <w:pPr>
              <w:rPr>
                <w:shd w:val="clear" w:color="auto" w:fill="FFFFFF"/>
              </w:rPr>
            </w:pPr>
            <w:r w:rsidRPr="00DD4B9F">
              <w:rPr>
                <w:color w:val="000000" w:themeColor="text1"/>
                <w:lang w:eastAsia="en-US"/>
              </w:rPr>
              <w:t>Среднее профессиональное образование – программы подготовки квалифицированных</w:t>
            </w:r>
            <w:r w:rsidRPr="00DD4B9F">
              <w:rPr>
                <w:rFonts w:eastAsia="Calibri"/>
                <w:color w:val="000000" w:themeColor="text1"/>
                <w:lang w:bidi="en-US"/>
              </w:rPr>
              <w:t xml:space="preserve"> рабочих, служащих</w:t>
            </w:r>
          </w:p>
        </w:tc>
      </w:tr>
      <w:tr w:rsidR="00434FD6" w:rsidRPr="004D5718" w14:paraId="261BA546" w14:textId="77777777" w:rsidTr="00F965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1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867CF9" w14:textId="77777777" w:rsidR="00434FD6" w:rsidRPr="004D5718" w:rsidRDefault="00434FD6" w:rsidP="00434FD6">
            <w:r w:rsidRPr="004D5718">
              <w:t>Требования к опыту практической работы</w:t>
            </w:r>
          </w:p>
        </w:tc>
        <w:tc>
          <w:tcPr>
            <w:tcW w:w="3684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0D50F2" w14:textId="30C08DE1" w:rsidR="0026159D" w:rsidRDefault="0026159D" w:rsidP="00434FD6">
            <w:pPr>
              <w:rPr>
                <w:lang w:eastAsia="en-US"/>
              </w:rPr>
            </w:pPr>
            <w:r w:rsidRPr="00966948">
              <w:rPr>
                <w:lang w:eastAsia="en-US"/>
              </w:rPr>
              <w:t xml:space="preserve">Не </w:t>
            </w:r>
            <w:r>
              <w:rPr>
                <w:lang w:eastAsia="en-US"/>
              </w:rPr>
              <w:t xml:space="preserve">менее </w:t>
            </w:r>
            <w:r w:rsidRPr="004877B4">
              <w:rPr>
                <w:rFonts w:eastAsia="Calibri"/>
                <w:lang w:bidi="en-US"/>
              </w:rPr>
              <w:t xml:space="preserve">одного года </w:t>
            </w:r>
            <w:r w:rsidR="00C10B13">
              <w:rPr>
                <w:rFonts w:eastAsia="Calibri"/>
                <w:lang w:bidi="en-US"/>
              </w:rPr>
              <w:t xml:space="preserve">рабочим-станочником </w:t>
            </w:r>
            <w:r w:rsidR="00C10B13">
              <w:t>4</w:t>
            </w:r>
            <w:r w:rsidRPr="004D5718">
              <w:t>-го разряда</w:t>
            </w:r>
            <w:r>
              <w:t xml:space="preserve"> </w:t>
            </w:r>
            <w:r w:rsidR="00B12BC6">
              <w:t xml:space="preserve">в области обработки металлов </w:t>
            </w:r>
            <w:r w:rsidRPr="00966948">
              <w:rPr>
                <w:lang w:eastAsia="en-US"/>
              </w:rPr>
              <w:t>для прош</w:t>
            </w:r>
            <w:r>
              <w:rPr>
                <w:lang w:eastAsia="en-US"/>
              </w:rPr>
              <w:t>едших профессиональное обучение</w:t>
            </w:r>
          </w:p>
          <w:p w14:paraId="2E76FED9" w14:textId="1B9F343F" w:rsidR="00434FD6" w:rsidRPr="004D5718" w:rsidRDefault="0026159D" w:rsidP="00434FD6">
            <w:r w:rsidRPr="00D64651">
              <w:rPr>
                <w:rFonts w:eastAsia="Calibri"/>
                <w:lang w:bidi="en-US"/>
              </w:rPr>
              <w:t>Без требований к опыту практической работы при наличии среднего профессионального образования</w:t>
            </w:r>
          </w:p>
        </w:tc>
      </w:tr>
      <w:tr w:rsidR="00250C9E" w:rsidRPr="004D5718" w14:paraId="11845496" w14:textId="77777777" w:rsidTr="00F965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1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A02B20" w14:textId="77777777" w:rsidR="00250C9E" w:rsidRPr="004D5718" w:rsidRDefault="00250C9E" w:rsidP="00250C9E">
            <w:r w:rsidRPr="004D5718">
              <w:t>Особые условия допуска к работе</w:t>
            </w:r>
          </w:p>
        </w:tc>
        <w:tc>
          <w:tcPr>
            <w:tcW w:w="3684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D5AA903" w14:textId="77777777" w:rsidR="0082220A" w:rsidRDefault="0082220A" w:rsidP="0082220A">
            <w:pPr>
              <w:pStyle w:val="afa"/>
              <w:rPr>
                <w:lang w:eastAsia="en-US"/>
              </w:rPr>
            </w:pPr>
            <w:r w:rsidRPr="003B4493">
              <w:t>Лица не моложе 18 лет</w:t>
            </w:r>
            <w:r w:rsidRPr="00A962EE">
              <w:rPr>
                <w:rStyle w:val="ab"/>
              </w:rPr>
              <w:endnoteReference w:id="3"/>
            </w:r>
          </w:p>
          <w:p w14:paraId="5AEC9329" w14:textId="77777777" w:rsidR="00250C9E" w:rsidRDefault="00250C9E" w:rsidP="00250C9E">
            <w:pPr>
              <w:pStyle w:val="afa"/>
              <w:rPr>
                <w:lang w:eastAsia="en-US"/>
              </w:rPr>
            </w:pPr>
            <w:r w:rsidRPr="00A962EE">
              <w:rPr>
                <w:lang w:eastAsia="en-US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  <w:r w:rsidRPr="00A962EE">
              <w:rPr>
                <w:rStyle w:val="ab"/>
                <w:lang w:eastAsia="en-US"/>
              </w:rPr>
              <w:endnoteReference w:id="4"/>
            </w:r>
          </w:p>
          <w:p w14:paraId="40D67DC9" w14:textId="77777777" w:rsidR="00250C9E" w:rsidRPr="00A962EE" w:rsidRDefault="00250C9E" w:rsidP="00250C9E">
            <w:pPr>
              <w:pStyle w:val="afa"/>
              <w:rPr>
                <w:rFonts w:eastAsia="Batang"/>
                <w:lang w:eastAsia="ko-KR"/>
              </w:rPr>
            </w:pPr>
            <w:r w:rsidRPr="00A962EE">
              <w:t>Прохождение противопожарного инструктажа</w:t>
            </w:r>
            <w:r w:rsidRPr="00A962EE">
              <w:rPr>
                <w:rStyle w:val="ab"/>
              </w:rPr>
              <w:endnoteReference w:id="5"/>
            </w:r>
          </w:p>
          <w:p w14:paraId="75311E21" w14:textId="77777777" w:rsidR="00250C9E" w:rsidRDefault="00250C9E" w:rsidP="00250C9E">
            <w:r w:rsidRPr="00A962EE">
              <w:t>Прохождение инструктажа по охране труда на рабочем месте</w:t>
            </w:r>
            <w:r w:rsidRPr="00A962EE">
              <w:rPr>
                <w:rStyle w:val="ab"/>
              </w:rPr>
              <w:endnoteReference w:id="6"/>
            </w:r>
          </w:p>
          <w:p w14:paraId="21F86D28" w14:textId="1EC77D88" w:rsidR="009C2A73" w:rsidRDefault="009C2A73" w:rsidP="00250C9E">
            <w:r w:rsidRPr="005046E9">
              <w:t>Наличие не ниже II группы по электробезопасности</w:t>
            </w:r>
            <w:r w:rsidRPr="005046E9">
              <w:rPr>
                <w:rStyle w:val="ab"/>
              </w:rPr>
              <w:endnoteReference w:id="7"/>
            </w:r>
          </w:p>
          <w:p w14:paraId="54A3230C" w14:textId="62B67CBE" w:rsidR="009C2A73" w:rsidRPr="00DD564E" w:rsidRDefault="009C2A73" w:rsidP="009C2A73">
            <w:pPr>
              <w:rPr>
                <w:shd w:val="clear" w:color="auto" w:fill="FFFFFF"/>
              </w:rPr>
            </w:pPr>
            <w:r w:rsidRPr="009C2A73">
              <w:rPr>
                <w:shd w:val="clear" w:color="auto" w:fill="FFFFFF"/>
              </w:rPr>
              <w:t xml:space="preserve">Наличие удостоверения на право самостоятельной работы по </w:t>
            </w:r>
            <w:r>
              <w:rPr>
                <w:shd w:val="clear" w:color="auto" w:fill="FFFFFF"/>
              </w:rPr>
              <w:t>эксплуатации</w:t>
            </w:r>
            <w:r w:rsidRPr="009C2A73">
              <w:rPr>
                <w:shd w:val="clear" w:color="auto" w:fill="FFFFFF"/>
              </w:rPr>
              <w:t xml:space="preserve"> оборудования под давлением</w:t>
            </w:r>
            <w:r>
              <w:rPr>
                <w:rStyle w:val="ab"/>
                <w:shd w:val="clear" w:color="auto" w:fill="FFFFFF"/>
              </w:rPr>
              <w:endnoteReference w:id="8"/>
            </w:r>
          </w:p>
        </w:tc>
      </w:tr>
      <w:tr w:rsidR="00250C9E" w:rsidRPr="004D5718" w14:paraId="79CA43E7" w14:textId="77777777" w:rsidTr="00F965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1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03E16F" w14:textId="77777777" w:rsidR="00250C9E" w:rsidRPr="004D5718" w:rsidRDefault="00250C9E" w:rsidP="00250C9E">
            <w:r w:rsidRPr="004D5718">
              <w:t>Другие характеристики</w:t>
            </w:r>
          </w:p>
        </w:tc>
        <w:tc>
          <w:tcPr>
            <w:tcW w:w="3684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EC2EC0" w14:textId="77777777" w:rsidR="00250C9E" w:rsidRPr="004D5718" w:rsidRDefault="00250C9E" w:rsidP="00250C9E">
            <w:pPr>
              <w:rPr>
                <w:shd w:val="clear" w:color="auto" w:fill="FFFFFF"/>
              </w:rPr>
            </w:pPr>
            <w:r w:rsidRPr="004D5718">
              <w:rPr>
                <w:shd w:val="clear" w:color="auto" w:fill="FFFFFF"/>
              </w:rPr>
              <w:t>-</w:t>
            </w:r>
          </w:p>
        </w:tc>
      </w:tr>
      <w:tr w:rsidR="00250C9E" w:rsidRPr="004D5718" w14:paraId="7CA19D62" w14:textId="77777777" w:rsidTr="004D571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67"/>
        </w:trPr>
        <w:tc>
          <w:tcPr>
            <w:tcW w:w="5000" w:type="pct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5F9BF20C" w14:textId="77777777" w:rsidR="00250C9E" w:rsidRPr="004D5718" w:rsidRDefault="00250C9E" w:rsidP="00250C9E">
            <w:r w:rsidRPr="004D5718">
              <w:t>Дополнительные характеристики</w:t>
            </w:r>
          </w:p>
        </w:tc>
      </w:tr>
      <w:tr w:rsidR="00250C9E" w:rsidRPr="004D5718" w14:paraId="3440720F" w14:textId="77777777" w:rsidTr="00250C9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66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1FAF70" w14:textId="77777777" w:rsidR="00250C9E" w:rsidRPr="004D5718" w:rsidRDefault="00250C9E" w:rsidP="00250C9E">
            <w:pPr>
              <w:jc w:val="center"/>
            </w:pPr>
            <w:r w:rsidRPr="004D5718">
              <w:t>Наименование документа</w:t>
            </w: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9A38D2" w14:textId="77777777" w:rsidR="00250C9E" w:rsidRPr="004D5718" w:rsidRDefault="00250C9E" w:rsidP="00250C9E">
            <w:pPr>
              <w:jc w:val="center"/>
            </w:pPr>
            <w:r w:rsidRPr="004D5718">
              <w:t>Код</w:t>
            </w:r>
          </w:p>
        </w:tc>
        <w:tc>
          <w:tcPr>
            <w:tcW w:w="2729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82C807" w14:textId="77777777" w:rsidR="00250C9E" w:rsidRPr="004D5718" w:rsidRDefault="00250C9E" w:rsidP="00250C9E">
            <w:pPr>
              <w:jc w:val="center"/>
            </w:pPr>
            <w:r w:rsidRPr="004D5718">
              <w:t>Наименование базовой группы, должности (профессии) или специальности</w:t>
            </w:r>
          </w:p>
        </w:tc>
      </w:tr>
      <w:tr w:rsidR="00250C9E" w:rsidRPr="004D5718" w14:paraId="454C7768" w14:textId="77777777" w:rsidTr="00250C9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665" w:type="pct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7648829" w14:textId="77777777" w:rsidR="00250C9E" w:rsidRPr="004D5718" w:rsidRDefault="00250C9E" w:rsidP="00250C9E">
            <w:pPr>
              <w:rPr>
                <w:vertAlign w:val="superscript"/>
              </w:rPr>
            </w:pPr>
            <w:r w:rsidRPr="004D5718">
              <w:t>ОКЗ</w:t>
            </w: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6C862A6" w14:textId="77777777" w:rsidR="00250C9E" w:rsidRPr="004D5718" w:rsidRDefault="00250C9E" w:rsidP="00250C9E">
            <w:r w:rsidRPr="004D5718">
              <w:t>8122</w:t>
            </w:r>
          </w:p>
        </w:tc>
        <w:tc>
          <w:tcPr>
            <w:tcW w:w="2729" w:type="pct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07D6304" w14:textId="77777777" w:rsidR="00250C9E" w:rsidRPr="004D5718" w:rsidRDefault="00250C9E" w:rsidP="00250C9E">
            <w:r w:rsidRPr="004D5718">
              <w:t>Операторы установок полирования, металлизации и нанесения защитного слоя на металл</w:t>
            </w:r>
          </w:p>
        </w:tc>
      </w:tr>
      <w:tr w:rsidR="00250C9E" w:rsidRPr="004D5718" w14:paraId="714E7C80" w14:textId="77777777" w:rsidTr="00250C9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66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8D9A4A" w14:textId="04644FE9" w:rsidR="00250C9E" w:rsidRPr="004D5718" w:rsidRDefault="00250C9E" w:rsidP="00250C9E">
            <w:r w:rsidRPr="004D5718">
              <w:t>Е</w:t>
            </w:r>
            <w:r w:rsidRPr="004D5718">
              <w:rPr>
                <w:lang w:val="en-US"/>
              </w:rPr>
              <w:t>Т</w:t>
            </w:r>
            <w:r w:rsidRPr="004D5718">
              <w:t>КС</w:t>
            </w:r>
            <w:r w:rsidRPr="004D5718">
              <w:rPr>
                <w:rStyle w:val="ab"/>
              </w:rPr>
              <w:endnoteReference w:id="9"/>
            </w: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64C3A0" w14:textId="76B23F7B" w:rsidR="00250C9E" w:rsidRPr="004D5718" w:rsidRDefault="00250C9E" w:rsidP="00250C9E">
            <w:pPr>
              <w:rPr>
                <w:lang w:val="en-US"/>
              </w:rPr>
            </w:pPr>
            <w:r w:rsidRPr="004D5718">
              <w:t>§</w:t>
            </w:r>
            <w:r>
              <w:t xml:space="preserve"> </w:t>
            </w:r>
            <w:r w:rsidRPr="004D5718">
              <w:t>6</w:t>
            </w:r>
            <w:r w:rsidRPr="004D5718">
              <w:rPr>
                <w:lang w:val="en-US"/>
              </w:rPr>
              <w:t>7</w:t>
            </w:r>
          </w:p>
        </w:tc>
        <w:tc>
          <w:tcPr>
            <w:tcW w:w="2729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B1BA8D" w14:textId="77777777" w:rsidR="00250C9E" w:rsidRPr="004D5718" w:rsidRDefault="00250C9E" w:rsidP="00250C9E">
            <w:r w:rsidRPr="004D5718">
              <w:t>Оператор установок по нанесению покрытий в вакууме 4-го разряда</w:t>
            </w:r>
          </w:p>
        </w:tc>
      </w:tr>
      <w:tr w:rsidR="00250C9E" w:rsidRPr="004D5718" w14:paraId="1BA645FA" w14:textId="77777777" w:rsidTr="00250C9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665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6B0B2D10" w14:textId="38462270" w:rsidR="00250C9E" w:rsidRPr="004D5718" w:rsidRDefault="00250C9E" w:rsidP="00250C9E">
            <w:pPr>
              <w:rPr>
                <w:bCs w:val="0"/>
              </w:rPr>
            </w:pPr>
            <w:r w:rsidRPr="004D5718">
              <w:rPr>
                <w:bCs w:val="0"/>
              </w:rPr>
              <w:t>ОКПДТР</w:t>
            </w:r>
            <w:r w:rsidRPr="004D5718">
              <w:rPr>
                <w:rStyle w:val="ab"/>
                <w:bCs w:val="0"/>
              </w:rPr>
              <w:endnoteReference w:id="10"/>
            </w: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CCB4AD" w14:textId="77777777" w:rsidR="00250C9E" w:rsidRPr="004D5718" w:rsidRDefault="00250C9E" w:rsidP="00250C9E">
            <w:r w:rsidRPr="004D5718">
              <w:t>16139</w:t>
            </w:r>
          </w:p>
        </w:tc>
        <w:tc>
          <w:tcPr>
            <w:tcW w:w="2729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3C200D" w14:textId="77777777" w:rsidR="00250C9E" w:rsidRPr="004D5718" w:rsidRDefault="00250C9E" w:rsidP="00250C9E">
            <w:r w:rsidRPr="004D5718">
              <w:t>Оператор установок по нанесению покрытий в вакууме</w:t>
            </w:r>
          </w:p>
        </w:tc>
      </w:tr>
      <w:tr w:rsidR="00F965F3" w:rsidRPr="004D5718" w14:paraId="0D64196F" w14:textId="77777777" w:rsidTr="00250C9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665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39A1BBC1" w14:textId="73DD204D" w:rsidR="00F965F3" w:rsidRPr="004D5718" w:rsidRDefault="00F965F3" w:rsidP="00F965F3">
            <w:pPr>
              <w:rPr>
                <w:bCs w:val="0"/>
              </w:rPr>
            </w:pPr>
            <w:r w:rsidRPr="00966948">
              <w:t>ОКСО</w:t>
            </w:r>
            <w:r w:rsidRPr="00966948">
              <w:rPr>
                <w:rStyle w:val="ab"/>
              </w:rPr>
              <w:endnoteReference w:id="11"/>
            </w: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CACAAB1" w14:textId="675DB99D" w:rsidR="00F965F3" w:rsidRPr="00250C9E" w:rsidRDefault="00F965F3" w:rsidP="00F965F3">
            <w:r>
              <w:t>2.</w:t>
            </w:r>
            <w:r w:rsidRPr="00F4033A">
              <w:t>11.01.10</w:t>
            </w:r>
          </w:p>
        </w:tc>
        <w:tc>
          <w:tcPr>
            <w:tcW w:w="2729" w:type="pct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71CF807" w14:textId="60A65026" w:rsidR="00F965F3" w:rsidRPr="00250C9E" w:rsidRDefault="00F965F3" w:rsidP="00F965F3">
            <w:r w:rsidRPr="00F4033A">
              <w:t>Оператор оборудования элионных процессов</w:t>
            </w:r>
          </w:p>
        </w:tc>
      </w:tr>
    </w:tbl>
    <w:p w14:paraId="54D74496" w14:textId="7DE11914" w:rsidR="00D166F8" w:rsidRPr="004D5718" w:rsidRDefault="00D166F8" w:rsidP="007812F8">
      <w:pPr>
        <w:pStyle w:val="3"/>
      </w:pPr>
      <w:bookmarkStart w:id="15" w:name="_Toc433308847"/>
      <w:r w:rsidRPr="004D5718">
        <w:lastRenderedPageBreak/>
        <w:t>3.</w:t>
      </w:r>
      <w:r w:rsidR="006B13CF">
        <w:rPr>
          <w:lang w:val="en-US"/>
        </w:rPr>
        <w:t>1</w:t>
      </w:r>
      <w:r w:rsidRPr="004D5718">
        <w:t>.1. Трудовая функция</w:t>
      </w:r>
      <w:bookmarkEnd w:id="15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855"/>
        <w:gridCol w:w="1317"/>
        <w:gridCol w:w="436"/>
        <w:gridCol w:w="1859"/>
        <w:gridCol w:w="258"/>
        <w:gridCol w:w="446"/>
        <w:gridCol w:w="994"/>
        <w:gridCol w:w="40"/>
        <w:gridCol w:w="1826"/>
        <w:gridCol w:w="563"/>
      </w:tblGrid>
      <w:tr w:rsidR="00BC2CEC" w:rsidRPr="004D5718" w14:paraId="687C411A" w14:textId="77777777" w:rsidTr="00D22E5B">
        <w:trPr>
          <w:trHeight w:val="537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16F143E" w14:textId="77777777" w:rsidR="00806D98" w:rsidRPr="004D5718" w:rsidRDefault="00806D98" w:rsidP="00726626">
            <w:r w:rsidRPr="004D5718">
              <w:rPr>
                <w:sz w:val="20"/>
              </w:rPr>
              <w:t>Наименование</w:t>
            </w:r>
          </w:p>
        </w:tc>
        <w:tc>
          <w:tcPr>
            <w:tcW w:w="21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6881FC" w14:textId="071FD0D4" w:rsidR="00806D98" w:rsidRPr="004D5718" w:rsidRDefault="000E7BBD" w:rsidP="006B13CF">
            <w:r>
              <w:t xml:space="preserve">Подготовка </w:t>
            </w:r>
            <w:r w:rsidR="006B13CF">
              <w:t>изделий машиностроения и оснастки для последующего нанесения покрытий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D4F9D3B" w14:textId="77777777" w:rsidR="00806D98" w:rsidRPr="004D5718" w:rsidRDefault="00806D98" w:rsidP="00D22E5B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4F9D80" w14:textId="69099216" w:rsidR="00806D98" w:rsidRPr="004D5718" w:rsidRDefault="006B13CF" w:rsidP="00AF407E">
            <w:r>
              <w:rPr>
                <w:lang w:val="en-US"/>
              </w:rPr>
              <w:t>A</w:t>
            </w:r>
            <w:r w:rsidR="00806D98" w:rsidRPr="004D5718">
              <w:t>/01.</w:t>
            </w:r>
            <w:r w:rsidR="003E15B8">
              <w:t>3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35A12C4" w14:textId="77777777" w:rsidR="00806D98" w:rsidRPr="004D5718" w:rsidRDefault="00806D98" w:rsidP="00D22E5B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8EA5D2" w14:textId="00B0FEAD" w:rsidR="00806D98" w:rsidRPr="004D5718" w:rsidRDefault="003F1CDE" w:rsidP="00726626">
            <w:pPr>
              <w:jc w:val="center"/>
            </w:pPr>
            <w:r>
              <w:t>3</w:t>
            </w:r>
          </w:p>
        </w:tc>
      </w:tr>
      <w:tr w:rsidR="00BC2CEC" w:rsidRPr="004D5718" w14:paraId="362673BD" w14:textId="77777777" w:rsidTr="00BE3D1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1DA7E28" w14:textId="77777777" w:rsidR="00B87E32" w:rsidRPr="004D5718" w:rsidRDefault="00B87E32" w:rsidP="00726626"/>
        </w:tc>
      </w:tr>
      <w:tr w:rsidR="00BC2CEC" w:rsidRPr="004D5718" w14:paraId="1FE6369A" w14:textId="77777777" w:rsidTr="007812F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C32DDC5" w14:textId="77777777" w:rsidR="00B87E32" w:rsidRPr="004D5718" w:rsidRDefault="002B69E8" w:rsidP="00726626">
            <w:r w:rsidRPr="004D571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672C3AE" w14:textId="77777777" w:rsidR="00B87E32" w:rsidRPr="004D5718" w:rsidRDefault="00CD21D9" w:rsidP="00726626">
            <w:r w:rsidRPr="004D5718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BC9C074" w14:textId="77777777" w:rsidR="00B87E32" w:rsidRPr="004D5718" w:rsidRDefault="00B87E32" w:rsidP="00726626">
            <w:r w:rsidRPr="004D5718">
              <w:t>Х</w:t>
            </w:r>
          </w:p>
        </w:tc>
        <w:tc>
          <w:tcPr>
            <w:tcW w:w="101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E8FE9A" w14:textId="77777777" w:rsidR="00B87E32" w:rsidRPr="004D5718" w:rsidRDefault="00CD21D9" w:rsidP="00726626">
            <w:r w:rsidRPr="004D5718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7C3955" w14:textId="77777777" w:rsidR="00B87E32" w:rsidRPr="004D5718" w:rsidRDefault="00B87E32" w:rsidP="00726626"/>
        </w:tc>
        <w:tc>
          <w:tcPr>
            <w:tcW w:w="114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B02E1F" w14:textId="77777777" w:rsidR="00B87E32" w:rsidRPr="004D5718" w:rsidRDefault="00B87E32" w:rsidP="00726626"/>
        </w:tc>
      </w:tr>
      <w:tr w:rsidR="00D22E5B" w:rsidRPr="004D5718" w14:paraId="4E237034" w14:textId="77777777" w:rsidTr="00D22E5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DC97587" w14:textId="77777777" w:rsidR="00B87E32" w:rsidRPr="004D5718" w:rsidRDefault="00B87E32" w:rsidP="00726626"/>
        </w:tc>
        <w:tc>
          <w:tcPr>
            <w:tcW w:w="185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4AEB61B" w14:textId="77777777" w:rsidR="00B87E32" w:rsidRPr="004D5718" w:rsidRDefault="00B87E32" w:rsidP="00726626"/>
        </w:tc>
        <w:tc>
          <w:tcPr>
            <w:tcW w:w="71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D8CD92B" w14:textId="77777777" w:rsidR="00B87E32" w:rsidRPr="004D5718" w:rsidRDefault="00CD21D9" w:rsidP="00D22E5B">
            <w:pPr>
              <w:jc w:val="center"/>
            </w:pPr>
            <w:r w:rsidRPr="004D5718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F73F24D" w14:textId="77777777" w:rsidR="00B87E32" w:rsidRPr="004D5718" w:rsidRDefault="00CD21D9" w:rsidP="00726626">
            <w:pPr>
              <w:jc w:val="center"/>
            </w:pPr>
            <w:r w:rsidRPr="004D571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40945B06" w14:textId="77777777" w:rsidR="00206616" w:rsidRPr="004D5718" w:rsidRDefault="00206616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5849F7" w:rsidRPr="004D5718" w14:paraId="2A704C49" w14:textId="77777777" w:rsidTr="007812F8">
        <w:trPr>
          <w:trHeight w:val="20"/>
        </w:trPr>
        <w:tc>
          <w:tcPr>
            <w:tcW w:w="1291" w:type="pct"/>
            <w:vMerge w:val="restart"/>
          </w:tcPr>
          <w:p w14:paraId="1674D0BF" w14:textId="77777777" w:rsidR="005849F7" w:rsidRPr="004D5718" w:rsidRDefault="005849F7" w:rsidP="005849F7">
            <w:pPr>
              <w:pStyle w:val="afa"/>
            </w:pPr>
            <w:r w:rsidRPr="004D5718">
              <w:t>Трудовые действия</w:t>
            </w:r>
          </w:p>
        </w:tc>
        <w:tc>
          <w:tcPr>
            <w:tcW w:w="3709" w:type="pct"/>
          </w:tcPr>
          <w:p w14:paraId="1A78E184" w14:textId="1545A5AC" w:rsidR="005849F7" w:rsidRPr="00B12BC6" w:rsidRDefault="005849F7" w:rsidP="005849F7">
            <w:pPr>
              <w:pStyle w:val="afa"/>
              <w:rPr>
                <w:strike/>
              </w:rPr>
            </w:pPr>
            <w:r w:rsidRPr="000225A5">
              <w:t xml:space="preserve">Очистка </w:t>
            </w:r>
            <w:r>
              <w:t>изделий машиностроения</w:t>
            </w:r>
            <w:r w:rsidR="004628CB">
              <w:t xml:space="preserve"> и оснастки</w:t>
            </w:r>
          </w:p>
        </w:tc>
      </w:tr>
      <w:tr w:rsidR="005849F7" w:rsidRPr="004D5718" w14:paraId="642BDC5E" w14:textId="77777777" w:rsidTr="007812F8">
        <w:trPr>
          <w:trHeight w:val="20"/>
        </w:trPr>
        <w:tc>
          <w:tcPr>
            <w:tcW w:w="1291" w:type="pct"/>
            <w:vMerge/>
          </w:tcPr>
          <w:p w14:paraId="7EC8C10C" w14:textId="77777777" w:rsidR="005849F7" w:rsidRPr="004D5718" w:rsidRDefault="005849F7" w:rsidP="005849F7">
            <w:pPr>
              <w:pStyle w:val="afa"/>
            </w:pPr>
          </w:p>
        </w:tc>
        <w:tc>
          <w:tcPr>
            <w:tcW w:w="3709" w:type="pct"/>
          </w:tcPr>
          <w:p w14:paraId="76A2F207" w14:textId="31A029F0" w:rsidR="005849F7" w:rsidRPr="004D5718" w:rsidRDefault="005849F7" w:rsidP="005849F7">
            <w:pPr>
              <w:pStyle w:val="afa"/>
            </w:pPr>
            <w:r w:rsidRPr="000225A5">
              <w:t xml:space="preserve">Сушка </w:t>
            </w:r>
            <w:r>
              <w:t xml:space="preserve">изделий машиностроения </w:t>
            </w:r>
            <w:r w:rsidRPr="000225A5">
              <w:t xml:space="preserve">и оснастки </w:t>
            </w:r>
          </w:p>
        </w:tc>
      </w:tr>
      <w:tr w:rsidR="005849F7" w:rsidRPr="004D5718" w14:paraId="5C9367D9" w14:textId="77777777" w:rsidTr="007812F8">
        <w:trPr>
          <w:trHeight w:val="20"/>
        </w:trPr>
        <w:tc>
          <w:tcPr>
            <w:tcW w:w="1291" w:type="pct"/>
            <w:vMerge/>
          </w:tcPr>
          <w:p w14:paraId="01B1FCA9" w14:textId="77777777" w:rsidR="005849F7" w:rsidRPr="004D5718" w:rsidRDefault="005849F7" w:rsidP="005849F7">
            <w:pPr>
              <w:pStyle w:val="afa"/>
            </w:pPr>
          </w:p>
        </w:tc>
        <w:tc>
          <w:tcPr>
            <w:tcW w:w="3709" w:type="pct"/>
          </w:tcPr>
          <w:p w14:paraId="24369233" w14:textId="6D605C65" w:rsidR="005849F7" w:rsidRPr="004D5718" w:rsidRDefault="005849F7" w:rsidP="005849F7">
            <w:pPr>
              <w:pStyle w:val="afa"/>
              <w:rPr>
                <w:highlight w:val="yellow"/>
              </w:rPr>
            </w:pPr>
            <w:r w:rsidRPr="004D5718">
              <w:t xml:space="preserve">Визуальная проверка качества очистки поверхности </w:t>
            </w:r>
            <w:r>
              <w:t>изделий машиностроения и оснастки</w:t>
            </w:r>
          </w:p>
        </w:tc>
      </w:tr>
      <w:tr w:rsidR="005849F7" w:rsidRPr="004D5718" w14:paraId="5C2359DE" w14:textId="77777777" w:rsidTr="007812F8">
        <w:trPr>
          <w:trHeight w:val="20"/>
        </w:trPr>
        <w:tc>
          <w:tcPr>
            <w:tcW w:w="1291" w:type="pct"/>
            <w:vMerge/>
          </w:tcPr>
          <w:p w14:paraId="1E03DEF4" w14:textId="77777777" w:rsidR="005849F7" w:rsidRPr="004D5718" w:rsidRDefault="005849F7" w:rsidP="005849F7">
            <w:pPr>
              <w:pStyle w:val="afa"/>
            </w:pPr>
          </w:p>
        </w:tc>
        <w:tc>
          <w:tcPr>
            <w:tcW w:w="3709" w:type="pct"/>
          </w:tcPr>
          <w:p w14:paraId="158CF86E" w14:textId="53CEDA09" w:rsidR="005849F7" w:rsidRPr="004D5718" w:rsidRDefault="005849F7" w:rsidP="005849F7">
            <w:pPr>
              <w:pStyle w:val="afa"/>
            </w:pPr>
            <w:r>
              <w:t>И</w:t>
            </w:r>
            <w:r w:rsidRPr="004D5718">
              <w:t>змерени</w:t>
            </w:r>
            <w:r>
              <w:t>е</w:t>
            </w:r>
            <w:r w:rsidRPr="004D5718">
              <w:t xml:space="preserve"> параметров качества очистки </w:t>
            </w:r>
            <w:r>
              <w:t xml:space="preserve">изделий машиностроения </w:t>
            </w:r>
            <w:r w:rsidRPr="004D5718">
              <w:t>с использованием контрольно-измерительных приборов и инструментов</w:t>
            </w:r>
          </w:p>
        </w:tc>
      </w:tr>
      <w:tr w:rsidR="005849F7" w:rsidRPr="004D5718" w14:paraId="7F5232AA" w14:textId="77777777" w:rsidTr="007812F8">
        <w:trPr>
          <w:trHeight w:val="20"/>
        </w:trPr>
        <w:tc>
          <w:tcPr>
            <w:tcW w:w="1291" w:type="pct"/>
            <w:vMerge w:val="restart"/>
          </w:tcPr>
          <w:p w14:paraId="533B858B" w14:textId="77777777" w:rsidR="005849F7" w:rsidRPr="004D5718" w:rsidDel="002A1D54" w:rsidRDefault="005849F7" w:rsidP="005849F7">
            <w:pPr>
              <w:pStyle w:val="afa"/>
            </w:pPr>
            <w:r w:rsidRPr="004D5718" w:rsidDel="002A1D54">
              <w:t>Необходимые умения</w:t>
            </w:r>
          </w:p>
        </w:tc>
        <w:tc>
          <w:tcPr>
            <w:tcW w:w="3709" w:type="pct"/>
            <w:shd w:val="clear" w:color="auto" w:fill="auto"/>
          </w:tcPr>
          <w:p w14:paraId="2D7F14EA" w14:textId="157A4BED" w:rsidR="005849F7" w:rsidRPr="004D5718" w:rsidRDefault="005849F7" w:rsidP="005849F7">
            <w:pPr>
              <w:pStyle w:val="afa"/>
            </w:pPr>
            <w:r w:rsidRPr="000225A5">
              <w:t>Читать технологическую, конструкторскую и эксплуатационную документацию</w:t>
            </w:r>
          </w:p>
        </w:tc>
      </w:tr>
      <w:tr w:rsidR="005849F7" w:rsidRPr="004D5718" w14:paraId="7873880C" w14:textId="77777777" w:rsidTr="007812F8">
        <w:trPr>
          <w:trHeight w:val="20"/>
        </w:trPr>
        <w:tc>
          <w:tcPr>
            <w:tcW w:w="1291" w:type="pct"/>
            <w:vMerge/>
          </w:tcPr>
          <w:p w14:paraId="0F6EA5E9" w14:textId="77777777" w:rsidR="005849F7" w:rsidRPr="004D5718" w:rsidDel="002A1D54" w:rsidRDefault="005849F7" w:rsidP="005849F7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22DFA2C1" w14:textId="2B370185" w:rsidR="005849F7" w:rsidRPr="004D5718" w:rsidRDefault="00841496" w:rsidP="005849F7">
            <w:pPr>
              <w:pStyle w:val="afa"/>
            </w:pPr>
            <w:r>
              <w:t>Очищать</w:t>
            </w:r>
            <w:r w:rsidR="00BA4712">
              <w:t>, обезжиривать, промывать</w:t>
            </w:r>
            <w:r w:rsidR="005849F7" w:rsidRPr="000225A5">
              <w:t xml:space="preserve"> поверхност</w:t>
            </w:r>
            <w:r w:rsidR="002755E4">
              <w:t>ь</w:t>
            </w:r>
            <w:r w:rsidR="005849F7" w:rsidRPr="000225A5">
              <w:t xml:space="preserve"> </w:t>
            </w:r>
            <w:r w:rsidR="00124809">
              <w:t>изделий машиностроения и оснастки</w:t>
            </w:r>
            <w:r w:rsidR="00124809" w:rsidRPr="000225A5">
              <w:t xml:space="preserve"> </w:t>
            </w:r>
            <w:r w:rsidR="005849F7" w:rsidRPr="000225A5">
              <w:t>вручную с использованием материалов и приспособлений</w:t>
            </w:r>
          </w:p>
        </w:tc>
      </w:tr>
      <w:tr w:rsidR="004628CB" w:rsidRPr="004D5718" w14:paraId="154AE9A8" w14:textId="77777777" w:rsidTr="007812F8">
        <w:trPr>
          <w:trHeight w:val="20"/>
        </w:trPr>
        <w:tc>
          <w:tcPr>
            <w:tcW w:w="1291" w:type="pct"/>
            <w:vMerge/>
          </w:tcPr>
          <w:p w14:paraId="28599D7C" w14:textId="77777777" w:rsidR="004628CB" w:rsidRPr="004D5718" w:rsidDel="002A1D54" w:rsidRDefault="004628CB" w:rsidP="005849F7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10FB5725" w14:textId="36F7265F" w:rsidR="004628CB" w:rsidRPr="000225A5" w:rsidRDefault="00841496" w:rsidP="005849F7">
            <w:pPr>
              <w:pStyle w:val="afa"/>
            </w:pPr>
            <w:r>
              <w:t>Очищать, обезжиривать</w:t>
            </w:r>
            <w:r w:rsidR="00BA4712">
              <w:t xml:space="preserve">, </w:t>
            </w:r>
            <w:r>
              <w:t>промывать</w:t>
            </w:r>
            <w:r w:rsidR="004628CB" w:rsidRPr="000225A5">
              <w:t xml:space="preserve"> </w:t>
            </w:r>
            <w:r w:rsidR="004628CB">
              <w:t>издели</w:t>
            </w:r>
            <w:r>
              <w:t>я</w:t>
            </w:r>
            <w:r w:rsidR="004628CB">
              <w:t xml:space="preserve"> машиностроения и оснастки </w:t>
            </w:r>
            <w:r w:rsidR="004628CB" w:rsidRPr="000225A5">
              <w:t xml:space="preserve">с использованием </w:t>
            </w:r>
            <w:r w:rsidR="004628CB">
              <w:t>вспомогательного оборудования</w:t>
            </w:r>
          </w:p>
        </w:tc>
      </w:tr>
      <w:tr w:rsidR="005849F7" w:rsidRPr="004D5718" w14:paraId="2F6CEA8F" w14:textId="77777777" w:rsidTr="007812F8">
        <w:trPr>
          <w:trHeight w:val="20"/>
        </w:trPr>
        <w:tc>
          <w:tcPr>
            <w:tcW w:w="1291" w:type="pct"/>
            <w:vMerge/>
          </w:tcPr>
          <w:p w14:paraId="03372E92" w14:textId="77777777" w:rsidR="005849F7" w:rsidRPr="004D5718" w:rsidDel="002A1D54" w:rsidRDefault="005849F7" w:rsidP="005849F7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77025467" w14:textId="70D20C0B" w:rsidR="005849F7" w:rsidRPr="004D5718" w:rsidRDefault="005849F7" w:rsidP="005849F7">
            <w:pPr>
              <w:pStyle w:val="afa"/>
            </w:pPr>
            <w:r w:rsidRPr="00834A0B">
              <w:t>Использовать</w:t>
            </w:r>
            <w:r>
              <w:t xml:space="preserve"> </w:t>
            </w:r>
            <w:r w:rsidRPr="00834A0B">
              <w:t xml:space="preserve">ультразвуковые ванны и специализированные установки для очистки </w:t>
            </w:r>
            <w:r>
              <w:t>изделий машиностроения</w:t>
            </w:r>
            <w:r w:rsidRPr="00834A0B">
              <w:t xml:space="preserve"> и оснастки</w:t>
            </w:r>
          </w:p>
        </w:tc>
      </w:tr>
      <w:tr w:rsidR="005849F7" w:rsidRPr="004D5718" w14:paraId="3F54B37F" w14:textId="77777777" w:rsidTr="007812F8">
        <w:trPr>
          <w:trHeight w:val="20"/>
        </w:trPr>
        <w:tc>
          <w:tcPr>
            <w:tcW w:w="1291" w:type="pct"/>
            <w:vMerge/>
          </w:tcPr>
          <w:p w14:paraId="006F332A" w14:textId="77777777" w:rsidR="005849F7" w:rsidRPr="004D5718" w:rsidDel="002A1D54" w:rsidRDefault="005849F7" w:rsidP="005849F7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450A831C" w14:textId="7DFD9BBE" w:rsidR="005849F7" w:rsidRPr="004D5718" w:rsidRDefault="005849F7" w:rsidP="005849F7">
            <w:pPr>
              <w:pStyle w:val="afa"/>
            </w:pPr>
            <w:r>
              <w:t>Использовать</w:t>
            </w:r>
            <w:r w:rsidRPr="000225A5" w:rsidDel="000F2F6D">
              <w:t xml:space="preserve"> </w:t>
            </w:r>
            <w:r w:rsidR="00170EE7">
              <w:t xml:space="preserve">специальные </w:t>
            </w:r>
            <w:r w:rsidRPr="000225A5">
              <w:t xml:space="preserve">системы </w:t>
            </w:r>
            <w:r>
              <w:t>для сушки изделий машиностроения</w:t>
            </w:r>
            <w:r w:rsidRPr="00834A0B">
              <w:t xml:space="preserve"> </w:t>
            </w:r>
            <w:r>
              <w:t>и оснастки</w:t>
            </w:r>
          </w:p>
        </w:tc>
      </w:tr>
      <w:tr w:rsidR="00841496" w:rsidRPr="004D5718" w14:paraId="73ECF685" w14:textId="77777777" w:rsidTr="007812F8">
        <w:trPr>
          <w:trHeight w:val="20"/>
        </w:trPr>
        <w:tc>
          <w:tcPr>
            <w:tcW w:w="1291" w:type="pct"/>
            <w:vMerge/>
          </w:tcPr>
          <w:p w14:paraId="1F919735" w14:textId="77777777" w:rsidR="00841496" w:rsidRPr="004D5718" w:rsidDel="002A1D54" w:rsidRDefault="00841496" w:rsidP="005849F7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2F6294A3" w14:textId="5EDAD1F0" w:rsidR="00841496" w:rsidRDefault="00841496" w:rsidP="005849F7">
            <w:pPr>
              <w:pStyle w:val="afa"/>
            </w:pPr>
            <w:r>
              <w:t>Использовать</w:t>
            </w:r>
            <w:r w:rsidRPr="000225A5" w:rsidDel="000F2F6D">
              <w:t xml:space="preserve"> </w:t>
            </w:r>
            <w:r w:rsidRPr="000225A5">
              <w:t>системы обдува сжатым воздухом и сухим азотом</w:t>
            </w:r>
            <w:r>
              <w:t xml:space="preserve"> для сушки изделий машиностроения</w:t>
            </w:r>
            <w:r w:rsidRPr="00834A0B">
              <w:t xml:space="preserve"> </w:t>
            </w:r>
            <w:r>
              <w:t>и оснастки</w:t>
            </w:r>
          </w:p>
        </w:tc>
      </w:tr>
      <w:tr w:rsidR="005849F7" w:rsidRPr="004D5718" w14:paraId="6F51F889" w14:textId="77777777" w:rsidTr="007812F8">
        <w:trPr>
          <w:trHeight w:val="20"/>
        </w:trPr>
        <w:tc>
          <w:tcPr>
            <w:tcW w:w="1291" w:type="pct"/>
            <w:vMerge/>
          </w:tcPr>
          <w:p w14:paraId="2F76EAC6" w14:textId="77777777" w:rsidR="005849F7" w:rsidRPr="004D5718" w:rsidDel="002A1D54" w:rsidRDefault="005849F7" w:rsidP="005849F7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00198D64" w14:textId="148D71CC" w:rsidR="005849F7" w:rsidRPr="004D5718" w:rsidRDefault="005849F7" w:rsidP="005849F7">
            <w:pPr>
              <w:pStyle w:val="afa"/>
            </w:pPr>
            <w:r>
              <w:t>Использовать</w:t>
            </w:r>
            <w:r w:rsidRPr="000225A5" w:rsidDel="000F2F6D">
              <w:t xml:space="preserve"> </w:t>
            </w:r>
            <w:r w:rsidRPr="000225A5">
              <w:t>системы травления в кислотах и щелочах</w:t>
            </w:r>
            <w:r>
              <w:t xml:space="preserve"> для очистки изделий машиностроения</w:t>
            </w:r>
            <w:r w:rsidRPr="00834A0B">
              <w:t xml:space="preserve"> </w:t>
            </w:r>
            <w:r>
              <w:t>и оснастки</w:t>
            </w:r>
          </w:p>
        </w:tc>
      </w:tr>
      <w:tr w:rsidR="005849F7" w:rsidRPr="004D5718" w14:paraId="411C6A69" w14:textId="77777777" w:rsidTr="007812F8">
        <w:trPr>
          <w:trHeight w:val="20"/>
        </w:trPr>
        <w:tc>
          <w:tcPr>
            <w:tcW w:w="1291" w:type="pct"/>
            <w:vMerge/>
          </w:tcPr>
          <w:p w14:paraId="36B89D5A" w14:textId="77777777" w:rsidR="005849F7" w:rsidRPr="004D5718" w:rsidDel="002A1D54" w:rsidRDefault="005849F7" w:rsidP="005849F7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63795771" w14:textId="78A32140" w:rsidR="005849F7" w:rsidRPr="004D5718" w:rsidRDefault="005849F7" w:rsidP="005849F7">
            <w:pPr>
              <w:pStyle w:val="afa"/>
            </w:pPr>
            <w:r>
              <w:t>Использовать</w:t>
            </w:r>
            <w:r w:rsidRPr="004D5718">
              <w:t xml:space="preserve"> контрольно-измерительные приборы и инструменты</w:t>
            </w:r>
            <w:r>
              <w:t xml:space="preserve"> для определения качества очистки </w:t>
            </w:r>
            <w:r w:rsidRPr="004D5718">
              <w:t xml:space="preserve">поверхности </w:t>
            </w:r>
            <w:r>
              <w:t>изделий машиностроения и оснастки</w:t>
            </w:r>
          </w:p>
        </w:tc>
      </w:tr>
      <w:tr w:rsidR="005849F7" w:rsidRPr="004D5718" w14:paraId="596173B8" w14:textId="77777777" w:rsidTr="007812F8">
        <w:trPr>
          <w:trHeight w:val="20"/>
        </w:trPr>
        <w:tc>
          <w:tcPr>
            <w:tcW w:w="1291" w:type="pct"/>
            <w:vMerge/>
          </w:tcPr>
          <w:p w14:paraId="0CC946A3" w14:textId="77777777" w:rsidR="005849F7" w:rsidRPr="004D5718" w:rsidDel="002A1D54" w:rsidRDefault="005849F7" w:rsidP="005849F7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20A79DE7" w14:textId="5AD4DDB3" w:rsidR="005849F7" w:rsidRPr="004D5718" w:rsidRDefault="005849F7" w:rsidP="005849F7">
            <w:pPr>
              <w:pStyle w:val="afa"/>
            </w:pPr>
            <w:r w:rsidRPr="004D5718">
              <w:t xml:space="preserve">Визуально определять дефекты очистки поверхности </w:t>
            </w:r>
            <w:r>
              <w:t>изделий машиностроения и оснастки</w:t>
            </w:r>
          </w:p>
        </w:tc>
      </w:tr>
      <w:tr w:rsidR="00A43308" w:rsidRPr="004D5718" w14:paraId="4C90B3D4" w14:textId="77777777" w:rsidTr="007812F8">
        <w:trPr>
          <w:trHeight w:val="20"/>
        </w:trPr>
        <w:tc>
          <w:tcPr>
            <w:tcW w:w="1291" w:type="pct"/>
            <w:vMerge/>
          </w:tcPr>
          <w:p w14:paraId="53BB2E78" w14:textId="77777777" w:rsidR="00A43308" w:rsidRPr="004D5718" w:rsidDel="002A1D54" w:rsidRDefault="00A43308" w:rsidP="005849F7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4EF29D7D" w14:textId="5C1CD67B" w:rsidR="00A43308" w:rsidRPr="004D5718" w:rsidRDefault="00A43308" w:rsidP="005849F7">
            <w:pPr>
              <w:pStyle w:val="afa"/>
            </w:pPr>
            <w:r w:rsidRPr="00A43308">
              <w:t>Использовать персональную вычислительную технику для работы с файлами и прикладными программами</w:t>
            </w:r>
          </w:p>
        </w:tc>
      </w:tr>
      <w:tr w:rsidR="00A43308" w:rsidRPr="004D5718" w14:paraId="72DDDF2C" w14:textId="77777777" w:rsidTr="007812F8">
        <w:trPr>
          <w:trHeight w:val="20"/>
        </w:trPr>
        <w:tc>
          <w:tcPr>
            <w:tcW w:w="1291" w:type="pct"/>
            <w:vMerge/>
          </w:tcPr>
          <w:p w14:paraId="08437D19" w14:textId="77777777" w:rsidR="00A43308" w:rsidRPr="004D5718" w:rsidDel="002A1D54" w:rsidRDefault="00A43308" w:rsidP="005849F7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2022D1F8" w14:textId="6AD68ABA" w:rsidR="00A43308" w:rsidRPr="004D5718" w:rsidRDefault="00A43308" w:rsidP="005849F7">
            <w:pPr>
              <w:pStyle w:val="afa"/>
            </w:pPr>
            <w:r w:rsidRPr="00A43308">
              <w:t>Использовать персональную вычислительную технику для работы с внешними носителями информации и устройствами ввода-вывода информации</w:t>
            </w:r>
          </w:p>
        </w:tc>
      </w:tr>
      <w:tr w:rsidR="00A43308" w:rsidRPr="004D5718" w14:paraId="6F9AAE06" w14:textId="77777777" w:rsidTr="007812F8">
        <w:trPr>
          <w:trHeight w:val="20"/>
        </w:trPr>
        <w:tc>
          <w:tcPr>
            <w:tcW w:w="1291" w:type="pct"/>
            <w:vMerge/>
          </w:tcPr>
          <w:p w14:paraId="1700C04E" w14:textId="77777777" w:rsidR="00A43308" w:rsidRPr="004D5718" w:rsidDel="002A1D54" w:rsidRDefault="00A43308" w:rsidP="005849F7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12DE2769" w14:textId="55472F42" w:rsidR="00A43308" w:rsidRPr="004D5718" w:rsidRDefault="00A43308" w:rsidP="005849F7">
            <w:pPr>
              <w:pStyle w:val="afa"/>
            </w:pPr>
            <w:r w:rsidRPr="00A43308">
              <w:t>Копировать, перемещать, сохранять, переименовывать, удалять, восстанавливать файлы</w:t>
            </w:r>
          </w:p>
        </w:tc>
      </w:tr>
      <w:tr w:rsidR="00A43308" w:rsidRPr="004D5718" w14:paraId="493E643E" w14:textId="77777777" w:rsidTr="007812F8">
        <w:trPr>
          <w:trHeight w:val="20"/>
        </w:trPr>
        <w:tc>
          <w:tcPr>
            <w:tcW w:w="1291" w:type="pct"/>
            <w:vMerge/>
          </w:tcPr>
          <w:p w14:paraId="26470A16" w14:textId="77777777" w:rsidR="00A43308" w:rsidRPr="004D5718" w:rsidDel="002A1D54" w:rsidRDefault="00A43308" w:rsidP="005849F7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0E5AB780" w14:textId="3213D2AE" w:rsidR="00A43308" w:rsidRPr="004D5718" w:rsidRDefault="00A43308" w:rsidP="00A43308">
            <w:pPr>
              <w:pStyle w:val="afa"/>
            </w:pPr>
            <w:r w:rsidRPr="00A43308">
              <w:t>Просматривать конструкторскую</w:t>
            </w:r>
            <w:r>
              <w:t xml:space="preserve">, </w:t>
            </w:r>
            <w:r w:rsidRPr="00A43308">
              <w:t xml:space="preserve">технологическую </w:t>
            </w:r>
            <w:r>
              <w:t xml:space="preserve">и эксплуатационную </w:t>
            </w:r>
            <w:r w:rsidRPr="00A43308">
              <w:t>документацию с использованием прикладных компьютерных программ</w:t>
            </w:r>
          </w:p>
        </w:tc>
      </w:tr>
      <w:tr w:rsidR="00A43308" w:rsidRPr="004D5718" w14:paraId="3600BB63" w14:textId="77777777" w:rsidTr="007812F8">
        <w:trPr>
          <w:trHeight w:val="20"/>
        </w:trPr>
        <w:tc>
          <w:tcPr>
            <w:tcW w:w="1291" w:type="pct"/>
            <w:vMerge/>
          </w:tcPr>
          <w:p w14:paraId="753C8D3E" w14:textId="77777777" w:rsidR="00A43308" w:rsidRPr="004D5718" w:rsidDel="002A1D54" w:rsidRDefault="00A43308" w:rsidP="005849F7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2F038B38" w14:textId="4F36C291" w:rsidR="00A43308" w:rsidRPr="004D5718" w:rsidRDefault="00A43308" w:rsidP="005849F7">
            <w:pPr>
              <w:pStyle w:val="afa"/>
            </w:pPr>
            <w:r w:rsidRPr="00A43308">
              <w:t>Печатать конструкторскую</w:t>
            </w:r>
            <w:r>
              <w:t xml:space="preserve">, </w:t>
            </w:r>
            <w:r w:rsidRPr="00A43308">
              <w:t>технологическую</w:t>
            </w:r>
            <w:r>
              <w:t xml:space="preserve"> и эксплуатационную</w:t>
            </w:r>
            <w:r w:rsidRPr="00A43308">
              <w:t xml:space="preserve"> документацию с использованием устройств вывода графической и текстовой информации</w:t>
            </w:r>
          </w:p>
        </w:tc>
      </w:tr>
      <w:tr w:rsidR="00A43308" w:rsidRPr="004D5718" w14:paraId="22556EC4" w14:textId="77777777" w:rsidTr="007812F8">
        <w:trPr>
          <w:trHeight w:val="20"/>
        </w:trPr>
        <w:tc>
          <w:tcPr>
            <w:tcW w:w="1291" w:type="pct"/>
            <w:vMerge/>
          </w:tcPr>
          <w:p w14:paraId="4A9320A7" w14:textId="77777777" w:rsidR="00A43308" w:rsidRPr="004D5718" w:rsidDel="002A1D54" w:rsidRDefault="00A43308" w:rsidP="005849F7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09587A38" w14:textId="3D7DD435" w:rsidR="00A43308" w:rsidRPr="004D5718" w:rsidRDefault="00A43308" w:rsidP="005849F7">
            <w:pPr>
              <w:pStyle w:val="afa"/>
            </w:pPr>
            <w:r w:rsidRPr="00A43308">
              <w:t xml:space="preserve">Сканировать текстовые и графические документы с использованием </w:t>
            </w:r>
            <w:r w:rsidRPr="00A43308">
              <w:lastRenderedPageBreak/>
              <w:t>устройств ввода информации</w:t>
            </w:r>
          </w:p>
        </w:tc>
      </w:tr>
      <w:tr w:rsidR="005849F7" w:rsidRPr="004D5718" w14:paraId="6DA090B1" w14:textId="77777777" w:rsidTr="007812F8">
        <w:trPr>
          <w:trHeight w:val="20"/>
        </w:trPr>
        <w:tc>
          <w:tcPr>
            <w:tcW w:w="1291" w:type="pct"/>
            <w:vMerge/>
          </w:tcPr>
          <w:p w14:paraId="7A2B083F" w14:textId="77777777" w:rsidR="005849F7" w:rsidRPr="004D5718" w:rsidDel="002A1D54" w:rsidRDefault="005849F7" w:rsidP="005849F7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5FE84B60" w14:textId="7FA054ED" w:rsidR="005849F7" w:rsidRPr="004D5718" w:rsidRDefault="005849F7" w:rsidP="005849F7">
            <w:pPr>
              <w:pStyle w:val="afa"/>
            </w:pPr>
            <w:r w:rsidRPr="000225A5">
              <w:t>Применять средства индивидуальной защиты и вакуумной гигиены</w:t>
            </w:r>
          </w:p>
        </w:tc>
      </w:tr>
      <w:tr w:rsidR="005849F7" w:rsidRPr="004D5718" w14:paraId="0B0ABE1C" w14:textId="77777777" w:rsidTr="007812F8">
        <w:trPr>
          <w:trHeight w:val="20"/>
        </w:trPr>
        <w:tc>
          <w:tcPr>
            <w:tcW w:w="1291" w:type="pct"/>
            <w:vMerge w:val="restart"/>
          </w:tcPr>
          <w:p w14:paraId="48F85333" w14:textId="77777777" w:rsidR="005849F7" w:rsidRPr="004D5718" w:rsidRDefault="005849F7" w:rsidP="005849F7">
            <w:pPr>
              <w:pStyle w:val="afa"/>
            </w:pPr>
            <w:r w:rsidRPr="004D5718" w:rsidDel="002A1D54">
              <w:t>Необходимые знания</w:t>
            </w:r>
          </w:p>
        </w:tc>
        <w:tc>
          <w:tcPr>
            <w:tcW w:w="3709" w:type="pct"/>
          </w:tcPr>
          <w:p w14:paraId="799CAFA1" w14:textId="46E8D483" w:rsidR="005849F7" w:rsidRPr="004D5718" w:rsidRDefault="005849F7" w:rsidP="005849F7">
            <w:pPr>
              <w:pStyle w:val="afa"/>
            </w:pPr>
            <w:r w:rsidRPr="000225A5">
              <w:t>Правила чтения технологической, конструкторской и эксплуатационной документации</w:t>
            </w:r>
          </w:p>
        </w:tc>
      </w:tr>
      <w:tr w:rsidR="005849F7" w:rsidRPr="004D5718" w14:paraId="77A46605" w14:textId="77777777" w:rsidTr="007812F8">
        <w:trPr>
          <w:trHeight w:val="20"/>
        </w:trPr>
        <w:tc>
          <w:tcPr>
            <w:tcW w:w="1291" w:type="pct"/>
            <w:vMerge/>
          </w:tcPr>
          <w:p w14:paraId="362BED26" w14:textId="77777777" w:rsidR="005849F7" w:rsidRPr="004D5718" w:rsidDel="002A1D54" w:rsidRDefault="005849F7" w:rsidP="005849F7">
            <w:pPr>
              <w:pStyle w:val="afa"/>
            </w:pPr>
          </w:p>
        </w:tc>
        <w:tc>
          <w:tcPr>
            <w:tcW w:w="3709" w:type="pct"/>
          </w:tcPr>
          <w:p w14:paraId="4E358E64" w14:textId="06F2ADF3" w:rsidR="005849F7" w:rsidRPr="004D5718" w:rsidRDefault="005849F7" w:rsidP="005849F7">
            <w:pPr>
              <w:pStyle w:val="afa"/>
            </w:pPr>
            <w:r>
              <w:t xml:space="preserve">Номенклатура изделий машиностроения </w:t>
            </w:r>
            <w:r w:rsidRPr="000225A5">
              <w:t>и оснастки</w:t>
            </w:r>
          </w:p>
        </w:tc>
      </w:tr>
      <w:tr w:rsidR="005849F7" w:rsidRPr="004D5718" w14:paraId="3DE43FE3" w14:textId="77777777" w:rsidTr="007812F8">
        <w:trPr>
          <w:trHeight w:val="20"/>
        </w:trPr>
        <w:tc>
          <w:tcPr>
            <w:tcW w:w="1291" w:type="pct"/>
            <w:vMerge/>
          </w:tcPr>
          <w:p w14:paraId="78EAC9E5" w14:textId="77777777" w:rsidR="005849F7" w:rsidRPr="004D5718" w:rsidDel="002A1D54" w:rsidRDefault="005849F7" w:rsidP="005849F7">
            <w:pPr>
              <w:pStyle w:val="afa"/>
            </w:pPr>
          </w:p>
        </w:tc>
        <w:tc>
          <w:tcPr>
            <w:tcW w:w="3709" w:type="pct"/>
          </w:tcPr>
          <w:p w14:paraId="62504E99" w14:textId="21C0407B" w:rsidR="005849F7" w:rsidRPr="004D5718" w:rsidRDefault="005849F7" w:rsidP="005849F7">
            <w:pPr>
              <w:pStyle w:val="afa"/>
            </w:pPr>
            <w:r>
              <w:t>Виды, составы, с</w:t>
            </w:r>
            <w:r w:rsidRPr="000225A5">
              <w:t>войства материалов для обезжиривания и отмывки</w:t>
            </w:r>
          </w:p>
        </w:tc>
      </w:tr>
      <w:tr w:rsidR="005849F7" w:rsidRPr="004D5718" w14:paraId="7FC24C0E" w14:textId="77777777" w:rsidTr="007812F8">
        <w:trPr>
          <w:trHeight w:val="20"/>
        </w:trPr>
        <w:tc>
          <w:tcPr>
            <w:tcW w:w="1291" w:type="pct"/>
            <w:vMerge/>
          </w:tcPr>
          <w:p w14:paraId="7873CE6A" w14:textId="77777777" w:rsidR="005849F7" w:rsidRPr="004D5718" w:rsidDel="002A1D54" w:rsidRDefault="005849F7" w:rsidP="005849F7">
            <w:pPr>
              <w:pStyle w:val="afa"/>
            </w:pPr>
          </w:p>
        </w:tc>
        <w:tc>
          <w:tcPr>
            <w:tcW w:w="3709" w:type="pct"/>
          </w:tcPr>
          <w:p w14:paraId="0DC2A861" w14:textId="78E9B032" w:rsidR="005849F7" w:rsidRPr="004D5718" w:rsidRDefault="005849F7" w:rsidP="005849F7">
            <w:pPr>
              <w:pStyle w:val="afa"/>
            </w:pPr>
            <w:r w:rsidRPr="000225A5">
              <w:t>Номенклатура</w:t>
            </w:r>
            <w:r w:rsidR="00741A40">
              <w:t xml:space="preserve"> оборудования и</w:t>
            </w:r>
            <w:r w:rsidRPr="000225A5">
              <w:t xml:space="preserve"> приспособлений для проведения очистки </w:t>
            </w:r>
            <w:r>
              <w:t>изделий машиностроения</w:t>
            </w:r>
            <w:r w:rsidRPr="000225A5">
              <w:t xml:space="preserve"> и оснастки</w:t>
            </w:r>
          </w:p>
        </w:tc>
      </w:tr>
      <w:tr w:rsidR="005849F7" w:rsidRPr="004D5718" w14:paraId="14B33F0C" w14:textId="77777777" w:rsidTr="007812F8">
        <w:trPr>
          <w:trHeight w:val="20"/>
        </w:trPr>
        <w:tc>
          <w:tcPr>
            <w:tcW w:w="1291" w:type="pct"/>
            <w:vMerge/>
          </w:tcPr>
          <w:p w14:paraId="5BECA57A" w14:textId="77777777" w:rsidR="005849F7" w:rsidRPr="004D5718" w:rsidDel="002A1D54" w:rsidRDefault="005849F7" w:rsidP="005849F7">
            <w:pPr>
              <w:pStyle w:val="afa"/>
            </w:pPr>
          </w:p>
        </w:tc>
        <w:tc>
          <w:tcPr>
            <w:tcW w:w="3709" w:type="pct"/>
          </w:tcPr>
          <w:p w14:paraId="209524D8" w14:textId="2F3635AD" w:rsidR="005849F7" w:rsidRPr="004D5718" w:rsidRDefault="00B23A36" w:rsidP="005849F7">
            <w:pPr>
              <w:pStyle w:val="afa"/>
            </w:pPr>
            <w:r>
              <w:t>Технические х</w:t>
            </w:r>
            <w:r w:rsidR="005849F7" w:rsidRPr="000225A5">
              <w:t>арактеристики и принцип действия ультразвуковых ванн и специализированных установок очистки</w:t>
            </w:r>
            <w:r w:rsidR="005849F7">
              <w:t xml:space="preserve">, </w:t>
            </w:r>
            <w:r w:rsidR="005849F7" w:rsidRPr="000225A5">
              <w:t>сушки</w:t>
            </w:r>
            <w:r w:rsidR="005849F7">
              <w:t xml:space="preserve"> и обдува</w:t>
            </w:r>
          </w:p>
        </w:tc>
      </w:tr>
      <w:tr w:rsidR="005849F7" w:rsidRPr="004D5718" w14:paraId="22A4FD41" w14:textId="77777777" w:rsidTr="007812F8">
        <w:trPr>
          <w:trHeight w:val="20"/>
        </w:trPr>
        <w:tc>
          <w:tcPr>
            <w:tcW w:w="1291" w:type="pct"/>
            <w:vMerge/>
          </w:tcPr>
          <w:p w14:paraId="3B867B43" w14:textId="77777777" w:rsidR="005849F7" w:rsidRPr="004D5718" w:rsidDel="002A1D54" w:rsidRDefault="005849F7" w:rsidP="005849F7">
            <w:pPr>
              <w:pStyle w:val="afa"/>
            </w:pPr>
          </w:p>
        </w:tc>
        <w:tc>
          <w:tcPr>
            <w:tcW w:w="3709" w:type="pct"/>
          </w:tcPr>
          <w:p w14:paraId="31339341" w14:textId="1B50E56F" w:rsidR="005849F7" w:rsidRPr="004D5718" w:rsidRDefault="005849F7" w:rsidP="005849F7">
            <w:pPr>
              <w:pStyle w:val="afa"/>
            </w:pPr>
            <w:r w:rsidRPr="000225A5">
              <w:t>Режимы очистки</w:t>
            </w:r>
            <w:r>
              <w:t xml:space="preserve">, </w:t>
            </w:r>
            <w:r w:rsidRPr="000225A5">
              <w:t xml:space="preserve">сушки </w:t>
            </w:r>
            <w:r>
              <w:t xml:space="preserve">и обдува изделий машиностроения </w:t>
            </w:r>
            <w:r w:rsidRPr="000225A5">
              <w:t>и оснастки</w:t>
            </w:r>
          </w:p>
        </w:tc>
      </w:tr>
      <w:tr w:rsidR="005849F7" w:rsidRPr="004D5718" w14:paraId="5F07D09F" w14:textId="77777777" w:rsidTr="007812F8">
        <w:trPr>
          <w:trHeight w:val="20"/>
        </w:trPr>
        <w:tc>
          <w:tcPr>
            <w:tcW w:w="1291" w:type="pct"/>
            <w:vMerge/>
          </w:tcPr>
          <w:p w14:paraId="2E947BE2" w14:textId="77777777" w:rsidR="005849F7" w:rsidRPr="004D5718" w:rsidDel="002A1D54" w:rsidRDefault="005849F7" w:rsidP="005849F7">
            <w:pPr>
              <w:pStyle w:val="afa"/>
            </w:pPr>
          </w:p>
        </w:tc>
        <w:tc>
          <w:tcPr>
            <w:tcW w:w="3709" w:type="pct"/>
          </w:tcPr>
          <w:p w14:paraId="11615BB4" w14:textId="59557215" w:rsidR="005849F7" w:rsidRPr="004D5718" w:rsidRDefault="005849F7" w:rsidP="005849F7">
            <w:pPr>
              <w:pStyle w:val="afa"/>
            </w:pPr>
            <w:r w:rsidRPr="004D5718">
              <w:t xml:space="preserve">Способы проверки качества очистки </w:t>
            </w:r>
            <w:r>
              <w:t>изделий машиностроения и оснастки</w:t>
            </w:r>
            <w:r w:rsidRPr="004D5718">
              <w:t xml:space="preserve"> для дальнейшего нанесения покрытия</w:t>
            </w:r>
          </w:p>
        </w:tc>
      </w:tr>
      <w:tr w:rsidR="005849F7" w:rsidRPr="004D5718" w14:paraId="0DA61F1B" w14:textId="77777777" w:rsidTr="007812F8">
        <w:trPr>
          <w:trHeight w:val="20"/>
        </w:trPr>
        <w:tc>
          <w:tcPr>
            <w:tcW w:w="1291" w:type="pct"/>
            <w:vMerge/>
          </w:tcPr>
          <w:p w14:paraId="49DB417F" w14:textId="77777777" w:rsidR="005849F7" w:rsidRPr="004D5718" w:rsidDel="002A1D54" w:rsidRDefault="005849F7" w:rsidP="005849F7">
            <w:pPr>
              <w:pStyle w:val="afa"/>
            </w:pPr>
          </w:p>
        </w:tc>
        <w:tc>
          <w:tcPr>
            <w:tcW w:w="3709" w:type="pct"/>
          </w:tcPr>
          <w:p w14:paraId="7B6C87E4" w14:textId="195F3CD9" w:rsidR="005849F7" w:rsidRPr="004D5718" w:rsidRDefault="005849F7" w:rsidP="005849F7">
            <w:pPr>
              <w:pStyle w:val="afa"/>
            </w:pPr>
            <w:r w:rsidRPr="004D5718">
              <w:t>Технические характеристики и принцип действия контрольно-измерительных приборов и приспособлений для определения качества очистки</w:t>
            </w:r>
            <w:r>
              <w:t xml:space="preserve"> поверхности изделий машиностроения</w:t>
            </w:r>
          </w:p>
        </w:tc>
      </w:tr>
      <w:tr w:rsidR="00A43308" w:rsidRPr="004D5718" w14:paraId="71DB1E0A" w14:textId="77777777" w:rsidTr="007812F8">
        <w:trPr>
          <w:trHeight w:val="20"/>
        </w:trPr>
        <w:tc>
          <w:tcPr>
            <w:tcW w:w="1291" w:type="pct"/>
            <w:vMerge/>
          </w:tcPr>
          <w:p w14:paraId="54F6755F" w14:textId="77777777" w:rsidR="00A43308" w:rsidRPr="004D5718" w:rsidDel="002A1D54" w:rsidRDefault="00A43308" w:rsidP="005849F7">
            <w:pPr>
              <w:pStyle w:val="afa"/>
            </w:pPr>
          </w:p>
        </w:tc>
        <w:tc>
          <w:tcPr>
            <w:tcW w:w="3709" w:type="pct"/>
          </w:tcPr>
          <w:p w14:paraId="0E01B075" w14:textId="23C87D87" w:rsidR="00A43308" w:rsidRPr="004D5718" w:rsidRDefault="00A43308" w:rsidP="00A43308">
            <w:pPr>
              <w:pStyle w:val="afa"/>
            </w:pPr>
            <w:r>
              <w:t>Порядок работы с персональной вычислительной техникой</w:t>
            </w:r>
          </w:p>
        </w:tc>
      </w:tr>
      <w:tr w:rsidR="00A43308" w:rsidRPr="004D5718" w14:paraId="485161CB" w14:textId="77777777" w:rsidTr="007812F8">
        <w:trPr>
          <w:trHeight w:val="20"/>
        </w:trPr>
        <w:tc>
          <w:tcPr>
            <w:tcW w:w="1291" w:type="pct"/>
            <w:vMerge/>
          </w:tcPr>
          <w:p w14:paraId="0A1925C2" w14:textId="77777777" w:rsidR="00A43308" w:rsidRPr="004D5718" w:rsidDel="002A1D54" w:rsidRDefault="00A43308" w:rsidP="005849F7">
            <w:pPr>
              <w:pStyle w:val="afa"/>
            </w:pPr>
          </w:p>
        </w:tc>
        <w:tc>
          <w:tcPr>
            <w:tcW w:w="3709" w:type="pct"/>
          </w:tcPr>
          <w:p w14:paraId="01CA48A4" w14:textId="5D9E7A59" w:rsidR="00A43308" w:rsidRPr="004D5718" w:rsidRDefault="00A43308" w:rsidP="00A43308">
            <w:pPr>
              <w:pStyle w:val="afa"/>
            </w:pPr>
            <w:r>
              <w:t>Порядок работы с файловой системой</w:t>
            </w:r>
          </w:p>
        </w:tc>
      </w:tr>
      <w:tr w:rsidR="00A43308" w:rsidRPr="004D5718" w14:paraId="7BE862AA" w14:textId="77777777" w:rsidTr="007812F8">
        <w:trPr>
          <w:trHeight w:val="20"/>
        </w:trPr>
        <w:tc>
          <w:tcPr>
            <w:tcW w:w="1291" w:type="pct"/>
            <w:vMerge/>
          </w:tcPr>
          <w:p w14:paraId="4AC05B5B" w14:textId="77777777" w:rsidR="00A43308" w:rsidRPr="004D5718" w:rsidDel="002A1D54" w:rsidRDefault="00A43308" w:rsidP="005849F7">
            <w:pPr>
              <w:pStyle w:val="afa"/>
            </w:pPr>
          </w:p>
        </w:tc>
        <w:tc>
          <w:tcPr>
            <w:tcW w:w="3709" w:type="pct"/>
          </w:tcPr>
          <w:p w14:paraId="507D8F1E" w14:textId="53E04548" w:rsidR="00A43308" w:rsidRPr="004D5718" w:rsidRDefault="00A43308" w:rsidP="005849F7">
            <w:pPr>
              <w:pStyle w:val="afa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A43308" w:rsidRPr="004D5718" w14:paraId="13F31E1D" w14:textId="77777777" w:rsidTr="007812F8">
        <w:trPr>
          <w:trHeight w:val="20"/>
        </w:trPr>
        <w:tc>
          <w:tcPr>
            <w:tcW w:w="1291" w:type="pct"/>
            <w:vMerge/>
          </w:tcPr>
          <w:p w14:paraId="575F3D7D" w14:textId="77777777" w:rsidR="00A43308" w:rsidRPr="004D5718" w:rsidDel="002A1D54" w:rsidRDefault="00A43308" w:rsidP="005849F7">
            <w:pPr>
              <w:pStyle w:val="afa"/>
            </w:pPr>
          </w:p>
        </w:tc>
        <w:tc>
          <w:tcPr>
            <w:tcW w:w="3709" w:type="pct"/>
          </w:tcPr>
          <w:p w14:paraId="7BC6C7FD" w14:textId="22ACC78A" w:rsidR="00A43308" w:rsidRPr="004D5718" w:rsidRDefault="00A43308" w:rsidP="005849F7">
            <w:pPr>
              <w:pStyle w:val="afa"/>
            </w:pPr>
            <w:r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A43308" w:rsidRPr="004D5718" w14:paraId="7D6089E6" w14:textId="77777777" w:rsidTr="007812F8">
        <w:trPr>
          <w:trHeight w:val="20"/>
        </w:trPr>
        <w:tc>
          <w:tcPr>
            <w:tcW w:w="1291" w:type="pct"/>
            <w:vMerge/>
          </w:tcPr>
          <w:p w14:paraId="133F5CA2" w14:textId="77777777" w:rsidR="00A43308" w:rsidRPr="004D5718" w:rsidDel="002A1D54" w:rsidRDefault="00A43308" w:rsidP="005849F7">
            <w:pPr>
              <w:pStyle w:val="afa"/>
            </w:pPr>
          </w:p>
        </w:tc>
        <w:tc>
          <w:tcPr>
            <w:tcW w:w="3709" w:type="pct"/>
          </w:tcPr>
          <w:p w14:paraId="00D16D73" w14:textId="1CC9C0E8" w:rsidR="00A43308" w:rsidRPr="004D5718" w:rsidRDefault="00A43308" w:rsidP="005849F7">
            <w:pPr>
              <w:pStyle w:val="afa"/>
            </w:pPr>
            <w:r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A43308" w:rsidRPr="004D5718" w14:paraId="65D328E2" w14:textId="77777777" w:rsidTr="007812F8">
        <w:trPr>
          <w:trHeight w:val="20"/>
        </w:trPr>
        <w:tc>
          <w:tcPr>
            <w:tcW w:w="1291" w:type="pct"/>
            <w:vMerge/>
          </w:tcPr>
          <w:p w14:paraId="3515DCA0" w14:textId="77777777" w:rsidR="00A43308" w:rsidRPr="004D5718" w:rsidDel="002A1D54" w:rsidRDefault="00A43308" w:rsidP="005849F7">
            <w:pPr>
              <w:pStyle w:val="afa"/>
            </w:pPr>
          </w:p>
        </w:tc>
        <w:tc>
          <w:tcPr>
            <w:tcW w:w="3709" w:type="pct"/>
          </w:tcPr>
          <w:p w14:paraId="22BDC8F5" w14:textId="5D846BAC" w:rsidR="00A43308" w:rsidRPr="004D5718" w:rsidRDefault="00A43308" w:rsidP="00A43308">
            <w:pPr>
              <w:pStyle w:val="afa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A43308" w:rsidRPr="004D5718" w14:paraId="2CBAD86D" w14:textId="77777777" w:rsidTr="007812F8">
        <w:trPr>
          <w:trHeight w:val="20"/>
        </w:trPr>
        <w:tc>
          <w:tcPr>
            <w:tcW w:w="1291" w:type="pct"/>
            <w:vMerge/>
          </w:tcPr>
          <w:p w14:paraId="76E13C56" w14:textId="77777777" w:rsidR="00A43308" w:rsidRPr="004D5718" w:rsidDel="002A1D54" w:rsidRDefault="00A43308" w:rsidP="005849F7">
            <w:pPr>
              <w:pStyle w:val="afa"/>
            </w:pPr>
          </w:p>
        </w:tc>
        <w:tc>
          <w:tcPr>
            <w:tcW w:w="3709" w:type="pct"/>
          </w:tcPr>
          <w:p w14:paraId="39D49DE9" w14:textId="53F91879" w:rsidR="00A43308" w:rsidRPr="004D5718" w:rsidRDefault="00A43308" w:rsidP="005849F7">
            <w:pPr>
              <w:pStyle w:val="afa"/>
            </w:pPr>
            <w:r>
              <w:t>Виды, назначение и порядок применения устройств ввода графической и текстовой информации</w:t>
            </w:r>
          </w:p>
        </w:tc>
      </w:tr>
      <w:tr w:rsidR="005849F7" w:rsidRPr="004D5718" w14:paraId="5A491599" w14:textId="77777777" w:rsidTr="007812F8">
        <w:trPr>
          <w:trHeight w:val="20"/>
        </w:trPr>
        <w:tc>
          <w:tcPr>
            <w:tcW w:w="1291" w:type="pct"/>
            <w:vMerge/>
          </w:tcPr>
          <w:p w14:paraId="39040A3A" w14:textId="77777777" w:rsidR="005849F7" w:rsidRPr="004D5718" w:rsidDel="002A1D54" w:rsidRDefault="005849F7" w:rsidP="005849F7">
            <w:pPr>
              <w:pStyle w:val="afa"/>
            </w:pPr>
          </w:p>
        </w:tc>
        <w:tc>
          <w:tcPr>
            <w:tcW w:w="3709" w:type="pct"/>
          </w:tcPr>
          <w:p w14:paraId="6B092E7B" w14:textId="6D9834D6" w:rsidR="005849F7" w:rsidRPr="004D5718" w:rsidRDefault="005849F7" w:rsidP="005849F7">
            <w:pPr>
              <w:pStyle w:val="afa"/>
            </w:pPr>
            <w:r w:rsidRPr="000225A5">
              <w:t>Требования вакуумной гигиены</w:t>
            </w:r>
          </w:p>
        </w:tc>
      </w:tr>
      <w:tr w:rsidR="005849F7" w:rsidRPr="004D5718" w14:paraId="16FBCC90" w14:textId="77777777" w:rsidTr="007812F8">
        <w:trPr>
          <w:trHeight w:val="20"/>
        </w:trPr>
        <w:tc>
          <w:tcPr>
            <w:tcW w:w="1291" w:type="pct"/>
            <w:vMerge/>
          </w:tcPr>
          <w:p w14:paraId="40CE8498" w14:textId="77777777" w:rsidR="005849F7" w:rsidRPr="004D5718" w:rsidDel="002A1D54" w:rsidRDefault="005849F7" w:rsidP="005849F7">
            <w:pPr>
              <w:pStyle w:val="afa"/>
            </w:pPr>
          </w:p>
        </w:tc>
        <w:tc>
          <w:tcPr>
            <w:tcW w:w="3709" w:type="pct"/>
          </w:tcPr>
          <w:p w14:paraId="4DC19847" w14:textId="032FF81F" w:rsidR="005849F7" w:rsidRPr="004D5718" w:rsidRDefault="005849F7" w:rsidP="005849F7">
            <w:pPr>
              <w:pStyle w:val="afa"/>
            </w:pPr>
            <w:r w:rsidRPr="000225A5">
              <w:t xml:space="preserve">Требования охраны труда, пожарной, промышленной, экологической и электробезопасности </w:t>
            </w:r>
          </w:p>
        </w:tc>
      </w:tr>
      <w:tr w:rsidR="005849F7" w:rsidRPr="004D5718" w14:paraId="01F31455" w14:textId="77777777" w:rsidTr="007812F8">
        <w:trPr>
          <w:trHeight w:val="20"/>
        </w:trPr>
        <w:tc>
          <w:tcPr>
            <w:tcW w:w="1291" w:type="pct"/>
          </w:tcPr>
          <w:p w14:paraId="4B6934DE" w14:textId="77777777" w:rsidR="005849F7" w:rsidRPr="004D5718" w:rsidDel="002A1D54" w:rsidRDefault="005849F7" w:rsidP="005849F7">
            <w:pPr>
              <w:pStyle w:val="afa"/>
            </w:pPr>
            <w:r w:rsidRPr="004D5718" w:rsidDel="002A1D54">
              <w:t>Другие характеристики</w:t>
            </w:r>
          </w:p>
        </w:tc>
        <w:tc>
          <w:tcPr>
            <w:tcW w:w="3709" w:type="pct"/>
          </w:tcPr>
          <w:p w14:paraId="1E1E0D5B" w14:textId="77777777" w:rsidR="005849F7" w:rsidRPr="004D5718" w:rsidRDefault="005849F7" w:rsidP="005849F7">
            <w:pPr>
              <w:pStyle w:val="afa"/>
            </w:pPr>
            <w:r w:rsidRPr="004D5718">
              <w:t>-</w:t>
            </w:r>
          </w:p>
        </w:tc>
      </w:tr>
    </w:tbl>
    <w:p w14:paraId="655FC42A" w14:textId="634A0CF8" w:rsidR="00120F34" w:rsidRPr="004D5718" w:rsidRDefault="00120F34" w:rsidP="00120F34">
      <w:pPr>
        <w:pStyle w:val="3"/>
      </w:pPr>
      <w:r w:rsidRPr="004D5718">
        <w:t>3.</w:t>
      </w:r>
      <w:r w:rsidR="006B13CF">
        <w:rPr>
          <w:lang w:val="en-US"/>
        </w:rPr>
        <w:t>1</w:t>
      </w:r>
      <w:r w:rsidRPr="004D5718">
        <w:t>.2.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855"/>
        <w:gridCol w:w="1317"/>
        <w:gridCol w:w="436"/>
        <w:gridCol w:w="1859"/>
        <w:gridCol w:w="258"/>
        <w:gridCol w:w="446"/>
        <w:gridCol w:w="994"/>
        <w:gridCol w:w="40"/>
        <w:gridCol w:w="1826"/>
        <w:gridCol w:w="563"/>
      </w:tblGrid>
      <w:tr w:rsidR="00741A40" w:rsidRPr="004D5718" w14:paraId="247FD0ED" w14:textId="77777777" w:rsidTr="00D22E5B">
        <w:trPr>
          <w:trHeight w:val="278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5F55D72" w14:textId="77777777" w:rsidR="00741A40" w:rsidRPr="004D5718" w:rsidRDefault="00741A40" w:rsidP="00741A40">
            <w:r w:rsidRPr="004D5718">
              <w:rPr>
                <w:sz w:val="20"/>
              </w:rPr>
              <w:t>Наименование</w:t>
            </w:r>
          </w:p>
        </w:tc>
        <w:tc>
          <w:tcPr>
            <w:tcW w:w="21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0EB541" w14:textId="4DB605F6" w:rsidR="00741A40" w:rsidRPr="004D5718" w:rsidRDefault="00741A40" w:rsidP="00741A40">
            <w:r w:rsidRPr="004D5718">
              <w:t xml:space="preserve">Подготовка </w:t>
            </w:r>
            <w:r>
              <w:t xml:space="preserve">рабочей </w:t>
            </w:r>
            <w:r w:rsidRPr="004D5718">
              <w:t>камеры</w:t>
            </w:r>
            <w:r>
              <w:t xml:space="preserve"> для установки оснастки и загрузки изделий</w:t>
            </w:r>
            <w:r w:rsidR="00124809">
              <w:t xml:space="preserve"> машиностроения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C4C6C75" w14:textId="77777777" w:rsidR="00741A40" w:rsidRPr="004D5718" w:rsidRDefault="00741A40" w:rsidP="00741A40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E9A948" w14:textId="5B0F9F95" w:rsidR="00741A40" w:rsidRPr="004D5718" w:rsidRDefault="00741A40" w:rsidP="00741A40">
            <w:r>
              <w:t>A</w:t>
            </w:r>
            <w:r w:rsidRPr="004D5718">
              <w:t>/02.</w:t>
            </w:r>
            <w:r w:rsidR="003E15B8">
              <w:t>3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11014C2" w14:textId="77777777" w:rsidR="00741A40" w:rsidRPr="004D5718" w:rsidRDefault="00741A40" w:rsidP="00741A40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F93C00" w14:textId="016A0295" w:rsidR="00741A40" w:rsidRPr="004D5718" w:rsidRDefault="00741A40" w:rsidP="00741A40">
            <w:pPr>
              <w:jc w:val="center"/>
            </w:pPr>
            <w:r>
              <w:t>3</w:t>
            </w:r>
          </w:p>
        </w:tc>
      </w:tr>
      <w:tr w:rsidR="00741A40" w:rsidRPr="004D5718" w14:paraId="5A14148E" w14:textId="77777777" w:rsidTr="00444B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567ED090" w14:textId="77777777" w:rsidR="00741A40" w:rsidRPr="004D5718" w:rsidRDefault="00741A40" w:rsidP="00741A40"/>
        </w:tc>
      </w:tr>
      <w:tr w:rsidR="00741A40" w:rsidRPr="004D5718" w14:paraId="4EEC10A0" w14:textId="77777777" w:rsidTr="00444B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F65692C" w14:textId="77777777" w:rsidR="00741A40" w:rsidRPr="004D5718" w:rsidRDefault="00741A40" w:rsidP="00741A40">
            <w:r w:rsidRPr="004D571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08091CF" w14:textId="77777777" w:rsidR="00741A40" w:rsidRPr="004D5718" w:rsidRDefault="00741A40" w:rsidP="00741A40">
            <w:r w:rsidRPr="004D5718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F6656FD" w14:textId="77777777" w:rsidR="00741A40" w:rsidRPr="004D5718" w:rsidRDefault="00741A40" w:rsidP="00741A40">
            <w:r w:rsidRPr="004D5718">
              <w:t>Х</w:t>
            </w:r>
          </w:p>
        </w:tc>
        <w:tc>
          <w:tcPr>
            <w:tcW w:w="101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2408DE" w14:textId="77777777" w:rsidR="00741A40" w:rsidRPr="004D5718" w:rsidRDefault="00741A40" w:rsidP="00741A40">
            <w:r w:rsidRPr="004D5718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75139A" w14:textId="77777777" w:rsidR="00741A40" w:rsidRPr="004D5718" w:rsidRDefault="00741A40" w:rsidP="00741A40"/>
        </w:tc>
        <w:tc>
          <w:tcPr>
            <w:tcW w:w="114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7DC49A" w14:textId="77777777" w:rsidR="00741A40" w:rsidRPr="004D5718" w:rsidRDefault="00741A40" w:rsidP="00741A40"/>
        </w:tc>
      </w:tr>
      <w:tr w:rsidR="00741A40" w:rsidRPr="004D5718" w14:paraId="12EAFE84" w14:textId="77777777" w:rsidTr="00D22E5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146AB4E" w14:textId="77777777" w:rsidR="00741A40" w:rsidRPr="004D5718" w:rsidRDefault="00741A40" w:rsidP="00741A40"/>
        </w:tc>
        <w:tc>
          <w:tcPr>
            <w:tcW w:w="185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F26BFBB" w14:textId="77777777" w:rsidR="00741A40" w:rsidRPr="004D5718" w:rsidRDefault="00741A40" w:rsidP="00741A40"/>
        </w:tc>
        <w:tc>
          <w:tcPr>
            <w:tcW w:w="71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C962E18" w14:textId="77777777" w:rsidR="00741A40" w:rsidRPr="004D5718" w:rsidRDefault="00741A40" w:rsidP="00741A40">
            <w:pPr>
              <w:jc w:val="center"/>
            </w:pPr>
            <w:r w:rsidRPr="004D5718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8731B4C" w14:textId="77777777" w:rsidR="00741A40" w:rsidRPr="004D5718" w:rsidRDefault="00741A40" w:rsidP="00741A40">
            <w:pPr>
              <w:jc w:val="center"/>
            </w:pPr>
            <w:r w:rsidRPr="004D571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C32C181" w14:textId="77777777" w:rsidR="00120F34" w:rsidRPr="004D5718" w:rsidRDefault="00120F34" w:rsidP="00120F3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0B5388" w:rsidRPr="004D5718" w14:paraId="633F42F3" w14:textId="77777777" w:rsidTr="00444B13">
        <w:trPr>
          <w:trHeight w:val="20"/>
        </w:trPr>
        <w:tc>
          <w:tcPr>
            <w:tcW w:w="1291" w:type="pct"/>
            <w:vMerge w:val="restart"/>
          </w:tcPr>
          <w:p w14:paraId="22364A81" w14:textId="77777777" w:rsidR="000B5388" w:rsidRPr="004D5718" w:rsidRDefault="000B5388" w:rsidP="000B5388">
            <w:pPr>
              <w:pStyle w:val="afa"/>
            </w:pPr>
            <w:r w:rsidRPr="004D5718">
              <w:t>Трудовые действия</w:t>
            </w:r>
          </w:p>
        </w:tc>
        <w:tc>
          <w:tcPr>
            <w:tcW w:w="3709" w:type="pct"/>
          </w:tcPr>
          <w:p w14:paraId="17D50C22" w14:textId="2C6F2E8C" w:rsidR="000B5388" w:rsidRPr="004D5718" w:rsidRDefault="000B5388" w:rsidP="000B5388">
            <w:pPr>
              <w:pStyle w:val="afa"/>
            </w:pPr>
            <w:r w:rsidRPr="004D5718">
              <w:t>Снятие и установка защитных экранов</w:t>
            </w:r>
            <w:r>
              <w:t xml:space="preserve"> в камере</w:t>
            </w:r>
            <w:r w:rsidR="00313DC6">
              <w:t xml:space="preserve"> перед нанесением покрытий на изделия машиностроения</w:t>
            </w:r>
          </w:p>
        </w:tc>
      </w:tr>
      <w:tr w:rsidR="000B5388" w:rsidRPr="004D5718" w14:paraId="0B2C0C25" w14:textId="77777777" w:rsidTr="00444B13">
        <w:trPr>
          <w:trHeight w:val="20"/>
        </w:trPr>
        <w:tc>
          <w:tcPr>
            <w:tcW w:w="1291" w:type="pct"/>
            <w:vMerge/>
          </w:tcPr>
          <w:p w14:paraId="0CF852E0" w14:textId="77777777" w:rsidR="000B5388" w:rsidRPr="004D5718" w:rsidRDefault="000B5388" w:rsidP="000B5388">
            <w:pPr>
              <w:pStyle w:val="afa"/>
            </w:pPr>
          </w:p>
        </w:tc>
        <w:tc>
          <w:tcPr>
            <w:tcW w:w="3709" w:type="pct"/>
          </w:tcPr>
          <w:p w14:paraId="2D9012C0" w14:textId="5AF1AD5F" w:rsidR="000B5388" w:rsidRPr="004D5718" w:rsidRDefault="000B5388" w:rsidP="000B5388">
            <w:pPr>
              <w:pStyle w:val="afa"/>
            </w:pPr>
            <w:r w:rsidRPr="004D5718">
              <w:t>Механическая очистка поверхности защитных экранов</w:t>
            </w:r>
            <w:r w:rsidR="00741A40">
              <w:t xml:space="preserve">, </w:t>
            </w:r>
            <w:r w:rsidRPr="004D5718">
              <w:t>камеры</w:t>
            </w:r>
            <w:r w:rsidR="00741A40">
              <w:t xml:space="preserve"> и внутрикамерных элементов</w:t>
            </w:r>
            <w:r w:rsidR="00F33543">
              <w:t xml:space="preserve"> перед нанесением покрытий на изделия машиностроения</w:t>
            </w:r>
          </w:p>
        </w:tc>
      </w:tr>
      <w:tr w:rsidR="000B5388" w:rsidRPr="004D5718" w14:paraId="59D5E3DC" w14:textId="77777777" w:rsidTr="00444B13">
        <w:trPr>
          <w:trHeight w:val="20"/>
        </w:trPr>
        <w:tc>
          <w:tcPr>
            <w:tcW w:w="1291" w:type="pct"/>
            <w:vMerge/>
          </w:tcPr>
          <w:p w14:paraId="33DAAA5A" w14:textId="77777777" w:rsidR="000B5388" w:rsidRPr="004D5718" w:rsidRDefault="000B5388" w:rsidP="000B5388">
            <w:pPr>
              <w:pStyle w:val="afa"/>
            </w:pPr>
          </w:p>
        </w:tc>
        <w:tc>
          <w:tcPr>
            <w:tcW w:w="3709" w:type="pct"/>
          </w:tcPr>
          <w:p w14:paraId="66C62066" w14:textId="04950BE7" w:rsidR="000B5388" w:rsidRPr="004D5718" w:rsidRDefault="000B5388" w:rsidP="000B5388">
            <w:pPr>
              <w:pStyle w:val="afa"/>
            </w:pPr>
            <w:r w:rsidRPr="004D5718">
              <w:t>Очистка и обезжиривание поверхности защитных экранов</w:t>
            </w:r>
            <w:r w:rsidR="00741A40">
              <w:t xml:space="preserve">, </w:t>
            </w:r>
            <w:r w:rsidRPr="004D5718">
              <w:t xml:space="preserve">камеры </w:t>
            </w:r>
            <w:r w:rsidR="00741A40">
              <w:t xml:space="preserve">и внутрикамерных элементов </w:t>
            </w:r>
            <w:r w:rsidRPr="004D5718">
              <w:t xml:space="preserve">различными растворителями вручную с </w:t>
            </w:r>
            <w:r w:rsidRPr="004D5718">
              <w:lastRenderedPageBreak/>
              <w:t>использованием приспособлений</w:t>
            </w:r>
            <w:r w:rsidR="00BA2C49">
              <w:t xml:space="preserve"> </w:t>
            </w:r>
            <w:r w:rsidR="00BA2C49" w:rsidRPr="00BA2C49">
              <w:t>перед нанесением покрытий на изделия машиностроения</w:t>
            </w:r>
          </w:p>
        </w:tc>
      </w:tr>
      <w:tr w:rsidR="000B5388" w:rsidRPr="004D5718" w14:paraId="2185CB5E" w14:textId="77777777" w:rsidTr="00444B13">
        <w:trPr>
          <w:trHeight w:val="20"/>
        </w:trPr>
        <w:tc>
          <w:tcPr>
            <w:tcW w:w="1291" w:type="pct"/>
            <w:vMerge/>
          </w:tcPr>
          <w:p w14:paraId="7D9363F5" w14:textId="77777777" w:rsidR="000B5388" w:rsidRPr="004D5718" w:rsidRDefault="000B5388" w:rsidP="000B5388">
            <w:pPr>
              <w:pStyle w:val="afa"/>
            </w:pPr>
          </w:p>
        </w:tc>
        <w:tc>
          <w:tcPr>
            <w:tcW w:w="3709" w:type="pct"/>
          </w:tcPr>
          <w:p w14:paraId="1A6EA392" w14:textId="7A229083" w:rsidR="000B5388" w:rsidRPr="004D5718" w:rsidRDefault="000B5388" w:rsidP="000B5388">
            <w:pPr>
              <w:pStyle w:val="afa"/>
            </w:pPr>
            <w:r w:rsidRPr="004D5718">
              <w:t xml:space="preserve">Очистка камеры </w:t>
            </w:r>
            <w:r w:rsidR="00741A40">
              <w:t xml:space="preserve">и внутрикамерных элементов </w:t>
            </w:r>
            <w:r w:rsidRPr="004D5718">
              <w:t>от механических загрязнений пылесо</w:t>
            </w:r>
            <w:r>
              <w:t>сом</w:t>
            </w:r>
            <w:r w:rsidR="00BA2C49">
              <w:t xml:space="preserve"> </w:t>
            </w:r>
            <w:r w:rsidR="00BA2C49" w:rsidRPr="00BA2C49">
              <w:t>перед нанесением покрытий на изделия машиностроения</w:t>
            </w:r>
          </w:p>
        </w:tc>
      </w:tr>
      <w:tr w:rsidR="006437B8" w:rsidRPr="004D5718" w14:paraId="52FB4FF0" w14:textId="77777777" w:rsidTr="00444B13">
        <w:trPr>
          <w:trHeight w:val="20"/>
        </w:trPr>
        <w:tc>
          <w:tcPr>
            <w:tcW w:w="1291" w:type="pct"/>
            <w:vMerge/>
          </w:tcPr>
          <w:p w14:paraId="7DE1BB6D" w14:textId="77777777" w:rsidR="006437B8" w:rsidRPr="004D5718" w:rsidRDefault="006437B8" w:rsidP="000B5388">
            <w:pPr>
              <w:pStyle w:val="afa"/>
            </w:pPr>
          </w:p>
        </w:tc>
        <w:tc>
          <w:tcPr>
            <w:tcW w:w="3709" w:type="pct"/>
          </w:tcPr>
          <w:p w14:paraId="57E04D1E" w14:textId="28B0BB8F" w:rsidR="006437B8" w:rsidRPr="004D5718" w:rsidRDefault="006437B8" w:rsidP="000B5388">
            <w:pPr>
              <w:pStyle w:val="afa"/>
            </w:pPr>
            <w:r w:rsidRPr="004D5718">
              <w:t xml:space="preserve">Сушка, продувка </w:t>
            </w:r>
            <w:r>
              <w:t xml:space="preserve">камеры </w:t>
            </w:r>
            <w:r w:rsidR="00741A40">
              <w:t xml:space="preserve">и внутрикамерных элементов </w:t>
            </w:r>
            <w:r w:rsidRPr="004D5718">
              <w:t>сжатым воздухом или сухим азотом</w:t>
            </w:r>
            <w:r w:rsidR="00BA2C49">
              <w:t xml:space="preserve"> </w:t>
            </w:r>
            <w:r w:rsidR="00BA2C49" w:rsidRPr="00BA2C49">
              <w:t>перед нанесением покрытий на изделия машиностроения</w:t>
            </w:r>
          </w:p>
        </w:tc>
      </w:tr>
      <w:tr w:rsidR="000B5388" w:rsidRPr="004D5718" w14:paraId="6BFCB4C5" w14:textId="77777777" w:rsidTr="00444B13">
        <w:trPr>
          <w:trHeight w:val="20"/>
        </w:trPr>
        <w:tc>
          <w:tcPr>
            <w:tcW w:w="1291" w:type="pct"/>
            <w:vMerge/>
          </w:tcPr>
          <w:p w14:paraId="24D798E3" w14:textId="77777777" w:rsidR="000B5388" w:rsidRPr="004D5718" w:rsidRDefault="000B5388" w:rsidP="000B5388">
            <w:pPr>
              <w:pStyle w:val="afa"/>
            </w:pPr>
          </w:p>
        </w:tc>
        <w:tc>
          <w:tcPr>
            <w:tcW w:w="3709" w:type="pct"/>
          </w:tcPr>
          <w:p w14:paraId="7E10F7BB" w14:textId="64F65B8E" w:rsidR="000B5388" w:rsidRPr="004D5718" w:rsidRDefault="006437B8" w:rsidP="000B5388">
            <w:pPr>
              <w:pStyle w:val="afa"/>
            </w:pPr>
            <w:r w:rsidRPr="004D5718">
              <w:t>Визуальная проверка качества очистки камеры</w:t>
            </w:r>
            <w:r w:rsidR="00741A40">
              <w:t xml:space="preserve">, </w:t>
            </w:r>
            <w:r>
              <w:t>экранов</w:t>
            </w:r>
            <w:r w:rsidR="00BA2C49">
              <w:t xml:space="preserve"> </w:t>
            </w:r>
            <w:r w:rsidR="00741A40">
              <w:t xml:space="preserve">и внутрикамерных элементов </w:t>
            </w:r>
            <w:r w:rsidR="00BA2C49" w:rsidRPr="00BA2C49">
              <w:t>перед нанесением покрытий на изделия машиностроения</w:t>
            </w:r>
          </w:p>
        </w:tc>
      </w:tr>
      <w:tr w:rsidR="000B5388" w:rsidRPr="004D5718" w14:paraId="6F3A8C02" w14:textId="77777777" w:rsidTr="00444B13">
        <w:trPr>
          <w:trHeight w:val="20"/>
        </w:trPr>
        <w:tc>
          <w:tcPr>
            <w:tcW w:w="1291" w:type="pct"/>
            <w:vMerge w:val="restart"/>
          </w:tcPr>
          <w:p w14:paraId="28774BD6" w14:textId="77777777" w:rsidR="000B5388" w:rsidRPr="004D5718" w:rsidDel="002A1D54" w:rsidRDefault="000B5388" w:rsidP="000B5388">
            <w:pPr>
              <w:pStyle w:val="afa"/>
            </w:pPr>
            <w:r w:rsidRPr="004D5718" w:rsidDel="002A1D54">
              <w:t>Необходимые умения</w:t>
            </w:r>
          </w:p>
        </w:tc>
        <w:tc>
          <w:tcPr>
            <w:tcW w:w="3709" w:type="pct"/>
            <w:shd w:val="clear" w:color="auto" w:fill="auto"/>
          </w:tcPr>
          <w:p w14:paraId="03A5159B" w14:textId="5BA3FB78" w:rsidR="000B5388" w:rsidRPr="004D5718" w:rsidRDefault="000B5388" w:rsidP="000B5388">
            <w:pPr>
              <w:pStyle w:val="afa"/>
            </w:pPr>
            <w:r w:rsidRPr="004D5718">
              <w:t>Читать технологическую, конструкторскую и эксплуатационную документацию</w:t>
            </w:r>
          </w:p>
        </w:tc>
      </w:tr>
      <w:tr w:rsidR="000B5388" w:rsidRPr="004D5718" w14:paraId="638555E4" w14:textId="77777777" w:rsidTr="00444B13">
        <w:trPr>
          <w:trHeight w:val="20"/>
        </w:trPr>
        <w:tc>
          <w:tcPr>
            <w:tcW w:w="1291" w:type="pct"/>
            <w:vMerge/>
          </w:tcPr>
          <w:p w14:paraId="341A2B7A" w14:textId="77777777" w:rsidR="000B5388" w:rsidRPr="004D5718" w:rsidDel="002A1D54" w:rsidRDefault="000B5388" w:rsidP="000B5388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6B02BFCF" w14:textId="3CF32015" w:rsidR="000B5388" w:rsidRPr="004D5718" w:rsidRDefault="000B5388" w:rsidP="000B5388">
            <w:pPr>
              <w:pStyle w:val="afa"/>
            </w:pPr>
            <w:r w:rsidRPr="004D5718">
              <w:t>Снимать и устанавливать защитные экраны</w:t>
            </w:r>
            <w:r>
              <w:t xml:space="preserve"> в камере</w:t>
            </w:r>
          </w:p>
        </w:tc>
      </w:tr>
      <w:tr w:rsidR="0083478C" w:rsidRPr="004D5718" w14:paraId="339C5B88" w14:textId="77777777" w:rsidTr="00444B13">
        <w:trPr>
          <w:trHeight w:val="20"/>
        </w:trPr>
        <w:tc>
          <w:tcPr>
            <w:tcW w:w="1291" w:type="pct"/>
            <w:vMerge/>
          </w:tcPr>
          <w:p w14:paraId="0D3D0909" w14:textId="77777777" w:rsidR="0083478C" w:rsidRPr="004D5718" w:rsidDel="002A1D54" w:rsidRDefault="0083478C" w:rsidP="0083478C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799065BF" w14:textId="321BF883" w:rsidR="0083478C" w:rsidRPr="004D5718" w:rsidRDefault="0083478C" w:rsidP="0083478C">
            <w:pPr>
              <w:pStyle w:val="afa"/>
            </w:pPr>
            <w:r>
              <w:t>Использовать приспособления и материалы для очистки</w:t>
            </w:r>
            <w:r w:rsidRPr="004D5718">
              <w:t xml:space="preserve"> поверхност</w:t>
            </w:r>
            <w:r>
              <w:t>и</w:t>
            </w:r>
            <w:r w:rsidRPr="004D5718">
              <w:t xml:space="preserve"> </w:t>
            </w:r>
            <w:r>
              <w:t xml:space="preserve">экранов, камеры и внутрикамерных элементов </w:t>
            </w:r>
            <w:r w:rsidRPr="004D5718">
              <w:t xml:space="preserve">вручную </w:t>
            </w:r>
          </w:p>
        </w:tc>
      </w:tr>
      <w:tr w:rsidR="0083478C" w:rsidRPr="004D5718" w14:paraId="0FEEE298" w14:textId="77777777" w:rsidTr="00444B13">
        <w:trPr>
          <w:trHeight w:val="20"/>
        </w:trPr>
        <w:tc>
          <w:tcPr>
            <w:tcW w:w="1291" w:type="pct"/>
            <w:vMerge/>
          </w:tcPr>
          <w:p w14:paraId="056F97DC" w14:textId="77777777" w:rsidR="0083478C" w:rsidRPr="004D5718" w:rsidDel="002A1D54" w:rsidRDefault="0083478C" w:rsidP="0083478C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2521776A" w14:textId="7236AEC8" w:rsidR="0083478C" w:rsidRPr="004D5718" w:rsidRDefault="0083478C" w:rsidP="0083478C">
            <w:pPr>
              <w:pStyle w:val="afa"/>
            </w:pPr>
            <w:r>
              <w:t>Использовать промышленные пылесосы для очистки</w:t>
            </w:r>
            <w:r w:rsidRPr="004D5718">
              <w:t xml:space="preserve"> камеры </w:t>
            </w:r>
            <w:r>
              <w:t xml:space="preserve">и внутрикамерных элементов </w:t>
            </w:r>
            <w:r w:rsidRPr="004D5718">
              <w:t xml:space="preserve">от механических загрязнений </w:t>
            </w:r>
          </w:p>
        </w:tc>
      </w:tr>
      <w:tr w:rsidR="000B5388" w:rsidRPr="004D5718" w14:paraId="4771EE0B" w14:textId="77777777" w:rsidTr="00444B13">
        <w:trPr>
          <w:trHeight w:val="20"/>
        </w:trPr>
        <w:tc>
          <w:tcPr>
            <w:tcW w:w="1291" w:type="pct"/>
            <w:vMerge/>
          </w:tcPr>
          <w:p w14:paraId="10702FB9" w14:textId="77777777" w:rsidR="000B5388" w:rsidRPr="004D5718" w:rsidDel="002A1D54" w:rsidRDefault="000B5388" w:rsidP="000B5388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3AE39257" w14:textId="17EADEE3" w:rsidR="000B5388" w:rsidRPr="004D5718" w:rsidRDefault="000B5388" w:rsidP="000B5388">
            <w:pPr>
              <w:pStyle w:val="afa"/>
            </w:pPr>
            <w:r w:rsidRPr="004D5718">
              <w:t>Визуально определять качество очистки поверхности защитных экранов</w:t>
            </w:r>
            <w:r w:rsidR="00741A40">
              <w:t xml:space="preserve">, </w:t>
            </w:r>
            <w:r w:rsidRPr="004D5718">
              <w:t>камеры</w:t>
            </w:r>
            <w:r w:rsidR="00741A40">
              <w:t xml:space="preserve"> и внутрикамерных элементов</w:t>
            </w:r>
          </w:p>
        </w:tc>
      </w:tr>
      <w:tr w:rsidR="000B5388" w:rsidRPr="004D5718" w14:paraId="321B66B3" w14:textId="77777777" w:rsidTr="00444B13">
        <w:trPr>
          <w:trHeight w:val="20"/>
        </w:trPr>
        <w:tc>
          <w:tcPr>
            <w:tcW w:w="1291" w:type="pct"/>
            <w:vMerge/>
          </w:tcPr>
          <w:p w14:paraId="757329C9" w14:textId="77777777" w:rsidR="000B5388" w:rsidRPr="004D5718" w:rsidDel="002A1D54" w:rsidRDefault="000B5388" w:rsidP="000B5388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5E16F755" w14:textId="287563C9" w:rsidR="000B5388" w:rsidRPr="004D5718" w:rsidRDefault="000B5388" w:rsidP="000B5388">
            <w:pPr>
              <w:pStyle w:val="afa"/>
            </w:pPr>
            <w:r>
              <w:t>Использовать</w:t>
            </w:r>
            <w:r w:rsidRPr="004D5718">
              <w:t xml:space="preserve"> системы сушки и обдува сжатым воздухом и сухим азотом</w:t>
            </w:r>
            <w:r>
              <w:t xml:space="preserve"> для очистки экранов</w:t>
            </w:r>
            <w:r w:rsidR="00741A40">
              <w:t xml:space="preserve">, </w:t>
            </w:r>
            <w:r>
              <w:t>камеры</w:t>
            </w:r>
            <w:r w:rsidR="00741A40">
              <w:t xml:space="preserve"> и внутрикамерных элементов</w:t>
            </w:r>
          </w:p>
        </w:tc>
      </w:tr>
      <w:tr w:rsidR="00A43308" w:rsidRPr="004D5718" w14:paraId="44392EF2" w14:textId="77777777" w:rsidTr="00444B13">
        <w:trPr>
          <w:trHeight w:val="20"/>
        </w:trPr>
        <w:tc>
          <w:tcPr>
            <w:tcW w:w="1291" w:type="pct"/>
            <w:vMerge/>
          </w:tcPr>
          <w:p w14:paraId="09F02600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5CEE7CDE" w14:textId="5E541613" w:rsidR="00A43308" w:rsidRDefault="00A43308" w:rsidP="00A43308">
            <w:pPr>
              <w:pStyle w:val="afa"/>
            </w:pPr>
            <w:r w:rsidRPr="00A43308">
              <w:t>Использовать персональную вычислительную технику для работы с файлами и прикладными программами</w:t>
            </w:r>
          </w:p>
        </w:tc>
      </w:tr>
      <w:tr w:rsidR="00A43308" w:rsidRPr="004D5718" w14:paraId="207ADC68" w14:textId="77777777" w:rsidTr="00444B13">
        <w:trPr>
          <w:trHeight w:val="20"/>
        </w:trPr>
        <w:tc>
          <w:tcPr>
            <w:tcW w:w="1291" w:type="pct"/>
            <w:vMerge/>
          </w:tcPr>
          <w:p w14:paraId="33F63C2A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086EDF58" w14:textId="5ADFB0F7" w:rsidR="00A43308" w:rsidRDefault="00A43308" w:rsidP="00A43308">
            <w:pPr>
              <w:pStyle w:val="afa"/>
            </w:pPr>
            <w:r w:rsidRPr="00A43308">
              <w:t>Использовать персональную вычислительную технику для работы с внешними носителями информации и устройствами ввода-вывода информации</w:t>
            </w:r>
          </w:p>
        </w:tc>
      </w:tr>
      <w:tr w:rsidR="00A43308" w:rsidRPr="004D5718" w14:paraId="485F67FA" w14:textId="77777777" w:rsidTr="00444B13">
        <w:trPr>
          <w:trHeight w:val="20"/>
        </w:trPr>
        <w:tc>
          <w:tcPr>
            <w:tcW w:w="1291" w:type="pct"/>
            <w:vMerge/>
          </w:tcPr>
          <w:p w14:paraId="11F9B39A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336BC488" w14:textId="5294DA4E" w:rsidR="00A43308" w:rsidRDefault="00A43308" w:rsidP="00A43308">
            <w:pPr>
              <w:pStyle w:val="afa"/>
            </w:pPr>
            <w:r w:rsidRPr="00A43308">
              <w:t>Копировать, перемещать, сохранять, переименовывать, удалять, восстанавливать файлы</w:t>
            </w:r>
          </w:p>
        </w:tc>
      </w:tr>
      <w:tr w:rsidR="00A43308" w:rsidRPr="004D5718" w14:paraId="167184BA" w14:textId="77777777" w:rsidTr="00444B13">
        <w:trPr>
          <w:trHeight w:val="20"/>
        </w:trPr>
        <w:tc>
          <w:tcPr>
            <w:tcW w:w="1291" w:type="pct"/>
            <w:vMerge/>
          </w:tcPr>
          <w:p w14:paraId="0F99F894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20E1EDEE" w14:textId="7D1F0FEA" w:rsidR="00A43308" w:rsidRDefault="00A43308" w:rsidP="00A43308">
            <w:pPr>
              <w:pStyle w:val="afa"/>
            </w:pPr>
            <w:r w:rsidRPr="00A43308">
              <w:t>Просматривать конструкторскую</w:t>
            </w:r>
            <w:r>
              <w:t xml:space="preserve">, </w:t>
            </w:r>
            <w:r w:rsidRPr="00A43308">
              <w:t xml:space="preserve">технологическую </w:t>
            </w:r>
            <w:r>
              <w:t xml:space="preserve">и эксплуатационную </w:t>
            </w:r>
            <w:r w:rsidRPr="00A43308">
              <w:t>документацию с использованием прикладных компьютерных программ</w:t>
            </w:r>
          </w:p>
        </w:tc>
      </w:tr>
      <w:tr w:rsidR="00A43308" w:rsidRPr="004D5718" w14:paraId="76870F6B" w14:textId="77777777" w:rsidTr="00444B13">
        <w:trPr>
          <w:trHeight w:val="20"/>
        </w:trPr>
        <w:tc>
          <w:tcPr>
            <w:tcW w:w="1291" w:type="pct"/>
            <w:vMerge/>
          </w:tcPr>
          <w:p w14:paraId="70E3910C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6540804E" w14:textId="7C94E5C5" w:rsidR="00A43308" w:rsidRDefault="00A43308" w:rsidP="00A43308">
            <w:pPr>
              <w:pStyle w:val="afa"/>
            </w:pPr>
            <w:r w:rsidRPr="00A43308">
              <w:t>Печатать конструкторскую</w:t>
            </w:r>
            <w:r>
              <w:t xml:space="preserve">, </w:t>
            </w:r>
            <w:r w:rsidRPr="00A43308">
              <w:t>технологическую</w:t>
            </w:r>
            <w:r>
              <w:t xml:space="preserve"> и эксплуатационную</w:t>
            </w:r>
            <w:r w:rsidRPr="00A43308">
              <w:t xml:space="preserve"> документацию с использованием устройств вывода графической и текстовой информации</w:t>
            </w:r>
          </w:p>
        </w:tc>
      </w:tr>
      <w:tr w:rsidR="00A43308" w:rsidRPr="004D5718" w14:paraId="6765B81D" w14:textId="77777777" w:rsidTr="00444B13">
        <w:trPr>
          <w:trHeight w:val="20"/>
        </w:trPr>
        <w:tc>
          <w:tcPr>
            <w:tcW w:w="1291" w:type="pct"/>
            <w:vMerge/>
          </w:tcPr>
          <w:p w14:paraId="0CB884AD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1DC69C45" w14:textId="773FAB00" w:rsidR="00A43308" w:rsidRDefault="00A43308" w:rsidP="00A43308">
            <w:pPr>
              <w:pStyle w:val="afa"/>
            </w:pPr>
            <w:r w:rsidRPr="00A43308">
              <w:t>Сканировать текстовые и графические документы с использованием устройств ввода информации</w:t>
            </w:r>
          </w:p>
        </w:tc>
      </w:tr>
      <w:tr w:rsidR="00A43308" w:rsidRPr="004D5718" w14:paraId="64407086" w14:textId="77777777" w:rsidTr="00444B13">
        <w:trPr>
          <w:trHeight w:val="20"/>
        </w:trPr>
        <w:tc>
          <w:tcPr>
            <w:tcW w:w="1291" w:type="pct"/>
            <w:vMerge/>
          </w:tcPr>
          <w:p w14:paraId="78C5FF0C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5ED67481" w14:textId="4F71043E" w:rsidR="00A43308" w:rsidRPr="004D5718" w:rsidRDefault="00A43308" w:rsidP="00A43308">
            <w:pPr>
              <w:pStyle w:val="afa"/>
            </w:pPr>
            <w:r w:rsidRPr="004D5718">
              <w:t>Применять средства индивидуальной защиты и вакуумной гигиены</w:t>
            </w:r>
          </w:p>
        </w:tc>
      </w:tr>
      <w:tr w:rsidR="00A43308" w:rsidRPr="004D5718" w14:paraId="3B1B3B86" w14:textId="77777777" w:rsidTr="00444B13">
        <w:trPr>
          <w:trHeight w:val="20"/>
        </w:trPr>
        <w:tc>
          <w:tcPr>
            <w:tcW w:w="1291" w:type="pct"/>
            <w:vMerge w:val="restart"/>
          </w:tcPr>
          <w:p w14:paraId="4D1B5991" w14:textId="77777777" w:rsidR="00A43308" w:rsidRPr="004D5718" w:rsidRDefault="00A43308" w:rsidP="00A43308">
            <w:pPr>
              <w:pStyle w:val="afa"/>
            </w:pPr>
            <w:r w:rsidRPr="004D5718" w:rsidDel="002A1D54">
              <w:t>Необходимые знания</w:t>
            </w:r>
          </w:p>
        </w:tc>
        <w:tc>
          <w:tcPr>
            <w:tcW w:w="3709" w:type="pct"/>
          </w:tcPr>
          <w:p w14:paraId="2D47EB51" w14:textId="77498779" w:rsidR="00A43308" w:rsidRPr="004D5718" w:rsidRDefault="00A43308" w:rsidP="00A43308">
            <w:pPr>
              <w:pStyle w:val="afa"/>
            </w:pPr>
            <w:r w:rsidRPr="004D5718">
              <w:t>Правила чтения технологической, конструкторской и эксплуатационной документации</w:t>
            </w:r>
          </w:p>
        </w:tc>
      </w:tr>
      <w:tr w:rsidR="00A43308" w:rsidRPr="004D5718" w14:paraId="78924051" w14:textId="77777777" w:rsidTr="00444B13">
        <w:trPr>
          <w:trHeight w:val="20"/>
        </w:trPr>
        <w:tc>
          <w:tcPr>
            <w:tcW w:w="1291" w:type="pct"/>
            <w:vMerge/>
          </w:tcPr>
          <w:p w14:paraId="1EC746E5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</w:tcPr>
          <w:p w14:paraId="5DF7700B" w14:textId="5C3034A5" w:rsidR="00A43308" w:rsidRPr="004D5718" w:rsidRDefault="00A43308" w:rsidP="00A43308">
            <w:pPr>
              <w:pStyle w:val="afa"/>
            </w:pPr>
            <w:r w:rsidRPr="004D5718">
              <w:t>Приемы снятия и установки защитных экранов</w:t>
            </w:r>
            <w:r w:rsidR="00741A40">
              <w:t xml:space="preserve"> </w:t>
            </w:r>
          </w:p>
        </w:tc>
      </w:tr>
      <w:tr w:rsidR="00A43308" w:rsidRPr="004D5718" w14:paraId="31640722" w14:textId="77777777" w:rsidTr="00444B13">
        <w:trPr>
          <w:trHeight w:val="20"/>
        </w:trPr>
        <w:tc>
          <w:tcPr>
            <w:tcW w:w="1291" w:type="pct"/>
            <w:vMerge/>
          </w:tcPr>
          <w:p w14:paraId="1DBA59F7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</w:tcPr>
          <w:p w14:paraId="111A19FF" w14:textId="6776617C" w:rsidR="00A43308" w:rsidRPr="004D5718" w:rsidRDefault="00A43308" w:rsidP="00A43308">
            <w:pPr>
              <w:pStyle w:val="afa"/>
            </w:pPr>
            <w:r>
              <w:t>Виды, составы, с</w:t>
            </w:r>
            <w:r w:rsidRPr="004D5718">
              <w:t>войства материалов для механической и жидкостной очистки</w:t>
            </w:r>
          </w:p>
        </w:tc>
      </w:tr>
      <w:tr w:rsidR="00A43308" w:rsidRPr="004D5718" w14:paraId="6E3C64DC" w14:textId="77777777" w:rsidTr="00444B13">
        <w:trPr>
          <w:trHeight w:val="20"/>
        </w:trPr>
        <w:tc>
          <w:tcPr>
            <w:tcW w:w="1291" w:type="pct"/>
            <w:vMerge/>
          </w:tcPr>
          <w:p w14:paraId="65725F5E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</w:tcPr>
          <w:p w14:paraId="6FC185F1" w14:textId="67884039" w:rsidR="00A43308" w:rsidRPr="004D5718" w:rsidRDefault="00A43308" w:rsidP="00A43308">
            <w:pPr>
              <w:pStyle w:val="afa"/>
            </w:pPr>
            <w:r w:rsidRPr="004D5718">
              <w:t>Схемы и конструкции защитных экранов</w:t>
            </w:r>
            <w:r w:rsidR="00741A40">
              <w:t xml:space="preserve"> и внутрикамерных элементов</w:t>
            </w:r>
          </w:p>
        </w:tc>
      </w:tr>
      <w:tr w:rsidR="00A43308" w:rsidRPr="004D5718" w14:paraId="764DCC03" w14:textId="77777777" w:rsidTr="00444B13">
        <w:trPr>
          <w:trHeight w:val="20"/>
        </w:trPr>
        <w:tc>
          <w:tcPr>
            <w:tcW w:w="1291" w:type="pct"/>
            <w:vMerge/>
          </w:tcPr>
          <w:p w14:paraId="28573944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</w:tcPr>
          <w:p w14:paraId="353CBDE5" w14:textId="475A9F1B" w:rsidR="00A43308" w:rsidRPr="004D5718" w:rsidRDefault="00A43308" w:rsidP="00A43308">
            <w:pPr>
              <w:pStyle w:val="afa"/>
            </w:pPr>
            <w:r>
              <w:t>Порядок работы с персональной вычислительной техникой</w:t>
            </w:r>
          </w:p>
        </w:tc>
      </w:tr>
      <w:tr w:rsidR="00A43308" w:rsidRPr="004D5718" w14:paraId="34A75E9E" w14:textId="77777777" w:rsidTr="00444B13">
        <w:trPr>
          <w:trHeight w:val="20"/>
        </w:trPr>
        <w:tc>
          <w:tcPr>
            <w:tcW w:w="1291" w:type="pct"/>
            <w:vMerge/>
          </w:tcPr>
          <w:p w14:paraId="4D2246A8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</w:tcPr>
          <w:p w14:paraId="36FD7612" w14:textId="7A969C35" w:rsidR="00A43308" w:rsidRPr="004D5718" w:rsidRDefault="00A43308" w:rsidP="00A43308">
            <w:pPr>
              <w:pStyle w:val="afa"/>
            </w:pPr>
            <w:r>
              <w:t>Порядок работы с файловой системой</w:t>
            </w:r>
          </w:p>
        </w:tc>
      </w:tr>
      <w:tr w:rsidR="00A43308" w:rsidRPr="004D5718" w14:paraId="0F00C6A0" w14:textId="77777777" w:rsidTr="00444B13">
        <w:trPr>
          <w:trHeight w:val="20"/>
        </w:trPr>
        <w:tc>
          <w:tcPr>
            <w:tcW w:w="1291" w:type="pct"/>
            <w:vMerge/>
          </w:tcPr>
          <w:p w14:paraId="2AC11740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</w:tcPr>
          <w:p w14:paraId="4CA5C844" w14:textId="7EF38F71" w:rsidR="00A43308" w:rsidRPr="004D5718" w:rsidRDefault="00A43308" w:rsidP="00A43308">
            <w:pPr>
              <w:pStyle w:val="afa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A43308" w:rsidRPr="004D5718" w14:paraId="40279517" w14:textId="77777777" w:rsidTr="00444B13">
        <w:trPr>
          <w:trHeight w:val="20"/>
        </w:trPr>
        <w:tc>
          <w:tcPr>
            <w:tcW w:w="1291" w:type="pct"/>
            <w:vMerge/>
          </w:tcPr>
          <w:p w14:paraId="20208F9B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</w:tcPr>
          <w:p w14:paraId="1C31DE3D" w14:textId="60D2DB5C" w:rsidR="00A43308" w:rsidRPr="004D5718" w:rsidRDefault="00A43308" w:rsidP="00A43308">
            <w:pPr>
              <w:pStyle w:val="afa"/>
            </w:pPr>
            <w:r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A43308" w:rsidRPr="004D5718" w14:paraId="76401B42" w14:textId="77777777" w:rsidTr="00444B13">
        <w:trPr>
          <w:trHeight w:val="20"/>
        </w:trPr>
        <w:tc>
          <w:tcPr>
            <w:tcW w:w="1291" w:type="pct"/>
            <w:vMerge/>
          </w:tcPr>
          <w:p w14:paraId="3FA7E9C1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</w:tcPr>
          <w:p w14:paraId="27BF7033" w14:textId="14363543" w:rsidR="00A43308" w:rsidRPr="004D5718" w:rsidRDefault="00A43308" w:rsidP="00A43308">
            <w:pPr>
              <w:pStyle w:val="afa"/>
            </w:pPr>
            <w:r>
              <w:t xml:space="preserve">Прикладные компьютерные программы для просмотра графической </w:t>
            </w:r>
            <w:r>
              <w:lastRenderedPageBreak/>
              <w:t>информации: наименования, возможности и порядок работы в них</w:t>
            </w:r>
          </w:p>
        </w:tc>
      </w:tr>
      <w:tr w:rsidR="00A43308" w:rsidRPr="004D5718" w14:paraId="0A777567" w14:textId="77777777" w:rsidTr="00444B13">
        <w:trPr>
          <w:trHeight w:val="20"/>
        </w:trPr>
        <w:tc>
          <w:tcPr>
            <w:tcW w:w="1291" w:type="pct"/>
            <w:vMerge/>
          </w:tcPr>
          <w:p w14:paraId="64BDF3B5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</w:tcPr>
          <w:p w14:paraId="663B429D" w14:textId="7EA600D6" w:rsidR="00A43308" w:rsidRPr="004D5718" w:rsidRDefault="00A43308" w:rsidP="00A43308">
            <w:pPr>
              <w:pStyle w:val="afa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A43308" w:rsidRPr="004D5718" w14:paraId="7123395D" w14:textId="77777777" w:rsidTr="00444B13">
        <w:trPr>
          <w:trHeight w:val="20"/>
        </w:trPr>
        <w:tc>
          <w:tcPr>
            <w:tcW w:w="1291" w:type="pct"/>
            <w:vMerge/>
          </w:tcPr>
          <w:p w14:paraId="350DF9EF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</w:tcPr>
          <w:p w14:paraId="743A06C9" w14:textId="417B061B" w:rsidR="00A43308" w:rsidRPr="004D5718" w:rsidRDefault="00A43308" w:rsidP="00A43308">
            <w:pPr>
              <w:pStyle w:val="afa"/>
            </w:pPr>
            <w:r>
              <w:t>Виды, назначение и порядок применения устройств ввода графической и текстовой информации</w:t>
            </w:r>
          </w:p>
        </w:tc>
      </w:tr>
      <w:tr w:rsidR="00A43308" w:rsidRPr="004D5718" w14:paraId="43E51C5E" w14:textId="77777777" w:rsidTr="00444B13">
        <w:trPr>
          <w:trHeight w:val="20"/>
        </w:trPr>
        <w:tc>
          <w:tcPr>
            <w:tcW w:w="1291" w:type="pct"/>
            <w:vMerge/>
          </w:tcPr>
          <w:p w14:paraId="1DF644EF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</w:tcPr>
          <w:p w14:paraId="0BBF45CA" w14:textId="63533794" w:rsidR="00A43308" w:rsidRPr="004D5718" w:rsidRDefault="00A43308" w:rsidP="00A43308">
            <w:pPr>
              <w:pStyle w:val="afa"/>
            </w:pPr>
            <w:r w:rsidRPr="004D5718">
              <w:t>Требования вакуумной гигиены</w:t>
            </w:r>
          </w:p>
        </w:tc>
      </w:tr>
      <w:tr w:rsidR="00A43308" w:rsidRPr="004D5718" w14:paraId="384FAEFB" w14:textId="77777777" w:rsidTr="00444B13">
        <w:trPr>
          <w:trHeight w:val="20"/>
        </w:trPr>
        <w:tc>
          <w:tcPr>
            <w:tcW w:w="1291" w:type="pct"/>
            <w:vMerge/>
          </w:tcPr>
          <w:p w14:paraId="477E0EA6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</w:tcPr>
          <w:p w14:paraId="4A04E19A" w14:textId="0A8807C7" w:rsidR="00A43308" w:rsidRPr="004D5718" w:rsidRDefault="00A43308" w:rsidP="00A43308">
            <w:pPr>
              <w:pStyle w:val="afa"/>
            </w:pPr>
            <w:r>
              <w:t xml:space="preserve">Требования охраны труда, пожарной, промышленной, экологической и электробезопасности </w:t>
            </w:r>
          </w:p>
        </w:tc>
      </w:tr>
      <w:tr w:rsidR="00A43308" w:rsidRPr="004D5718" w14:paraId="76A9B62C" w14:textId="77777777" w:rsidTr="00444B13">
        <w:trPr>
          <w:trHeight w:val="20"/>
        </w:trPr>
        <w:tc>
          <w:tcPr>
            <w:tcW w:w="1291" w:type="pct"/>
          </w:tcPr>
          <w:p w14:paraId="3FB33538" w14:textId="77777777" w:rsidR="00A43308" w:rsidRPr="004D5718" w:rsidDel="002A1D54" w:rsidRDefault="00A43308" w:rsidP="00A43308">
            <w:pPr>
              <w:pStyle w:val="afa"/>
            </w:pPr>
            <w:r w:rsidRPr="004D5718" w:rsidDel="002A1D54">
              <w:t>Другие характеристики</w:t>
            </w:r>
          </w:p>
        </w:tc>
        <w:tc>
          <w:tcPr>
            <w:tcW w:w="3709" w:type="pct"/>
          </w:tcPr>
          <w:p w14:paraId="590D84BA" w14:textId="77777777" w:rsidR="00A43308" w:rsidRPr="004D5718" w:rsidRDefault="00A43308" w:rsidP="00A43308">
            <w:pPr>
              <w:pStyle w:val="afa"/>
            </w:pPr>
            <w:r w:rsidRPr="004D5718">
              <w:t>-</w:t>
            </w:r>
          </w:p>
        </w:tc>
      </w:tr>
    </w:tbl>
    <w:p w14:paraId="67BEB7AF" w14:textId="11E44359" w:rsidR="00120F34" w:rsidRPr="004D5718" w:rsidRDefault="00120F34" w:rsidP="00D55834">
      <w:pPr>
        <w:pStyle w:val="3"/>
        <w:keepNext w:val="0"/>
      </w:pPr>
      <w:r w:rsidRPr="004D5718">
        <w:t>3.</w:t>
      </w:r>
      <w:r w:rsidR="006B13CF">
        <w:rPr>
          <w:lang w:val="en-US"/>
        </w:rPr>
        <w:t>1</w:t>
      </w:r>
      <w:r w:rsidRPr="004D5718">
        <w:t>.3.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855"/>
        <w:gridCol w:w="1317"/>
        <w:gridCol w:w="436"/>
        <w:gridCol w:w="1859"/>
        <w:gridCol w:w="258"/>
        <w:gridCol w:w="446"/>
        <w:gridCol w:w="994"/>
        <w:gridCol w:w="40"/>
        <w:gridCol w:w="1826"/>
        <w:gridCol w:w="563"/>
      </w:tblGrid>
      <w:tr w:rsidR="00BC2CEC" w:rsidRPr="004D5718" w14:paraId="571F11D4" w14:textId="77777777" w:rsidTr="00D22E5B">
        <w:trPr>
          <w:trHeight w:val="278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A999E9A" w14:textId="77777777" w:rsidR="00120F34" w:rsidRPr="004D5718" w:rsidRDefault="00120F34" w:rsidP="00444B13">
            <w:r w:rsidRPr="004D5718">
              <w:rPr>
                <w:sz w:val="20"/>
              </w:rPr>
              <w:t>Наименование</w:t>
            </w:r>
          </w:p>
        </w:tc>
        <w:tc>
          <w:tcPr>
            <w:tcW w:w="21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662E40" w14:textId="25997F92" w:rsidR="00120F34" w:rsidRPr="004D5718" w:rsidRDefault="00741A40" w:rsidP="006B13CF">
            <w:r w:rsidRPr="00741A40">
              <w:t>Установка оснастки и загрузка изделий машиностроения в камеру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508F87B" w14:textId="77777777" w:rsidR="00120F34" w:rsidRPr="004D5718" w:rsidRDefault="00120F34" w:rsidP="00D22E5B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317F77" w14:textId="0CBFC920" w:rsidR="00120F34" w:rsidRPr="004D5718" w:rsidRDefault="006B13CF" w:rsidP="00AF407E">
            <w:r>
              <w:rPr>
                <w:lang w:val="en-US"/>
              </w:rPr>
              <w:t>A</w:t>
            </w:r>
            <w:r w:rsidR="00120F34" w:rsidRPr="004D5718">
              <w:t>/03.</w:t>
            </w:r>
            <w:r w:rsidR="003E15B8">
              <w:t>3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9F3F0F1" w14:textId="77777777" w:rsidR="00120F34" w:rsidRPr="004D5718" w:rsidRDefault="00120F34" w:rsidP="00D22E5B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6F1902" w14:textId="3493963C" w:rsidR="00120F34" w:rsidRPr="004D5718" w:rsidRDefault="00741A40" w:rsidP="00444B13">
            <w:pPr>
              <w:jc w:val="center"/>
            </w:pPr>
            <w:r>
              <w:t>3</w:t>
            </w:r>
          </w:p>
        </w:tc>
      </w:tr>
      <w:tr w:rsidR="00BC2CEC" w:rsidRPr="004D5718" w14:paraId="234EF9A0" w14:textId="77777777" w:rsidTr="00444B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5DFBE361" w14:textId="77777777" w:rsidR="00120F34" w:rsidRPr="004D5718" w:rsidRDefault="00120F34" w:rsidP="00444B13"/>
        </w:tc>
      </w:tr>
      <w:tr w:rsidR="00BC2CEC" w:rsidRPr="004D5718" w14:paraId="437B9DAC" w14:textId="77777777" w:rsidTr="00444B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7CB2C7E" w14:textId="77777777" w:rsidR="00120F34" w:rsidRPr="004D5718" w:rsidRDefault="00120F34" w:rsidP="00444B13">
            <w:r w:rsidRPr="004D571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876AE8C" w14:textId="77777777" w:rsidR="00120F34" w:rsidRPr="004D5718" w:rsidRDefault="00120F34" w:rsidP="00444B13">
            <w:r w:rsidRPr="004D5718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C13035B" w14:textId="77777777" w:rsidR="00120F34" w:rsidRPr="004D5718" w:rsidRDefault="00120F34" w:rsidP="00444B13">
            <w:r w:rsidRPr="004D5718">
              <w:t>Х</w:t>
            </w:r>
          </w:p>
        </w:tc>
        <w:tc>
          <w:tcPr>
            <w:tcW w:w="101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749360" w14:textId="77777777" w:rsidR="00120F34" w:rsidRPr="004D5718" w:rsidRDefault="00120F34" w:rsidP="00444B13">
            <w:r w:rsidRPr="004D5718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469122" w14:textId="77777777" w:rsidR="00120F34" w:rsidRPr="004D5718" w:rsidRDefault="00120F34" w:rsidP="00444B13"/>
        </w:tc>
        <w:tc>
          <w:tcPr>
            <w:tcW w:w="114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3A9539" w14:textId="77777777" w:rsidR="00120F34" w:rsidRPr="004D5718" w:rsidRDefault="00120F34" w:rsidP="00444B13"/>
        </w:tc>
      </w:tr>
      <w:tr w:rsidR="00D22E5B" w:rsidRPr="004D5718" w14:paraId="5CD7F987" w14:textId="77777777" w:rsidTr="00D22E5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85CB3E3" w14:textId="77777777" w:rsidR="00120F34" w:rsidRPr="004D5718" w:rsidRDefault="00120F34" w:rsidP="00444B13"/>
        </w:tc>
        <w:tc>
          <w:tcPr>
            <w:tcW w:w="185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76DF498" w14:textId="77777777" w:rsidR="00120F34" w:rsidRPr="004D5718" w:rsidRDefault="00120F34" w:rsidP="00444B13"/>
        </w:tc>
        <w:tc>
          <w:tcPr>
            <w:tcW w:w="71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04D18B3" w14:textId="77777777" w:rsidR="00120F34" w:rsidRPr="004D5718" w:rsidRDefault="00120F34" w:rsidP="00D22E5B">
            <w:pPr>
              <w:jc w:val="center"/>
            </w:pPr>
            <w:r w:rsidRPr="004D5718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8B96EAE" w14:textId="77777777" w:rsidR="00120F34" w:rsidRPr="004D5718" w:rsidRDefault="00120F34" w:rsidP="00444B13">
            <w:pPr>
              <w:jc w:val="center"/>
            </w:pPr>
            <w:r w:rsidRPr="004D571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48C9498" w14:textId="77777777" w:rsidR="00120F34" w:rsidRPr="004D5718" w:rsidRDefault="00120F34" w:rsidP="00120F3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916A7F" w:rsidRPr="004D5718" w14:paraId="2D8B4A03" w14:textId="77777777" w:rsidTr="00444B13">
        <w:trPr>
          <w:trHeight w:val="20"/>
        </w:trPr>
        <w:tc>
          <w:tcPr>
            <w:tcW w:w="1291" w:type="pct"/>
            <w:vMerge w:val="restart"/>
          </w:tcPr>
          <w:p w14:paraId="002D8249" w14:textId="77777777" w:rsidR="00916A7F" w:rsidRPr="004D5718" w:rsidRDefault="00916A7F" w:rsidP="00916A7F">
            <w:pPr>
              <w:pStyle w:val="afa"/>
            </w:pPr>
            <w:r w:rsidRPr="004D5718">
              <w:t>Трудовые действия</w:t>
            </w:r>
          </w:p>
        </w:tc>
        <w:tc>
          <w:tcPr>
            <w:tcW w:w="3709" w:type="pct"/>
          </w:tcPr>
          <w:p w14:paraId="6CEBCFAE" w14:textId="1296CE1A" w:rsidR="00916A7F" w:rsidRPr="004D5718" w:rsidRDefault="00916A7F" w:rsidP="00D65C0F">
            <w:pPr>
              <w:pStyle w:val="afa"/>
            </w:pPr>
            <w:r w:rsidRPr="004D5718">
              <w:t xml:space="preserve">Комплектование </w:t>
            </w:r>
            <w:r w:rsidR="006437B8">
              <w:t>изделий машиностроения</w:t>
            </w:r>
            <w:r w:rsidRPr="004D5718">
              <w:t xml:space="preserve"> </w:t>
            </w:r>
            <w:r w:rsidR="00D65C0F">
              <w:t>перед загрузкой в камеру</w:t>
            </w:r>
          </w:p>
        </w:tc>
      </w:tr>
      <w:tr w:rsidR="00916A7F" w:rsidRPr="004D5718" w14:paraId="4BAB4A4D" w14:textId="77777777" w:rsidTr="00444B13">
        <w:trPr>
          <w:trHeight w:val="20"/>
        </w:trPr>
        <w:tc>
          <w:tcPr>
            <w:tcW w:w="1291" w:type="pct"/>
            <w:vMerge/>
          </w:tcPr>
          <w:p w14:paraId="53A32A6F" w14:textId="77777777" w:rsidR="00916A7F" w:rsidRPr="004D5718" w:rsidRDefault="00916A7F" w:rsidP="00916A7F">
            <w:pPr>
              <w:pStyle w:val="afa"/>
            </w:pPr>
          </w:p>
        </w:tc>
        <w:tc>
          <w:tcPr>
            <w:tcW w:w="3709" w:type="pct"/>
          </w:tcPr>
          <w:p w14:paraId="359FB9E5" w14:textId="1CF74BD3" w:rsidR="00916A7F" w:rsidRPr="004D5718" w:rsidRDefault="00741A40" w:rsidP="00916A7F">
            <w:pPr>
              <w:pStyle w:val="afa"/>
            </w:pPr>
            <w:r>
              <w:t>Монтаж</w:t>
            </w:r>
            <w:r w:rsidR="00916A7F" w:rsidRPr="004D5718">
              <w:t xml:space="preserve"> </w:t>
            </w:r>
            <w:r w:rsidR="006437B8">
              <w:t>изделий машиностроения</w:t>
            </w:r>
            <w:r w:rsidR="006437B8" w:rsidRPr="004D5718">
              <w:t xml:space="preserve"> </w:t>
            </w:r>
            <w:r w:rsidR="00916A7F" w:rsidRPr="004D5718">
              <w:t>в оснастке</w:t>
            </w:r>
          </w:p>
        </w:tc>
      </w:tr>
      <w:tr w:rsidR="00F87B7B" w:rsidRPr="004D5718" w14:paraId="23EE99E8" w14:textId="77777777" w:rsidTr="00444B13">
        <w:trPr>
          <w:trHeight w:val="20"/>
        </w:trPr>
        <w:tc>
          <w:tcPr>
            <w:tcW w:w="1291" w:type="pct"/>
            <w:vMerge/>
          </w:tcPr>
          <w:p w14:paraId="74EC7269" w14:textId="77777777" w:rsidR="00F87B7B" w:rsidRPr="004D5718" w:rsidRDefault="00F87B7B" w:rsidP="00F87B7B">
            <w:pPr>
              <w:pStyle w:val="afa"/>
            </w:pPr>
          </w:p>
        </w:tc>
        <w:tc>
          <w:tcPr>
            <w:tcW w:w="3709" w:type="pct"/>
          </w:tcPr>
          <w:p w14:paraId="2DEE242D" w14:textId="3697509A" w:rsidR="00F87B7B" w:rsidRPr="004D5718" w:rsidRDefault="00F87B7B" w:rsidP="00F87B7B">
            <w:pPr>
              <w:pStyle w:val="afa"/>
            </w:pPr>
            <w:r w:rsidRPr="004D5718">
              <w:t>Проверка достаточности количества расходных элементов технологических источников нанесения покрытий и их замена</w:t>
            </w:r>
            <w:r w:rsidR="00313DC6">
              <w:t xml:space="preserve"> перед нанесением покрытий на изделия машиностроения</w:t>
            </w:r>
          </w:p>
        </w:tc>
      </w:tr>
      <w:tr w:rsidR="00F43A36" w:rsidRPr="004D5718" w14:paraId="7DB180F3" w14:textId="77777777" w:rsidTr="00444B13">
        <w:trPr>
          <w:trHeight w:val="20"/>
        </w:trPr>
        <w:tc>
          <w:tcPr>
            <w:tcW w:w="1291" w:type="pct"/>
            <w:vMerge/>
          </w:tcPr>
          <w:p w14:paraId="054E4A16" w14:textId="77777777" w:rsidR="00F43A36" w:rsidRPr="004D5718" w:rsidRDefault="00F43A36" w:rsidP="00F43A36">
            <w:pPr>
              <w:pStyle w:val="afa"/>
            </w:pPr>
          </w:p>
        </w:tc>
        <w:tc>
          <w:tcPr>
            <w:tcW w:w="3709" w:type="pct"/>
          </w:tcPr>
          <w:p w14:paraId="277CE6DD" w14:textId="2A64A5C0" w:rsidR="00F43A36" w:rsidRPr="004D5718" w:rsidRDefault="00F43A36" w:rsidP="00F43A36">
            <w:pPr>
              <w:pStyle w:val="afa"/>
            </w:pPr>
            <w:r w:rsidRPr="004D5718">
              <w:t xml:space="preserve">Загрузка </w:t>
            </w:r>
            <w:r>
              <w:t xml:space="preserve">оснастки с изделиями машиностроения в камеру </w:t>
            </w:r>
            <w:r w:rsidRPr="00EA30F6">
              <w:t>и выгрузка по завершении процесса нанесения покрытий</w:t>
            </w:r>
          </w:p>
        </w:tc>
      </w:tr>
      <w:tr w:rsidR="00F87B7B" w:rsidRPr="004D5718" w14:paraId="243F1C1B" w14:textId="77777777" w:rsidTr="00444B13">
        <w:trPr>
          <w:trHeight w:val="20"/>
        </w:trPr>
        <w:tc>
          <w:tcPr>
            <w:tcW w:w="1291" w:type="pct"/>
            <w:vMerge/>
          </w:tcPr>
          <w:p w14:paraId="1DACF439" w14:textId="77777777" w:rsidR="00F87B7B" w:rsidRPr="004D5718" w:rsidRDefault="00F87B7B" w:rsidP="00F87B7B">
            <w:pPr>
              <w:pStyle w:val="afa"/>
            </w:pPr>
          </w:p>
        </w:tc>
        <w:tc>
          <w:tcPr>
            <w:tcW w:w="3709" w:type="pct"/>
          </w:tcPr>
          <w:p w14:paraId="0F21F19F" w14:textId="0DFA7673" w:rsidR="00F87B7B" w:rsidRPr="004D5718" w:rsidRDefault="00F87B7B" w:rsidP="00F87B7B">
            <w:pPr>
              <w:pStyle w:val="afa"/>
            </w:pPr>
            <w:r w:rsidRPr="004D5718">
              <w:t>Протирка уплотнения двери камеры спиртом и закрытие двери камеры</w:t>
            </w:r>
          </w:p>
        </w:tc>
      </w:tr>
      <w:tr w:rsidR="00F87B7B" w:rsidRPr="004D5718" w14:paraId="11A1626C" w14:textId="77777777" w:rsidTr="00444B13">
        <w:trPr>
          <w:trHeight w:val="20"/>
        </w:trPr>
        <w:tc>
          <w:tcPr>
            <w:tcW w:w="1291" w:type="pct"/>
            <w:vMerge w:val="restart"/>
          </w:tcPr>
          <w:p w14:paraId="2F10B53F" w14:textId="77777777" w:rsidR="00F87B7B" w:rsidRPr="004D5718" w:rsidDel="002A1D54" w:rsidRDefault="00F87B7B" w:rsidP="00F87B7B">
            <w:pPr>
              <w:pStyle w:val="afa"/>
            </w:pPr>
            <w:r w:rsidRPr="004D5718" w:rsidDel="002A1D54">
              <w:t>Необходимые умения</w:t>
            </w:r>
          </w:p>
        </w:tc>
        <w:tc>
          <w:tcPr>
            <w:tcW w:w="3709" w:type="pct"/>
            <w:shd w:val="clear" w:color="auto" w:fill="auto"/>
          </w:tcPr>
          <w:p w14:paraId="2F05EEA8" w14:textId="5A0265CD" w:rsidR="00F87B7B" w:rsidRPr="004D5718" w:rsidRDefault="00F87B7B" w:rsidP="00F87B7B">
            <w:pPr>
              <w:pStyle w:val="afa"/>
            </w:pPr>
            <w:r w:rsidRPr="004D5718">
              <w:t>Читать технологическую, конструкторскую и эксплуатационную документацию</w:t>
            </w:r>
          </w:p>
        </w:tc>
      </w:tr>
      <w:tr w:rsidR="00F87B7B" w:rsidRPr="004D5718" w14:paraId="4D045789" w14:textId="77777777" w:rsidTr="00444B13">
        <w:trPr>
          <w:trHeight w:val="20"/>
        </w:trPr>
        <w:tc>
          <w:tcPr>
            <w:tcW w:w="1291" w:type="pct"/>
            <w:vMerge/>
          </w:tcPr>
          <w:p w14:paraId="3EE5F986" w14:textId="77777777" w:rsidR="00F87B7B" w:rsidRPr="004D5718" w:rsidDel="002A1D54" w:rsidRDefault="00F87B7B" w:rsidP="00F87B7B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17A26B8A" w14:textId="215D2B0D" w:rsidR="00F87B7B" w:rsidRPr="004D5718" w:rsidRDefault="00F87B7B" w:rsidP="00F87B7B">
            <w:pPr>
              <w:pStyle w:val="afa"/>
            </w:pPr>
            <w:r w:rsidRPr="004D5718">
              <w:t xml:space="preserve">Разделять </w:t>
            </w:r>
            <w:r w:rsidR="003918ED">
              <w:t>изделия машиностроения</w:t>
            </w:r>
            <w:r w:rsidRPr="004D5718">
              <w:t xml:space="preserve"> по </w:t>
            </w:r>
            <w:r w:rsidR="006F236C">
              <w:t>видам</w:t>
            </w:r>
          </w:p>
        </w:tc>
      </w:tr>
      <w:tr w:rsidR="00F87B7B" w:rsidRPr="004D5718" w14:paraId="2B754C61" w14:textId="77777777" w:rsidTr="00444B13">
        <w:trPr>
          <w:trHeight w:val="20"/>
        </w:trPr>
        <w:tc>
          <w:tcPr>
            <w:tcW w:w="1291" w:type="pct"/>
            <w:vMerge/>
          </w:tcPr>
          <w:p w14:paraId="77499655" w14:textId="77777777" w:rsidR="00F87B7B" w:rsidRPr="004D5718" w:rsidDel="002A1D54" w:rsidRDefault="00F87B7B" w:rsidP="00F87B7B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5D19378F" w14:textId="53D4F12D" w:rsidR="00F87B7B" w:rsidRPr="004D5718" w:rsidRDefault="00741A40" w:rsidP="00F87B7B">
            <w:pPr>
              <w:pStyle w:val="afa"/>
            </w:pPr>
            <w:r>
              <w:t>Монтировать</w:t>
            </w:r>
            <w:r w:rsidRPr="004D5718">
              <w:t xml:space="preserve"> </w:t>
            </w:r>
            <w:r w:rsidR="003918ED">
              <w:t>изделия машиностроения</w:t>
            </w:r>
            <w:r w:rsidR="00F87B7B" w:rsidRPr="004D5718">
              <w:t xml:space="preserve"> на оснастке и </w:t>
            </w:r>
            <w:r>
              <w:t>демонтировать</w:t>
            </w:r>
            <w:r w:rsidRPr="004D5718">
              <w:t xml:space="preserve"> </w:t>
            </w:r>
            <w:r w:rsidR="00F87B7B" w:rsidRPr="004D5718">
              <w:t>их по окончании процесса нанесения</w:t>
            </w:r>
          </w:p>
        </w:tc>
      </w:tr>
      <w:tr w:rsidR="00F87B7B" w:rsidRPr="004D5718" w14:paraId="65DFA19C" w14:textId="77777777" w:rsidTr="00444B13">
        <w:trPr>
          <w:trHeight w:val="20"/>
        </w:trPr>
        <w:tc>
          <w:tcPr>
            <w:tcW w:w="1291" w:type="pct"/>
            <w:vMerge/>
          </w:tcPr>
          <w:p w14:paraId="479ACAD8" w14:textId="77777777" w:rsidR="00F87B7B" w:rsidRPr="004D5718" w:rsidDel="002A1D54" w:rsidRDefault="00F87B7B" w:rsidP="00F87B7B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1864961D" w14:textId="16DF309C" w:rsidR="00F87B7B" w:rsidRPr="004D5718" w:rsidRDefault="00F87B7B" w:rsidP="00F87B7B">
            <w:pPr>
              <w:pStyle w:val="afa"/>
            </w:pPr>
            <w:r w:rsidRPr="004D5718">
              <w:t>Определять необходимость замены расходных элементов технологических источников нанесения покрытий и производить их замену</w:t>
            </w:r>
          </w:p>
        </w:tc>
      </w:tr>
      <w:tr w:rsidR="00F87B7B" w:rsidRPr="004D5718" w14:paraId="42805168" w14:textId="77777777" w:rsidTr="00444B13">
        <w:trPr>
          <w:trHeight w:val="20"/>
        </w:trPr>
        <w:tc>
          <w:tcPr>
            <w:tcW w:w="1291" w:type="pct"/>
            <w:vMerge/>
          </w:tcPr>
          <w:p w14:paraId="648279AD" w14:textId="77777777" w:rsidR="00F87B7B" w:rsidRPr="004D5718" w:rsidDel="002A1D54" w:rsidRDefault="00F87B7B" w:rsidP="00F87B7B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7C82D708" w14:textId="73DD019F" w:rsidR="00F87B7B" w:rsidRPr="004D5718" w:rsidRDefault="00F87B7B" w:rsidP="00F87B7B">
            <w:pPr>
              <w:pStyle w:val="afa"/>
            </w:pPr>
            <w:r w:rsidRPr="004D5718">
              <w:t xml:space="preserve">Устанавливать оснастку с </w:t>
            </w:r>
            <w:r w:rsidR="003918ED">
              <w:t>изделиями машиностроения</w:t>
            </w:r>
            <w:r w:rsidRPr="004D5718">
              <w:t xml:space="preserve"> в рабочие позиции в камере</w:t>
            </w:r>
          </w:p>
        </w:tc>
      </w:tr>
      <w:tr w:rsidR="00F87B7B" w:rsidRPr="004D5718" w14:paraId="6ABCF587" w14:textId="77777777" w:rsidTr="00444B13">
        <w:trPr>
          <w:trHeight w:val="20"/>
        </w:trPr>
        <w:tc>
          <w:tcPr>
            <w:tcW w:w="1291" w:type="pct"/>
            <w:vMerge/>
          </w:tcPr>
          <w:p w14:paraId="4F47DE06" w14:textId="77777777" w:rsidR="00F87B7B" w:rsidRPr="004D5718" w:rsidDel="002A1D54" w:rsidRDefault="00F87B7B" w:rsidP="00F87B7B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131D6BCB" w14:textId="5D0C2066" w:rsidR="00F87B7B" w:rsidRPr="004D5718" w:rsidRDefault="00F87B7B" w:rsidP="00F87B7B">
            <w:pPr>
              <w:pStyle w:val="afa"/>
            </w:pPr>
            <w:r w:rsidRPr="004D5718">
              <w:t>Протирать уплотнения двери камеры и фиксировать дверь в рабочем положении</w:t>
            </w:r>
          </w:p>
        </w:tc>
      </w:tr>
      <w:tr w:rsidR="00A43308" w:rsidRPr="004D5718" w14:paraId="05235C8C" w14:textId="77777777" w:rsidTr="00444B13">
        <w:trPr>
          <w:trHeight w:val="20"/>
        </w:trPr>
        <w:tc>
          <w:tcPr>
            <w:tcW w:w="1291" w:type="pct"/>
            <w:vMerge/>
          </w:tcPr>
          <w:p w14:paraId="638FC4FA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1D84A7BA" w14:textId="11952034" w:rsidR="00A43308" w:rsidRPr="004D5718" w:rsidRDefault="00A43308" w:rsidP="00A43308">
            <w:pPr>
              <w:pStyle w:val="afa"/>
            </w:pPr>
            <w:r w:rsidRPr="00A43308">
              <w:t>Использовать персональную вычислительную технику для работы с файлами и прикладными программами</w:t>
            </w:r>
          </w:p>
        </w:tc>
      </w:tr>
      <w:tr w:rsidR="00A43308" w:rsidRPr="004D5718" w14:paraId="3CA9C607" w14:textId="77777777" w:rsidTr="00444B13">
        <w:trPr>
          <w:trHeight w:val="20"/>
        </w:trPr>
        <w:tc>
          <w:tcPr>
            <w:tcW w:w="1291" w:type="pct"/>
            <w:vMerge/>
          </w:tcPr>
          <w:p w14:paraId="67E02164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1C6DD5A4" w14:textId="42C31026" w:rsidR="00A43308" w:rsidRPr="004D5718" w:rsidRDefault="00A43308" w:rsidP="00A43308">
            <w:pPr>
              <w:pStyle w:val="afa"/>
            </w:pPr>
            <w:r w:rsidRPr="00A43308">
              <w:t>Использовать персональную вычислительную технику для работы с внешними носителями информации и устройствами ввода-вывода информации</w:t>
            </w:r>
          </w:p>
        </w:tc>
      </w:tr>
      <w:tr w:rsidR="00A43308" w:rsidRPr="004D5718" w14:paraId="4B0D0E34" w14:textId="77777777" w:rsidTr="00444B13">
        <w:trPr>
          <w:trHeight w:val="20"/>
        </w:trPr>
        <w:tc>
          <w:tcPr>
            <w:tcW w:w="1291" w:type="pct"/>
            <w:vMerge/>
          </w:tcPr>
          <w:p w14:paraId="082E93F4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7DEEBE72" w14:textId="504F58A5" w:rsidR="00A43308" w:rsidRPr="004D5718" w:rsidRDefault="00A43308" w:rsidP="00A43308">
            <w:pPr>
              <w:pStyle w:val="afa"/>
            </w:pPr>
            <w:r w:rsidRPr="00A43308">
              <w:t>Копировать, перемещать, сохранять, переименовывать, удалять, восстанавливать файлы</w:t>
            </w:r>
          </w:p>
        </w:tc>
      </w:tr>
      <w:tr w:rsidR="00A43308" w:rsidRPr="004D5718" w14:paraId="622E2DB3" w14:textId="77777777" w:rsidTr="00444B13">
        <w:trPr>
          <w:trHeight w:val="20"/>
        </w:trPr>
        <w:tc>
          <w:tcPr>
            <w:tcW w:w="1291" w:type="pct"/>
            <w:vMerge/>
          </w:tcPr>
          <w:p w14:paraId="354568C3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42D0E000" w14:textId="0F089FCA" w:rsidR="00A43308" w:rsidRPr="004D5718" w:rsidRDefault="00A43308" w:rsidP="00A43308">
            <w:pPr>
              <w:pStyle w:val="afa"/>
            </w:pPr>
            <w:r w:rsidRPr="00A43308">
              <w:t>Просматривать конструкторскую</w:t>
            </w:r>
            <w:r>
              <w:t xml:space="preserve">, </w:t>
            </w:r>
            <w:r w:rsidRPr="00A43308">
              <w:t xml:space="preserve">технологическую </w:t>
            </w:r>
            <w:r>
              <w:t xml:space="preserve">и эксплуатационную </w:t>
            </w:r>
            <w:r w:rsidRPr="00A43308">
              <w:t>документацию с использованием прикладных компьютерных программ</w:t>
            </w:r>
          </w:p>
        </w:tc>
      </w:tr>
      <w:tr w:rsidR="00A43308" w:rsidRPr="004D5718" w14:paraId="4443D2E3" w14:textId="77777777" w:rsidTr="00444B13">
        <w:trPr>
          <w:trHeight w:val="20"/>
        </w:trPr>
        <w:tc>
          <w:tcPr>
            <w:tcW w:w="1291" w:type="pct"/>
            <w:vMerge/>
          </w:tcPr>
          <w:p w14:paraId="06D4BB00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2A16B5A9" w14:textId="286565B7" w:rsidR="00A43308" w:rsidRPr="004D5718" w:rsidRDefault="00A43308" w:rsidP="00A43308">
            <w:pPr>
              <w:pStyle w:val="afa"/>
            </w:pPr>
            <w:r w:rsidRPr="00A43308">
              <w:t>Печатать конструкторскую</w:t>
            </w:r>
            <w:r>
              <w:t xml:space="preserve">, </w:t>
            </w:r>
            <w:r w:rsidRPr="00A43308">
              <w:t>технологическую</w:t>
            </w:r>
            <w:r>
              <w:t xml:space="preserve"> и эксплуатационную</w:t>
            </w:r>
            <w:r w:rsidRPr="00A43308">
              <w:t xml:space="preserve"> </w:t>
            </w:r>
            <w:r w:rsidRPr="00A43308">
              <w:lastRenderedPageBreak/>
              <w:t>документацию с использованием устройств вывода графической и текстовой информации</w:t>
            </w:r>
          </w:p>
        </w:tc>
      </w:tr>
      <w:tr w:rsidR="00A43308" w:rsidRPr="004D5718" w14:paraId="01EDBBC1" w14:textId="77777777" w:rsidTr="00444B13">
        <w:trPr>
          <w:trHeight w:val="20"/>
        </w:trPr>
        <w:tc>
          <w:tcPr>
            <w:tcW w:w="1291" w:type="pct"/>
            <w:vMerge/>
          </w:tcPr>
          <w:p w14:paraId="17B28450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368AB27A" w14:textId="54FBDCA5" w:rsidR="00A43308" w:rsidRPr="004D5718" w:rsidRDefault="00A43308" w:rsidP="00A43308">
            <w:pPr>
              <w:pStyle w:val="afa"/>
            </w:pPr>
            <w:r w:rsidRPr="00A43308">
              <w:t>Сканировать текстовые и графические документы с использованием устройств ввода информации</w:t>
            </w:r>
          </w:p>
        </w:tc>
      </w:tr>
      <w:tr w:rsidR="00A43308" w:rsidRPr="004D5718" w14:paraId="48E16344" w14:textId="77777777" w:rsidTr="00444B13">
        <w:trPr>
          <w:trHeight w:val="20"/>
        </w:trPr>
        <w:tc>
          <w:tcPr>
            <w:tcW w:w="1291" w:type="pct"/>
            <w:vMerge/>
          </w:tcPr>
          <w:p w14:paraId="6E243161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7D87414F" w14:textId="3543D241" w:rsidR="00A43308" w:rsidRPr="004D5718" w:rsidRDefault="00A43308" w:rsidP="00A43308">
            <w:pPr>
              <w:pStyle w:val="afa"/>
            </w:pPr>
            <w:r w:rsidRPr="004D5718">
              <w:t>Применять средства индивидуальной защиты и вакуумной гигиены</w:t>
            </w:r>
          </w:p>
        </w:tc>
      </w:tr>
      <w:tr w:rsidR="00A43308" w:rsidRPr="004D5718" w14:paraId="529ED3FD" w14:textId="77777777" w:rsidTr="00F87B7B">
        <w:trPr>
          <w:trHeight w:val="20"/>
        </w:trPr>
        <w:tc>
          <w:tcPr>
            <w:tcW w:w="1291" w:type="pct"/>
            <w:vMerge w:val="restart"/>
          </w:tcPr>
          <w:p w14:paraId="09AA1361" w14:textId="7FA79605" w:rsidR="00A43308" w:rsidRPr="004D5718" w:rsidRDefault="00A43308" w:rsidP="00A43308">
            <w:pPr>
              <w:pStyle w:val="afa"/>
            </w:pPr>
            <w:r w:rsidRPr="004D5718" w:rsidDel="002A1D54">
              <w:t>Необходимые знания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B62463" w14:textId="6DB8C433" w:rsidR="00A43308" w:rsidRPr="004D5718" w:rsidRDefault="00A43308" w:rsidP="00A43308">
            <w:pPr>
              <w:pStyle w:val="afa"/>
            </w:pPr>
            <w:r>
              <w:t>Правила чтения технологической, конструкторской и эксплуатационной документации</w:t>
            </w:r>
          </w:p>
        </w:tc>
      </w:tr>
      <w:tr w:rsidR="00A43308" w:rsidRPr="004D5718" w14:paraId="4F6DAA6C" w14:textId="77777777" w:rsidTr="00F87B7B">
        <w:trPr>
          <w:trHeight w:val="20"/>
        </w:trPr>
        <w:tc>
          <w:tcPr>
            <w:tcW w:w="1291" w:type="pct"/>
            <w:vMerge/>
          </w:tcPr>
          <w:p w14:paraId="32376B93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26B801" w14:textId="4ECA1388" w:rsidR="00A43308" w:rsidRPr="004D5718" w:rsidRDefault="00A43308" w:rsidP="00A43308">
            <w:pPr>
              <w:pStyle w:val="afa"/>
            </w:pPr>
            <w:r>
              <w:t>Номенклатура изделий машиностроения</w:t>
            </w:r>
          </w:p>
        </w:tc>
      </w:tr>
      <w:tr w:rsidR="00A43308" w:rsidRPr="004D5718" w14:paraId="1BFE10B7" w14:textId="77777777" w:rsidTr="00F87B7B">
        <w:trPr>
          <w:trHeight w:val="20"/>
        </w:trPr>
        <w:tc>
          <w:tcPr>
            <w:tcW w:w="1291" w:type="pct"/>
            <w:vMerge/>
          </w:tcPr>
          <w:p w14:paraId="599CB6C5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1C7D41" w14:textId="33239001" w:rsidR="00A43308" w:rsidRPr="004D5718" w:rsidRDefault="00A43308" w:rsidP="00A43308">
            <w:pPr>
              <w:pStyle w:val="afa"/>
            </w:pPr>
            <w:r>
              <w:t>Правила комплектования изделий машиностроения по чертежам</w:t>
            </w:r>
          </w:p>
        </w:tc>
      </w:tr>
      <w:tr w:rsidR="00A43308" w:rsidRPr="004D5718" w14:paraId="6DC9DA03" w14:textId="77777777" w:rsidTr="00F87B7B">
        <w:trPr>
          <w:trHeight w:val="20"/>
        </w:trPr>
        <w:tc>
          <w:tcPr>
            <w:tcW w:w="1291" w:type="pct"/>
            <w:vMerge/>
          </w:tcPr>
          <w:p w14:paraId="7CD3F7BF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D44E39" w14:textId="2E0D091A" w:rsidR="00A43308" w:rsidRPr="004D5718" w:rsidRDefault="00A43308" w:rsidP="00A43308">
            <w:pPr>
              <w:pStyle w:val="afa"/>
            </w:pPr>
            <w:r>
              <w:t>Номенклатура и конструктивные особенности оснастки</w:t>
            </w:r>
          </w:p>
        </w:tc>
      </w:tr>
      <w:tr w:rsidR="00A43308" w:rsidRPr="004D5718" w14:paraId="3DBC1F55" w14:textId="77777777" w:rsidTr="00F87B7B">
        <w:trPr>
          <w:trHeight w:val="20"/>
        </w:trPr>
        <w:tc>
          <w:tcPr>
            <w:tcW w:w="1291" w:type="pct"/>
            <w:vMerge/>
          </w:tcPr>
          <w:p w14:paraId="73BDA849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EDFAD2" w14:textId="3347986F" w:rsidR="00A43308" w:rsidRPr="004D5718" w:rsidRDefault="00A43308" w:rsidP="00A43308">
            <w:pPr>
              <w:pStyle w:val="afa"/>
            </w:pPr>
            <w:r>
              <w:t xml:space="preserve">Приемы </w:t>
            </w:r>
            <w:r w:rsidR="005E76F6">
              <w:t xml:space="preserve">монтажа </w:t>
            </w:r>
            <w:r>
              <w:t>изделий машиностроения</w:t>
            </w:r>
            <w:r w:rsidR="005E76F6">
              <w:t xml:space="preserve"> на оснастку и их последующего демонтажа</w:t>
            </w:r>
            <w:r>
              <w:t xml:space="preserve"> </w:t>
            </w:r>
          </w:p>
        </w:tc>
      </w:tr>
      <w:tr w:rsidR="00A43308" w:rsidRPr="004D5718" w14:paraId="3778B034" w14:textId="77777777" w:rsidTr="00F87B7B">
        <w:trPr>
          <w:trHeight w:val="20"/>
        </w:trPr>
        <w:tc>
          <w:tcPr>
            <w:tcW w:w="1291" w:type="pct"/>
            <w:vMerge/>
          </w:tcPr>
          <w:p w14:paraId="421F9ABC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800626" w14:textId="49D4C580" w:rsidR="00A43308" w:rsidRPr="004D5718" w:rsidRDefault="00A43308" w:rsidP="00A43308">
            <w:pPr>
              <w:pStyle w:val="afa"/>
            </w:pPr>
            <w:r>
              <w:t>Приемы установки оснастки с изделиями машиностроения в рабочих позициях камеры и ее снятие по завершении процесса нанесения</w:t>
            </w:r>
          </w:p>
        </w:tc>
      </w:tr>
      <w:tr w:rsidR="00A43308" w:rsidRPr="004D5718" w14:paraId="0732AB59" w14:textId="77777777" w:rsidTr="00F87B7B">
        <w:trPr>
          <w:trHeight w:val="20"/>
        </w:trPr>
        <w:tc>
          <w:tcPr>
            <w:tcW w:w="1291" w:type="pct"/>
            <w:vMerge/>
          </w:tcPr>
          <w:p w14:paraId="750ADFEF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3DCEC8" w14:textId="364DE0C1" w:rsidR="00A43308" w:rsidRPr="004D5718" w:rsidRDefault="00A43308" w:rsidP="00A43308">
            <w:pPr>
              <w:pStyle w:val="afa"/>
            </w:pPr>
            <w:r>
              <w:t>Номенклатура и свойства средств для протирки уплотнений вакуумной камеры</w:t>
            </w:r>
          </w:p>
        </w:tc>
      </w:tr>
      <w:tr w:rsidR="00A43308" w:rsidRPr="004D5718" w14:paraId="5FCEA5C9" w14:textId="77777777" w:rsidTr="00F87B7B">
        <w:trPr>
          <w:trHeight w:val="20"/>
        </w:trPr>
        <w:tc>
          <w:tcPr>
            <w:tcW w:w="1291" w:type="pct"/>
            <w:vMerge/>
          </w:tcPr>
          <w:p w14:paraId="3DE41CE5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35536E" w14:textId="64B410D2" w:rsidR="00A43308" w:rsidRPr="004D5718" w:rsidRDefault="00A43308" w:rsidP="00A43308">
            <w:pPr>
              <w:pStyle w:val="afa"/>
            </w:pPr>
            <w:r>
              <w:t>Принцип действия механизмов фиксации двери камеры в рабочем положении</w:t>
            </w:r>
          </w:p>
        </w:tc>
      </w:tr>
      <w:tr w:rsidR="00A43308" w:rsidRPr="004D5718" w14:paraId="1BC727DF" w14:textId="77777777" w:rsidTr="00F87B7B">
        <w:trPr>
          <w:trHeight w:val="20"/>
        </w:trPr>
        <w:tc>
          <w:tcPr>
            <w:tcW w:w="1291" w:type="pct"/>
            <w:vMerge/>
          </w:tcPr>
          <w:p w14:paraId="3F9F0C99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B32CB6" w14:textId="21BAAB97" w:rsidR="00A43308" w:rsidRDefault="00A43308" w:rsidP="00A43308">
            <w:pPr>
              <w:pStyle w:val="afa"/>
            </w:pPr>
            <w:r>
              <w:t>Порядок работы с персональной вычислительной техникой</w:t>
            </w:r>
          </w:p>
        </w:tc>
      </w:tr>
      <w:tr w:rsidR="00A43308" w:rsidRPr="004D5718" w14:paraId="4DC11BEB" w14:textId="77777777" w:rsidTr="00F87B7B">
        <w:trPr>
          <w:trHeight w:val="20"/>
        </w:trPr>
        <w:tc>
          <w:tcPr>
            <w:tcW w:w="1291" w:type="pct"/>
            <w:vMerge/>
          </w:tcPr>
          <w:p w14:paraId="6CA101F7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D5523E" w14:textId="11558026" w:rsidR="00A43308" w:rsidRDefault="00A43308" w:rsidP="00A43308">
            <w:pPr>
              <w:pStyle w:val="afa"/>
            </w:pPr>
            <w:r>
              <w:t>Порядок работы с файловой системой</w:t>
            </w:r>
          </w:p>
        </w:tc>
      </w:tr>
      <w:tr w:rsidR="00A43308" w:rsidRPr="004D5718" w14:paraId="50F1CB5F" w14:textId="77777777" w:rsidTr="00F87B7B">
        <w:trPr>
          <w:trHeight w:val="20"/>
        </w:trPr>
        <w:tc>
          <w:tcPr>
            <w:tcW w:w="1291" w:type="pct"/>
            <w:vMerge/>
          </w:tcPr>
          <w:p w14:paraId="32F1CC22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31074D" w14:textId="1821DF70" w:rsidR="00A43308" w:rsidRDefault="00A43308" w:rsidP="00A43308">
            <w:pPr>
              <w:pStyle w:val="afa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A43308" w:rsidRPr="004D5718" w14:paraId="13E431CF" w14:textId="77777777" w:rsidTr="00F87B7B">
        <w:trPr>
          <w:trHeight w:val="20"/>
        </w:trPr>
        <w:tc>
          <w:tcPr>
            <w:tcW w:w="1291" w:type="pct"/>
            <w:vMerge/>
          </w:tcPr>
          <w:p w14:paraId="7647AD53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D13B7E" w14:textId="668596EA" w:rsidR="00A43308" w:rsidRDefault="00A43308" w:rsidP="00A43308">
            <w:pPr>
              <w:pStyle w:val="afa"/>
            </w:pPr>
            <w:r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A43308" w:rsidRPr="004D5718" w14:paraId="0DE04F24" w14:textId="77777777" w:rsidTr="00F87B7B">
        <w:trPr>
          <w:trHeight w:val="20"/>
        </w:trPr>
        <w:tc>
          <w:tcPr>
            <w:tcW w:w="1291" w:type="pct"/>
            <w:vMerge/>
          </w:tcPr>
          <w:p w14:paraId="4F560E99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7AECEF" w14:textId="2DFB76EF" w:rsidR="00A43308" w:rsidRDefault="00A43308" w:rsidP="00A43308">
            <w:pPr>
              <w:pStyle w:val="afa"/>
            </w:pPr>
            <w:r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A43308" w:rsidRPr="004D5718" w14:paraId="4C67EF87" w14:textId="77777777" w:rsidTr="00F87B7B">
        <w:trPr>
          <w:trHeight w:val="20"/>
        </w:trPr>
        <w:tc>
          <w:tcPr>
            <w:tcW w:w="1291" w:type="pct"/>
            <w:vMerge/>
          </w:tcPr>
          <w:p w14:paraId="292DA7AB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860B2F" w14:textId="230E8631" w:rsidR="00A43308" w:rsidRDefault="00A43308" w:rsidP="00A43308">
            <w:pPr>
              <w:pStyle w:val="afa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A43308" w:rsidRPr="004D5718" w14:paraId="7A4250F2" w14:textId="77777777" w:rsidTr="00F87B7B">
        <w:trPr>
          <w:trHeight w:val="20"/>
        </w:trPr>
        <w:tc>
          <w:tcPr>
            <w:tcW w:w="1291" w:type="pct"/>
            <w:vMerge/>
          </w:tcPr>
          <w:p w14:paraId="023CFFA1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277862" w14:textId="7F3ED7B2" w:rsidR="00A43308" w:rsidRDefault="00A43308" w:rsidP="00A43308">
            <w:pPr>
              <w:pStyle w:val="afa"/>
            </w:pPr>
            <w:r>
              <w:t>Виды, назначение и порядок применения устройств ввода графической и текстовой информации</w:t>
            </w:r>
          </w:p>
        </w:tc>
      </w:tr>
      <w:tr w:rsidR="00A43308" w:rsidRPr="004D5718" w14:paraId="6849064C" w14:textId="77777777" w:rsidTr="00F87B7B">
        <w:trPr>
          <w:trHeight w:val="20"/>
        </w:trPr>
        <w:tc>
          <w:tcPr>
            <w:tcW w:w="1291" w:type="pct"/>
            <w:vMerge/>
          </w:tcPr>
          <w:p w14:paraId="15BAEF8E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84E4C4" w14:textId="6AF637C8" w:rsidR="00A43308" w:rsidRPr="004D5718" w:rsidRDefault="00A43308" w:rsidP="00A43308">
            <w:pPr>
              <w:pStyle w:val="afa"/>
            </w:pPr>
            <w:r>
              <w:t>Требования вакуумной гигиены</w:t>
            </w:r>
          </w:p>
        </w:tc>
      </w:tr>
      <w:tr w:rsidR="00A43308" w:rsidRPr="004D5718" w14:paraId="0D07E292" w14:textId="77777777" w:rsidTr="00F87B7B">
        <w:trPr>
          <w:trHeight w:val="20"/>
        </w:trPr>
        <w:tc>
          <w:tcPr>
            <w:tcW w:w="1291" w:type="pct"/>
            <w:vMerge/>
          </w:tcPr>
          <w:p w14:paraId="54837C4E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44AF5A" w14:textId="02C6D84A" w:rsidR="00A43308" w:rsidRPr="004D5718" w:rsidRDefault="00A43308" w:rsidP="00A43308">
            <w:pPr>
              <w:pStyle w:val="afa"/>
            </w:pPr>
            <w:r>
              <w:t xml:space="preserve">Требования охраны труда, пожарной, промышленной, экологической и электробезопасности </w:t>
            </w:r>
          </w:p>
        </w:tc>
      </w:tr>
      <w:tr w:rsidR="00A43308" w:rsidRPr="004D5718" w14:paraId="7AF9B06B" w14:textId="77777777" w:rsidTr="00444B13">
        <w:trPr>
          <w:trHeight w:val="20"/>
        </w:trPr>
        <w:tc>
          <w:tcPr>
            <w:tcW w:w="1291" w:type="pct"/>
          </w:tcPr>
          <w:p w14:paraId="028BAA79" w14:textId="77777777" w:rsidR="00A43308" w:rsidRPr="004D5718" w:rsidDel="002A1D54" w:rsidRDefault="00A43308" w:rsidP="00A43308">
            <w:pPr>
              <w:pStyle w:val="afa"/>
            </w:pPr>
            <w:r w:rsidRPr="004D5718" w:rsidDel="002A1D54">
              <w:t>Другие характеристики</w:t>
            </w:r>
          </w:p>
        </w:tc>
        <w:tc>
          <w:tcPr>
            <w:tcW w:w="3709" w:type="pct"/>
          </w:tcPr>
          <w:p w14:paraId="4317969C" w14:textId="77777777" w:rsidR="00A43308" w:rsidRPr="004D5718" w:rsidRDefault="00A43308" w:rsidP="00A43308">
            <w:pPr>
              <w:pStyle w:val="afa"/>
            </w:pPr>
            <w:r w:rsidRPr="004D5718">
              <w:t>-</w:t>
            </w:r>
          </w:p>
        </w:tc>
      </w:tr>
    </w:tbl>
    <w:p w14:paraId="57F1F03B" w14:textId="1B253B79" w:rsidR="00120F34" w:rsidRPr="004D5718" w:rsidRDefault="00120F34" w:rsidP="00120F34">
      <w:pPr>
        <w:pStyle w:val="3"/>
      </w:pPr>
      <w:r w:rsidRPr="004D5718">
        <w:t>3.</w:t>
      </w:r>
      <w:r w:rsidR="006B13CF">
        <w:rPr>
          <w:lang w:val="en-US"/>
        </w:rPr>
        <w:t>1</w:t>
      </w:r>
      <w:r w:rsidRPr="004D5718">
        <w:t>.4.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855"/>
        <w:gridCol w:w="1317"/>
        <w:gridCol w:w="436"/>
        <w:gridCol w:w="1859"/>
        <w:gridCol w:w="258"/>
        <w:gridCol w:w="446"/>
        <w:gridCol w:w="994"/>
        <w:gridCol w:w="40"/>
        <w:gridCol w:w="1826"/>
        <w:gridCol w:w="563"/>
      </w:tblGrid>
      <w:tr w:rsidR="00BC2CEC" w:rsidRPr="004D5718" w14:paraId="33018432" w14:textId="77777777" w:rsidTr="00D22E5B">
        <w:trPr>
          <w:trHeight w:val="278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799EEE8" w14:textId="77777777" w:rsidR="00120F34" w:rsidRPr="004D5718" w:rsidRDefault="00120F34" w:rsidP="00444B13">
            <w:r w:rsidRPr="004D5718">
              <w:rPr>
                <w:sz w:val="20"/>
              </w:rPr>
              <w:t>Наименование</w:t>
            </w:r>
          </w:p>
        </w:tc>
        <w:tc>
          <w:tcPr>
            <w:tcW w:w="21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6F3490" w14:textId="5FB5E179" w:rsidR="00120F34" w:rsidRPr="004D5718" w:rsidRDefault="006B13CF" w:rsidP="006B13CF">
            <w:r>
              <w:t>Ведение процесса нанесения покрытий методами физического осаждения из паровой фазы на изделия машиностроения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04062F0" w14:textId="77777777" w:rsidR="00120F34" w:rsidRPr="004D5718" w:rsidRDefault="00120F34" w:rsidP="00D22E5B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2056DF" w14:textId="5CAFB429" w:rsidR="00120F34" w:rsidRPr="004D5718" w:rsidRDefault="006B13CF" w:rsidP="00120F34">
            <w:r>
              <w:rPr>
                <w:lang w:val="en-US"/>
              </w:rPr>
              <w:t>A</w:t>
            </w:r>
            <w:r w:rsidR="00120F34" w:rsidRPr="004D5718">
              <w:t>/04.</w:t>
            </w:r>
            <w:r w:rsidR="003E15B8">
              <w:t>3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0B18001" w14:textId="77777777" w:rsidR="00120F34" w:rsidRPr="004D5718" w:rsidRDefault="00120F34" w:rsidP="00D22E5B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887BC7" w14:textId="5B9F80EE" w:rsidR="00120F34" w:rsidRPr="004D5718" w:rsidRDefault="003E15B8" w:rsidP="00444B13">
            <w:pPr>
              <w:jc w:val="center"/>
            </w:pPr>
            <w:r>
              <w:t>3</w:t>
            </w:r>
          </w:p>
        </w:tc>
      </w:tr>
      <w:tr w:rsidR="00BC2CEC" w:rsidRPr="004D5718" w14:paraId="1948C087" w14:textId="77777777" w:rsidTr="00444B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5C39323A" w14:textId="77777777" w:rsidR="00120F34" w:rsidRPr="004D5718" w:rsidRDefault="00120F34" w:rsidP="00444B13"/>
        </w:tc>
      </w:tr>
      <w:tr w:rsidR="00BC2CEC" w:rsidRPr="004D5718" w14:paraId="14BB7E79" w14:textId="77777777" w:rsidTr="00444B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70EAC46" w14:textId="77777777" w:rsidR="00120F34" w:rsidRPr="004D5718" w:rsidRDefault="00120F34" w:rsidP="00444B13">
            <w:r w:rsidRPr="004D571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8F3B9DF" w14:textId="77777777" w:rsidR="00120F34" w:rsidRPr="004D5718" w:rsidRDefault="00120F34" w:rsidP="00444B13">
            <w:r w:rsidRPr="004D5718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92E5B95" w14:textId="77777777" w:rsidR="00120F34" w:rsidRPr="004D5718" w:rsidRDefault="00120F34" w:rsidP="00444B13">
            <w:r w:rsidRPr="004D5718">
              <w:t>Х</w:t>
            </w:r>
          </w:p>
        </w:tc>
        <w:tc>
          <w:tcPr>
            <w:tcW w:w="101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7C261D" w14:textId="77777777" w:rsidR="00120F34" w:rsidRPr="004D5718" w:rsidRDefault="00120F34" w:rsidP="00444B13">
            <w:r w:rsidRPr="004D5718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CF0F36" w14:textId="77777777" w:rsidR="00120F34" w:rsidRPr="004D5718" w:rsidRDefault="00120F34" w:rsidP="00444B13"/>
        </w:tc>
        <w:tc>
          <w:tcPr>
            <w:tcW w:w="114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5B03" w14:textId="77777777" w:rsidR="00120F34" w:rsidRPr="004D5718" w:rsidRDefault="00120F34" w:rsidP="00444B13"/>
        </w:tc>
      </w:tr>
      <w:tr w:rsidR="00D22E5B" w:rsidRPr="004D5718" w14:paraId="4CCA2824" w14:textId="77777777" w:rsidTr="00D22E5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7EFAF83" w14:textId="77777777" w:rsidR="00120F34" w:rsidRPr="004D5718" w:rsidRDefault="00120F34" w:rsidP="00444B13"/>
        </w:tc>
        <w:tc>
          <w:tcPr>
            <w:tcW w:w="185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12D2056" w14:textId="77777777" w:rsidR="00120F34" w:rsidRPr="004D5718" w:rsidRDefault="00120F34" w:rsidP="00444B13"/>
        </w:tc>
        <w:tc>
          <w:tcPr>
            <w:tcW w:w="71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B3E64DF" w14:textId="77777777" w:rsidR="00120F34" w:rsidRPr="004D5718" w:rsidRDefault="00120F34" w:rsidP="00D22E5B">
            <w:pPr>
              <w:jc w:val="center"/>
            </w:pPr>
            <w:r w:rsidRPr="004D5718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3B0B2DA" w14:textId="77777777" w:rsidR="00120F34" w:rsidRPr="004D5718" w:rsidRDefault="00120F34" w:rsidP="00444B13">
            <w:pPr>
              <w:jc w:val="center"/>
            </w:pPr>
            <w:r w:rsidRPr="004D571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272C9D8" w14:textId="77777777" w:rsidR="00120F34" w:rsidRPr="004D5718" w:rsidRDefault="00120F34" w:rsidP="00120F3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F87B7B" w:rsidRPr="004D5718" w14:paraId="06240518" w14:textId="77777777" w:rsidTr="00F87B7B">
        <w:trPr>
          <w:trHeight w:val="20"/>
        </w:trPr>
        <w:tc>
          <w:tcPr>
            <w:tcW w:w="1291" w:type="pct"/>
            <w:vMerge w:val="restart"/>
          </w:tcPr>
          <w:p w14:paraId="08B61201" w14:textId="77777777" w:rsidR="00F87B7B" w:rsidRPr="004D5718" w:rsidRDefault="00F87B7B" w:rsidP="00F87B7B">
            <w:pPr>
              <w:pStyle w:val="afa"/>
            </w:pPr>
            <w:r w:rsidRPr="004D5718">
              <w:t>Трудовые действия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DD5C20" w14:textId="4D27A6F6" w:rsidR="00F87B7B" w:rsidRPr="00F87B7B" w:rsidRDefault="004300B3" w:rsidP="00F87B7B">
            <w:pPr>
              <w:pStyle w:val="afa"/>
              <w:rPr>
                <w:i/>
                <w:iCs/>
              </w:rPr>
            </w:pPr>
            <w:r>
              <w:t xml:space="preserve">Установка параметров процесса перед нанесением </w:t>
            </w:r>
            <w:r w:rsidR="00313DC6">
              <w:t xml:space="preserve">покрытия </w:t>
            </w:r>
            <w:r>
              <w:t>на изделия машиностроения</w:t>
            </w:r>
            <w:r w:rsidR="008D7D1B">
              <w:t xml:space="preserve"> методами физического осаждения из паровой фазы</w:t>
            </w:r>
          </w:p>
        </w:tc>
      </w:tr>
      <w:tr w:rsidR="004300B3" w:rsidRPr="004D5718" w14:paraId="5EE5E10F" w14:textId="77777777" w:rsidTr="00F87B7B">
        <w:trPr>
          <w:trHeight w:val="20"/>
        </w:trPr>
        <w:tc>
          <w:tcPr>
            <w:tcW w:w="1291" w:type="pct"/>
            <w:vMerge/>
          </w:tcPr>
          <w:p w14:paraId="2171E8F9" w14:textId="77777777" w:rsidR="004300B3" w:rsidRPr="004D5718" w:rsidRDefault="004300B3" w:rsidP="004300B3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03627B" w14:textId="32B03F5A" w:rsidR="004300B3" w:rsidRPr="004D5718" w:rsidRDefault="004300B3" w:rsidP="004300B3">
            <w:pPr>
              <w:pStyle w:val="afa"/>
            </w:pPr>
            <w:r>
              <w:t xml:space="preserve">Контроль параметров процесса нанесения покрытий на изделия машиностроения по значениям на контрольно-измерительных приборах </w:t>
            </w:r>
            <w:r>
              <w:lastRenderedPageBreak/>
              <w:t>или на экране пульта управления</w:t>
            </w:r>
          </w:p>
        </w:tc>
      </w:tr>
      <w:tr w:rsidR="00313DC6" w:rsidRPr="004D5718" w14:paraId="6C62D292" w14:textId="77777777" w:rsidTr="00F87B7B">
        <w:trPr>
          <w:trHeight w:val="20"/>
        </w:trPr>
        <w:tc>
          <w:tcPr>
            <w:tcW w:w="1291" w:type="pct"/>
            <w:vMerge/>
          </w:tcPr>
          <w:p w14:paraId="1D83167A" w14:textId="77777777" w:rsidR="00313DC6" w:rsidRPr="004D5718" w:rsidRDefault="00313DC6" w:rsidP="004300B3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01FD64" w14:textId="54B8B536" w:rsidR="00313DC6" w:rsidRDefault="00313DC6" w:rsidP="004300B3">
            <w:pPr>
              <w:pStyle w:val="afa"/>
            </w:pPr>
            <w:r>
              <w:t>Визуальный контроль процесса нанесения покрытий на изделия машиностроения через смотровое окно камеры</w:t>
            </w:r>
          </w:p>
        </w:tc>
      </w:tr>
      <w:tr w:rsidR="00313DC6" w:rsidRPr="004D5718" w14:paraId="45C6AC33" w14:textId="77777777" w:rsidTr="00F87B7B">
        <w:trPr>
          <w:trHeight w:val="20"/>
        </w:trPr>
        <w:tc>
          <w:tcPr>
            <w:tcW w:w="1291" w:type="pct"/>
            <w:vMerge/>
          </w:tcPr>
          <w:p w14:paraId="33F7F2E0" w14:textId="77777777" w:rsidR="00313DC6" w:rsidRPr="004D5718" w:rsidRDefault="00313DC6" w:rsidP="00313DC6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2D4541" w14:textId="215C80ED" w:rsidR="00313DC6" w:rsidRPr="00313DC6" w:rsidRDefault="00313DC6" w:rsidP="00313DC6">
            <w:pPr>
              <w:pStyle w:val="afa"/>
            </w:pPr>
            <w:r>
              <w:t>В</w:t>
            </w:r>
            <w:r w:rsidRPr="00313DC6">
              <w:t xml:space="preserve">ыгрузка </w:t>
            </w:r>
            <w:r>
              <w:t xml:space="preserve">изделий машиностроения из камеры </w:t>
            </w:r>
            <w:r w:rsidRPr="00313DC6">
              <w:t>по завершении процесса нанесения покрытий</w:t>
            </w:r>
          </w:p>
        </w:tc>
      </w:tr>
      <w:tr w:rsidR="00313DC6" w:rsidRPr="004D5718" w14:paraId="66B59392" w14:textId="77777777" w:rsidTr="00234142">
        <w:trPr>
          <w:trHeight w:val="20"/>
        </w:trPr>
        <w:tc>
          <w:tcPr>
            <w:tcW w:w="1291" w:type="pct"/>
            <w:vMerge w:val="restart"/>
          </w:tcPr>
          <w:p w14:paraId="793771B8" w14:textId="77777777" w:rsidR="00313DC6" w:rsidRPr="004D5718" w:rsidDel="002A1D54" w:rsidRDefault="00313DC6" w:rsidP="00313DC6">
            <w:pPr>
              <w:pStyle w:val="afa"/>
            </w:pPr>
            <w:r w:rsidRPr="004D5718" w:rsidDel="002A1D54">
              <w:t>Необходимые умения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12939B" w14:textId="42BD0AF8" w:rsidR="00313DC6" w:rsidRPr="004D5718" w:rsidRDefault="00313DC6" w:rsidP="00313DC6">
            <w:pPr>
              <w:pStyle w:val="afa"/>
            </w:pPr>
            <w:r>
              <w:t>Читать технологическую и конструкторскую документацию</w:t>
            </w:r>
          </w:p>
        </w:tc>
      </w:tr>
      <w:tr w:rsidR="00313DC6" w:rsidRPr="004D5718" w14:paraId="1B6E7572" w14:textId="77777777" w:rsidTr="00234142">
        <w:trPr>
          <w:trHeight w:val="20"/>
        </w:trPr>
        <w:tc>
          <w:tcPr>
            <w:tcW w:w="1291" w:type="pct"/>
            <w:vMerge/>
          </w:tcPr>
          <w:p w14:paraId="5EEB4851" w14:textId="77777777" w:rsidR="00313DC6" w:rsidRPr="004D5718" w:rsidDel="002A1D54" w:rsidRDefault="00313DC6" w:rsidP="00313DC6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422412" w14:textId="60FA906B" w:rsidR="00313DC6" w:rsidRPr="004D5718" w:rsidRDefault="003E15B8" w:rsidP="00313DC6">
            <w:pPr>
              <w:pStyle w:val="afa"/>
            </w:pPr>
            <w:r>
              <w:t xml:space="preserve">Эксплуатировать </w:t>
            </w:r>
            <w:r w:rsidR="00313DC6">
              <w:t>автоматизированны</w:t>
            </w:r>
            <w:r w:rsidR="006F236C">
              <w:t>е</w:t>
            </w:r>
            <w:r w:rsidR="00313DC6">
              <w:t xml:space="preserve"> и автоматически</w:t>
            </w:r>
            <w:r w:rsidR="006F236C">
              <w:t>е</w:t>
            </w:r>
            <w:r w:rsidR="00313DC6">
              <w:t xml:space="preserve"> вакуумны</w:t>
            </w:r>
            <w:r w:rsidR="006F236C">
              <w:t>е</w:t>
            </w:r>
            <w:r w:rsidR="00313DC6">
              <w:t xml:space="preserve"> установки нанесения покрытий на изделия машиностроения методами физического осаждения из паровой фазы</w:t>
            </w:r>
          </w:p>
        </w:tc>
      </w:tr>
      <w:tr w:rsidR="00313DC6" w:rsidRPr="004D5718" w14:paraId="2A3819AF" w14:textId="77777777" w:rsidTr="00234142">
        <w:trPr>
          <w:trHeight w:val="20"/>
        </w:trPr>
        <w:tc>
          <w:tcPr>
            <w:tcW w:w="1291" w:type="pct"/>
            <w:vMerge/>
          </w:tcPr>
          <w:p w14:paraId="779C6503" w14:textId="77777777" w:rsidR="00313DC6" w:rsidRPr="004D5718" w:rsidDel="002A1D54" w:rsidRDefault="00313DC6" w:rsidP="00313DC6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DC29B0" w14:textId="21A8571D" w:rsidR="00313DC6" w:rsidRPr="004D5718" w:rsidRDefault="00313DC6" w:rsidP="00313DC6">
            <w:pPr>
              <w:pStyle w:val="afa"/>
            </w:pPr>
            <w:r>
              <w:t>Устанавливать значения параметров процесса нанесения покрытий на изделия машиностроения методами физического осаждения из паровой фазы</w:t>
            </w:r>
          </w:p>
        </w:tc>
      </w:tr>
      <w:tr w:rsidR="00313DC6" w:rsidRPr="004D5718" w14:paraId="5310FFB3" w14:textId="77777777" w:rsidTr="00234142">
        <w:trPr>
          <w:trHeight w:val="20"/>
        </w:trPr>
        <w:tc>
          <w:tcPr>
            <w:tcW w:w="1291" w:type="pct"/>
            <w:vMerge/>
          </w:tcPr>
          <w:p w14:paraId="453E12C2" w14:textId="77777777" w:rsidR="00313DC6" w:rsidRPr="004D5718" w:rsidDel="002A1D54" w:rsidRDefault="00313DC6" w:rsidP="00313DC6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62818D" w14:textId="273B3D29" w:rsidR="00313DC6" w:rsidRPr="004D5718" w:rsidRDefault="00313DC6" w:rsidP="00313DC6">
            <w:pPr>
              <w:pStyle w:val="afa"/>
            </w:pPr>
            <w:r>
              <w:t>Визуально определять отклонения в процессе нанесения покрытий на изделия машиностроения методами физического осаждения из паровой фазы через смотровое окно камеры</w:t>
            </w:r>
          </w:p>
        </w:tc>
      </w:tr>
      <w:tr w:rsidR="00313DC6" w:rsidRPr="004D5718" w14:paraId="442FAF2D" w14:textId="77777777" w:rsidTr="00234142">
        <w:trPr>
          <w:trHeight w:val="20"/>
        </w:trPr>
        <w:tc>
          <w:tcPr>
            <w:tcW w:w="1291" w:type="pct"/>
            <w:vMerge/>
          </w:tcPr>
          <w:p w14:paraId="4E2E4B12" w14:textId="77777777" w:rsidR="00313DC6" w:rsidRPr="004D5718" w:rsidDel="002A1D54" w:rsidRDefault="00313DC6" w:rsidP="00313DC6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02D198" w14:textId="07834AFE" w:rsidR="00313DC6" w:rsidRPr="004D5718" w:rsidRDefault="00313DC6" w:rsidP="00313DC6">
            <w:pPr>
              <w:pStyle w:val="afa"/>
            </w:pPr>
            <w:r>
              <w:t>Определять отклонени</w:t>
            </w:r>
            <w:r w:rsidR="003E15B8">
              <w:t>я</w:t>
            </w:r>
            <w:r>
              <w:t xml:space="preserve"> параметров процесса нанесения покрытий на изделия машиностроения методами физического осаждения из паровой фазы по показаниям приборов или значениям на пульте управления</w:t>
            </w:r>
          </w:p>
        </w:tc>
      </w:tr>
      <w:tr w:rsidR="00313DC6" w:rsidRPr="004D5718" w14:paraId="4E363397" w14:textId="77777777" w:rsidTr="00234142">
        <w:trPr>
          <w:trHeight w:val="20"/>
        </w:trPr>
        <w:tc>
          <w:tcPr>
            <w:tcW w:w="1291" w:type="pct"/>
            <w:vMerge/>
          </w:tcPr>
          <w:p w14:paraId="74602DF5" w14:textId="77777777" w:rsidR="00313DC6" w:rsidRPr="004D5718" w:rsidDel="002A1D54" w:rsidRDefault="00313DC6" w:rsidP="00313DC6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CFFD53" w14:textId="5D4C8480" w:rsidR="00313DC6" w:rsidRPr="004D5718" w:rsidRDefault="00313DC6" w:rsidP="00313DC6">
            <w:pPr>
              <w:pStyle w:val="afa"/>
            </w:pPr>
            <w:r>
              <w:t>Фиксировать значения параметров процесса нанесения покрытий на изделия машиностроения методами физического осаждения из паровой фазы с использованием текстовых редакторов (процессоров)</w:t>
            </w:r>
          </w:p>
        </w:tc>
      </w:tr>
      <w:tr w:rsidR="00313DC6" w:rsidRPr="004D5718" w14:paraId="5CA5285F" w14:textId="77777777" w:rsidTr="00234142">
        <w:trPr>
          <w:trHeight w:val="20"/>
        </w:trPr>
        <w:tc>
          <w:tcPr>
            <w:tcW w:w="1291" w:type="pct"/>
            <w:vMerge/>
          </w:tcPr>
          <w:p w14:paraId="0F2CA903" w14:textId="77777777" w:rsidR="00313DC6" w:rsidRPr="004D5718" w:rsidDel="002A1D54" w:rsidRDefault="00313DC6" w:rsidP="00313DC6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5C8D4A" w14:textId="38E39AB3" w:rsidR="00313DC6" w:rsidRPr="004D5718" w:rsidRDefault="00313DC6" w:rsidP="00313DC6">
            <w:pPr>
              <w:pStyle w:val="afa"/>
            </w:pPr>
            <w:r>
              <w:t>Прекращать работу и выключать автоматизированные и автоматические вакуумные установки в случае возникновения нештатной ситуации</w:t>
            </w:r>
          </w:p>
        </w:tc>
      </w:tr>
      <w:tr w:rsidR="00A43308" w:rsidRPr="004D5718" w14:paraId="5E227836" w14:textId="77777777" w:rsidTr="00234142">
        <w:trPr>
          <w:trHeight w:val="20"/>
        </w:trPr>
        <w:tc>
          <w:tcPr>
            <w:tcW w:w="1291" w:type="pct"/>
            <w:vMerge/>
          </w:tcPr>
          <w:p w14:paraId="6E1FB747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C7194D" w14:textId="62724C3B" w:rsidR="00A43308" w:rsidRDefault="00A43308" w:rsidP="00A43308">
            <w:pPr>
              <w:pStyle w:val="afa"/>
            </w:pPr>
            <w:r w:rsidRPr="00A43308">
              <w:t>Использовать персональную вычислительную технику для работы с файлами и прикладными программами</w:t>
            </w:r>
          </w:p>
        </w:tc>
      </w:tr>
      <w:tr w:rsidR="00A43308" w:rsidRPr="004D5718" w14:paraId="6C75C013" w14:textId="77777777" w:rsidTr="00234142">
        <w:trPr>
          <w:trHeight w:val="20"/>
        </w:trPr>
        <w:tc>
          <w:tcPr>
            <w:tcW w:w="1291" w:type="pct"/>
            <w:vMerge/>
          </w:tcPr>
          <w:p w14:paraId="5449961D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10C582" w14:textId="0D741875" w:rsidR="00A43308" w:rsidRDefault="00A43308" w:rsidP="00A43308">
            <w:pPr>
              <w:pStyle w:val="afa"/>
            </w:pPr>
            <w:r w:rsidRPr="00A43308">
              <w:t>Использовать персональную вычислительную технику для работы с внешними носителями информации и устройствами ввода-вывода информации</w:t>
            </w:r>
          </w:p>
        </w:tc>
      </w:tr>
      <w:tr w:rsidR="00A43308" w:rsidRPr="004D5718" w14:paraId="46DFD031" w14:textId="77777777" w:rsidTr="00234142">
        <w:trPr>
          <w:trHeight w:val="20"/>
        </w:trPr>
        <w:tc>
          <w:tcPr>
            <w:tcW w:w="1291" w:type="pct"/>
            <w:vMerge/>
          </w:tcPr>
          <w:p w14:paraId="5A7F1197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D2A3B9" w14:textId="39DAF39B" w:rsidR="00A43308" w:rsidRDefault="00A43308" w:rsidP="00A43308">
            <w:pPr>
              <w:pStyle w:val="afa"/>
            </w:pPr>
            <w:r w:rsidRPr="00A43308">
              <w:t>Копировать, перемещать, сохранять, переименовывать, удалять, восстанавливать файлы</w:t>
            </w:r>
          </w:p>
        </w:tc>
      </w:tr>
      <w:tr w:rsidR="00A43308" w:rsidRPr="004D5718" w14:paraId="472E66FD" w14:textId="77777777" w:rsidTr="00234142">
        <w:trPr>
          <w:trHeight w:val="20"/>
        </w:trPr>
        <w:tc>
          <w:tcPr>
            <w:tcW w:w="1291" w:type="pct"/>
            <w:vMerge/>
          </w:tcPr>
          <w:p w14:paraId="0EE02A6D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C84C92" w14:textId="1FC05681" w:rsidR="00A43308" w:rsidRDefault="00A43308" w:rsidP="00A43308">
            <w:pPr>
              <w:pStyle w:val="afa"/>
            </w:pPr>
            <w:r w:rsidRPr="00A43308">
              <w:t>Просматривать конструкторскую</w:t>
            </w:r>
            <w:r>
              <w:t xml:space="preserve">, </w:t>
            </w:r>
            <w:r w:rsidRPr="00A43308">
              <w:t xml:space="preserve">технологическую </w:t>
            </w:r>
            <w:r>
              <w:t xml:space="preserve">и эксплуатационную </w:t>
            </w:r>
            <w:r w:rsidRPr="00A43308">
              <w:t>документацию с использованием прикладных компьютерных программ</w:t>
            </w:r>
          </w:p>
        </w:tc>
      </w:tr>
      <w:tr w:rsidR="00A43308" w:rsidRPr="004D5718" w14:paraId="55009D3A" w14:textId="77777777" w:rsidTr="00234142">
        <w:trPr>
          <w:trHeight w:val="20"/>
        </w:trPr>
        <w:tc>
          <w:tcPr>
            <w:tcW w:w="1291" w:type="pct"/>
            <w:vMerge/>
          </w:tcPr>
          <w:p w14:paraId="33505516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DCE9C3" w14:textId="5173867D" w:rsidR="00A43308" w:rsidRDefault="00A43308" w:rsidP="00A43308">
            <w:pPr>
              <w:pStyle w:val="afa"/>
            </w:pPr>
            <w:r w:rsidRPr="00A43308">
              <w:t>Печатать конструкторскую</w:t>
            </w:r>
            <w:r>
              <w:t xml:space="preserve">, </w:t>
            </w:r>
            <w:r w:rsidRPr="00A43308">
              <w:t>технологическую</w:t>
            </w:r>
            <w:r>
              <w:t xml:space="preserve"> и эксплуатационную</w:t>
            </w:r>
            <w:r w:rsidRPr="00A43308">
              <w:t xml:space="preserve"> документацию с использованием устройств вывода графической и текстовой информации</w:t>
            </w:r>
          </w:p>
        </w:tc>
      </w:tr>
      <w:tr w:rsidR="00A43308" w:rsidRPr="004D5718" w14:paraId="1B10A76C" w14:textId="77777777" w:rsidTr="00234142">
        <w:trPr>
          <w:trHeight w:val="20"/>
        </w:trPr>
        <w:tc>
          <w:tcPr>
            <w:tcW w:w="1291" w:type="pct"/>
            <w:vMerge/>
          </w:tcPr>
          <w:p w14:paraId="741B0B13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84BB42" w14:textId="57FB46C5" w:rsidR="00A43308" w:rsidRDefault="00A43308" w:rsidP="00A43308">
            <w:pPr>
              <w:pStyle w:val="afa"/>
            </w:pPr>
            <w:r w:rsidRPr="00A43308">
              <w:t>Сканировать текстовые и графические документы с использованием устройств ввода информации</w:t>
            </w:r>
          </w:p>
        </w:tc>
      </w:tr>
      <w:tr w:rsidR="00A43308" w:rsidRPr="004D5718" w14:paraId="3ECF2C2F" w14:textId="77777777" w:rsidTr="00234142">
        <w:trPr>
          <w:trHeight w:val="20"/>
        </w:trPr>
        <w:tc>
          <w:tcPr>
            <w:tcW w:w="1291" w:type="pct"/>
            <w:vMerge/>
          </w:tcPr>
          <w:p w14:paraId="10660AEA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BD6B6E" w14:textId="0EB28E29" w:rsidR="00A43308" w:rsidRPr="004D5718" w:rsidRDefault="00A43308" w:rsidP="00A43308">
            <w:pPr>
              <w:pStyle w:val="afa"/>
            </w:pPr>
            <w:r>
              <w:t>Применять средства индивидуальной защиты и вакуумной гигиены</w:t>
            </w:r>
          </w:p>
        </w:tc>
      </w:tr>
      <w:tr w:rsidR="00A43308" w:rsidRPr="004D5718" w14:paraId="25478BD8" w14:textId="77777777" w:rsidTr="00234142">
        <w:trPr>
          <w:trHeight w:val="20"/>
        </w:trPr>
        <w:tc>
          <w:tcPr>
            <w:tcW w:w="1291" w:type="pct"/>
            <w:vMerge w:val="restart"/>
          </w:tcPr>
          <w:p w14:paraId="7318E58E" w14:textId="77777777" w:rsidR="00A43308" w:rsidRPr="004D5718" w:rsidRDefault="00A43308" w:rsidP="00A43308">
            <w:pPr>
              <w:pStyle w:val="afa"/>
            </w:pPr>
            <w:r w:rsidRPr="004D5718" w:rsidDel="002A1D54">
              <w:t>Необходимые знания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2B6828" w14:textId="3C6CFA4A" w:rsidR="00A43308" w:rsidRPr="004D5718" w:rsidRDefault="00A43308" w:rsidP="00A43308">
            <w:pPr>
              <w:pStyle w:val="afa"/>
            </w:pPr>
            <w:r>
              <w:t>Правила чтения технологической, конструкторской и эксплуатационной документации</w:t>
            </w:r>
          </w:p>
        </w:tc>
      </w:tr>
      <w:tr w:rsidR="00A43308" w:rsidRPr="004D5718" w14:paraId="207CBDE6" w14:textId="77777777" w:rsidTr="00234142">
        <w:trPr>
          <w:trHeight w:val="20"/>
        </w:trPr>
        <w:tc>
          <w:tcPr>
            <w:tcW w:w="1291" w:type="pct"/>
            <w:vMerge/>
          </w:tcPr>
          <w:p w14:paraId="44CC919E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FB446B" w14:textId="2158A68B" w:rsidR="00A43308" w:rsidRPr="004D5718" w:rsidRDefault="00A43308" w:rsidP="00A43308">
            <w:pPr>
              <w:pStyle w:val="afa"/>
            </w:pPr>
            <w:r>
              <w:t>Содержание типовых технологических процессов нанесения покрытий методами физического осаждения из паровой фазы на автоматизированных и автоматических вакуумных установках</w:t>
            </w:r>
          </w:p>
        </w:tc>
      </w:tr>
      <w:tr w:rsidR="00A43308" w:rsidRPr="004D5718" w14:paraId="27D10B22" w14:textId="77777777" w:rsidTr="00234142">
        <w:trPr>
          <w:trHeight w:val="20"/>
        </w:trPr>
        <w:tc>
          <w:tcPr>
            <w:tcW w:w="1291" w:type="pct"/>
            <w:vMerge/>
          </w:tcPr>
          <w:p w14:paraId="6C8DF24D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955455" w14:textId="23D2BE2D" w:rsidR="00A43308" w:rsidRPr="004D5718" w:rsidRDefault="00A43308" w:rsidP="00A43308">
            <w:pPr>
              <w:pStyle w:val="afa"/>
            </w:pPr>
            <w:r>
              <w:t>Типовые режимы технологического процесса нанесения покрытий на изделия машиностроения методами физического осаждения из паровой фазы в зависимости от типа изделия</w:t>
            </w:r>
            <w:r w:rsidR="003E15B8">
              <w:t xml:space="preserve"> и метода осаждения</w:t>
            </w:r>
          </w:p>
        </w:tc>
      </w:tr>
      <w:tr w:rsidR="00A43308" w:rsidRPr="004D5718" w14:paraId="71C95704" w14:textId="77777777" w:rsidTr="00234142">
        <w:trPr>
          <w:trHeight w:val="20"/>
        </w:trPr>
        <w:tc>
          <w:tcPr>
            <w:tcW w:w="1291" w:type="pct"/>
            <w:vMerge/>
          </w:tcPr>
          <w:p w14:paraId="19A4F16B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CE5615" w14:textId="6A76DFD8" w:rsidR="00A43308" w:rsidRPr="004D5718" w:rsidRDefault="00A43308" w:rsidP="00A43308">
            <w:pPr>
              <w:pStyle w:val="afa"/>
            </w:pPr>
            <w:r>
              <w:t>Вакуумно-кинематические схемы автоматизированных и автоматических вакуумных установок</w:t>
            </w:r>
          </w:p>
        </w:tc>
      </w:tr>
      <w:tr w:rsidR="00A43308" w:rsidRPr="004D5718" w14:paraId="75B2E3F4" w14:textId="77777777" w:rsidTr="00234142">
        <w:trPr>
          <w:trHeight w:val="20"/>
        </w:trPr>
        <w:tc>
          <w:tcPr>
            <w:tcW w:w="1291" w:type="pct"/>
            <w:vMerge/>
          </w:tcPr>
          <w:p w14:paraId="541C2A2A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8A74E2" w14:textId="6D764233" w:rsidR="00A43308" w:rsidRPr="004D5718" w:rsidRDefault="00A43308" w:rsidP="00A43308">
            <w:pPr>
              <w:pStyle w:val="afa"/>
            </w:pPr>
            <w:r>
              <w:t>Конструкции автоматизированных и автоматических вакуумных установок</w:t>
            </w:r>
          </w:p>
        </w:tc>
      </w:tr>
      <w:tr w:rsidR="00A43308" w:rsidRPr="004D5718" w14:paraId="530B34F3" w14:textId="77777777" w:rsidTr="00234142">
        <w:trPr>
          <w:trHeight w:val="20"/>
        </w:trPr>
        <w:tc>
          <w:tcPr>
            <w:tcW w:w="1291" w:type="pct"/>
            <w:vMerge/>
          </w:tcPr>
          <w:p w14:paraId="6AE01062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E16C79" w14:textId="6CD68B78" w:rsidR="00A43308" w:rsidRPr="004D5718" w:rsidRDefault="00A43308" w:rsidP="00A43308">
            <w:pPr>
              <w:pStyle w:val="afa"/>
            </w:pPr>
            <w:r>
              <w:t>Электрические схемы автоматизированных и автоматических вакуумных установок</w:t>
            </w:r>
          </w:p>
        </w:tc>
      </w:tr>
      <w:tr w:rsidR="00A43308" w:rsidRPr="004D5718" w14:paraId="48CCCAF4" w14:textId="77777777" w:rsidTr="00234142">
        <w:trPr>
          <w:trHeight w:val="20"/>
        </w:trPr>
        <w:tc>
          <w:tcPr>
            <w:tcW w:w="1291" w:type="pct"/>
            <w:vMerge/>
          </w:tcPr>
          <w:p w14:paraId="6FFB23B1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954034" w14:textId="7DB17EFD" w:rsidR="00A43308" w:rsidRPr="004D5718" w:rsidRDefault="00A43308" w:rsidP="00A43308">
            <w:pPr>
              <w:pStyle w:val="afa"/>
            </w:pPr>
            <w:r>
              <w:t>Основные технические характеристики и принцип действия автоматизированных и автоматических вакуумных установок</w:t>
            </w:r>
          </w:p>
        </w:tc>
      </w:tr>
      <w:tr w:rsidR="00A43308" w:rsidRPr="004D5718" w14:paraId="0D330127" w14:textId="77777777" w:rsidTr="00234142">
        <w:trPr>
          <w:trHeight w:val="20"/>
        </w:trPr>
        <w:tc>
          <w:tcPr>
            <w:tcW w:w="1291" w:type="pct"/>
            <w:vMerge/>
          </w:tcPr>
          <w:p w14:paraId="753896B1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F9EE2D" w14:textId="1D61AE9E" w:rsidR="00A43308" w:rsidRPr="004D5718" w:rsidRDefault="00A43308" w:rsidP="00A43308">
            <w:pPr>
              <w:pStyle w:val="afa"/>
            </w:pPr>
            <w:r>
              <w:t>Условия и правила эксплуатации автоматизированных и автоматических вакуумных установок</w:t>
            </w:r>
          </w:p>
        </w:tc>
      </w:tr>
      <w:tr w:rsidR="00A43308" w:rsidRPr="004D5718" w14:paraId="30750594" w14:textId="77777777" w:rsidTr="00234142">
        <w:trPr>
          <w:trHeight w:val="20"/>
        </w:trPr>
        <w:tc>
          <w:tcPr>
            <w:tcW w:w="1291" w:type="pct"/>
            <w:vMerge/>
          </w:tcPr>
          <w:p w14:paraId="7392D817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78E84F" w14:textId="47749CDE" w:rsidR="00A43308" w:rsidRPr="004D5718" w:rsidRDefault="00A43308" w:rsidP="00A43308">
            <w:pPr>
              <w:pStyle w:val="afa"/>
            </w:pPr>
            <w:r>
              <w:t>Последовательность действий при остановке автоматических и автоматизированных вакуумных установок в случае возникновения нештатной ситуации</w:t>
            </w:r>
          </w:p>
        </w:tc>
      </w:tr>
      <w:tr w:rsidR="00A43308" w:rsidRPr="004D5718" w14:paraId="3A3E6994" w14:textId="77777777" w:rsidTr="00234142">
        <w:trPr>
          <w:trHeight w:val="20"/>
        </w:trPr>
        <w:tc>
          <w:tcPr>
            <w:tcW w:w="1291" w:type="pct"/>
            <w:vMerge/>
          </w:tcPr>
          <w:p w14:paraId="1463C14E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FB8C33" w14:textId="5FB2D6B3" w:rsidR="00A43308" w:rsidRPr="004D5718" w:rsidRDefault="00A43308" w:rsidP="00A43308">
            <w:pPr>
              <w:pStyle w:val="afa"/>
            </w:pPr>
            <w:r>
              <w:t>Основы вакуумной техники в пределах выполняемой работы</w:t>
            </w:r>
          </w:p>
        </w:tc>
      </w:tr>
      <w:tr w:rsidR="00A43308" w:rsidRPr="004D5718" w14:paraId="30FC0899" w14:textId="77777777" w:rsidTr="00234142">
        <w:trPr>
          <w:trHeight w:val="20"/>
        </w:trPr>
        <w:tc>
          <w:tcPr>
            <w:tcW w:w="1291" w:type="pct"/>
            <w:vMerge/>
          </w:tcPr>
          <w:p w14:paraId="07651F92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78DE7C" w14:textId="6AE37A00" w:rsidR="00A43308" w:rsidRPr="004D5718" w:rsidRDefault="00A43308" w:rsidP="00A43308">
            <w:pPr>
              <w:pStyle w:val="afa"/>
            </w:pPr>
            <w:r>
              <w:t>Теоретические основы и методы физического осаждения функциональных покрытий из паровой фазы в пределах выполняемой работы</w:t>
            </w:r>
          </w:p>
        </w:tc>
      </w:tr>
      <w:tr w:rsidR="00A43308" w:rsidRPr="004D5718" w14:paraId="79A09AC7" w14:textId="77777777" w:rsidTr="00234142">
        <w:trPr>
          <w:trHeight w:val="20"/>
        </w:trPr>
        <w:tc>
          <w:tcPr>
            <w:tcW w:w="1291" w:type="pct"/>
            <w:vMerge/>
          </w:tcPr>
          <w:p w14:paraId="4FE2AF58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6DB409" w14:textId="2BCC6765" w:rsidR="00A43308" w:rsidRPr="004D5718" w:rsidRDefault="00A43308" w:rsidP="00A43308">
            <w:pPr>
              <w:pStyle w:val="afa"/>
            </w:pPr>
            <w:r>
              <w:t xml:space="preserve">Особенности влияния технологических параметров </w:t>
            </w:r>
            <w:r w:rsidR="00D62AE6">
              <w:t xml:space="preserve">и режимов </w:t>
            </w:r>
            <w:r>
              <w:t>процесса нанесения на образование дефектов и параметры качества покрытий</w:t>
            </w:r>
          </w:p>
        </w:tc>
      </w:tr>
      <w:tr w:rsidR="00A43308" w:rsidRPr="004D5718" w14:paraId="2A1048F4" w14:textId="77777777" w:rsidTr="00234142">
        <w:trPr>
          <w:trHeight w:val="20"/>
        </w:trPr>
        <w:tc>
          <w:tcPr>
            <w:tcW w:w="1291" w:type="pct"/>
            <w:vMerge/>
          </w:tcPr>
          <w:p w14:paraId="215EB882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D92293" w14:textId="3D7AE918" w:rsidR="00A43308" w:rsidRPr="004D5718" w:rsidRDefault="00A43308" w:rsidP="00A43308">
            <w:pPr>
              <w:pStyle w:val="afa"/>
            </w:pPr>
            <w:r>
              <w:t>Требования вакуумной гигиены</w:t>
            </w:r>
          </w:p>
        </w:tc>
      </w:tr>
      <w:tr w:rsidR="00A43308" w:rsidRPr="004D5718" w14:paraId="548084A6" w14:textId="77777777" w:rsidTr="00234142">
        <w:trPr>
          <w:trHeight w:val="20"/>
        </w:trPr>
        <w:tc>
          <w:tcPr>
            <w:tcW w:w="1291" w:type="pct"/>
            <w:vMerge/>
          </w:tcPr>
          <w:p w14:paraId="2E6A6533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B929AC" w14:textId="62700404" w:rsidR="00A43308" w:rsidRDefault="00A43308" w:rsidP="00A43308">
            <w:pPr>
              <w:pStyle w:val="afa"/>
            </w:pPr>
            <w:r>
              <w:t>Порядок работы с персональной вычислительной техникой</w:t>
            </w:r>
          </w:p>
        </w:tc>
      </w:tr>
      <w:tr w:rsidR="00A43308" w:rsidRPr="004D5718" w14:paraId="06A47288" w14:textId="77777777" w:rsidTr="00234142">
        <w:trPr>
          <w:trHeight w:val="20"/>
        </w:trPr>
        <w:tc>
          <w:tcPr>
            <w:tcW w:w="1291" w:type="pct"/>
            <w:vMerge/>
          </w:tcPr>
          <w:p w14:paraId="772812E3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698872" w14:textId="7E56FD05" w:rsidR="00A43308" w:rsidRDefault="00A43308" w:rsidP="00A43308">
            <w:pPr>
              <w:pStyle w:val="afa"/>
            </w:pPr>
            <w:r>
              <w:t>Порядок работы с файловой системой</w:t>
            </w:r>
          </w:p>
        </w:tc>
      </w:tr>
      <w:tr w:rsidR="00A43308" w:rsidRPr="004D5718" w14:paraId="5E288B1D" w14:textId="77777777" w:rsidTr="00234142">
        <w:trPr>
          <w:trHeight w:val="20"/>
        </w:trPr>
        <w:tc>
          <w:tcPr>
            <w:tcW w:w="1291" w:type="pct"/>
            <w:vMerge/>
          </w:tcPr>
          <w:p w14:paraId="446E5940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62B78D" w14:textId="6A359469" w:rsidR="00A43308" w:rsidRDefault="00A43308" w:rsidP="00A43308">
            <w:pPr>
              <w:pStyle w:val="afa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A43308" w:rsidRPr="004D5718" w14:paraId="627AEFBD" w14:textId="77777777" w:rsidTr="00234142">
        <w:trPr>
          <w:trHeight w:val="20"/>
        </w:trPr>
        <w:tc>
          <w:tcPr>
            <w:tcW w:w="1291" w:type="pct"/>
            <w:vMerge/>
          </w:tcPr>
          <w:p w14:paraId="1C0123E4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CAA077" w14:textId="248B7A0E" w:rsidR="00A43308" w:rsidRDefault="00A43308" w:rsidP="00A43308">
            <w:pPr>
              <w:pStyle w:val="afa"/>
            </w:pPr>
            <w:r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A43308" w:rsidRPr="004D5718" w14:paraId="258B307E" w14:textId="77777777" w:rsidTr="00234142">
        <w:trPr>
          <w:trHeight w:val="20"/>
        </w:trPr>
        <w:tc>
          <w:tcPr>
            <w:tcW w:w="1291" w:type="pct"/>
            <w:vMerge/>
          </w:tcPr>
          <w:p w14:paraId="44CC95B6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983737" w14:textId="15D632DF" w:rsidR="00A43308" w:rsidRDefault="00A43308" w:rsidP="00A43308">
            <w:pPr>
              <w:pStyle w:val="afa"/>
            </w:pPr>
            <w:r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A43308" w:rsidRPr="004D5718" w14:paraId="0FA80BB8" w14:textId="77777777" w:rsidTr="00234142">
        <w:trPr>
          <w:trHeight w:val="20"/>
        </w:trPr>
        <w:tc>
          <w:tcPr>
            <w:tcW w:w="1291" w:type="pct"/>
            <w:vMerge/>
          </w:tcPr>
          <w:p w14:paraId="0EF39185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2265CC" w14:textId="556A48F0" w:rsidR="00A43308" w:rsidRDefault="00A43308" w:rsidP="00A43308">
            <w:pPr>
              <w:pStyle w:val="afa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A43308" w:rsidRPr="004D5718" w14:paraId="2011FCB0" w14:textId="77777777" w:rsidTr="00234142">
        <w:trPr>
          <w:trHeight w:val="20"/>
        </w:trPr>
        <w:tc>
          <w:tcPr>
            <w:tcW w:w="1291" w:type="pct"/>
            <w:vMerge/>
          </w:tcPr>
          <w:p w14:paraId="0E92DC66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1DFA24" w14:textId="697CF44E" w:rsidR="00A43308" w:rsidRDefault="00A43308" w:rsidP="00A43308">
            <w:pPr>
              <w:pStyle w:val="afa"/>
            </w:pPr>
            <w:r>
              <w:t>Виды, назначение и порядок применения устройств ввода графической и текстовой информации</w:t>
            </w:r>
          </w:p>
        </w:tc>
      </w:tr>
      <w:tr w:rsidR="00A43308" w:rsidRPr="004D5718" w14:paraId="6061DE7D" w14:textId="77777777" w:rsidTr="00234142">
        <w:trPr>
          <w:trHeight w:val="20"/>
        </w:trPr>
        <w:tc>
          <w:tcPr>
            <w:tcW w:w="1291" w:type="pct"/>
            <w:vMerge/>
          </w:tcPr>
          <w:p w14:paraId="2815A92C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07CD75" w14:textId="2F4D0AE5" w:rsidR="00A43308" w:rsidRPr="004D5718" w:rsidRDefault="00A43308" w:rsidP="00A43308">
            <w:pPr>
              <w:pStyle w:val="afa"/>
            </w:pPr>
            <w:r>
              <w:t>Текстовые редакторы (процессоры): наименования, возможности и порядок работы в них</w:t>
            </w:r>
          </w:p>
        </w:tc>
      </w:tr>
      <w:tr w:rsidR="00A43308" w:rsidRPr="004D5718" w14:paraId="6E6E28EA" w14:textId="77777777" w:rsidTr="00234142">
        <w:trPr>
          <w:trHeight w:val="20"/>
        </w:trPr>
        <w:tc>
          <w:tcPr>
            <w:tcW w:w="1291" w:type="pct"/>
            <w:vMerge/>
          </w:tcPr>
          <w:p w14:paraId="4DCB9387" w14:textId="77777777" w:rsidR="00A43308" w:rsidRPr="004D5718" w:rsidDel="002A1D54" w:rsidRDefault="00A43308" w:rsidP="00A4330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E7888C" w14:textId="39A7D07A" w:rsidR="00A43308" w:rsidRPr="004D5718" w:rsidRDefault="00A43308" w:rsidP="00A43308">
            <w:pPr>
              <w:pStyle w:val="afa"/>
            </w:pPr>
            <w:r>
              <w:t xml:space="preserve">Требования охраны труда, пожарной, промышленной, экологической и электробезопасности </w:t>
            </w:r>
          </w:p>
        </w:tc>
      </w:tr>
      <w:tr w:rsidR="00A43308" w:rsidRPr="004D5718" w14:paraId="2F4FBF78" w14:textId="77777777" w:rsidTr="00444B13">
        <w:trPr>
          <w:trHeight w:val="20"/>
        </w:trPr>
        <w:tc>
          <w:tcPr>
            <w:tcW w:w="1291" w:type="pct"/>
          </w:tcPr>
          <w:p w14:paraId="614E9C59" w14:textId="77777777" w:rsidR="00A43308" w:rsidRPr="004D5718" w:rsidDel="002A1D54" w:rsidRDefault="00A43308" w:rsidP="00A43308">
            <w:pPr>
              <w:pStyle w:val="afa"/>
            </w:pPr>
            <w:r w:rsidRPr="004D5718" w:rsidDel="002A1D54">
              <w:t>Другие характеристики</w:t>
            </w:r>
          </w:p>
        </w:tc>
        <w:tc>
          <w:tcPr>
            <w:tcW w:w="3709" w:type="pct"/>
          </w:tcPr>
          <w:p w14:paraId="1FD0FB91" w14:textId="77777777" w:rsidR="00A43308" w:rsidRPr="004D5718" w:rsidRDefault="00A43308" w:rsidP="00A43308">
            <w:pPr>
              <w:pStyle w:val="afa"/>
            </w:pPr>
            <w:r w:rsidRPr="004D5718">
              <w:t>-</w:t>
            </w:r>
          </w:p>
        </w:tc>
      </w:tr>
    </w:tbl>
    <w:p w14:paraId="2171379C" w14:textId="770E2F04" w:rsidR="00120F34" w:rsidRPr="004D5718" w:rsidRDefault="00120F34" w:rsidP="00120F34">
      <w:pPr>
        <w:pStyle w:val="3"/>
      </w:pPr>
      <w:r w:rsidRPr="004D5718">
        <w:t>3.</w:t>
      </w:r>
      <w:r w:rsidR="006B13CF">
        <w:rPr>
          <w:lang w:val="en-US"/>
        </w:rPr>
        <w:t>1</w:t>
      </w:r>
      <w:r w:rsidRPr="004D5718">
        <w:t>.5.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855"/>
        <w:gridCol w:w="1317"/>
        <w:gridCol w:w="436"/>
        <w:gridCol w:w="1859"/>
        <w:gridCol w:w="258"/>
        <w:gridCol w:w="446"/>
        <w:gridCol w:w="994"/>
        <w:gridCol w:w="40"/>
        <w:gridCol w:w="1826"/>
        <w:gridCol w:w="563"/>
      </w:tblGrid>
      <w:tr w:rsidR="00BC2CEC" w:rsidRPr="004D5718" w14:paraId="4D77A15B" w14:textId="77777777" w:rsidTr="00D22E5B">
        <w:trPr>
          <w:trHeight w:val="278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F6F2D6C" w14:textId="77777777" w:rsidR="00120F34" w:rsidRPr="004D5718" w:rsidRDefault="00120F34" w:rsidP="00444B13">
            <w:r w:rsidRPr="004D5718">
              <w:rPr>
                <w:sz w:val="20"/>
              </w:rPr>
              <w:t>Наименование</w:t>
            </w:r>
          </w:p>
        </w:tc>
        <w:tc>
          <w:tcPr>
            <w:tcW w:w="21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2E423B" w14:textId="1D7B1387" w:rsidR="00120F34" w:rsidRPr="004D5718" w:rsidRDefault="006B13CF" w:rsidP="001600B6">
            <w:r>
              <w:t>Контроль качества покрытий, нанесенных на изделия машиностроения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4AF9B8B" w14:textId="77777777" w:rsidR="00120F34" w:rsidRPr="004D5718" w:rsidRDefault="00120F34" w:rsidP="00D22E5B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EEC942" w14:textId="52E097E3" w:rsidR="00120F34" w:rsidRPr="004D5718" w:rsidRDefault="006B13CF" w:rsidP="00120F34">
            <w:r>
              <w:t>A</w:t>
            </w:r>
            <w:r w:rsidR="00120F34" w:rsidRPr="004D5718">
              <w:t>/05.</w:t>
            </w:r>
            <w:r w:rsidR="00D62AE6">
              <w:t>3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6ABD7CB" w14:textId="77777777" w:rsidR="00120F34" w:rsidRPr="004D5718" w:rsidRDefault="00120F34" w:rsidP="00D22E5B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827962" w14:textId="0D2FC05A" w:rsidR="00120F34" w:rsidRPr="004D5718" w:rsidRDefault="00D62AE6" w:rsidP="00444B13">
            <w:pPr>
              <w:jc w:val="center"/>
            </w:pPr>
            <w:r>
              <w:t>3</w:t>
            </w:r>
          </w:p>
        </w:tc>
      </w:tr>
      <w:tr w:rsidR="00BC2CEC" w:rsidRPr="004D5718" w14:paraId="287C01A6" w14:textId="77777777" w:rsidTr="00444B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1760A76" w14:textId="77777777" w:rsidR="00120F34" w:rsidRPr="004D5718" w:rsidRDefault="00120F34" w:rsidP="00444B13"/>
        </w:tc>
      </w:tr>
      <w:tr w:rsidR="00BC2CEC" w:rsidRPr="004D5718" w14:paraId="13E0E94B" w14:textId="77777777" w:rsidTr="00444B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857FA4C" w14:textId="77777777" w:rsidR="00120F34" w:rsidRPr="004D5718" w:rsidRDefault="00120F34" w:rsidP="00444B13">
            <w:r w:rsidRPr="004D571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22A1568" w14:textId="77777777" w:rsidR="00120F34" w:rsidRPr="004D5718" w:rsidRDefault="00120F34" w:rsidP="00444B13">
            <w:r w:rsidRPr="004D5718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3840635" w14:textId="77777777" w:rsidR="00120F34" w:rsidRPr="004D5718" w:rsidRDefault="00120F34" w:rsidP="00444B13">
            <w:r w:rsidRPr="004D5718">
              <w:t>Х</w:t>
            </w:r>
          </w:p>
        </w:tc>
        <w:tc>
          <w:tcPr>
            <w:tcW w:w="101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EEE769" w14:textId="77777777" w:rsidR="00120F34" w:rsidRPr="004D5718" w:rsidRDefault="00120F34" w:rsidP="00444B13">
            <w:r w:rsidRPr="004D5718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307DE9" w14:textId="77777777" w:rsidR="00120F34" w:rsidRPr="004D5718" w:rsidRDefault="00120F34" w:rsidP="00444B13"/>
        </w:tc>
        <w:tc>
          <w:tcPr>
            <w:tcW w:w="114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5B3A86" w14:textId="77777777" w:rsidR="00120F34" w:rsidRPr="004D5718" w:rsidRDefault="00120F34" w:rsidP="00444B13"/>
        </w:tc>
      </w:tr>
      <w:tr w:rsidR="00D22E5B" w:rsidRPr="004D5718" w14:paraId="749C2E23" w14:textId="77777777" w:rsidTr="00D22E5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662A815" w14:textId="77777777" w:rsidR="00120F34" w:rsidRPr="004D5718" w:rsidRDefault="00120F34" w:rsidP="00444B13"/>
        </w:tc>
        <w:tc>
          <w:tcPr>
            <w:tcW w:w="185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1D6EC33" w14:textId="77777777" w:rsidR="00120F34" w:rsidRPr="004D5718" w:rsidRDefault="00120F34" w:rsidP="00444B13"/>
        </w:tc>
        <w:tc>
          <w:tcPr>
            <w:tcW w:w="71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D300757" w14:textId="77777777" w:rsidR="00120F34" w:rsidRPr="004D5718" w:rsidRDefault="00120F34" w:rsidP="00D22E5B">
            <w:pPr>
              <w:jc w:val="center"/>
            </w:pPr>
            <w:r w:rsidRPr="004D5718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69671E5" w14:textId="77777777" w:rsidR="00120F34" w:rsidRPr="004D5718" w:rsidRDefault="00120F34" w:rsidP="00444B13">
            <w:pPr>
              <w:jc w:val="center"/>
            </w:pPr>
            <w:r w:rsidRPr="004D571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6A2EDA7" w14:textId="77777777" w:rsidR="00120F34" w:rsidRPr="004D5718" w:rsidRDefault="00120F34" w:rsidP="00120F3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512937" w:rsidRPr="004D5718" w14:paraId="65070C4D" w14:textId="77777777" w:rsidTr="00234142">
        <w:trPr>
          <w:trHeight w:val="20"/>
        </w:trPr>
        <w:tc>
          <w:tcPr>
            <w:tcW w:w="1291" w:type="pct"/>
            <w:vMerge w:val="restart"/>
          </w:tcPr>
          <w:p w14:paraId="5383D9BD" w14:textId="77777777" w:rsidR="00512937" w:rsidRPr="004D5718" w:rsidRDefault="00512937" w:rsidP="00512937">
            <w:pPr>
              <w:pStyle w:val="afa"/>
            </w:pPr>
            <w:r w:rsidRPr="004D5718">
              <w:t>Трудовые действия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44F8BD" w14:textId="05F8DCD8" w:rsidR="00512937" w:rsidRPr="004D5718" w:rsidRDefault="00512937" w:rsidP="00512937">
            <w:pPr>
              <w:pStyle w:val="afa"/>
            </w:pPr>
            <w:r>
              <w:t>Визуальное выявление дефектов нанесенного покрытия на изделия машиностроения</w:t>
            </w:r>
          </w:p>
        </w:tc>
      </w:tr>
      <w:tr w:rsidR="00512937" w:rsidRPr="004D5718" w14:paraId="48C29A06" w14:textId="77777777" w:rsidTr="00234142">
        <w:trPr>
          <w:trHeight w:val="20"/>
        </w:trPr>
        <w:tc>
          <w:tcPr>
            <w:tcW w:w="1291" w:type="pct"/>
            <w:vMerge/>
          </w:tcPr>
          <w:p w14:paraId="5A6FD52A" w14:textId="77777777" w:rsidR="00512937" w:rsidRPr="004D5718" w:rsidRDefault="00512937" w:rsidP="00512937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519B61" w14:textId="373CFD7F" w:rsidR="00512937" w:rsidRPr="004D5718" w:rsidRDefault="00512937" w:rsidP="00512937">
            <w:pPr>
              <w:pStyle w:val="afa"/>
            </w:pPr>
            <w:r>
              <w:t>Измерение показателей качества нанесенных покрытий на изделия машиностроения</w:t>
            </w:r>
          </w:p>
        </w:tc>
      </w:tr>
      <w:tr w:rsidR="00F42CDB" w:rsidRPr="004D5718" w14:paraId="1F1E9E29" w14:textId="77777777" w:rsidTr="00234142">
        <w:trPr>
          <w:trHeight w:val="20"/>
        </w:trPr>
        <w:tc>
          <w:tcPr>
            <w:tcW w:w="1291" w:type="pct"/>
            <w:vMerge/>
          </w:tcPr>
          <w:p w14:paraId="07A3C661" w14:textId="77777777" w:rsidR="00F42CDB" w:rsidRPr="004D5718" w:rsidRDefault="00F42CDB" w:rsidP="00512937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FE1955" w14:textId="42BD4221" w:rsidR="00F42CDB" w:rsidRDefault="00F42CDB" w:rsidP="00512937">
            <w:pPr>
              <w:pStyle w:val="afa"/>
            </w:pPr>
            <w:r>
              <w:t>Фиксация данных измерений показателей качества нанесенных покрытий на изделия машиностроения</w:t>
            </w:r>
          </w:p>
        </w:tc>
      </w:tr>
      <w:tr w:rsidR="00512937" w:rsidRPr="004D5718" w14:paraId="0F6D7293" w14:textId="77777777" w:rsidTr="00234142">
        <w:trPr>
          <w:trHeight w:val="20"/>
        </w:trPr>
        <w:tc>
          <w:tcPr>
            <w:tcW w:w="1291" w:type="pct"/>
            <w:vMerge w:val="restart"/>
          </w:tcPr>
          <w:p w14:paraId="62C1F483" w14:textId="77777777" w:rsidR="00512937" w:rsidRPr="004D5718" w:rsidDel="002A1D54" w:rsidRDefault="00512937" w:rsidP="00512937">
            <w:pPr>
              <w:pStyle w:val="afa"/>
            </w:pPr>
            <w:r w:rsidRPr="004D5718" w:rsidDel="002A1D54">
              <w:t>Необходимые умения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CE1E4E" w14:textId="674E3F3E" w:rsidR="00512937" w:rsidRPr="004D5718" w:rsidRDefault="00512937" w:rsidP="00512937">
            <w:pPr>
              <w:pStyle w:val="afa"/>
            </w:pPr>
            <w:r>
              <w:t xml:space="preserve">Читать технологическую, конструкторскую и эксплуатационную </w:t>
            </w:r>
            <w:r>
              <w:lastRenderedPageBreak/>
              <w:t>документацию</w:t>
            </w:r>
          </w:p>
        </w:tc>
      </w:tr>
      <w:tr w:rsidR="00512937" w:rsidRPr="004D5718" w14:paraId="1D949B0C" w14:textId="77777777" w:rsidTr="00234142">
        <w:trPr>
          <w:trHeight w:val="20"/>
        </w:trPr>
        <w:tc>
          <w:tcPr>
            <w:tcW w:w="1291" w:type="pct"/>
            <w:vMerge/>
            <w:tcBorders>
              <w:top w:val="nil"/>
            </w:tcBorders>
          </w:tcPr>
          <w:p w14:paraId="74D13BE1" w14:textId="77777777" w:rsidR="00512937" w:rsidRPr="004D5718" w:rsidDel="002A1D54" w:rsidRDefault="00512937" w:rsidP="00512937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F315B6" w14:textId="4A48960D" w:rsidR="00512937" w:rsidRPr="004D5718" w:rsidRDefault="00512937" w:rsidP="00512937">
            <w:pPr>
              <w:pStyle w:val="afa"/>
            </w:pPr>
            <w:r>
              <w:t>Эксплуатировать контрольно-измерительные приборы и инструменты</w:t>
            </w:r>
            <w:r w:rsidR="00824060">
              <w:t xml:space="preserve"> для определения показателей качества нанесенных покрытий на изделия машиностроения методами физического осаждения из паровой фазы</w:t>
            </w:r>
          </w:p>
        </w:tc>
      </w:tr>
      <w:tr w:rsidR="00512937" w:rsidRPr="004D5718" w14:paraId="21ECE1CA" w14:textId="77777777" w:rsidTr="00234142">
        <w:trPr>
          <w:trHeight w:val="20"/>
        </w:trPr>
        <w:tc>
          <w:tcPr>
            <w:tcW w:w="1291" w:type="pct"/>
            <w:vMerge/>
            <w:tcBorders>
              <w:top w:val="nil"/>
            </w:tcBorders>
          </w:tcPr>
          <w:p w14:paraId="690CCA1D" w14:textId="77777777" w:rsidR="00512937" w:rsidRPr="004D5718" w:rsidDel="002A1D54" w:rsidRDefault="00512937" w:rsidP="00512937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B2A190" w14:textId="68210CF7" w:rsidR="00512937" w:rsidRPr="004D5718" w:rsidRDefault="00512937" w:rsidP="00512937">
            <w:pPr>
              <w:pStyle w:val="afa"/>
            </w:pPr>
            <w:r>
              <w:t xml:space="preserve">Визуально </w:t>
            </w:r>
            <w:r w:rsidR="00824060">
              <w:t>выявлять</w:t>
            </w:r>
            <w:r>
              <w:t xml:space="preserve"> дефекты нанесенных покрытий на </w:t>
            </w:r>
            <w:r w:rsidR="00824060">
              <w:t xml:space="preserve">изделия машиностроения </w:t>
            </w:r>
            <w:r>
              <w:t xml:space="preserve">методами физического осаждения из паровой фазы </w:t>
            </w:r>
          </w:p>
        </w:tc>
      </w:tr>
      <w:tr w:rsidR="00F42CDB" w:rsidRPr="004D5718" w14:paraId="21258E14" w14:textId="77777777" w:rsidTr="00234142">
        <w:trPr>
          <w:trHeight w:val="20"/>
        </w:trPr>
        <w:tc>
          <w:tcPr>
            <w:tcW w:w="1291" w:type="pct"/>
            <w:vMerge/>
            <w:tcBorders>
              <w:top w:val="nil"/>
            </w:tcBorders>
          </w:tcPr>
          <w:p w14:paraId="261F9DDA" w14:textId="77777777" w:rsidR="00F42CDB" w:rsidRPr="004D5718" w:rsidDel="002A1D54" w:rsidRDefault="00F42CDB" w:rsidP="00512937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F773E3" w14:textId="07E420FE" w:rsidR="00F42CDB" w:rsidRDefault="00F42CDB" w:rsidP="00512937">
            <w:pPr>
              <w:pStyle w:val="afa"/>
            </w:pPr>
            <w:r>
              <w:t xml:space="preserve">Использовать текстовые редакторы (процессоры) и электронные таблицы для </w:t>
            </w:r>
            <w:r w:rsidR="00854B65">
              <w:t>фиксации</w:t>
            </w:r>
            <w:r>
              <w:t xml:space="preserve"> данных измерений показателей качества нанесенных покрытий на издели</w:t>
            </w:r>
            <w:r w:rsidR="00854B65">
              <w:t>я</w:t>
            </w:r>
            <w:r>
              <w:t xml:space="preserve"> машиностроения</w:t>
            </w:r>
          </w:p>
        </w:tc>
      </w:tr>
      <w:tr w:rsidR="006A73ED" w:rsidRPr="004D5718" w14:paraId="553D8997" w14:textId="77777777" w:rsidTr="00234142">
        <w:trPr>
          <w:trHeight w:val="20"/>
        </w:trPr>
        <w:tc>
          <w:tcPr>
            <w:tcW w:w="1291" w:type="pct"/>
            <w:vMerge/>
            <w:tcBorders>
              <w:top w:val="nil"/>
            </w:tcBorders>
          </w:tcPr>
          <w:p w14:paraId="42F5185C" w14:textId="77777777" w:rsidR="006A73ED" w:rsidRPr="004D5718" w:rsidDel="002A1D54" w:rsidRDefault="006A73ED" w:rsidP="006A73ED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B45C16" w14:textId="704B8901" w:rsidR="006A73ED" w:rsidRDefault="006A73ED" w:rsidP="006A73ED">
            <w:pPr>
              <w:pStyle w:val="afa"/>
            </w:pPr>
            <w:r w:rsidRPr="00A43308">
              <w:t>Использовать персональную вычислительную технику для работы с файлами и прикладными программами</w:t>
            </w:r>
          </w:p>
        </w:tc>
      </w:tr>
      <w:tr w:rsidR="006A73ED" w:rsidRPr="004D5718" w14:paraId="7AA84DD4" w14:textId="77777777" w:rsidTr="00234142">
        <w:trPr>
          <w:trHeight w:val="20"/>
        </w:trPr>
        <w:tc>
          <w:tcPr>
            <w:tcW w:w="1291" w:type="pct"/>
            <w:vMerge/>
            <w:tcBorders>
              <w:top w:val="nil"/>
            </w:tcBorders>
          </w:tcPr>
          <w:p w14:paraId="49A0AF8B" w14:textId="77777777" w:rsidR="006A73ED" w:rsidRPr="004D5718" w:rsidDel="002A1D54" w:rsidRDefault="006A73ED" w:rsidP="006A73ED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7B563E" w14:textId="06D62476" w:rsidR="006A73ED" w:rsidRDefault="006A73ED" w:rsidP="006A73ED">
            <w:pPr>
              <w:pStyle w:val="afa"/>
            </w:pPr>
            <w:r w:rsidRPr="00A43308">
              <w:t>Использовать персональную вычислительную технику для работы с внешними носителями информации и устройствами ввода-вывода информации</w:t>
            </w:r>
          </w:p>
        </w:tc>
      </w:tr>
      <w:tr w:rsidR="006A73ED" w:rsidRPr="004D5718" w14:paraId="1DCF58FE" w14:textId="77777777" w:rsidTr="00234142">
        <w:trPr>
          <w:trHeight w:val="20"/>
        </w:trPr>
        <w:tc>
          <w:tcPr>
            <w:tcW w:w="1291" w:type="pct"/>
            <w:vMerge/>
            <w:tcBorders>
              <w:top w:val="nil"/>
            </w:tcBorders>
          </w:tcPr>
          <w:p w14:paraId="4D259444" w14:textId="77777777" w:rsidR="006A73ED" w:rsidRPr="004D5718" w:rsidDel="002A1D54" w:rsidRDefault="006A73ED" w:rsidP="006A73ED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B5E2EC" w14:textId="60417990" w:rsidR="006A73ED" w:rsidRDefault="006A73ED" w:rsidP="006A73ED">
            <w:pPr>
              <w:pStyle w:val="afa"/>
            </w:pPr>
            <w:r w:rsidRPr="00A43308">
              <w:t>Копировать, перемещать, сохранять, переименовывать, удалять, восстанавливать файлы</w:t>
            </w:r>
          </w:p>
        </w:tc>
      </w:tr>
      <w:tr w:rsidR="006A73ED" w:rsidRPr="004D5718" w14:paraId="473CCF71" w14:textId="77777777" w:rsidTr="00234142">
        <w:trPr>
          <w:trHeight w:val="20"/>
        </w:trPr>
        <w:tc>
          <w:tcPr>
            <w:tcW w:w="1291" w:type="pct"/>
            <w:vMerge/>
            <w:tcBorders>
              <w:top w:val="nil"/>
            </w:tcBorders>
          </w:tcPr>
          <w:p w14:paraId="0E33F149" w14:textId="77777777" w:rsidR="006A73ED" w:rsidRPr="004D5718" w:rsidDel="002A1D54" w:rsidRDefault="006A73ED" w:rsidP="006A73ED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BC48AB" w14:textId="4AE17A14" w:rsidR="006A73ED" w:rsidRDefault="006A73ED" w:rsidP="006A73ED">
            <w:pPr>
              <w:pStyle w:val="afa"/>
            </w:pPr>
            <w:r w:rsidRPr="00A43308">
              <w:t>Просматривать конструкторскую</w:t>
            </w:r>
            <w:r>
              <w:t xml:space="preserve">, </w:t>
            </w:r>
            <w:r w:rsidRPr="00A43308">
              <w:t xml:space="preserve">технологическую </w:t>
            </w:r>
            <w:r>
              <w:t xml:space="preserve">и эксплуатационную </w:t>
            </w:r>
            <w:r w:rsidRPr="00A43308">
              <w:t>документацию с использованием прикладных компьютерных программ</w:t>
            </w:r>
          </w:p>
        </w:tc>
      </w:tr>
      <w:tr w:rsidR="006A73ED" w:rsidRPr="004D5718" w14:paraId="1649A37E" w14:textId="77777777" w:rsidTr="00234142">
        <w:trPr>
          <w:trHeight w:val="20"/>
        </w:trPr>
        <w:tc>
          <w:tcPr>
            <w:tcW w:w="1291" w:type="pct"/>
            <w:vMerge/>
            <w:tcBorders>
              <w:top w:val="nil"/>
            </w:tcBorders>
          </w:tcPr>
          <w:p w14:paraId="5E140674" w14:textId="77777777" w:rsidR="006A73ED" w:rsidRPr="004D5718" w:rsidDel="002A1D54" w:rsidRDefault="006A73ED" w:rsidP="006A73ED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488601" w14:textId="1442C40A" w:rsidR="006A73ED" w:rsidRDefault="006A73ED" w:rsidP="006A73ED">
            <w:pPr>
              <w:pStyle w:val="afa"/>
            </w:pPr>
            <w:r w:rsidRPr="00A43308">
              <w:t>Печатать конструкторскую</w:t>
            </w:r>
            <w:r>
              <w:t xml:space="preserve">, </w:t>
            </w:r>
            <w:r w:rsidRPr="00A43308">
              <w:t>технологическую</w:t>
            </w:r>
            <w:r>
              <w:t xml:space="preserve"> и эксплуатационную</w:t>
            </w:r>
            <w:r w:rsidRPr="00A43308">
              <w:t xml:space="preserve"> документацию с использованием устройств вывода графической и текстовой информации</w:t>
            </w:r>
          </w:p>
        </w:tc>
      </w:tr>
      <w:tr w:rsidR="006A73ED" w:rsidRPr="004D5718" w14:paraId="45B90B87" w14:textId="77777777" w:rsidTr="00234142">
        <w:trPr>
          <w:trHeight w:val="20"/>
        </w:trPr>
        <w:tc>
          <w:tcPr>
            <w:tcW w:w="1291" w:type="pct"/>
            <w:vMerge/>
            <w:tcBorders>
              <w:top w:val="nil"/>
            </w:tcBorders>
          </w:tcPr>
          <w:p w14:paraId="02F175A0" w14:textId="77777777" w:rsidR="006A73ED" w:rsidRPr="004D5718" w:rsidDel="002A1D54" w:rsidRDefault="006A73ED" w:rsidP="006A73ED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3A2563" w14:textId="60678168" w:rsidR="006A73ED" w:rsidRDefault="006A73ED" w:rsidP="006A73ED">
            <w:pPr>
              <w:pStyle w:val="afa"/>
            </w:pPr>
            <w:r w:rsidRPr="00A43308">
              <w:t>Сканировать текстовые и графические документы с использованием устройств ввода информации</w:t>
            </w:r>
          </w:p>
        </w:tc>
      </w:tr>
      <w:tr w:rsidR="006A73ED" w:rsidRPr="004D5718" w14:paraId="0F067772" w14:textId="77777777" w:rsidTr="00234142">
        <w:trPr>
          <w:trHeight w:val="20"/>
        </w:trPr>
        <w:tc>
          <w:tcPr>
            <w:tcW w:w="1291" w:type="pct"/>
            <w:vMerge/>
            <w:tcBorders>
              <w:top w:val="nil"/>
            </w:tcBorders>
          </w:tcPr>
          <w:p w14:paraId="6AC91137" w14:textId="77777777" w:rsidR="006A73ED" w:rsidRPr="004D5718" w:rsidDel="002A1D54" w:rsidRDefault="006A73ED" w:rsidP="006A73ED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A65B39" w14:textId="50296407" w:rsidR="006A73ED" w:rsidRPr="004D5718" w:rsidRDefault="006A73ED" w:rsidP="006A73ED">
            <w:pPr>
              <w:pStyle w:val="afa"/>
            </w:pPr>
            <w:r>
              <w:t>Применять средства индивидуальной защиты и вакуумной гигиены</w:t>
            </w:r>
          </w:p>
        </w:tc>
      </w:tr>
      <w:tr w:rsidR="006A73ED" w:rsidRPr="004D5718" w14:paraId="4E6BA923" w14:textId="77777777" w:rsidTr="00234142">
        <w:trPr>
          <w:trHeight w:val="20"/>
        </w:trPr>
        <w:tc>
          <w:tcPr>
            <w:tcW w:w="1291" w:type="pct"/>
            <w:vMerge w:val="restart"/>
          </w:tcPr>
          <w:p w14:paraId="2500309B" w14:textId="77777777" w:rsidR="006A73ED" w:rsidRPr="004D5718" w:rsidRDefault="006A73ED" w:rsidP="006A73ED">
            <w:pPr>
              <w:pStyle w:val="afa"/>
            </w:pPr>
            <w:r w:rsidRPr="004D5718" w:rsidDel="002A1D54">
              <w:t>Необходимые знания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556761" w14:textId="16EA2D24" w:rsidR="006A73ED" w:rsidRPr="004D5718" w:rsidRDefault="006A73ED" w:rsidP="006A73ED">
            <w:pPr>
              <w:pStyle w:val="afa"/>
            </w:pPr>
            <w:r>
              <w:rPr>
                <w:bCs w:val="0"/>
              </w:rPr>
              <w:t>Правила чтения технологической, конструкторской и эксплуатационной документации</w:t>
            </w:r>
          </w:p>
        </w:tc>
      </w:tr>
      <w:tr w:rsidR="006A73ED" w:rsidRPr="004D5718" w14:paraId="07CD6E08" w14:textId="77777777" w:rsidTr="00234142">
        <w:trPr>
          <w:trHeight w:val="20"/>
        </w:trPr>
        <w:tc>
          <w:tcPr>
            <w:tcW w:w="1291" w:type="pct"/>
            <w:vMerge/>
          </w:tcPr>
          <w:p w14:paraId="134486B3" w14:textId="77777777" w:rsidR="006A73ED" w:rsidRPr="004D5718" w:rsidDel="002A1D54" w:rsidRDefault="006A73ED" w:rsidP="006A73ED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F0327B" w14:textId="40C6B9A1" w:rsidR="006A73ED" w:rsidRPr="004D5718" w:rsidRDefault="006A73ED" w:rsidP="006A73ED">
            <w:pPr>
              <w:pStyle w:val="afa"/>
            </w:pPr>
            <w:r>
              <w:rPr>
                <w:bCs w:val="0"/>
              </w:rPr>
              <w:t xml:space="preserve">Номенклатура </w:t>
            </w:r>
            <w:r>
              <w:t>изделий машиностроения, предназначенных для нанесения покрытий методами физического осаждения из паровой фазы</w:t>
            </w:r>
          </w:p>
        </w:tc>
      </w:tr>
      <w:tr w:rsidR="006A73ED" w:rsidRPr="004D5718" w14:paraId="65385C20" w14:textId="77777777" w:rsidTr="00234142">
        <w:trPr>
          <w:trHeight w:val="20"/>
        </w:trPr>
        <w:tc>
          <w:tcPr>
            <w:tcW w:w="1291" w:type="pct"/>
            <w:vMerge/>
          </w:tcPr>
          <w:p w14:paraId="6F02D81C" w14:textId="77777777" w:rsidR="006A73ED" w:rsidRPr="004D5718" w:rsidDel="002A1D54" w:rsidRDefault="006A73ED" w:rsidP="006A73ED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2994A5" w14:textId="70F43E1F" w:rsidR="006A73ED" w:rsidRPr="004D5718" w:rsidRDefault="006A73ED" w:rsidP="006A73ED">
            <w:pPr>
              <w:pStyle w:val="afa"/>
            </w:pPr>
            <w:r>
              <w:t>Виды дефектов покрытий, нанесенных на изделия машиностроения методами физического осаждения из паровой фазы</w:t>
            </w:r>
          </w:p>
        </w:tc>
      </w:tr>
      <w:tr w:rsidR="006A73ED" w:rsidRPr="004D5718" w14:paraId="5CBF3A4C" w14:textId="77777777" w:rsidTr="00234142">
        <w:trPr>
          <w:trHeight w:val="20"/>
        </w:trPr>
        <w:tc>
          <w:tcPr>
            <w:tcW w:w="1291" w:type="pct"/>
            <w:vMerge/>
          </w:tcPr>
          <w:p w14:paraId="7A4386BA" w14:textId="77777777" w:rsidR="006A73ED" w:rsidRPr="004D5718" w:rsidDel="002A1D54" w:rsidRDefault="006A73ED" w:rsidP="006A73ED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948BAE" w14:textId="5F69B73A" w:rsidR="006A73ED" w:rsidRDefault="006A73ED" w:rsidP="006A73ED">
            <w:pPr>
              <w:pStyle w:val="afa"/>
            </w:pPr>
            <w:r>
              <w:t>Показатели качества покрытий, нанесенных на изделия машиностроения методами физического осаждения из паровой фазы</w:t>
            </w:r>
          </w:p>
        </w:tc>
      </w:tr>
      <w:tr w:rsidR="006A73ED" w:rsidRPr="004D5718" w14:paraId="3341A3BD" w14:textId="77777777" w:rsidTr="00234142">
        <w:trPr>
          <w:trHeight w:val="20"/>
        </w:trPr>
        <w:tc>
          <w:tcPr>
            <w:tcW w:w="1291" w:type="pct"/>
            <w:vMerge/>
          </w:tcPr>
          <w:p w14:paraId="0C163C62" w14:textId="77777777" w:rsidR="006A73ED" w:rsidRPr="004D5718" w:rsidDel="002A1D54" w:rsidRDefault="006A73ED" w:rsidP="006A73ED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1741BC" w14:textId="2EF2E515" w:rsidR="006A73ED" w:rsidRPr="004D5718" w:rsidRDefault="006A73ED" w:rsidP="006A73ED">
            <w:pPr>
              <w:pStyle w:val="afa"/>
            </w:pPr>
            <w:r>
              <w:t>Технические характеристики и принцип действия контрольно-измерительных приборов и приспособлений для определения показателей качества нанесенного покрытия на изделия машиностроения методами физического осаждения из паровой фазы</w:t>
            </w:r>
          </w:p>
        </w:tc>
      </w:tr>
      <w:tr w:rsidR="006A73ED" w:rsidRPr="004D5718" w14:paraId="522444FB" w14:textId="77777777" w:rsidTr="00234142">
        <w:trPr>
          <w:trHeight w:val="20"/>
        </w:trPr>
        <w:tc>
          <w:tcPr>
            <w:tcW w:w="1291" w:type="pct"/>
            <w:vMerge/>
          </w:tcPr>
          <w:p w14:paraId="78334659" w14:textId="77777777" w:rsidR="006A73ED" w:rsidRPr="004D5718" w:rsidDel="002A1D54" w:rsidRDefault="006A73ED" w:rsidP="006A73ED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1EC97A" w14:textId="6C3B27B2" w:rsidR="006A73ED" w:rsidRPr="004D5718" w:rsidRDefault="006A73ED" w:rsidP="006A73ED">
            <w:pPr>
              <w:pStyle w:val="afa"/>
            </w:pPr>
            <w:r>
              <w:t>Условия и правила эксплуатации контрольно-измерительных приборов и приспособлений для определения показателей качества нанесенного покрытия на изделия машиностроения методами физического осаждения из паровой фазы</w:t>
            </w:r>
          </w:p>
        </w:tc>
      </w:tr>
      <w:tr w:rsidR="006A73ED" w:rsidRPr="004D5718" w14:paraId="02E9B81B" w14:textId="77777777" w:rsidTr="00234142">
        <w:trPr>
          <w:trHeight w:val="20"/>
        </w:trPr>
        <w:tc>
          <w:tcPr>
            <w:tcW w:w="1291" w:type="pct"/>
            <w:vMerge/>
          </w:tcPr>
          <w:p w14:paraId="54772E18" w14:textId="77777777" w:rsidR="006A73ED" w:rsidRPr="004D5718" w:rsidDel="002A1D54" w:rsidRDefault="006A73ED" w:rsidP="006A73ED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30318C" w14:textId="3B3E5D3C" w:rsidR="006A73ED" w:rsidRPr="004D5718" w:rsidRDefault="006A73ED" w:rsidP="006A73ED">
            <w:pPr>
              <w:pStyle w:val="afa"/>
            </w:pPr>
            <w:r>
              <w:t>Основы вакуумной техники в пределах выполняемой работы</w:t>
            </w:r>
          </w:p>
        </w:tc>
      </w:tr>
      <w:tr w:rsidR="006A73ED" w:rsidRPr="004D5718" w14:paraId="4C48D382" w14:textId="77777777" w:rsidTr="00234142">
        <w:trPr>
          <w:trHeight w:val="20"/>
        </w:trPr>
        <w:tc>
          <w:tcPr>
            <w:tcW w:w="1291" w:type="pct"/>
            <w:vMerge/>
          </w:tcPr>
          <w:p w14:paraId="5B489B2E" w14:textId="77777777" w:rsidR="006A73ED" w:rsidRPr="004D5718" w:rsidDel="002A1D54" w:rsidRDefault="006A73ED" w:rsidP="006A73ED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761679" w14:textId="628B8CB4" w:rsidR="006A73ED" w:rsidRPr="004D5718" w:rsidRDefault="006A73ED" w:rsidP="006A73ED">
            <w:pPr>
              <w:pStyle w:val="afa"/>
            </w:pPr>
            <w:r>
              <w:t>Основы материаловедения в пределах выполняемой работы</w:t>
            </w:r>
          </w:p>
        </w:tc>
      </w:tr>
      <w:tr w:rsidR="006A73ED" w:rsidRPr="004D5718" w14:paraId="79DE514A" w14:textId="77777777" w:rsidTr="00234142">
        <w:trPr>
          <w:trHeight w:val="20"/>
        </w:trPr>
        <w:tc>
          <w:tcPr>
            <w:tcW w:w="1291" w:type="pct"/>
            <w:vMerge/>
          </w:tcPr>
          <w:p w14:paraId="352B23DC" w14:textId="77777777" w:rsidR="006A73ED" w:rsidRPr="004D5718" w:rsidDel="002A1D54" w:rsidRDefault="006A73ED" w:rsidP="006A73ED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0B76ED" w14:textId="1364825A" w:rsidR="006A73ED" w:rsidRDefault="006A73ED" w:rsidP="006A73ED">
            <w:pPr>
              <w:pStyle w:val="afa"/>
            </w:pPr>
            <w:r>
              <w:t>Теоретические основы и методы определения показателей качества нанесенных покрытий методами осаждения из паровой фазы в пределах выполняемой работы</w:t>
            </w:r>
          </w:p>
        </w:tc>
      </w:tr>
      <w:tr w:rsidR="006A73ED" w:rsidRPr="004D5718" w14:paraId="349164F9" w14:textId="77777777" w:rsidTr="00234142">
        <w:trPr>
          <w:trHeight w:val="20"/>
        </w:trPr>
        <w:tc>
          <w:tcPr>
            <w:tcW w:w="1291" w:type="pct"/>
            <w:vMerge/>
          </w:tcPr>
          <w:p w14:paraId="20E6FADE" w14:textId="77777777" w:rsidR="006A73ED" w:rsidRPr="004D5718" w:rsidDel="002A1D54" w:rsidRDefault="006A73ED" w:rsidP="006A73ED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32EBEA" w14:textId="1EA1C14A" w:rsidR="006A73ED" w:rsidRPr="004D5718" w:rsidRDefault="006A73ED" w:rsidP="006A73ED">
            <w:pPr>
              <w:pStyle w:val="afa"/>
            </w:pPr>
            <w:r>
              <w:t>Теоретические основы и методы физического осаждения функциональных покрытий из паровой фазы в пределах выполняемой работы</w:t>
            </w:r>
          </w:p>
        </w:tc>
      </w:tr>
      <w:tr w:rsidR="006A73ED" w:rsidRPr="004D5718" w14:paraId="62140129" w14:textId="77777777" w:rsidTr="00234142">
        <w:trPr>
          <w:trHeight w:val="20"/>
        </w:trPr>
        <w:tc>
          <w:tcPr>
            <w:tcW w:w="1291" w:type="pct"/>
            <w:vMerge/>
          </w:tcPr>
          <w:p w14:paraId="4D28D41D" w14:textId="77777777" w:rsidR="006A73ED" w:rsidRPr="004D5718" w:rsidDel="002A1D54" w:rsidRDefault="006A73ED" w:rsidP="006A73ED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5E2DE9" w14:textId="48F1CDBA" w:rsidR="006A73ED" w:rsidRDefault="006A73ED" w:rsidP="006A73ED">
            <w:pPr>
              <w:pStyle w:val="afa"/>
            </w:pPr>
            <w:r>
              <w:t>Порядок работы с персональной вычислительной техникой</w:t>
            </w:r>
          </w:p>
        </w:tc>
      </w:tr>
      <w:tr w:rsidR="006A73ED" w:rsidRPr="004D5718" w14:paraId="0EEB862C" w14:textId="77777777" w:rsidTr="00234142">
        <w:trPr>
          <w:trHeight w:val="20"/>
        </w:trPr>
        <w:tc>
          <w:tcPr>
            <w:tcW w:w="1291" w:type="pct"/>
            <w:vMerge/>
          </w:tcPr>
          <w:p w14:paraId="36204261" w14:textId="77777777" w:rsidR="006A73ED" w:rsidRPr="004D5718" w:rsidDel="002A1D54" w:rsidRDefault="006A73ED" w:rsidP="006A73ED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9F4375" w14:textId="7F6E2C56" w:rsidR="006A73ED" w:rsidRDefault="006A73ED" w:rsidP="006A73ED">
            <w:pPr>
              <w:pStyle w:val="afa"/>
            </w:pPr>
            <w:r>
              <w:t>Порядок работы с файловой системой</w:t>
            </w:r>
          </w:p>
        </w:tc>
      </w:tr>
      <w:tr w:rsidR="006A73ED" w:rsidRPr="004D5718" w14:paraId="6004CFAE" w14:textId="77777777" w:rsidTr="00234142">
        <w:trPr>
          <w:trHeight w:val="20"/>
        </w:trPr>
        <w:tc>
          <w:tcPr>
            <w:tcW w:w="1291" w:type="pct"/>
            <w:vMerge/>
          </w:tcPr>
          <w:p w14:paraId="244203E3" w14:textId="77777777" w:rsidR="006A73ED" w:rsidRPr="004D5718" w:rsidDel="002A1D54" w:rsidRDefault="006A73ED" w:rsidP="006A73ED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9BEDF7" w14:textId="40A7E24B" w:rsidR="006A73ED" w:rsidRDefault="006A73ED" w:rsidP="006A73ED">
            <w:pPr>
              <w:pStyle w:val="afa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6A73ED" w:rsidRPr="004D5718" w14:paraId="4C3CD60D" w14:textId="77777777" w:rsidTr="00234142">
        <w:trPr>
          <w:trHeight w:val="20"/>
        </w:trPr>
        <w:tc>
          <w:tcPr>
            <w:tcW w:w="1291" w:type="pct"/>
            <w:vMerge/>
          </w:tcPr>
          <w:p w14:paraId="1D356FD5" w14:textId="77777777" w:rsidR="006A73ED" w:rsidRPr="004D5718" w:rsidDel="002A1D54" w:rsidRDefault="006A73ED" w:rsidP="006A73ED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0FEE7C" w14:textId="03A12540" w:rsidR="006A73ED" w:rsidRDefault="006A73ED" w:rsidP="006A73ED">
            <w:pPr>
              <w:pStyle w:val="afa"/>
            </w:pPr>
            <w:r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6A73ED" w:rsidRPr="004D5718" w14:paraId="17BB2969" w14:textId="77777777" w:rsidTr="00234142">
        <w:trPr>
          <w:trHeight w:val="20"/>
        </w:trPr>
        <w:tc>
          <w:tcPr>
            <w:tcW w:w="1291" w:type="pct"/>
            <w:vMerge/>
          </w:tcPr>
          <w:p w14:paraId="20E3D2F8" w14:textId="77777777" w:rsidR="006A73ED" w:rsidRPr="004D5718" w:rsidDel="002A1D54" w:rsidRDefault="006A73ED" w:rsidP="006A73ED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213355" w14:textId="581EBF19" w:rsidR="006A73ED" w:rsidRDefault="006A73ED" w:rsidP="006A73ED">
            <w:pPr>
              <w:pStyle w:val="afa"/>
            </w:pPr>
            <w:r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6A73ED" w:rsidRPr="004D5718" w14:paraId="30A1BA95" w14:textId="77777777" w:rsidTr="00234142">
        <w:trPr>
          <w:trHeight w:val="20"/>
        </w:trPr>
        <w:tc>
          <w:tcPr>
            <w:tcW w:w="1291" w:type="pct"/>
            <w:vMerge/>
          </w:tcPr>
          <w:p w14:paraId="5D3802AA" w14:textId="77777777" w:rsidR="006A73ED" w:rsidRPr="004D5718" w:rsidDel="002A1D54" w:rsidRDefault="006A73ED" w:rsidP="006A73ED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CB0C3F" w14:textId="2E95FA6D" w:rsidR="006A73ED" w:rsidRDefault="006A73ED" w:rsidP="006A73ED">
            <w:pPr>
              <w:pStyle w:val="afa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6A73ED" w:rsidRPr="004D5718" w14:paraId="4F3B7E28" w14:textId="77777777" w:rsidTr="00234142">
        <w:trPr>
          <w:trHeight w:val="20"/>
        </w:trPr>
        <w:tc>
          <w:tcPr>
            <w:tcW w:w="1291" w:type="pct"/>
            <w:vMerge/>
          </w:tcPr>
          <w:p w14:paraId="60829FFA" w14:textId="77777777" w:rsidR="006A73ED" w:rsidRPr="004D5718" w:rsidDel="002A1D54" w:rsidRDefault="006A73ED" w:rsidP="006A73ED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402E43" w14:textId="4AB4E0FE" w:rsidR="006A73ED" w:rsidRDefault="006A73ED" w:rsidP="006A73ED">
            <w:pPr>
              <w:pStyle w:val="afa"/>
            </w:pPr>
            <w:r>
              <w:t>Виды, назначение и порядок применения устройств ввода графической и текстовой информации</w:t>
            </w:r>
          </w:p>
        </w:tc>
      </w:tr>
      <w:tr w:rsidR="006A73ED" w:rsidRPr="004D5718" w14:paraId="380B3DB0" w14:textId="77777777" w:rsidTr="00234142">
        <w:trPr>
          <w:trHeight w:val="20"/>
        </w:trPr>
        <w:tc>
          <w:tcPr>
            <w:tcW w:w="1291" w:type="pct"/>
            <w:vMerge/>
          </w:tcPr>
          <w:p w14:paraId="5016392F" w14:textId="77777777" w:rsidR="006A73ED" w:rsidRPr="004D5718" w:rsidDel="002A1D54" w:rsidRDefault="006A73ED" w:rsidP="006A73ED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9CA8F8" w14:textId="2375C789" w:rsidR="006A73ED" w:rsidRDefault="006A73ED" w:rsidP="006A73ED">
            <w:pPr>
              <w:pStyle w:val="afa"/>
            </w:pPr>
            <w:r>
              <w:t>Текстовые редакторы (процессоры): наименования, возможности и порядок работы в них</w:t>
            </w:r>
          </w:p>
        </w:tc>
      </w:tr>
      <w:tr w:rsidR="006A73ED" w:rsidRPr="004D5718" w14:paraId="1C0A55D3" w14:textId="77777777" w:rsidTr="00234142">
        <w:trPr>
          <w:trHeight w:val="20"/>
        </w:trPr>
        <w:tc>
          <w:tcPr>
            <w:tcW w:w="1291" w:type="pct"/>
            <w:vMerge/>
          </w:tcPr>
          <w:p w14:paraId="122F6429" w14:textId="77777777" w:rsidR="006A73ED" w:rsidRPr="004D5718" w:rsidDel="002A1D54" w:rsidRDefault="006A73ED" w:rsidP="006A73ED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2225A1" w14:textId="7874AA35" w:rsidR="006A73ED" w:rsidRDefault="006A73ED" w:rsidP="006A73ED">
            <w:pPr>
              <w:pStyle w:val="afa"/>
            </w:pPr>
            <w:r>
              <w:t xml:space="preserve">Прикладные программы для работы с электронными таблицами: </w:t>
            </w:r>
            <w:r w:rsidRPr="00D1670E">
              <w:t>наименования, возможности и порядок работы в них</w:t>
            </w:r>
          </w:p>
        </w:tc>
      </w:tr>
      <w:tr w:rsidR="006A73ED" w:rsidRPr="004D5718" w14:paraId="39563A62" w14:textId="77777777" w:rsidTr="00234142">
        <w:trPr>
          <w:trHeight w:val="20"/>
        </w:trPr>
        <w:tc>
          <w:tcPr>
            <w:tcW w:w="1291" w:type="pct"/>
            <w:vMerge/>
          </w:tcPr>
          <w:p w14:paraId="1F1CAEB1" w14:textId="77777777" w:rsidR="006A73ED" w:rsidRPr="004D5718" w:rsidDel="002A1D54" w:rsidRDefault="006A73ED" w:rsidP="006A73ED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668056" w14:textId="3E80FCF0" w:rsidR="006A73ED" w:rsidRPr="004D5718" w:rsidRDefault="006A73ED" w:rsidP="006A73ED">
            <w:pPr>
              <w:pStyle w:val="afa"/>
            </w:pPr>
            <w:r>
              <w:t>Требования вакуумной гигиены</w:t>
            </w:r>
          </w:p>
        </w:tc>
      </w:tr>
      <w:tr w:rsidR="006A73ED" w:rsidRPr="004D5718" w14:paraId="12799E3E" w14:textId="77777777" w:rsidTr="00234142">
        <w:trPr>
          <w:trHeight w:val="20"/>
        </w:trPr>
        <w:tc>
          <w:tcPr>
            <w:tcW w:w="1291" w:type="pct"/>
            <w:vMerge/>
          </w:tcPr>
          <w:p w14:paraId="48DB6CB0" w14:textId="77777777" w:rsidR="006A73ED" w:rsidRPr="004D5718" w:rsidDel="002A1D54" w:rsidRDefault="006A73ED" w:rsidP="006A73ED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E579AD" w14:textId="757460D8" w:rsidR="006A73ED" w:rsidRPr="004D5718" w:rsidRDefault="006A73ED" w:rsidP="006A73ED">
            <w:pPr>
              <w:pStyle w:val="afa"/>
            </w:pPr>
            <w:r>
              <w:rPr>
                <w:bCs w:val="0"/>
              </w:rPr>
              <w:t xml:space="preserve">Требования охраны труда, пожарной, промышленной, экологической и электробезопасности </w:t>
            </w:r>
          </w:p>
        </w:tc>
      </w:tr>
      <w:tr w:rsidR="006A73ED" w:rsidRPr="004D5718" w14:paraId="2F18465A" w14:textId="77777777" w:rsidTr="00D22E5B">
        <w:trPr>
          <w:trHeight w:val="20"/>
        </w:trPr>
        <w:tc>
          <w:tcPr>
            <w:tcW w:w="1291" w:type="pct"/>
          </w:tcPr>
          <w:p w14:paraId="5EB8736F" w14:textId="77777777" w:rsidR="006A73ED" w:rsidRPr="004D5718" w:rsidDel="002A1D54" w:rsidRDefault="006A73ED" w:rsidP="006A73ED">
            <w:pPr>
              <w:pStyle w:val="afa"/>
            </w:pPr>
            <w:r w:rsidRPr="004D5718" w:rsidDel="002A1D54">
              <w:t>Другие характеристики</w:t>
            </w:r>
          </w:p>
        </w:tc>
        <w:tc>
          <w:tcPr>
            <w:tcW w:w="3709" w:type="pct"/>
          </w:tcPr>
          <w:p w14:paraId="65314B07" w14:textId="77777777" w:rsidR="006A73ED" w:rsidRPr="004D5718" w:rsidRDefault="006A73ED" w:rsidP="006A73ED">
            <w:pPr>
              <w:pStyle w:val="afa"/>
            </w:pPr>
            <w:r w:rsidRPr="004D5718">
              <w:t>-</w:t>
            </w:r>
          </w:p>
        </w:tc>
      </w:tr>
    </w:tbl>
    <w:p w14:paraId="514FB95F" w14:textId="6EC9799E" w:rsidR="00C92702" w:rsidRPr="004D5718" w:rsidRDefault="00C92702" w:rsidP="00C92702">
      <w:pPr>
        <w:pStyle w:val="2"/>
      </w:pPr>
      <w:bookmarkStart w:id="16" w:name="_Toc44912522"/>
      <w:r w:rsidRPr="004D5718">
        <w:t>3.</w:t>
      </w:r>
      <w:r w:rsidR="006B13CF">
        <w:rPr>
          <w:lang w:val="en-US"/>
        </w:rPr>
        <w:t>2</w:t>
      </w:r>
      <w:r w:rsidR="005A19CF" w:rsidRPr="004D5718">
        <w:t>.</w:t>
      </w:r>
      <w:r w:rsidRPr="004D5718">
        <w:t xml:space="preserve"> Обобщенная трудовая функция</w:t>
      </w:r>
      <w:bookmarkEnd w:id="16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1017"/>
        <w:gridCol w:w="729"/>
        <w:gridCol w:w="613"/>
        <w:gridCol w:w="650"/>
        <w:gridCol w:w="1503"/>
        <w:gridCol w:w="617"/>
        <w:gridCol w:w="71"/>
        <w:gridCol w:w="577"/>
        <w:gridCol w:w="692"/>
        <w:gridCol w:w="1121"/>
        <w:gridCol w:w="1113"/>
      </w:tblGrid>
      <w:tr w:rsidR="00BC2CEC" w:rsidRPr="004D5718" w14:paraId="2884CE0D" w14:textId="77777777" w:rsidTr="00F965F3">
        <w:trPr>
          <w:trHeight w:val="20"/>
        </w:trPr>
        <w:tc>
          <w:tcPr>
            <w:tcW w:w="82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A8740B5" w14:textId="77777777" w:rsidR="00C92702" w:rsidRPr="004D5718" w:rsidRDefault="00C92702" w:rsidP="00BF7590">
            <w:r w:rsidRPr="004D5718">
              <w:rPr>
                <w:sz w:val="20"/>
              </w:rPr>
              <w:t>Наименование</w:t>
            </w:r>
          </w:p>
        </w:tc>
        <w:tc>
          <w:tcPr>
            <w:tcW w:w="216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CA5FBC" w14:textId="7BF2EAD9" w:rsidR="00C92702" w:rsidRPr="004D5718" w:rsidRDefault="00D51FF6" w:rsidP="00477F0F">
            <w:r w:rsidRPr="00D51FF6">
              <w:t>Отработка процесса нанесения покрытий методами физического осаждения из паровой фазы в вакууме на опытных образцах изделий машиностроения</w:t>
            </w:r>
          </w:p>
        </w:tc>
        <w:tc>
          <w:tcPr>
            <w:tcW w:w="29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BC76C10" w14:textId="77777777" w:rsidR="00C92702" w:rsidRPr="004D5718" w:rsidRDefault="00C92702" w:rsidP="00D22E5B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Код</w:t>
            </w:r>
          </w:p>
        </w:tc>
        <w:tc>
          <w:tcPr>
            <w:tcW w:w="3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98790" w14:textId="0F34AAB4" w:rsidR="00C92702" w:rsidRPr="006B13CF" w:rsidRDefault="006B13CF" w:rsidP="00BF7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32292C6" w14:textId="77777777" w:rsidR="00C92702" w:rsidRPr="004D5718" w:rsidRDefault="00C92702" w:rsidP="00D22E5B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Уровень квалификации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65B2B0" w14:textId="312882D7" w:rsidR="00C92702" w:rsidRPr="00252DF1" w:rsidRDefault="00D51FF6" w:rsidP="00BF7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C2CEC" w:rsidRPr="004D5718" w14:paraId="2B0A5AD4" w14:textId="77777777" w:rsidTr="00BF759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09E18079" w14:textId="77777777" w:rsidR="00C92702" w:rsidRPr="004D5718" w:rsidRDefault="00C92702" w:rsidP="00BF7590"/>
        </w:tc>
      </w:tr>
      <w:tr w:rsidR="00BC2CEC" w:rsidRPr="004D5718" w14:paraId="2D0F12FA" w14:textId="77777777" w:rsidTr="00434FD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74B4BAF" w14:textId="77777777" w:rsidR="00C92702" w:rsidRPr="004D5718" w:rsidRDefault="00C92702" w:rsidP="00BF7590">
            <w:r w:rsidRPr="004D5718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4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EA35C28" w14:textId="77777777" w:rsidR="00C92702" w:rsidRPr="004D5718" w:rsidRDefault="00C92702" w:rsidP="00BF7590">
            <w:r w:rsidRPr="004D5718">
              <w:rPr>
                <w:sz w:val="20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C132D5E" w14:textId="77777777" w:rsidR="00C92702" w:rsidRPr="004D5718" w:rsidRDefault="00C92702" w:rsidP="00BF7590">
            <w:r w:rsidRPr="004D5718">
              <w:t>Х</w:t>
            </w:r>
          </w:p>
        </w:tc>
        <w:tc>
          <w:tcPr>
            <w:tcW w:w="105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C049E4" w14:textId="77777777" w:rsidR="00C92702" w:rsidRPr="004D5718" w:rsidRDefault="00C92702" w:rsidP="00BF7590">
            <w:r w:rsidRPr="004D5718">
              <w:rPr>
                <w:sz w:val="20"/>
              </w:rPr>
              <w:t>Заимствовано из оригинала</w:t>
            </w:r>
          </w:p>
        </w:tc>
        <w:tc>
          <w:tcPr>
            <w:tcW w:w="60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DF6207" w14:textId="77777777" w:rsidR="00C92702" w:rsidRPr="004D5718" w:rsidRDefault="00C92702" w:rsidP="00BF7590"/>
        </w:tc>
        <w:tc>
          <w:tcPr>
            <w:tcW w:w="107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C09B35" w14:textId="77777777" w:rsidR="00C92702" w:rsidRPr="004D5718" w:rsidRDefault="00C92702" w:rsidP="00BF7590"/>
        </w:tc>
      </w:tr>
      <w:tr w:rsidR="00BC2CEC" w:rsidRPr="004D5718" w14:paraId="21DDE91D" w14:textId="77777777" w:rsidTr="00434FD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1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657C8AD" w14:textId="77777777" w:rsidR="00C92702" w:rsidRPr="004D5718" w:rsidRDefault="00C92702" w:rsidP="00BF7590"/>
        </w:tc>
        <w:tc>
          <w:tcPr>
            <w:tcW w:w="2007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0BA761A" w14:textId="77777777" w:rsidR="00C92702" w:rsidRPr="004D5718" w:rsidRDefault="00C92702" w:rsidP="00BF7590"/>
        </w:tc>
        <w:tc>
          <w:tcPr>
            <w:tcW w:w="60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C51BACE" w14:textId="77777777" w:rsidR="00C92702" w:rsidRPr="004D5718" w:rsidRDefault="00C92702" w:rsidP="00D22E5B">
            <w:pPr>
              <w:jc w:val="center"/>
            </w:pPr>
            <w:r w:rsidRPr="004D5718">
              <w:rPr>
                <w:sz w:val="20"/>
              </w:rPr>
              <w:t>Код оригинала</w:t>
            </w:r>
          </w:p>
        </w:tc>
        <w:tc>
          <w:tcPr>
            <w:tcW w:w="10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678583D" w14:textId="77777777" w:rsidR="00C92702" w:rsidRPr="004D5718" w:rsidRDefault="00C92702" w:rsidP="00D22E5B">
            <w:pPr>
              <w:jc w:val="center"/>
            </w:pPr>
            <w:r w:rsidRPr="004D5718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BC2CEC" w:rsidRPr="004D5718" w14:paraId="3E698DAE" w14:textId="77777777" w:rsidTr="00BF759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5944C5EA" w14:textId="77777777" w:rsidR="00C92702" w:rsidRPr="004D5718" w:rsidRDefault="00C92702" w:rsidP="00BF7590"/>
        </w:tc>
      </w:tr>
      <w:tr w:rsidR="00BC2CEC" w:rsidRPr="004D5718" w14:paraId="47CBBF2C" w14:textId="77777777" w:rsidTr="00434FD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6D26B9" w14:textId="77777777" w:rsidR="00C92702" w:rsidRPr="004D5718" w:rsidRDefault="00C92702" w:rsidP="00BF7590">
            <w:r w:rsidRPr="004D5718">
              <w:t>Возможные наименования должностей, профессий</w:t>
            </w:r>
          </w:p>
        </w:tc>
        <w:tc>
          <w:tcPr>
            <w:tcW w:w="368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3713B" w14:textId="77777777" w:rsidR="00C92702" w:rsidRPr="004D5718" w:rsidRDefault="00D65D3D" w:rsidP="00D65D3D">
            <w:pPr>
              <w:rPr>
                <w:shd w:val="clear" w:color="auto" w:fill="FFFFFF"/>
              </w:rPr>
            </w:pPr>
            <w:r w:rsidRPr="004D5718">
              <w:t>Оператор установок по нанесению покрытий в вакууме 5-го разряда</w:t>
            </w:r>
          </w:p>
        </w:tc>
      </w:tr>
      <w:tr w:rsidR="00BC2CEC" w:rsidRPr="004D5718" w14:paraId="1FCD9686" w14:textId="77777777" w:rsidTr="00BF759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E71D38C" w14:textId="77777777" w:rsidR="00C92702" w:rsidRPr="004D5718" w:rsidRDefault="00C92702" w:rsidP="00BF7590"/>
        </w:tc>
      </w:tr>
      <w:tr w:rsidR="00434FD6" w:rsidRPr="004D5718" w14:paraId="0E41FF3A" w14:textId="77777777" w:rsidTr="00434FD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14657A" w14:textId="77777777" w:rsidR="00434FD6" w:rsidRPr="004D5718" w:rsidRDefault="00434FD6" w:rsidP="00434FD6">
            <w:r w:rsidRPr="004D5718">
              <w:t>Требования к образованию и обучению</w:t>
            </w:r>
          </w:p>
        </w:tc>
        <w:tc>
          <w:tcPr>
            <w:tcW w:w="368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832D3C" w14:textId="77777777" w:rsidR="00434FD6" w:rsidRPr="00DD4B9F" w:rsidRDefault="00434FD6" w:rsidP="00434FD6">
            <w:pPr>
              <w:pStyle w:val="afa"/>
              <w:rPr>
                <w:color w:val="000000" w:themeColor="text1"/>
                <w:lang w:eastAsia="en-US"/>
              </w:rPr>
            </w:pPr>
            <w:r w:rsidRPr="00DD4B9F">
              <w:rPr>
                <w:color w:val="000000" w:themeColor="text1"/>
                <w:lang w:eastAsia="en-US"/>
              </w:rPr>
              <w:t xml:space="preserve">Среднее общее </w:t>
            </w:r>
            <w:r>
              <w:rPr>
                <w:color w:val="000000" w:themeColor="text1"/>
                <w:lang w:eastAsia="en-US"/>
              </w:rPr>
              <w:t>образование и проф</w:t>
            </w:r>
            <w:r w:rsidRPr="00DD4B9F">
              <w:rPr>
                <w:color w:val="000000" w:themeColor="text1"/>
                <w:lang w:eastAsia="en-US"/>
              </w:rPr>
              <w:t>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</w:t>
            </w:r>
            <w:r>
              <w:rPr>
                <w:color w:val="000000" w:themeColor="text1"/>
                <w:lang w:eastAsia="en-US"/>
              </w:rPr>
              <w:t xml:space="preserve"> и</w:t>
            </w:r>
            <w:r w:rsidRPr="00DD4B9F">
              <w:rPr>
                <w:color w:val="000000" w:themeColor="text1"/>
                <w:lang w:eastAsia="en-US"/>
              </w:rPr>
              <w:t xml:space="preserve"> программы повышения квалификации рабочих, служащих</w:t>
            </w:r>
          </w:p>
          <w:p w14:paraId="6B6B3A73" w14:textId="77777777" w:rsidR="00434FD6" w:rsidRPr="00DD4B9F" w:rsidRDefault="00434FD6" w:rsidP="00434FD6">
            <w:pPr>
              <w:pStyle w:val="afa"/>
              <w:rPr>
                <w:color w:val="000000" w:themeColor="text1"/>
                <w:lang w:eastAsia="en-US"/>
              </w:rPr>
            </w:pPr>
            <w:r w:rsidRPr="00DD4B9F">
              <w:rPr>
                <w:color w:val="000000" w:themeColor="text1"/>
                <w:lang w:eastAsia="en-US"/>
              </w:rPr>
              <w:t>или</w:t>
            </w:r>
          </w:p>
          <w:p w14:paraId="01BB6C9A" w14:textId="0BAE3DF3" w:rsidR="00434FD6" w:rsidRPr="004D5718" w:rsidRDefault="00434FD6" w:rsidP="00434FD6">
            <w:pPr>
              <w:rPr>
                <w:shd w:val="clear" w:color="auto" w:fill="FFFFFF"/>
              </w:rPr>
            </w:pPr>
            <w:r w:rsidRPr="00DD4B9F">
              <w:rPr>
                <w:color w:val="000000" w:themeColor="text1"/>
                <w:lang w:eastAsia="en-US"/>
              </w:rPr>
              <w:t>Среднее профессиональное образование – программы подготовки квалифицированных</w:t>
            </w:r>
            <w:r w:rsidRPr="00DD4B9F">
              <w:rPr>
                <w:rFonts w:eastAsia="Calibri"/>
                <w:color w:val="000000" w:themeColor="text1"/>
                <w:lang w:bidi="en-US"/>
              </w:rPr>
              <w:t xml:space="preserve"> рабочих, служащих</w:t>
            </w:r>
          </w:p>
        </w:tc>
      </w:tr>
      <w:tr w:rsidR="00434FD6" w:rsidRPr="004D5718" w14:paraId="625B6DA3" w14:textId="77777777" w:rsidTr="0026159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E91F27" w14:textId="77777777" w:rsidR="00434FD6" w:rsidRPr="004D5718" w:rsidRDefault="00434FD6" w:rsidP="00434FD6">
            <w:r w:rsidRPr="004D5718">
              <w:t>Требования к опыту практической работы</w:t>
            </w:r>
          </w:p>
        </w:tc>
        <w:tc>
          <w:tcPr>
            <w:tcW w:w="368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B74513" w14:textId="2126E295" w:rsidR="000225A5" w:rsidRDefault="000225A5" w:rsidP="000225A5">
            <w:pPr>
              <w:rPr>
                <w:lang w:eastAsia="en-US"/>
              </w:rPr>
            </w:pPr>
            <w:r w:rsidRPr="00966948">
              <w:rPr>
                <w:lang w:eastAsia="en-US"/>
              </w:rPr>
              <w:t xml:space="preserve">Не </w:t>
            </w:r>
            <w:r>
              <w:rPr>
                <w:lang w:eastAsia="en-US"/>
              </w:rPr>
              <w:t xml:space="preserve">менее </w:t>
            </w:r>
            <w:r w:rsidR="00D74F4B">
              <w:rPr>
                <w:rFonts w:eastAsia="Calibri"/>
                <w:lang w:bidi="en-US"/>
              </w:rPr>
              <w:t>одного года</w:t>
            </w:r>
            <w:r w:rsidRPr="004877B4">
              <w:rPr>
                <w:rFonts w:eastAsia="Calibri"/>
                <w:lang w:bidi="en-US"/>
              </w:rPr>
              <w:t xml:space="preserve"> </w:t>
            </w:r>
            <w:r w:rsidRPr="004D5718">
              <w:t xml:space="preserve">оператором установок по нанесению покрытий в вакууме </w:t>
            </w:r>
            <w:r>
              <w:t>4</w:t>
            </w:r>
            <w:r w:rsidRPr="004D5718">
              <w:t>-го разряда</w:t>
            </w:r>
            <w:r>
              <w:t xml:space="preserve"> </w:t>
            </w:r>
            <w:r w:rsidRPr="00966948">
              <w:rPr>
                <w:lang w:eastAsia="en-US"/>
              </w:rPr>
              <w:t>для прош</w:t>
            </w:r>
            <w:r>
              <w:rPr>
                <w:lang w:eastAsia="en-US"/>
              </w:rPr>
              <w:t>едших профессиональное обучение</w:t>
            </w:r>
          </w:p>
          <w:p w14:paraId="5CE899A6" w14:textId="6BCF2D49" w:rsidR="00434FD6" w:rsidRPr="004D5718" w:rsidRDefault="000225A5" w:rsidP="000225A5">
            <w:r w:rsidRPr="00966948">
              <w:rPr>
                <w:lang w:eastAsia="en-US"/>
              </w:rPr>
              <w:t xml:space="preserve">Не </w:t>
            </w:r>
            <w:r>
              <w:rPr>
                <w:lang w:eastAsia="en-US"/>
              </w:rPr>
              <w:t xml:space="preserve">менее </w:t>
            </w:r>
            <w:r w:rsidR="00D74F4B">
              <w:rPr>
                <w:rFonts w:eastAsia="Calibri"/>
                <w:lang w:bidi="en-US"/>
              </w:rPr>
              <w:t>6 месяцев</w:t>
            </w:r>
            <w:r w:rsidRPr="004877B4">
              <w:rPr>
                <w:rFonts w:eastAsia="Calibri"/>
                <w:lang w:bidi="en-US"/>
              </w:rPr>
              <w:t xml:space="preserve"> </w:t>
            </w:r>
            <w:r w:rsidRPr="004D5718">
              <w:t xml:space="preserve">оператором установок по нанесению покрытий в вакууме </w:t>
            </w:r>
            <w:r>
              <w:t>4</w:t>
            </w:r>
            <w:r w:rsidRPr="004D5718">
              <w:t>-го разряда</w:t>
            </w:r>
            <w:r>
              <w:t xml:space="preserve"> при наличии </w:t>
            </w:r>
            <w:r w:rsidR="00434FD6" w:rsidRPr="004D5718">
              <w:t>среднего профессионального образования</w:t>
            </w:r>
          </w:p>
        </w:tc>
      </w:tr>
      <w:tr w:rsidR="0026159D" w:rsidRPr="004D5718" w14:paraId="4D9D31D9" w14:textId="77777777" w:rsidTr="0026159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89FB7A" w14:textId="77777777" w:rsidR="0026159D" w:rsidRPr="004D5718" w:rsidRDefault="0026159D" w:rsidP="0026159D">
            <w:r w:rsidRPr="004D5718">
              <w:t>Особые условия допуска к работе</w:t>
            </w:r>
          </w:p>
        </w:tc>
        <w:tc>
          <w:tcPr>
            <w:tcW w:w="3688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A188AF2" w14:textId="448A4269" w:rsidR="0082220A" w:rsidRDefault="0082220A" w:rsidP="0082220A">
            <w:pPr>
              <w:pStyle w:val="afa"/>
              <w:rPr>
                <w:lang w:eastAsia="en-US"/>
              </w:rPr>
            </w:pPr>
            <w:r w:rsidRPr="003B4493">
              <w:t>Лица не моложе 18 лет</w:t>
            </w:r>
          </w:p>
          <w:p w14:paraId="271D5DC9" w14:textId="77777777" w:rsidR="0026159D" w:rsidRDefault="0026159D" w:rsidP="0026159D">
            <w:pPr>
              <w:pStyle w:val="afa"/>
              <w:rPr>
                <w:lang w:eastAsia="en-US"/>
              </w:rPr>
            </w:pPr>
            <w:r w:rsidRPr="00A962EE">
              <w:rPr>
                <w:lang w:eastAsia="en-US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14:paraId="2CA3AAA2" w14:textId="77777777" w:rsidR="0026159D" w:rsidRPr="00A962EE" w:rsidRDefault="0026159D" w:rsidP="0026159D">
            <w:pPr>
              <w:pStyle w:val="afa"/>
              <w:rPr>
                <w:rFonts w:eastAsia="Batang"/>
                <w:lang w:eastAsia="ko-KR"/>
              </w:rPr>
            </w:pPr>
            <w:r w:rsidRPr="00A962EE">
              <w:lastRenderedPageBreak/>
              <w:t>Прохождение противопожарного инструктажа</w:t>
            </w:r>
          </w:p>
          <w:p w14:paraId="52433B8D" w14:textId="77777777" w:rsidR="0026159D" w:rsidRDefault="0026159D" w:rsidP="0026159D">
            <w:r w:rsidRPr="00A962EE">
              <w:t>Прохождение инструктажа по охране труда на рабочем месте</w:t>
            </w:r>
          </w:p>
          <w:p w14:paraId="6CC230B9" w14:textId="7D2A09C8" w:rsidR="000E04BA" w:rsidRDefault="000E04BA" w:rsidP="000E04BA">
            <w:r w:rsidRPr="005046E9">
              <w:t>Наличие не ниже II группы по электробезопасности</w:t>
            </w:r>
          </w:p>
          <w:p w14:paraId="10815B6D" w14:textId="50C62DAC" w:rsidR="009D1EA4" w:rsidRPr="004D5718" w:rsidRDefault="000E04BA" w:rsidP="000E04BA">
            <w:pPr>
              <w:rPr>
                <w:shd w:val="clear" w:color="auto" w:fill="FFFFFF"/>
              </w:rPr>
            </w:pPr>
            <w:r w:rsidRPr="009C2A73">
              <w:rPr>
                <w:shd w:val="clear" w:color="auto" w:fill="FFFFFF"/>
              </w:rPr>
              <w:t xml:space="preserve">Наличие удостоверения на право самостоятельной работы по </w:t>
            </w:r>
            <w:r>
              <w:rPr>
                <w:shd w:val="clear" w:color="auto" w:fill="FFFFFF"/>
              </w:rPr>
              <w:t>эксплуатации</w:t>
            </w:r>
            <w:r w:rsidRPr="009C2A73">
              <w:rPr>
                <w:shd w:val="clear" w:color="auto" w:fill="FFFFFF"/>
              </w:rPr>
              <w:t xml:space="preserve"> оборудования под давлением</w:t>
            </w:r>
          </w:p>
        </w:tc>
      </w:tr>
      <w:tr w:rsidR="00434FD6" w:rsidRPr="004D5718" w14:paraId="622881A4" w14:textId="77777777" w:rsidTr="00434FD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D72141" w14:textId="77777777" w:rsidR="00434FD6" w:rsidRPr="004D5718" w:rsidRDefault="00434FD6" w:rsidP="00434FD6">
            <w:r w:rsidRPr="004D5718">
              <w:lastRenderedPageBreak/>
              <w:t>Другие характеристики</w:t>
            </w:r>
          </w:p>
        </w:tc>
        <w:tc>
          <w:tcPr>
            <w:tcW w:w="368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238EC3" w14:textId="77777777" w:rsidR="00434FD6" w:rsidRPr="004D5718" w:rsidRDefault="00434FD6" w:rsidP="00434FD6">
            <w:pPr>
              <w:rPr>
                <w:shd w:val="clear" w:color="auto" w:fill="FFFFFF"/>
              </w:rPr>
            </w:pPr>
            <w:r w:rsidRPr="004D5718">
              <w:rPr>
                <w:shd w:val="clear" w:color="auto" w:fill="FFFFFF"/>
              </w:rPr>
              <w:t>-</w:t>
            </w:r>
          </w:p>
        </w:tc>
      </w:tr>
      <w:tr w:rsidR="00434FD6" w:rsidRPr="004D5718" w14:paraId="3ECDF275" w14:textId="77777777" w:rsidTr="004D571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67"/>
        </w:trPr>
        <w:tc>
          <w:tcPr>
            <w:tcW w:w="5000" w:type="pct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47025043" w14:textId="77777777" w:rsidR="00434FD6" w:rsidRPr="004D5718" w:rsidRDefault="00434FD6" w:rsidP="00434FD6">
            <w:r w:rsidRPr="004D5718">
              <w:t>Дополнительные характеристики</w:t>
            </w:r>
          </w:p>
        </w:tc>
      </w:tr>
      <w:tr w:rsidR="00434FD6" w:rsidRPr="004D5718" w14:paraId="18099082" w14:textId="77777777" w:rsidTr="00F965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6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DB3D5B" w14:textId="77777777" w:rsidR="00434FD6" w:rsidRPr="004D5718" w:rsidRDefault="00434FD6" w:rsidP="00434FD6">
            <w:pPr>
              <w:jc w:val="center"/>
            </w:pPr>
            <w:r w:rsidRPr="004D5718">
              <w:t>Наименование документа</w:t>
            </w: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CDB781" w14:textId="77777777" w:rsidR="00434FD6" w:rsidRPr="004D5718" w:rsidRDefault="00434FD6" w:rsidP="00434FD6">
            <w:pPr>
              <w:jc w:val="center"/>
            </w:pPr>
            <w:r w:rsidRPr="004D5718">
              <w:t>Код</w:t>
            </w:r>
          </w:p>
        </w:tc>
        <w:tc>
          <w:tcPr>
            <w:tcW w:w="2732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05BBFD" w14:textId="77777777" w:rsidR="00434FD6" w:rsidRPr="004D5718" w:rsidRDefault="00434FD6" w:rsidP="00434FD6">
            <w:pPr>
              <w:jc w:val="center"/>
            </w:pPr>
            <w:r w:rsidRPr="004D5718">
              <w:t>Наименование базовой группы, должности (профессии) или специальности</w:t>
            </w:r>
          </w:p>
        </w:tc>
      </w:tr>
      <w:tr w:rsidR="00434FD6" w:rsidRPr="004D5718" w14:paraId="0A0A05D2" w14:textId="77777777" w:rsidTr="00F965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662" w:type="pct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1F99C86" w14:textId="77777777" w:rsidR="00434FD6" w:rsidRPr="004D5718" w:rsidRDefault="00434FD6" w:rsidP="00434FD6">
            <w:pPr>
              <w:rPr>
                <w:vertAlign w:val="superscript"/>
              </w:rPr>
            </w:pPr>
            <w:r w:rsidRPr="004D5718">
              <w:t>ОКЗ</w:t>
            </w: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FF69D98" w14:textId="77777777" w:rsidR="00434FD6" w:rsidRPr="004D5718" w:rsidRDefault="00434FD6" w:rsidP="00434FD6">
            <w:r w:rsidRPr="004D5718">
              <w:t>8122</w:t>
            </w:r>
          </w:p>
        </w:tc>
        <w:tc>
          <w:tcPr>
            <w:tcW w:w="2732" w:type="pct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3088CAF" w14:textId="77777777" w:rsidR="00434FD6" w:rsidRPr="004D5718" w:rsidRDefault="00434FD6" w:rsidP="00434FD6">
            <w:r w:rsidRPr="004D5718">
              <w:t>Операторы установок полирования, металлизации и нанесения защитного слоя на металл</w:t>
            </w:r>
          </w:p>
        </w:tc>
      </w:tr>
      <w:tr w:rsidR="00434FD6" w:rsidRPr="004D5718" w14:paraId="21DFF592" w14:textId="77777777" w:rsidTr="00F965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6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8E0083" w14:textId="77777777" w:rsidR="00434FD6" w:rsidRPr="004D5718" w:rsidRDefault="00434FD6" w:rsidP="00434FD6">
            <w:r w:rsidRPr="004D5718">
              <w:t>Е</w:t>
            </w:r>
            <w:r w:rsidRPr="004D5718">
              <w:rPr>
                <w:lang w:val="en-US"/>
              </w:rPr>
              <w:t>Т</w:t>
            </w:r>
            <w:r w:rsidRPr="004D5718">
              <w:t>КС</w:t>
            </w: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B6766A" w14:textId="77777777" w:rsidR="00434FD6" w:rsidRPr="004D5718" w:rsidRDefault="00434FD6" w:rsidP="00434FD6">
            <w:pPr>
              <w:rPr>
                <w:lang w:val="en-US"/>
              </w:rPr>
            </w:pPr>
            <w:r w:rsidRPr="004D5718">
              <w:t>§ 6</w:t>
            </w:r>
            <w:r w:rsidRPr="004D5718">
              <w:rPr>
                <w:lang w:val="en-US"/>
              </w:rPr>
              <w:t>8</w:t>
            </w:r>
          </w:p>
        </w:tc>
        <w:tc>
          <w:tcPr>
            <w:tcW w:w="2732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E9654B" w14:textId="77777777" w:rsidR="00434FD6" w:rsidRPr="004D5718" w:rsidRDefault="00434FD6" w:rsidP="00434FD6">
            <w:r w:rsidRPr="004D5718">
              <w:t>Оператор установок по нанесению покрытий в вакууме 5-го разряда</w:t>
            </w:r>
          </w:p>
        </w:tc>
      </w:tr>
      <w:tr w:rsidR="00434FD6" w:rsidRPr="004D5718" w14:paraId="2D3ECC0C" w14:textId="77777777" w:rsidTr="00F965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66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27DC9751" w14:textId="77777777" w:rsidR="00434FD6" w:rsidRPr="004D5718" w:rsidRDefault="00434FD6" w:rsidP="00434FD6">
            <w:pPr>
              <w:rPr>
                <w:bCs w:val="0"/>
              </w:rPr>
            </w:pPr>
            <w:r w:rsidRPr="004D5718">
              <w:rPr>
                <w:bCs w:val="0"/>
              </w:rPr>
              <w:t>ОКПДТР</w:t>
            </w: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A5B785" w14:textId="77777777" w:rsidR="00434FD6" w:rsidRPr="004D5718" w:rsidRDefault="00434FD6" w:rsidP="00434FD6">
            <w:r w:rsidRPr="004D5718">
              <w:t>16139</w:t>
            </w:r>
          </w:p>
        </w:tc>
        <w:tc>
          <w:tcPr>
            <w:tcW w:w="2732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7E52E3" w14:textId="77777777" w:rsidR="00434FD6" w:rsidRPr="004D5718" w:rsidRDefault="00434FD6" w:rsidP="00434FD6">
            <w:r w:rsidRPr="004D5718">
              <w:t>Оператор установок по нанесению покрытий в вакууме</w:t>
            </w:r>
          </w:p>
        </w:tc>
      </w:tr>
      <w:tr w:rsidR="00F965F3" w:rsidRPr="004D5718" w14:paraId="024592E0" w14:textId="77777777" w:rsidTr="00F965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66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05F97118" w14:textId="46EB2496" w:rsidR="00F965F3" w:rsidRPr="004D5718" w:rsidRDefault="00F965F3" w:rsidP="00F965F3">
            <w:pPr>
              <w:rPr>
                <w:bCs w:val="0"/>
              </w:rPr>
            </w:pPr>
            <w:r>
              <w:rPr>
                <w:bCs w:val="0"/>
              </w:rPr>
              <w:t>ОКСО</w:t>
            </w: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D7465B5" w14:textId="6B83CA67" w:rsidR="00F965F3" w:rsidRPr="004D5718" w:rsidRDefault="00F965F3" w:rsidP="00F965F3">
            <w:r>
              <w:t>2.</w:t>
            </w:r>
            <w:r w:rsidRPr="00F4033A">
              <w:t>11.01.10</w:t>
            </w:r>
          </w:p>
        </w:tc>
        <w:tc>
          <w:tcPr>
            <w:tcW w:w="2732" w:type="pct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56EAF3E" w14:textId="39F8D2F8" w:rsidR="00F965F3" w:rsidRPr="004D5718" w:rsidRDefault="00F965F3" w:rsidP="00F965F3">
            <w:r w:rsidRPr="00F4033A">
              <w:t>Оператор оборудования элионных процессов</w:t>
            </w:r>
          </w:p>
        </w:tc>
      </w:tr>
    </w:tbl>
    <w:p w14:paraId="5D26AC51" w14:textId="44DA9832" w:rsidR="00C92702" w:rsidRPr="004D5718" w:rsidRDefault="00C92702" w:rsidP="008402A4">
      <w:pPr>
        <w:pStyle w:val="3"/>
        <w:keepNext w:val="0"/>
      </w:pPr>
      <w:r w:rsidRPr="004D5718">
        <w:t>3.</w:t>
      </w:r>
      <w:r w:rsidR="006B13CF">
        <w:rPr>
          <w:lang w:val="en-US"/>
        </w:rPr>
        <w:t>2</w:t>
      </w:r>
      <w:r w:rsidRPr="004D5718">
        <w:t>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855"/>
        <w:gridCol w:w="1317"/>
        <w:gridCol w:w="436"/>
        <w:gridCol w:w="1859"/>
        <w:gridCol w:w="258"/>
        <w:gridCol w:w="446"/>
        <w:gridCol w:w="994"/>
        <w:gridCol w:w="40"/>
        <w:gridCol w:w="1826"/>
        <w:gridCol w:w="563"/>
      </w:tblGrid>
      <w:tr w:rsidR="00BC2CEC" w:rsidRPr="004D5718" w14:paraId="1AAA9B1F" w14:textId="77777777" w:rsidTr="00D22E5B">
        <w:trPr>
          <w:trHeight w:val="278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FAD95F7" w14:textId="77777777" w:rsidR="00C92702" w:rsidRPr="004D5718" w:rsidRDefault="00C92702" w:rsidP="00BF7590">
            <w:r w:rsidRPr="004D5718">
              <w:rPr>
                <w:sz w:val="20"/>
              </w:rPr>
              <w:t>Наименование</w:t>
            </w:r>
          </w:p>
        </w:tc>
        <w:tc>
          <w:tcPr>
            <w:tcW w:w="21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5EE5D8" w14:textId="55E67645" w:rsidR="00C92702" w:rsidRPr="004D5718" w:rsidRDefault="005249FC" w:rsidP="006B13CF">
            <w:r>
              <w:t xml:space="preserve">Подготовка </w:t>
            </w:r>
            <w:r w:rsidR="006B13CF">
              <w:t>опытных образцов изделий машиностроения и оснастки для последующего нанесения покрытий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0A46364" w14:textId="77777777" w:rsidR="00C92702" w:rsidRPr="004D5718" w:rsidRDefault="00C92702" w:rsidP="00D22E5B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85B796" w14:textId="7A303D41" w:rsidR="00C92702" w:rsidRPr="00252DF1" w:rsidRDefault="006B13CF" w:rsidP="00BF7590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C92702" w:rsidRPr="004D5718">
              <w:t>/01.</w:t>
            </w:r>
            <w:r w:rsidR="00D51FF6">
              <w:rPr>
                <w:lang w:val="en-US"/>
              </w:rPr>
              <w:t>4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DE0E189" w14:textId="77777777" w:rsidR="00C92702" w:rsidRPr="004D5718" w:rsidRDefault="00C92702" w:rsidP="00D22E5B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39421F" w14:textId="27AAEDF0" w:rsidR="00C92702" w:rsidRPr="00150FD3" w:rsidRDefault="00D51FF6" w:rsidP="00BF7590">
            <w:pPr>
              <w:jc w:val="center"/>
            </w:pPr>
            <w:r>
              <w:rPr>
                <w:lang w:val="en-US"/>
              </w:rPr>
              <w:t>4</w:t>
            </w:r>
          </w:p>
        </w:tc>
      </w:tr>
      <w:tr w:rsidR="00BC2CEC" w:rsidRPr="004D5718" w14:paraId="0E5B9EA7" w14:textId="77777777" w:rsidTr="00BF7590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1E0DB168" w14:textId="77777777" w:rsidR="00C92702" w:rsidRPr="004D5718" w:rsidRDefault="00C92702" w:rsidP="00BF7590"/>
        </w:tc>
      </w:tr>
      <w:tr w:rsidR="00BC2CEC" w:rsidRPr="004D5718" w14:paraId="5B4E5D93" w14:textId="77777777" w:rsidTr="00BF759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BE22529" w14:textId="77777777" w:rsidR="00C92702" w:rsidRPr="004D5718" w:rsidRDefault="00C92702" w:rsidP="00BF7590">
            <w:r w:rsidRPr="004D571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DB89472" w14:textId="77777777" w:rsidR="00C92702" w:rsidRPr="004D5718" w:rsidRDefault="00C92702" w:rsidP="00BF7590">
            <w:r w:rsidRPr="004D5718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D23D1AD" w14:textId="77777777" w:rsidR="00C92702" w:rsidRPr="004D5718" w:rsidRDefault="00C92702" w:rsidP="00BF7590">
            <w:r w:rsidRPr="004D5718">
              <w:t>Х</w:t>
            </w:r>
          </w:p>
        </w:tc>
        <w:tc>
          <w:tcPr>
            <w:tcW w:w="101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2FA1C8" w14:textId="77777777" w:rsidR="00C92702" w:rsidRPr="004D5718" w:rsidRDefault="00C92702" w:rsidP="00BF7590">
            <w:r w:rsidRPr="004D5718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5E3784" w14:textId="77777777" w:rsidR="00C92702" w:rsidRPr="004D5718" w:rsidRDefault="00C92702" w:rsidP="00BF7590"/>
        </w:tc>
        <w:tc>
          <w:tcPr>
            <w:tcW w:w="114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84B632" w14:textId="77777777" w:rsidR="00C92702" w:rsidRPr="004D5718" w:rsidRDefault="00C92702" w:rsidP="00BF7590"/>
        </w:tc>
      </w:tr>
      <w:tr w:rsidR="00D22E5B" w:rsidRPr="004D5718" w14:paraId="3FB8AB74" w14:textId="77777777" w:rsidTr="00D22E5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868C032" w14:textId="77777777" w:rsidR="00C92702" w:rsidRPr="004D5718" w:rsidRDefault="00C92702" w:rsidP="00BF7590"/>
        </w:tc>
        <w:tc>
          <w:tcPr>
            <w:tcW w:w="185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5A223C5" w14:textId="77777777" w:rsidR="00C92702" w:rsidRPr="004D5718" w:rsidRDefault="00C92702" w:rsidP="00BF7590"/>
        </w:tc>
        <w:tc>
          <w:tcPr>
            <w:tcW w:w="71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842FBBC" w14:textId="77777777" w:rsidR="00C92702" w:rsidRPr="004D5718" w:rsidRDefault="00C92702" w:rsidP="00D22E5B">
            <w:pPr>
              <w:jc w:val="center"/>
            </w:pPr>
            <w:r w:rsidRPr="004D5718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CC0137F" w14:textId="77777777" w:rsidR="00C92702" w:rsidRPr="004D5718" w:rsidRDefault="00C92702" w:rsidP="00BF7590">
            <w:pPr>
              <w:jc w:val="center"/>
            </w:pPr>
            <w:r w:rsidRPr="004D571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A966373" w14:textId="77777777" w:rsidR="00C92702" w:rsidRPr="004D5718" w:rsidRDefault="00C92702" w:rsidP="00C92702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225F46" w:rsidRPr="004D5718" w14:paraId="57C1816A" w14:textId="77777777" w:rsidTr="00D22E5B">
        <w:trPr>
          <w:trHeight w:val="20"/>
        </w:trPr>
        <w:tc>
          <w:tcPr>
            <w:tcW w:w="1291" w:type="pct"/>
            <w:vMerge w:val="restart"/>
          </w:tcPr>
          <w:p w14:paraId="6671F23D" w14:textId="77777777" w:rsidR="00225F46" w:rsidRPr="004D5718" w:rsidRDefault="00225F46" w:rsidP="00225F46">
            <w:pPr>
              <w:pStyle w:val="afa"/>
            </w:pPr>
            <w:r w:rsidRPr="004D5718">
              <w:t>Трудовые действия</w:t>
            </w:r>
          </w:p>
        </w:tc>
        <w:tc>
          <w:tcPr>
            <w:tcW w:w="3709" w:type="pct"/>
          </w:tcPr>
          <w:p w14:paraId="3C670898" w14:textId="7123DB67" w:rsidR="00225F46" w:rsidRPr="004D5718" w:rsidRDefault="00225F46" w:rsidP="00225F46">
            <w:pPr>
              <w:pStyle w:val="afa"/>
            </w:pPr>
            <w:r w:rsidRPr="000225A5">
              <w:t>Очистка</w:t>
            </w:r>
            <w:r>
              <w:t xml:space="preserve"> опытных образцов изделий машиностроения </w:t>
            </w:r>
            <w:r w:rsidR="00D51FF6">
              <w:t>и оснастки</w:t>
            </w:r>
          </w:p>
        </w:tc>
      </w:tr>
      <w:tr w:rsidR="00225F46" w:rsidRPr="004D5718" w14:paraId="1B9C0AF5" w14:textId="77777777" w:rsidTr="00D22E5B">
        <w:trPr>
          <w:trHeight w:val="20"/>
        </w:trPr>
        <w:tc>
          <w:tcPr>
            <w:tcW w:w="1291" w:type="pct"/>
            <w:vMerge/>
          </w:tcPr>
          <w:p w14:paraId="10C46D4F" w14:textId="77777777" w:rsidR="00225F46" w:rsidRPr="004D5718" w:rsidRDefault="00225F46" w:rsidP="00225F46">
            <w:pPr>
              <w:pStyle w:val="afa"/>
            </w:pPr>
          </w:p>
        </w:tc>
        <w:tc>
          <w:tcPr>
            <w:tcW w:w="3709" w:type="pct"/>
          </w:tcPr>
          <w:p w14:paraId="5AA2336F" w14:textId="01244D3D" w:rsidR="00225F46" w:rsidRPr="004D5718" w:rsidRDefault="00225F46" w:rsidP="00225F46">
            <w:pPr>
              <w:pStyle w:val="afa"/>
            </w:pPr>
            <w:r w:rsidRPr="000225A5">
              <w:t>Сушка</w:t>
            </w:r>
            <w:r>
              <w:t xml:space="preserve"> опытных образцов</w:t>
            </w:r>
            <w:r w:rsidRPr="000225A5">
              <w:t xml:space="preserve"> </w:t>
            </w:r>
            <w:r>
              <w:t xml:space="preserve">изделий машиностроения </w:t>
            </w:r>
            <w:r w:rsidRPr="000225A5">
              <w:t>и оснастки сжатым воздухом или сухим азотом</w:t>
            </w:r>
          </w:p>
        </w:tc>
      </w:tr>
      <w:tr w:rsidR="00225F46" w:rsidRPr="004D5718" w14:paraId="3DE18769" w14:textId="77777777" w:rsidTr="00D22E5B">
        <w:trPr>
          <w:trHeight w:val="20"/>
        </w:trPr>
        <w:tc>
          <w:tcPr>
            <w:tcW w:w="1291" w:type="pct"/>
            <w:vMerge/>
          </w:tcPr>
          <w:p w14:paraId="0B90485E" w14:textId="77777777" w:rsidR="00225F46" w:rsidRPr="004D5718" w:rsidRDefault="00225F46" w:rsidP="00225F46">
            <w:pPr>
              <w:pStyle w:val="afa"/>
            </w:pPr>
          </w:p>
        </w:tc>
        <w:tc>
          <w:tcPr>
            <w:tcW w:w="3709" w:type="pct"/>
          </w:tcPr>
          <w:p w14:paraId="3934E928" w14:textId="05CEE983" w:rsidR="00225F46" w:rsidRPr="004D5718" w:rsidRDefault="00225F46" w:rsidP="00225F46">
            <w:pPr>
              <w:pStyle w:val="afa"/>
            </w:pPr>
            <w:r w:rsidRPr="004D5718">
              <w:t xml:space="preserve">Визуальная проверка качества очистки поверхности </w:t>
            </w:r>
            <w:r>
              <w:t>опытных образцов изделий машиностроения и оснастки</w:t>
            </w:r>
          </w:p>
        </w:tc>
      </w:tr>
      <w:tr w:rsidR="00225F46" w:rsidRPr="004D5718" w14:paraId="38C5E1A1" w14:textId="77777777" w:rsidTr="00D22E5B">
        <w:trPr>
          <w:trHeight w:val="20"/>
        </w:trPr>
        <w:tc>
          <w:tcPr>
            <w:tcW w:w="1291" w:type="pct"/>
            <w:vMerge/>
          </w:tcPr>
          <w:p w14:paraId="1014A5DB" w14:textId="77777777" w:rsidR="00225F46" w:rsidRPr="004D5718" w:rsidRDefault="00225F46" w:rsidP="00225F46">
            <w:pPr>
              <w:pStyle w:val="afa"/>
            </w:pPr>
          </w:p>
        </w:tc>
        <w:tc>
          <w:tcPr>
            <w:tcW w:w="3709" w:type="pct"/>
          </w:tcPr>
          <w:p w14:paraId="032B8CD1" w14:textId="5985EB53" w:rsidR="00225F46" w:rsidRPr="004D5718" w:rsidRDefault="00225F46" w:rsidP="00225F46">
            <w:pPr>
              <w:pStyle w:val="afa"/>
            </w:pPr>
            <w:r>
              <w:t>И</w:t>
            </w:r>
            <w:r w:rsidRPr="004D5718">
              <w:t>змерени</w:t>
            </w:r>
            <w:r>
              <w:t>е</w:t>
            </w:r>
            <w:r w:rsidRPr="004D5718">
              <w:t xml:space="preserve"> параметров качества очистки </w:t>
            </w:r>
            <w:r>
              <w:t xml:space="preserve">опытных образцов изделий машиностроения </w:t>
            </w:r>
            <w:r w:rsidRPr="004D5718">
              <w:t>с использованием контрольно-измерительных приборов и инструментов</w:t>
            </w:r>
          </w:p>
        </w:tc>
      </w:tr>
      <w:tr w:rsidR="00225F46" w:rsidRPr="004D5718" w14:paraId="335F8385" w14:textId="77777777" w:rsidTr="00234142">
        <w:trPr>
          <w:trHeight w:val="20"/>
        </w:trPr>
        <w:tc>
          <w:tcPr>
            <w:tcW w:w="1291" w:type="pct"/>
            <w:vMerge w:val="restart"/>
          </w:tcPr>
          <w:p w14:paraId="1A6D9DB5" w14:textId="77777777" w:rsidR="00225F46" w:rsidRPr="004D5718" w:rsidDel="002A1D54" w:rsidRDefault="00225F46" w:rsidP="00225F46">
            <w:pPr>
              <w:pStyle w:val="afa"/>
            </w:pPr>
            <w:r w:rsidRPr="004D5718" w:rsidDel="002A1D54">
              <w:t>Необходимые умения</w:t>
            </w:r>
          </w:p>
        </w:tc>
        <w:tc>
          <w:tcPr>
            <w:tcW w:w="3709" w:type="pct"/>
          </w:tcPr>
          <w:p w14:paraId="7A47E66B" w14:textId="359E689E" w:rsidR="00225F46" w:rsidRPr="004D5718" w:rsidRDefault="00225F46" w:rsidP="00225F46">
            <w:pPr>
              <w:pStyle w:val="afa"/>
            </w:pPr>
            <w:r w:rsidRPr="000225A5">
              <w:t>Читать технологическую, конструкторскую и эксплуатационную документацию</w:t>
            </w:r>
          </w:p>
        </w:tc>
      </w:tr>
      <w:tr w:rsidR="00D51FF6" w:rsidRPr="004D5718" w14:paraId="16E4E884" w14:textId="77777777" w:rsidTr="00234142">
        <w:trPr>
          <w:trHeight w:val="20"/>
        </w:trPr>
        <w:tc>
          <w:tcPr>
            <w:tcW w:w="1291" w:type="pct"/>
            <w:vMerge/>
          </w:tcPr>
          <w:p w14:paraId="167C2DD8" w14:textId="77777777" w:rsidR="00D51FF6" w:rsidRPr="004D5718" w:rsidDel="002A1D54" w:rsidRDefault="00D51FF6" w:rsidP="00225F46">
            <w:pPr>
              <w:pStyle w:val="afa"/>
            </w:pPr>
          </w:p>
        </w:tc>
        <w:tc>
          <w:tcPr>
            <w:tcW w:w="3709" w:type="pct"/>
          </w:tcPr>
          <w:p w14:paraId="34F78638" w14:textId="3915D614" w:rsidR="00D51FF6" w:rsidRPr="000225A5" w:rsidRDefault="00D51FF6" w:rsidP="00225F46">
            <w:pPr>
              <w:pStyle w:val="afa"/>
            </w:pPr>
            <w:r w:rsidRPr="00D51FF6">
              <w:t>Оценивать состояние поверхности изделий машиностроения и оснастки перед очисткой</w:t>
            </w:r>
          </w:p>
        </w:tc>
      </w:tr>
      <w:tr w:rsidR="00D51FF6" w:rsidRPr="004D5718" w14:paraId="3A1E1CA8" w14:textId="77777777" w:rsidTr="00234142">
        <w:trPr>
          <w:trHeight w:val="20"/>
        </w:trPr>
        <w:tc>
          <w:tcPr>
            <w:tcW w:w="1291" w:type="pct"/>
            <w:vMerge/>
          </w:tcPr>
          <w:p w14:paraId="00CBE28C" w14:textId="77777777" w:rsidR="00D51FF6" w:rsidRPr="004D5718" w:rsidDel="002A1D54" w:rsidRDefault="00D51FF6" w:rsidP="00225F46">
            <w:pPr>
              <w:pStyle w:val="afa"/>
            </w:pPr>
          </w:p>
        </w:tc>
        <w:tc>
          <w:tcPr>
            <w:tcW w:w="3709" w:type="pct"/>
          </w:tcPr>
          <w:p w14:paraId="28BEC87D" w14:textId="71725EA0" w:rsidR="00D51FF6" w:rsidRPr="00D51FF6" w:rsidRDefault="00D51FF6" w:rsidP="00225F46">
            <w:pPr>
              <w:pStyle w:val="afa"/>
            </w:pPr>
            <w:r w:rsidRPr="00D51FF6">
              <w:t>Выбирать режимы очистки в зависимости от состояния поверхности изделий машиностроения и оснастки</w:t>
            </w:r>
          </w:p>
        </w:tc>
      </w:tr>
      <w:tr w:rsidR="00225F46" w:rsidRPr="004D5718" w14:paraId="6D7A15FA" w14:textId="77777777" w:rsidTr="00D22E5B">
        <w:trPr>
          <w:trHeight w:val="20"/>
        </w:trPr>
        <w:tc>
          <w:tcPr>
            <w:tcW w:w="1291" w:type="pct"/>
            <w:vMerge/>
          </w:tcPr>
          <w:p w14:paraId="7245477A" w14:textId="77777777" w:rsidR="00225F46" w:rsidRPr="004D5718" w:rsidDel="002A1D54" w:rsidRDefault="00225F46" w:rsidP="00225F46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66D3FC11" w14:textId="3CF76175" w:rsidR="00225F46" w:rsidRPr="004D5718" w:rsidRDefault="002755E4" w:rsidP="00225F46">
            <w:pPr>
              <w:pStyle w:val="afa"/>
            </w:pPr>
            <w:r>
              <w:t>Очищать</w:t>
            </w:r>
            <w:r w:rsidR="00BA4712">
              <w:t>, обезжиривать, промывать</w:t>
            </w:r>
            <w:r w:rsidR="00225F46" w:rsidRPr="000225A5">
              <w:t xml:space="preserve"> поверхност</w:t>
            </w:r>
            <w:r>
              <w:t>ь</w:t>
            </w:r>
            <w:r w:rsidR="00225F46">
              <w:t xml:space="preserve"> опытных образцов изделий машиностроения и оснастки</w:t>
            </w:r>
            <w:r w:rsidR="00225F46" w:rsidRPr="000225A5">
              <w:t xml:space="preserve"> вручную с использованием материалов и приспособлений</w:t>
            </w:r>
          </w:p>
        </w:tc>
      </w:tr>
      <w:tr w:rsidR="002755E4" w:rsidRPr="004D5718" w14:paraId="638285E2" w14:textId="77777777" w:rsidTr="00D22E5B">
        <w:trPr>
          <w:trHeight w:val="20"/>
        </w:trPr>
        <w:tc>
          <w:tcPr>
            <w:tcW w:w="1291" w:type="pct"/>
            <w:vMerge/>
          </w:tcPr>
          <w:p w14:paraId="7E7C28D2" w14:textId="77777777" w:rsidR="002755E4" w:rsidRPr="004D5718" w:rsidDel="002A1D54" w:rsidRDefault="002755E4" w:rsidP="00225F46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7C36F5D9" w14:textId="314D3AA2" w:rsidR="002755E4" w:rsidRPr="000225A5" w:rsidDel="002755E4" w:rsidRDefault="002755E4" w:rsidP="00225F46">
            <w:pPr>
              <w:pStyle w:val="afa"/>
            </w:pPr>
            <w:r>
              <w:t>Очищать, обезжиривать, промывать</w:t>
            </w:r>
            <w:r w:rsidRPr="000225A5">
              <w:t xml:space="preserve"> поверхност</w:t>
            </w:r>
            <w:r>
              <w:t>ь опытных образцов изделий машиностроения и оснастки</w:t>
            </w:r>
            <w:r w:rsidRPr="000225A5">
              <w:t xml:space="preserve"> с использованием </w:t>
            </w:r>
            <w:r>
              <w:t>вспомогательного оборудования</w:t>
            </w:r>
          </w:p>
        </w:tc>
      </w:tr>
      <w:tr w:rsidR="00225F46" w:rsidRPr="004D5718" w14:paraId="170A36D3" w14:textId="77777777" w:rsidTr="00D22E5B">
        <w:trPr>
          <w:trHeight w:val="20"/>
        </w:trPr>
        <w:tc>
          <w:tcPr>
            <w:tcW w:w="1291" w:type="pct"/>
            <w:vMerge/>
          </w:tcPr>
          <w:p w14:paraId="7FAA170C" w14:textId="77777777" w:rsidR="00225F46" w:rsidRPr="004D5718" w:rsidDel="002A1D54" w:rsidRDefault="00225F46" w:rsidP="00225F46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3B4311AF" w14:textId="34E11229" w:rsidR="00225F46" w:rsidRPr="004D5718" w:rsidRDefault="00225F46" w:rsidP="00225F46">
            <w:pPr>
              <w:pStyle w:val="afa"/>
            </w:pPr>
            <w:r w:rsidRPr="00834A0B">
              <w:t>Использовать</w:t>
            </w:r>
            <w:r w:rsidR="00476002">
              <w:t xml:space="preserve"> </w:t>
            </w:r>
            <w:r w:rsidRPr="00834A0B">
              <w:t xml:space="preserve">ультразвуковые ванны и специализированные установки для очистки </w:t>
            </w:r>
            <w:r>
              <w:t>опытных образцов изделий машиностроения</w:t>
            </w:r>
            <w:r w:rsidRPr="00834A0B">
              <w:t xml:space="preserve"> и оснастки</w:t>
            </w:r>
          </w:p>
        </w:tc>
      </w:tr>
      <w:tr w:rsidR="00225F46" w:rsidRPr="004D5718" w14:paraId="0F71764E" w14:textId="77777777" w:rsidTr="00D22E5B">
        <w:trPr>
          <w:trHeight w:val="20"/>
        </w:trPr>
        <w:tc>
          <w:tcPr>
            <w:tcW w:w="1291" w:type="pct"/>
            <w:vMerge/>
          </w:tcPr>
          <w:p w14:paraId="185D821A" w14:textId="77777777" w:rsidR="00225F46" w:rsidRPr="004D5718" w:rsidDel="002A1D54" w:rsidRDefault="00225F46" w:rsidP="00225F46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5654D4B8" w14:textId="3317A6E3" w:rsidR="00225F46" w:rsidRPr="004D5718" w:rsidRDefault="00225F46" w:rsidP="00225F46">
            <w:pPr>
              <w:pStyle w:val="afa"/>
            </w:pPr>
            <w:r>
              <w:t>Использовать</w:t>
            </w:r>
            <w:r w:rsidRPr="000225A5" w:rsidDel="000F2F6D">
              <w:t xml:space="preserve"> </w:t>
            </w:r>
            <w:r w:rsidRPr="000225A5">
              <w:t>системы сушки и обдува сжатым воздухом и сухим азотом</w:t>
            </w:r>
            <w:r>
              <w:t xml:space="preserve"> для сушки и обдува опытных образцов изделий машиностроения</w:t>
            </w:r>
            <w:r w:rsidRPr="00834A0B">
              <w:t xml:space="preserve"> </w:t>
            </w:r>
            <w:r>
              <w:t>и оснастки</w:t>
            </w:r>
          </w:p>
        </w:tc>
      </w:tr>
      <w:tr w:rsidR="00225F46" w:rsidRPr="004D5718" w14:paraId="34E933CB" w14:textId="77777777" w:rsidTr="00D22E5B">
        <w:trPr>
          <w:trHeight w:val="20"/>
        </w:trPr>
        <w:tc>
          <w:tcPr>
            <w:tcW w:w="1291" w:type="pct"/>
            <w:vMerge/>
          </w:tcPr>
          <w:p w14:paraId="7DE604BB" w14:textId="77777777" w:rsidR="00225F46" w:rsidRPr="004D5718" w:rsidDel="002A1D54" w:rsidRDefault="00225F46" w:rsidP="00225F46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7C507018" w14:textId="7EAF028E" w:rsidR="00225F46" w:rsidRPr="004D5718" w:rsidRDefault="00225F46" w:rsidP="00225F46">
            <w:pPr>
              <w:pStyle w:val="afa"/>
            </w:pPr>
            <w:r>
              <w:t>Использовать</w:t>
            </w:r>
            <w:r w:rsidRPr="000225A5" w:rsidDel="000F2F6D">
              <w:t xml:space="preserve"> </w:t>
            </w:r>
            <w:r w:rsidRPr="000225A5">
              <w:t>системы травления в кислотах и щелочах</w:t>
            </w:r>
            <w:r>
              <w:t xml:space="preserve"> для очистки опытных образцов изделий машиностроения</w:t>
            </w:r>
            <w:r w:rsidRPr="00834A0B">
              <w:t xml:space="preserve"> </w:t>
            </w:r>
            <w:r>
              <w:t>и оснастки</w:t>
            </w:r>
          </w:p>
        </w:tc>
      </w:tr>
      <w:tr w:rsidR="00225F46" w:rsidRPr="004D5718" w14:paraId="5F362CE5" w14:textId="77777777" w:rsidTr="00D22E5B">
        <w:trPr>
          <w:trHeight w:val="20"/>
        </w:trPr>
        <w:tc>
          <w:tcPr>
            <w:tcW w:w="1291" w:type="pct"/>
            <w:vMerge/>
          </w:tcPr>
          <w:p w14:paraId="536288D8" w14:textId="77777777" w:rsidR="00225F46" w:rsidRPr="004D5718" w:rsidDel="002A1D54" w:rsidRDefault="00225F46" w:rsidP="00225F46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06289DB0" w14:textId="4154BFC1" w:rsidR="00225F46" w:rsidRPr="004D5718" w:rsidRDefault="00225F46" w:rsidP="00225F46">
            <w:pPr>
              <w:pStyle w:val="afa"/>
            </w:pPr>
            <w:r>
              <w:t>Использовать</w:t>
            </w:r>
            <w:r w:rsidRPr="004D5718">
              <w:t xml:space="preserve"> контрольно-измерительные приборы и инструменты</w:t>
            </w:r>
            <w:r>
              <w:t xml:space="preserve"> для определения качества очистки </w:t>
            </w:r>
            <w:r w:rsidRPr="004D5718">
              <w:t xml:space="preserve">поверхности </w:t>
            </w:r>
            <w:r>
              <w:t>опытных образцов изделий машиностроения</w:t>
            </w:r>
          </w:p>
        </w:tc>
      </w:tr>
      <w:tr w:rsidR="00225F46" w:rsidRPr="004D5718" w14:paraId="166E18EC" w14:textId="77777777" w:rsidTr="00D22E5B">
        <w:trPr>
          <w:trHeight w:val="20"/>
        </w:trPr>
        <w:tc>
          <w:tcPr>
            <w:tcW w:w="1291" w:type="pct"/>
            <w:vMerge/>
          </w:tcPr>
          <w:p w14:paraId="7174BBF3" w14:textId="77777777" w:rsidR="00225F46" w:rsidRPr="004D5718" w:rsidDel="002A1D54" w:rsidRDefault="00225F46" w:rsidP="00225F46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265B44E0" w14:textId="182B5F9F" w:rsidR="00225F46" w:rsidRPr="004D5718" w:rsidRDefault="00225F46" w:rsidP="00225F46">
            <w:pPr>
              <w:pStyle w:val="afa"/>
            </w:pPr>
            <w:r w:rsidRPr="004D5718">
              <w:t xml:space="preserve">Визуально определять дефекты очистки поверхности </w:t>
            </w:r>
            <w:r>
              <w:t>изделий машиностроения и оснастки</w:t>
            </w:r>
          </w:p>
        </w:tc>
      </w:tr>
      <w:tr w:rsidR="00225F46" w:rsidRPr="004D5718" w14:paraId="08017EA5" w14:textId="77777777" w:rsidTr="00D22E5B">
        <w:trPr>
          <w:trHeight w:val="20"/>
        </w:trPr>
        <w:tc>
          <w:tcPr>
            <w:tcW w:w="1291" w:type="pct"/>
            <w:vMerge/>
          </w:tcPr>
          <w:p w14:paraId="18BEDD85" w14:textId="77777777" w:rsidR="00225F46" w:rsidRPr="004D5718" w:rsidDel="002A1D54" w:rsidRDefault="00225F46" w:rsidP="00225F46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6D44EB3D" w14:textId="13A18765" w:rsidR="00225F46" w:rsidRPr="004D5718" w:rsidRDefault="00225F46" w:rsidP="00225F46">
            <w:pPr>
              <w:pStyle w:val="afa"/>
            </w:pPr>
            <w:r w:rsidRPr="004D5718">
              <w:t xml:space="preserve">Устанавливать причины возникновения дефектов очистки поверхности </w:t>
            </w:r>
            <w:r>
              <w:t>опытных образцов изделий машиностроения и оснастки</w:t>
            </w:r>
          </w:p>
        </w:tc>
      </w:tr>
      <w:tr w:rsidR="001E62E0" w:rsidRPr="004D5718" w14:paraId="3E03243B" w14:textId="77777777" w:rsidTr="00D22E5B">
        <w:trPr>
          <w:trHeight w:val="20"/>
        </w:trPr>
        <w:tc>
          <w:tcPr>
            <w:tcW w:w="1291" w:type="pct"/>
            <w:vMerge/>
          </w:tcPr>
          <w:p w14:paraId="68D8A6A8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5A7E655A" w14:textId="2378F4B7" w:rsidR="001E62E0" w:rsidRPr="004D5718" w:rsidRDefault="001E62E0" w:rsidP="001E62E0">
            <w:pPr>
              <w:pStyle w:val="afa"/>
            </w:pPr>
            <w:r w:rsidRPr="00A43308">
              <w:t>Использовать персональную вычислительную технику для работы с файлами и прикладными программами</w:t>
            </w:r>
          </w:p>
        </w:tc>
      </w:tr>
      <w:tr w:rsidR="001E62E0" w:rsidRPr="004D5718" w14:paraId="21430902" w14:textId="77777777" w:rsidTr="00D22E5B">
        <w:trPr>
          <w:trHeight w:val="20"/>
        </w:trPr>
        <w:tc>
          <w:tcPr>
            <w:tcW w:w="1291" w:type="pct"/>
            <w:vMerge/>
          </w:tcPr>
          <w:p w14:paraId="3654B267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6A4CD98E" w14:textId="7250CF31" w:rsidR="001E62E0" w:rsidRPr="004D5718" w:rsidRDefault="001E62E0" w:rsidP="001E62E0">
            <w:pPr>
              <w:pStyle w:val="afa"/>
            </w:pPr>
            <w:r w:rsidRPr="00A43308">
              <w:t>Использовать персональную вычислительную технику для работы с внешними носителями информации и устройствами ввода-вывода информации</w:t>
            </w:r>
          </w:p>
        </w:tc>
      </w:tr>
      <w:tr w:rsidR="001E62E0" w:rsidRPr="004D5718" w14:paraId="2A7862A5" w14:textId="77777777" w:rsidTr="00D22E5B">
        <w:trPr>
          <w:trHeight w:val="20"/>
        </w:trPr>
        <w:tc>
          <w:tcPr>
            <w:tcW w:w="1291" w:type="pct"/>
            <w:vMerge/>
          </w:tcPr>
          <w:p w14:paraId="07040CC4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416A6A2F" w14:textId="21298C47" w:rsidR="001E62E0" w:rsidRPr="004D5718" w:rsidRDefault="001E62E0" w:rsidP="001E62E0">
            <w:pPr>
              <w:pStyle w:val="afa"/>
            </w:pPr>
            <w:r w:rsidRPr="00A43308">
              <w:t>Копировать, перемещать, сохранять, переименовывать, удалять, восстанавливать файлы</w:t>
            </w:r>
          </w:p>
        </w:tc>
      </w:tr>
      <w:tr w:rsidR="001E62E0" w:rsidRPr="004D5718" w14:paraId="62A25308" w14:textId="77777777" w:rsidTr="00D22E5B">
        <w:trPr>
          <w:trHeight w:val="20"/>
        </w:trPr>
        <w:tc>
          <w:tcPr>
            <w:tcW w:w="1291" w:type="pct"/>
            <w:vMerge/>
          </w:tcPr>
          <w:p w14:paraId="38D9699F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07B5C063" w14:textId="51F754D6" w:rsidR="001E62E0" w:rsidRPr="004D5718" w:rsidRDefault="001E62E0" w:rsidP="001E62E0">
            <w:pPr>
              <w:pStyle w:val="afa"/>
            </w:pPr>
            <w:r w:rsidRPr="00A43308">
              <w:t>Просматривать конструкторскую</w:t>
            </w:r>
            <w:r>
              <w:t xml:space="preserve">, </w:t>
            </w:r>
            <w:r w:rsidRPr="00A43308">
              <w:t xml:space="preserve">технологическую </w:t>
            </w:r>
            <w:r>
              <w:t xml:space="preserve">и эксплуатационную </w:t>
            </w:r>
            <w:r w:rsidRPr="00A43308">
              <w:t>документацию с использованием прикладных компьютерных программ</w:t>
            </w:r>
          </w:p>
        </w:tc>
      </w:tr>
      <w:tr w:rsidR="001E62E0" w:rsidRPr="004D5718" w14:paraId="519FF390" w14:textId="77777777" w:rsidTr="00D22E5B">
        <w:trPr>
          <w:trHeight w:val="20"/>
        </w:trPr>
        <w:tc>
          <w:tcPr>
            <w:tcW w:w="1291" w:type="pct"/>
            <w:vMerge/>
          </w:tcPr>
          <w:p w14:paraId="19C9F074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731A4397" w14:textId="187E75CE" w:rsidR="001E62E0" w:rsidRPr="004D5718" w:rsidRDefault="001E62E0" w:rsidP="001E62E0">
            <w:pPr>
              <w:pStyle w:val="afa"/>
            </w:pPr>
            <w:r w:rsidRPr="00A43308">
              <w:t>Печатать конструкторскую</w:t>
            </w:r>
            <w:r>
              <w:t xml:space="preserve">, </w:t>
            </w:r>
            <w:r w:rsidRPr="00A43308">
              <w:t>технологическую</w:t>
            </w:r>
            <w:r>
              <w:t xml:space="preserve"> и эксплуатационную</w:t>
            </w:r>
            <w:r w:rsidRPr="00A43308">
              <w:t xml:space="preserve"> документацию с использованием устройств вывода графической и текстовой информации</w:t>
            </w:r>
          </w:p>
        </w:tc>
      </w:tr>
      <w:tr w:rsidR="001E62E0" w:rsidRPr="004D5718" w14:paraId="38CEA427" w14:textId="77777777" w:rsidTr="00D22E5B">
        <w:trPr>
          <w:trHeight w:val="20"/>
        </w:trPr>
        <w:tc>
          <w:tcPr>
            <w:tcW w:w="1291" w:type="pct"/>
            <w:vMerge/>
          </w:tcPr>
          <w:p w14:paraId="7B3666EF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7117CADE" w14:textId="467A0E11" w:rsidR="001E62E0" w:rsidRPr="004D5718" w:rsidRDefault="001E62E0" w:rsidP="001E62E0">
            <w:pPr>
              <w:pStyle w:val="afa"/>
            </w:pPr>
            <w:r w:rsidRPr="00A43308">
              <w:t>Сканировать текстовые и графические документы с использованием устройств ввода информации</w:t>
            </w:r>
          </w:p>
        </w:tc>
      </w:tr>
      <w:tr w:rsidR="001E62E0" w:rsidRPr="004D5718" w14:paraId="7EB4B7A4" w14:textId="77777777" w:rsidTr="00D22E5B">
        <w:trPr>
          <w:trHeight w:val="20"/>
        </w:trPr>
        <w:tc>
          <w:tcPr>
            <w:tcW w:w="1291" w:type="pct"/>
            <w:vMerge/>
          </w:tcPr>
          <w:p w14:paraId="3C64409B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6D0F4AC7" w14:textId="4336BC1A" w:rsidR="001E62E0" w:rsidRPr="004D5718" w:rsidRDefault="001E62E0" w:rsidP="001E62E0">
            <w:pPr>
              <w:pStyle w:val="afa"/>
            </w:pPr>
            <w:r w:rsidRPr="000225A5">
              <w:t>Применять средства индивидуальной защиты и вакуумной гигиены</w:t>
            </w:r>
          </w:p>
        </w:tc>
      </w:tr>
      <w:tr w:rsidR="001E62E0" w:rsidRPr="004D5718" w14:paraId="2E336C6F" w14:textId="77777777" w:rsidTr="00234142">
        <w:trPr>
          <w:trHeight w:val="20"/>
        </w:trPr>
        <w:tc>
          <w:tcPr>
            <w:tcW w:w="1291" w:type="pct"/>
            <w:vMerge w:val="restart"/>
          </w:tcPr>
          <w:p w14:paraId="75F5F873" w14:textId="77777777" w:rsidR="001E62E0" w:rsidRPr="004D5718" w:rsidRDefault="001E62E0" w:rsidP="001E62E0">
            <w:pPr>
              <w:pStyle w:val="afa"/>
            </w:pPr>
            <w:r w:rsidRPr="004D5718" w:rsidDel="002A1D54">
              <w:t>Необходимые знания</w:t>
            </w:r>
          </w:p>
        </w:tc>
        <w:tc>
          <w:tcPr>
            <w:tcW w:w="3709" w:type="pct"/>
            <w:shd w:val="clear" w:color="auto" w:fill="auto"/>
          </w:tcPr>
          <w:p w14:paraId="784946F0" w14:textId="712BAB4F" w:rsidR="001E62E0" w:rsidRPr="004D5718" w:rsidRDefault="001E62E0" w:rsidP="001E62E0">
            <w:pPr>
              <w:pStyle w:val="afa"/>
            </w:pPr>
            <w:r w:rsidRPr="000225A5">
              <w:t>Правила чтения технологической, конструкторской и эксплуатационной документации</w:t>
            </w:r>
          </w:p>
        </w:tc>
      </w:tr>
      <w:tr w:rsidR="001E62E0" w:rsidRPr="004D5718" w14:paraId="4A1C3381" w14:textId="77777777" w:rsidTr="00D22E5B">
        <w:trPr>
          <w:trHeight w:val="20"/>
        </w:trPr>
        <w:tc>
          <w:tcPr>
            <w:tcW w:w="1291" w:type="pct"/>
            <w:vMerge/>
          </w:tcPr>
          <w:p w14:paraId="05D3B2EC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2583BDFC" w14:textId="3357EABD" w:rsidR="001E62E0" w:rsidRPr="004D5718" w:rsidRDefault="001E62E0" w:rsidP="001E62E0">
            <w:pPr>
              <w:pStyle w:val="afa"/>
            </w:pPr>
            <w:r>
              <w:t xml:space="preserve">Номенклатура изделий машиностроения </w:t>
            </w:r>
            <w:r w:rsidRPr="000225A5">
              <w:t>и оснастки</w:t>
            </w:r>
          </w:p>
        </w:tc>
      </w:tr>
      <w:tr w:rsidR="001E62E0" w:rsidRPr="004D5718" w14:paraId="48320070" w14:textId="77777777" w:rsidTr="00D22E5B">
        <w:trPr>
          <w:trHeight w:val="20"/>
        </w:trPr>
        <w:tc>
          <w:tcPr>
            <w:tcW w:w="1291" w:type="pct"/>
            <w:vMerge/>
          </w:tcPr>
          <w:p w14:paraId="36F0B63A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4B8BAB28" w14:textId="6376C576" w:rsidR="001E62E0" w:rsidRPr="004D5718" w:rsidRDefault="00124809" w:rsidP="001E62E0">
            <w:pPr>
              <w:pStyle w:val="afa"/>
            </w:pPr>
            <w:r>
              <w:t>Виды, состав и с</w:t>
            </w:r>
            <w:r w:rsidR="001E62E0" w:rsidRPr="000225A5">
              <w:t>войства материалов для обезжиривания и отмывки</w:t>
            </w:r>
          </w:p>
        </w:tc>
      </w:tr>
      <w:tr w:rsidR="001E62E0" w:rsidRPr="004D5718" w14:paraId="2EC830FE" w14:textId="77777777" w:rsidTr="00D22E5B">
        <w:trPr>
          <w:trHeight w:val="20"/>
        </w:trPr>
        <w:tc>
          <w:tcPr>
            <w:tcW w:w="1291" w:type="pct"/>
            <w:vMerge/>
          </w:tcPr>
          <w:p w14:paraId="41479989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72D9F63B" w14:textId="3C297CFD" w:rsidR="001E62E0" w:rsidRPr="004D5718" w:rsidRDefault="001E62E0" w:rsidP="001E62E0">
            <w:pPr>
              <w:pStyle w:val="afa"/>
            </w:pPr>
            <w:r w:rsidRPr="000225A5">
              <w:t xml:space="preserve">Номенклатура </w:t>
            </w:r>
            <w:r w:rsidR="00124809">
              <w:t xml:space="preserve">оборудования и </w:t>
            </w:r>
            <w:r w:rsidRPr="000225A5">
              <w:t xml:space="preserve">приспособлений для проведения очистки </w:t>
            </w:r>
            <w:r>
              <w:t>изделий машиностроения</w:t>
            </w:r>
            <w:r w:rsidRPr="000225A5">
              <w:t xml:space="preserve"> и оснастки</w:t>
            </w:r>
          </w:p>
        </w:tc>
      </w:tr>
      <w:tr w:rsidR="001E62E0" w:rsidRPr="004D5718" w14:paraId="25219D1B" w14:textId="77777777" w:rsidTr="00D22E5B">
        <w:trPr>
          <w:trHeight w:val="20"/>
        </w:trPr>
        <w:tc>
          <w:tcPr>
            <w:tcW w:w="1291" w:type="pct"/>
            <w:vMerge/>
          </w:tcPr>
          <w:p w14:paraId="510C47FB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5F323B81" w14:textId="0188A6AF" w:rsidR="001E62E0" w:rsidRPr="004D5718" w:rsidRDefault="001E62E0" w:rsidP="001E62E0">
            <w:pPr>
              <w:pStyle w:val="afa"/>
            </w:pPr>
            <w:r w:rsidRPr="000225A5">
              <w:t>Характеристики и принцип действия ультразвуковых ванн и специализированных установок очистки</w:t>
            </w:r>
            <w:r>
              <w:t xml:space="preserve">, </w:t>
            </w:r>
            <w:r w:rsidRPr="000225A5">
              <w:t>сушки</w:t>
            </w:r>
            <w:r>
              <w:t xml:space="preserve"> и обдува</w:t>
            </w:r>
          </w:p>
        </w:tc>
      </w:tr>
      <w:tr w:rsidR="001E62E0" w:rsidRPr="004D5718" w14:paraId="24036E7F" w14:textId="77777777" w:rsidTr="00D22E5B">
        <w:trPr>
          <w:trHeight w:val="20"/>
        </w:trPr>
        <w:tc>
          <w:tcPr>
            <w:tcW w:w="1291" w:type="pct"/>
            <w:vMerge/>
          </w:tcPr>
          <w:p w14:paraId="1594D51A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09BFF415" w14:textId="726F47B6" w:rsidR="001E62E0" w:rsidRPr="004D5718" w:rsidRDefault="001E62E0" w:rsidP="001E62E0">
            <w:pPr>
              <w:pStyle w:val="afa"/>
            </w:pPr>
            <w:r w:rsidRPr="000225A5">
              <w:t>Режимы очистки</w:t>
            </w:r>
            <w:r>
              <w:t xml:space="preserve">, </w:t>
            </w:r>
            <w:r w:rsidRPr="000225A5">
              <w:t xml:space="preserve">сушки </w:t>
            </w:r>
            <w:r>
              <w:t xml:space="preserve">и обдува изделий машиностроения </w:t>
            </w:r>
            <w:r w:rsidRPr="000225A5">
              <w:t>и оснастки</w:t>
            </w:r>
          </w:p>
        </w:tc>
      </w:tr>
      <w:tr w:rsidR="001E62E0" w:rsidRPr="004D5718" w14:paraId="221BAD97" w14:textId="77777777" w:rsidTr="00D22E5B">
        <w:trPr>
          <w:trHeight w:val="20"/>
        </w:trPr>
        <w:tc>
          <w:tcPr>
            <w:tcW w:w="1291" w:type="pct"/>
            <w:vMerge/>
          </w:tcPr>
          <w:p w14:paraId="32B2BFB3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0E710D66" w14:textId="1E7E56FF" w:rsidR="001E62E0" w:rsidRPr="004D5718" w:rsidRDefault="001E62E0" w:rsidP="001E62E0">
            <w:pPr>
              <w:pStyle w:val="afa"/>
            </w:pPr>
            <w:r w:rsidRPr="004D5718">
              <w:t xml:space="preserve">Способы проверки качества очистки </w:t>
            </w:r>
            <w:r>
              <w:t>изделий машиностроения и оснастки</w:t>
            </w:r>
            <w:r w:rsidRPr="004D5718">
              <w:t xml:space="preserve"> для дальнейшего нанесения покрытия</w:t>
            </w:r>
          </w:p>
        </w:tc>
      </w:tr>
      <w:tr w:rsidR="001E62E0" w:rsidRPr="004D5718" w14:paraId="4808D1C3" w14:textId="77777777" w:rsidTr="00D22E5B">
        <w:trPr>
          <w:trHeight w:val="20"/>
        </w:trPr>
        <w:tc>
          <w:tcPr>
            <w:tcW w:w="1291" w:type="pct"/>
            <w:vMerge/>
          </w:tcPr>
          <w:p w14:paraId="1ADF41CA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01EBA440" w14:textId="503D8971" w:rsidR="001E62E0" w:rsidRPr="004D5718" w:rsidRDefault="001E62E0" w:rsidP="001E62E0">
            <w:pPr>
              <w:pStyle w:val="afa"/>
            </w:pPr>
            <w:r w:rsidRPr="004D5718">
              <w:t>Технические характеристики и принцип действия контрольно-измерительных приборов и приспособлений для определения качества очистки</w:t>
            </w:r>
            <w:r>
              <w:t xml:space="preserve"> поверхности изделий машиностроения</w:t>
            </w:r>
          </w:p>
        </w:tc>
      </w:tr>
      <w:tr w:rsidR="001E62E0" w:rsidRPr="004D5718" w14:paraId="77212FAB" w14:textId="77777777" w:rsidTr="00D22E5B">
        <w:trPr>
          <w:trHeight w:val="20"/>
        </w:trPr>
        <w:tc>
          <w:tcPr>
            <w:tcW w:w="1291" w:type="pct"/>
            <w:vMerge/>
          </w:tcPr>
          <w:p w14:paraId="662204AA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4219E98A" w14:textId="7C36530E" w:rsidR="001E62E0" w:rsidRPr="004D5718" w:rsidRDefault="001E62E0" w:rsidP="001E62E0">
            <w:pPr>
              <w:pStyle w:val="afa"/>
            </w:pPr>
            <w:r>
              <w:t>Порядок работы с персональной вычислительной техникой</w:t>
            </w:r>
          </w:p>
        </w:tc>
      </w:tr>
      <w:tr w:rsidR="001E62E0" w:rsidRPr="004D5718" w14:paraId="03517C91" w14:textId="77777777" w:rsidTr="00D22E5B">
        <w:trPr>
          <w:trHeight w:val="20"/>
        </w:trPr>
        <w:tc>
          <w:tcPr>
            <w:tcW w:w="1291" w:type="pct"/>
            <w:vMerge/>
          </w:tcPr>
          <w:p w14:paraId="48F1AB81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7A4D520B" w14:textId="4B1D314D" w:rsidR="001E62E0" w:rsidRPr="004D5718" w:rsidRDefault="001E62E0" w:rsidP="001E62E0">
            <w:pPr>
              <w:pStyle w:val="afa"/>
            </w:pPr>
            <w:r>
              <w:t>Порядок работы с файловой системой</w:t>
            </w:r>
          </w:p>
        </w:tc>
      </w:tr>
      <w:tr w:rsidR="001E62E0" w:rsidRPr="004D5718" w14:paraId="3D4F5302" w14:textId="77777777" w:rsidTr="00D22E5B">
        <w:trPr>
          <w:trHeight w:val="20"/>
        </w:trPr>
        <w:tc>
          <w:tcPr>
            <w:tcW w:w="1291" w:type="pct"/>
            <w:vMerge/>
          </w:tcPr>
          <w:p w14:paraId="1B5AFA7A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0C47E600" w14:textId="39F9427F" w:rsidR="001E62E0" w:rsidRPr="004D5718" w:rsidRDefault="001E62E0" w:rsidP="001E62E0">
            <w:pPr>
              <w:pStyle w:val="afa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1E62E0" w:rsidRPr="004D5718" w14:paraId="64B7387D" w14:textId="77777777" w:rsidTr="00D22E5B">
        <w:trPr>
          <w:trHeight w:val="20"/>
        </w:trPr>
        <w:tc>
          <w:tcPr>
            <w:tcW w:w="1291" w:type="pct"/>
            <w:vMerge/>
          </w:tcPr>
          <w:p w14:paraId="198FE93F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40F3D174" w14:textId="2A78CEB7" w:rsidR="001E62E0" w:rsidRPr="004D5718" w:rsidRDefault="001E62E0" w:rsidP="001E62E0">
            <w:pPr>
              <w:pStyle w:val="afa"/>
            </w:pPr>
            <w:r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1E62E0" w:rsidRPr="004D5718" w14:paraId="24F0A21B" w14:textId="77777777" w:rsidTr="00D22E5B">
        <w:trPr>
          <w:trHeight w:val="20"/>
        </w:trPr>
        <w:tc>
          <w:tcPr>
            <w:tcW w:w="1291" w:type="pct"/>
            <w:vMerge/>
          </w:tcPr>
          <w:p w14:paraId="6B1EDCA7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1A03F592" w14:textId="779F0E61" w:rsidR="001E62E0" w:rsidRPr="004D5718" w:rsidRDefault="001E62E0" w:rsidP="001E62E0">
            <w:pPr>
              <w:pStyle w:val="afa"/>
            </w:pPr>
            <w:r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1E62E0" w:rsidRPr="004D5718" w14:paraId="61B7764F" w14:textId="77777777" w:rsidTr="00D22E5B">
        <w:trPr>
          <w:trHeight w:val="20"/>
        </w:trPr>
        <w:tc>
          <w:tcPr>
            <w:tcW w:w="1291" w:type="pct"/>
            <w:vMerge/>
          </w:tcPr>
          <w:p w14:paraId="702AB56A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317E9F71" w14:textId="2BF79F84" w:rsidR="001E62E0" w:rsidRPr="004D5718" w:rsidRDefault="001E62E0" w:rsidP="001E62E0">
            <w:pPr>
              <w:pStyle w:val="afa"/>
            </w:pPr>
            <w:r>
              <w:t xml:space="preserve">Виды, назначение и порядок применения устройств вывода графической </w:t>
            </w:r>
            <w:r>
              <w:lastRenderedPageBreak/>
              <w:t>и текстовой информации</w:t>
            </w:r>
          </w:p>
        </w:tc>
      </w:tr>
      <w:tr w:rsidR="001E62E0" w:rsidRPr="004D5718" w14:paraId="5C2A6437" w14:textId="77777777" w:rsidTr="00D22E5B">
        <w:trPr>
          <w:trHeight w:val="20"/>
        </w:trPr>
        <w:tc>
          <w:tcPr>
            <w:tcW w:w="1291" w:type="pct"/>
            <w:vMerge/>
          </w:tcPr>
          <w:p w14:paraId="04A50D0F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4AF2B584" w14:textId="55AF6398" w:rsidR="001E62E0" w:rsidRPr="004D5718" w:rsidRDefault="001E62E0" w:rsidP="001E62E0">
            <w:pPr>
              <w:pStyle w:val="afa"/>
            </w:pPr>
            <w:r>
              <w:t>Виды, назначение и порядок применения устройств ввода графической и текстовой информации</w:t>
            </w:r>
          </w:p>
        </w:tc>
      </w:tr>
      <w:tr w:rsidR="001E62E0" w:rsidRPr="004D5718" w14:paraId="40892A74" w14:textId="77777777" w:rsidTr="00D22E5B">
        <w:trPr>
          <w:trHeight w:val="20"/>
        </w:trPr>
        <w:tc>
          <w:tcPr>
            <w:tcW w:w="1291" w:type="pct"/>
            <w:vMerge/>
          </w:tcPr>
          <w:p w14:paraId="15640D9F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3A6B46D5" w14:textId="6F510913" w:rsidR="001E62E0" w:rsidRPr="004D5718" w:rsidRDefault="001E62E0" w:rsidP="001E62E0">
            <w:pPr>
              <w:pStyle w:val="afa"/>
            </w:pPr>
            <w:r w:rsidRPr="000225A5">
              <w:t>Требования вакуумной гигиены</w:t>
            </w:r>
          </w:p>
        </w:tc>
      </w:tr>
      <w:tr w:rsidR="001E62E0" w:rsidRPr="004D5718" w14:paraId="56551AC1" w14:textId="77777777" w:rsidTr="00D22E5B">
        <w:trPr>
          <w:trHeight w:val="20"/>
        </w:trPr>
        <w:tc>
          <w:tcPr>
            <w:tcW w:w="1291" w:type="pct"/>
            <w:vMerge/>
          </w:tcPr>
          <w:p w14:paraId="42840C0F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5ECF6B52" w14:textId="12D609BA" w:rsidR="001E62E0" w:rsidRPr="004D5718" w:rsidRDefault="001E62E0" w:rsidP="001E62E0">
            <w:pPr>
              <w:pStyle w:val="afa"/>
            </w:pPr>
            <w:r w:rsidRPr="000225A5">
              <w:t xml:space="preserve">Требования охраны труда, пожарной, промышленной, экологической и электробезопасности </w:t>
            </w:r>
          </w:p>
        </w:tc>
      </w:tr>
      <w:tr w:rsidR="001E62E0" w:rsidRPr="004D5718" w14:paraId="1205574F" w14:textId="77777777" w:rsidTr="00D22E5B">
        <w:trPr>
          <w:trHeight w:val="20"/>
        </w:trPr>
        <w:tc>
          <w:tcPr>
            <w:tcW w:w="1291" w:type="pct"/>
          </w:tcPr>
          <w:p w14:paraId="0D4A052A" w14:textId="77777777" w:rsidR="001E62E0" w:rsidRPr="004D5718" w:rsidDel="002A1D54" w:rsidRDefault="001E62E0" w:rsidP="001E62E0">
            <w:pPr>
              <w:pStyle w:val="afa"/>
            </w:pPr>
            <w:r w:rsidRPr="004D5718" w:rsidDel="002A1D54">
              <w:t>Другие характеристики</w:t>
            </w:r>
          </w:p>
        </w:tc>
        <w:tc>
          <w:tcPr>
            <w:tcW w:w="3709" w:type="pct"/>
          </w:tcPr>
          <w:p w14:paraId="6BB4CC0F" w14:textId="77777777" w:rsidR="001E62E0" w:rsidRPr="004D5718" w:rsidRDefault="001E62E0" w:rsidP="001E62E0">
            <w:pPr>
              <w:pStyle w:val="afa"/>
            </w:pPr>
            <w:r w:rsidRPr="004D5718">
              <w:t>-</w:t>
            </w:r>
          </w:p>
        </w:tc>
      </w:tr>
    </w:tbl>
    <w:p w14:paraId="71F32EEA" w14:textId="08AD49D3" w:rsidR="003E089C" w:rsidRPr="004D5718" w:rsidRDefault="003E089C" w:rsidP="003E089C">
      <w:pPr>
        <w:pStyle w:val="3"/>
      </w:pPr>
      <w:r w:rsidRPr="004D5718">
        <w:t>3.</w:t>
      </w:r>
      <w:r w:rsidR="006B13CF">
        <w:rPr>
          <w:lang w:val="en-US"/>
        </w:rPr>
        <w:t>2</w:t>
      </w:r>
      <w:r w:rsidRPr="004D5718">
        <w:t>.2.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855"/>
        <w:gridCol w:w="1317"/>
        <w:gridCol w:w="436"/>
        <w:gridCol w:w="1859"/>
        <w:gridCol w:w="258"/>
        <w:gridCol w:w="446"/>
        <w:gridCol w:w="994"/>
        <w:gridCol w:w="40"/>
        <w:gridCol w:w="1826"/>
        <w:gridCol w:w="563"/>
      </w:tblGrid>
      <w:tr w:rsidR="00BC2CEC" w:rsidRPr="004D5718" w14:paraId="19AFF766" w14:textId="77777777" w:rsidTr="00D22E5B">
        <w:trPr>
          <w:trHeight w:val="278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95BB036" w14:textId="77777777" w:rsidR="003E089C" w:rsidRPr="004D5718" w:rsidRDefault="003E089C" w:rsidP="005B4727">
            <w:r w:rsidRPr="004D5718">
              <w:rPr>
                <w:sz w:val="20"/>
              </w:rPr>
              <w:t>Наименование</w:t>
            </w:r>
          </w:p>
        </w:tc>
        <w:tc>
          <w:tcPr>
            <w:tcW w:w="21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83BBFD" w14:textId="1CA162CA" w:rsidR="003E089C" w:rsidRPr="004D5718" w:rsidRDefault="006B13CF" w:rsidP="006B13CF">
            <w:r>
              <w:t xml:space="preserve">Подготовка рабочей камеры для </w:t>
            </w:r>
            <w:r w:rsidR="00124809" w:rsidRPr="00124809">
              <w:t xml:space="preserve">установки оснастки и загрузки </w:t>
            </w:r>
            <w:r w:rsidR="00124809">
              <w:t>опытных образцов изделий машиностроения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1CFD7D6" w14:textId="77777777" w:rsidR="003E089C" w:rsidRPr="004D5718" w:rsidRDefault="003E089C" w:rsidP="00D22E5B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98218E" w14:textId="7657A357" w:rsidR="003E089C" w:rsidRPr="00150FD3" w:rsidRDefault="006B13CF" w:rsidP="003E089C">
            <w:r>
              <w:t>B</w:t>
            </w:r>
            <w:r w:rsidR="003E089C" w:rsidRPr="004D5718">
              <w:t>/02.</w:t>
            </w:r>
            <w:r w:rsidR="00124809">
              <w:t>4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4C2551" w14:textId="77777777" w:rsidR="003E089C" w:rsidRPr="004D5718" w:rsidRDefault="003E089C" w:rsidP="00D22E5B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40815F" w14:textId="1B223725" w:rsidR="003E089C" w:rsidRPr="00150FD3" w:rsidRDefault="00124809" w:rsidP="005B4727">
            <w:pPr>
              <w:jc w:val="center"/>
            </w:pPr>
            <w:r>
              <w:t>4</w:t>
            </w:r>
          </w:p>
        </w:tc>
      </w:tr>
      <w:tr w:rsidR="00BC2CEC" w:rsidRPr="004D5718" w14:paraId="7CA466A1" w14:textId="77777777" w:rsidTr="005B4727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EB2CE63" w14:textId="77777777" w:rsidR="003E089C" w:rsidRPr="004D5718" w:rsidRDefault="003E089C" w:rsidP="005B4727"/>
        </w:tc>
      </w:tr>
      <w:tr w:rsidR="00BC2CEC" w:rsidRPr="004D5718" w14:paraId="550D3F1B" w14:textId="77777777" w:rsidTr="005B472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A02374F" w14:textId="77777777" w:rsidR="003E089C" w:rsidRPr="004D5718" w:rsidRDefault="003E089C" w:rsidP="005B4727">
            <w:r w:rsidRPr="004D571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2109F40" w14:textId="77777777" w:rsidR="003E089C" w:rsidRPr="004D5718" w:rsidRDefault="003E089C" w:rsidP="005B4727">
            <w:r w:rsidRPr="004D5718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2BA3403" w14:textId="77777777" w:rsidR="003E089C" w:rsidRPr="004D5718" w:rsidRDefault="003E089C" w:rsidP="005B4727">
            <w:r w:rsidRPr="004D5718">
              <w:t>Х</w:t>
            </w:r>
          </w:p>
        </w:tc>
        <w:tc>
          <w:tcPr>
            <w:tcW w:w="101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6A4829" w14:textId="77777777" w:rsidR="003E089C" w:rsidRPr="004D5718" w:rsidRDefault="003E089C" w:rsidP="005B4727">
            <w:r w:rsidRPr="004D5718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5F040B" w14:textId="77777777" w:rsidR="003E089C" w:rsidRPr="004D5718" w:rsidRDefault="003E089C" w:rsidP="005B4727"/>
        </w:tc>
        <w:tc>
          <w:tcPr>
            <w:tcW w:w="114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2AE7D9" w14:textId="77777777" w:rsidR="003E089C" w:rsidRPr="004D5718" w:rsidRDefault="003E089C" w:rsidP="005B4727"/>
        </w:tc>
      </w:tr>
      <w:tr w:rsidR="00D22E5B" w:rsidRPr="004D5718" w14:paraId="3B58B66F" w14:textId="77777777" w:rsidTr="00D22E5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83ACF63" w14:textId="77777777" w:rsidR="003E089C" w:rsidRPr="004D5718" w:rsidRDefault="003E089C" w:rsidP="005B4727"/>
        </w:tc>
        <w:tc>
          <w:tcPr>
            <w:tcW w:w="185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3330E57" w14:textId="77777777" w:rsidR="003E089C" w:rsidRPr="004D5718" w:rsidRDefault="003E089C" w:rsidP="005B4727"/>
        </w:tc>
        <w:tc>
          <w:tcPr>
            <w:tcW w:w="71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8B9DF5E" w14:textId="77777777" w:rsidR="003E089C" w:rsidRPr="004D5718" w:rsidRDefault="003E089C" w:rsidP="00D22E5B">
            <w:pPr>
              <w:jc w:val="center"/>
            </w:pPr>
            <w:r w:rsidRPr="004D5718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DBB0917" w14:textId="77777777" w:rsidR="003E089C" w:rsidRPr="004D5718" w:rsidRDefault="003E089C" w:rsidP="005B4727">
            <w:pPr>
              <w:jc w:val="center"/>
            </w:pPr>
            <w:r w:rsidRPr="004D571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55B9C8F" w14:textId="77777777" w:rsidR="003E089C" w:rsidRPr="004D5718" w:rsidRDefault="003E089C" w:rsidP="003E089C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225F46" w:rsidRPr="004D5718" w14:paraId="039014EA" w14:textId="77777777" w:rsidTr="005B4727">
        <w:trPr>
          <w:trHeight w:val="20"/>
        </w:trPr>
        <w:tc>
          <w:tcPr>
            <w:tcW w:w="1291" w:type="pct"/>
            <w:vMerge w:val="restart"/>
          </w:tcPr>
          <w:p w14:paraId="36920ACB" w14:textId="77777777" w:rsidR="00225F46" w:rsidRPr="004D5718" w:rsidRDefault="00225F46" w:rsidP="00225F46">
            <w:pPr>
              <w:pStyle w:val="afa"/>
            </w:pPr>
            <w:r w:rsidRPr="004D5718">
              <w:t>Трудовые действия</w:t>
            </w:r>
          </w:p>
        </w:tc>
        <w:tc>
          <w:tcPr>
            <w:tcW w:w="3709" w:type="pct"/>
          </w:tcPr>
          <w:p w14:paraId="1BB4D65B" w14:textId="72705C53" w:rsidR="00225F46" w:rsidRPr="004D5718" w:rsidRDefault="00225F46" w:rsidP="00225F46">
            <w:pPr>
              <w:pStyle w:val="afa"/>
            </w:pPr>
            <w:r w:rsidRPr="004D5718">
              <w:t>Снятие и установка защитных экранов</w:t>
            </w:r>
            <w:r>
              <w:t xml:space="preserve"> в камере</w:t>
            </w:r>
            <w:r w:rsidR="00F33543">
              <w:t xml:space="preserve"> перед нанесением покрытий на опытные образцы изделия машиностроения</w:t>
            </w:r>
          </w:p>
        </w:tc>
      </w:tr>
      <w:tr w:rsidR="00225F46" w:rsidRPr="004D5718" w14:paraId="61713B4A" w14:textId="77777777" w:rsidTr="005B4727">
        <w:trPr>
          <w:trHeight w:val="20"/>
        </w:trPr>
        <w:tc>
          <w:tcPr>
            <w:tcW w:w="1291" w:type="pct"/>
            <w:vMerge/>
          </w:tcPr>
          <w:p w14:paraId="497EFCCB" w14:textId="77777777" w:rsidR="00225F46" w:rsidRPr="004D5718" w:rsidRDefault="00225F46" w:rsidP="00225F46">
            <w:pPr>
              <w:pStyle w:val="afa"/>
            </w:pPr>
          </w:p>
        </w:tc>
        <w:tc>
          <w:tcPr>
            <w:tcW w:w="3709" w:type="pct"/>
          </w:tcPr>
          <w:p w14:paraId="27B4E2E5" w14:textId="0AAA47B5" w:rsidR="00225F46" w:rsidRPr="004D5718" w:rsidRDefault="00225F46" w:rsidP="00225F46">
            <w:pPr>
              <w:pStyle w:val="afa"/>
            </w:pPr>
            <w:r w:rsidRPr="004D5718">
              <w:t>Механическая очистка поверхности защитных экранов</w:t>
            </w:r>
            <w:r w:rsidR="00124809">
              <w:t>,</w:t>
            </w:r>
            <w:r w:rsidRPr="004D5718">
              <w:t xml:space="preserve"> камеры</w:t>
            </w:r>
            <w:r w:rsidR="00CF6DBD">
              <w:t xml:space="preserve"> </w:t>
            </w:r>
            <w:r w:rsidR="00124809">
              <w:t xml:space="preserve">и  внутрикамерных элементов </w:t>
            </w:r>
            <w:r w:rsidR="00CF6DBD">
              <w:t>перед нанесением покрытий на опытные образцы изделия машиностроения</w:t>
            </w:r>
          </w:p>
        </w:tc>
      </w:tr>
      <w:tr w:rsidR="00225F46" w:rsidRPr="004D5718" w14:paraId="559E241A" w14:textId="77777777" w:rsidTr="005B4727">
        <w:trPr>
          <w:trHeight w:val="20"/>
        </w:trPr>
        <w:tc>
          <w:tcPr>
            <w:tcW w:w="1291" w:type="pct"/>
            <w:vMerge/>
          </w:tcPr>
          <w:p w14:paraId="50B167C0" w14:textId="77777777" w:rsidR="00225F46" w:rsidRPr="004D5718" w:rsidRDefault="00225F46" w:rsidP="00225F46">
            <w:pPr>
              <w:pStyle w:val="afa"/>
            </w:pPr>
          </w:p>
        </w:tc>
        <w:tc>
          <w:tcPr>
            <w:tcW w:w="3709" w:type="pct"/>
          </w:tcPr>
          <w:p w14:paraId="40E6141B" w14:textId="418DA63F" w:rsidR="00225F46" w:rsidRPr="004D5718" w:rsidRDefault="00225F46" w:rsidP="00225F46">
            <w:pPr>
              <w:pStyle w:val="afa"/>
            </w:pPr>
            <w:r w:rsidRPr="004D5718">
              <w:t>Очистка и обезжиривание поверхности защитных экранов</w:t>
            </w:r>
            <w:r w:rsidR="001B19C4">
              <w:t>,</w:t>
            </w:r>
            <w:r w:rsidRPr="004D5718">
              <w:t xml:space="preserve"> камеры </w:t>
            </w:r>
            <w:r w:rsidR="001B19C4">
              <w:t xml:space="preserve">и внутрикамерных элементов </w:t>
            </w:r>
            <w:r w:rsidRPr="004D5718">
              <w:t>различными растворителями вручную с использованием приспособлений</w:t>
            </w:r>
            <w:r w:rsidR="00CF6DBD">
              <w:t xml:space="preserve"> перед нанесением покрытий на опытные образцы изделия машиностроения</w:t>
            </w:r>
          </w:p>
        </w:tc>
      </w:tr>
      <w:tr w:rsidR="00225F46" w:rsidRPr="004D5718" w14:paraId="54291A65" w14:textId="77777777" w:rsidTr="005B4727">
        <w:trPr>
          <w:trHeight w:val="20"/>
        </w:trPr>
        <w:tc>
          <w:tcPr>
            <w:tcW w:w="1291" w:type="pct"/>
            <w:vMerge/>
          </w:tcPr>
          <w:p w14:paraId="4FFC6664" w14:textId="77777777" w:rsidR="00225F46" w:rsidRPr="004D5718" w:rsidRDefault="00225F46" w:rsidP="00225F46">
            <w:pPr>
              <w:pStyle w:val="afa"/>
            </w:pPr>
          </w:p>
        </w:tc>
        <w:tc>
          <w:tcPr>
            <w:tcW w:w="3709" w:type="pct"/>
          </w:tcPr>
          <w:p w14:paraId="20F0E25F" w14:textId="0333733D" w:rsidR="00225F46" w:rsidRPr="004D5718" w:rsidRDefault="00225F46" w:rsidP="00225F46">
            <w:pPr>
              <w:pStyle w:val="afa"/>
            </w:pPr>
            <w:r w:rsidRPr="004D5718">
              <w:t xml:space="preserve">Очистка камеры </w:t>
            </w:r>
            <w:r w:rsidR="001B19C4">
              <w:t xml:space="preserve">и внутрикамерных элементов </w:t>
            </w:r>
            <w:r w:rsidRPr="004D5718">
              <w:t>от механических загрязнений пылесо</w:t>
            </w:r>
            <w:r>
              <w:t>сом</w:t>
            </w:r>
            <w:r w:rsidR="00CF6DBD">
              <w:t xml:space="preserve"> перед нанесением покрытий на опытные образцы изделия машиностроения</w:t>
            </w:r>
          </w:p>
        </w:tc>
      </w:tr>
      <w:tr w:rsidR="00225F46" w:rsidRPr="004D5718" w14:paraId="7497B1F2" w14:textId="77777777" w:rsidTr="005B4727">
        <w:trPr>
          <w:trHeight w:val="20"/>
        </w:trPr>
        <w:tc>
          <w:tcPr>
            <w:tcW w:w="1291" w:type="pct"/>
            <w:vMerge/>
          </w:tcPr>
          <w:p w14:paraId="47E68442" w14:textId="77777777" w:rsidR="00225F46" w:rsidRPr="004D5718" w:rsidRDefault="00225F46" w:rsidP="00225F46">
            <w:pPr>
              <w:pStyle w:val="afa"/>
            </w:pPr>
          </w:p>
        </w:tc>
        <w:tc>
          <w:tcPr>
            <w:tcW w:w="3709" w:type="pct"/>
          </w:tcPr>
          <w:p w14:paraId="716CC392" w14:textId="0C180E6B" w:rsidR="00225F46" w:rsidRPr="004D5718" w:rsidRDefault="00225F46" w:rsidP="00225F46">
            <w:pPr>
              <w:pStyle w:val="afa"/>
            </w:pPr>
            <w:r w:rsidRPr="004D5718">
              <w:t xml:space="preserve">Сушка, продувка </w:t>
            </w:r>
            <w:r>
              <w:t xml:space="preserve">камеры </w:t>
            </w:r>
            <w:r w:rsidR="001B19C4">
              <w:t xml:space="preserve">и внутрикамерных элементов </w:t>
            </w:r>
            <w:r w:rsidRPr="004D5718">
              <w:t>сжатым воздухом или сухим азотом</w:t>
            </w:r>
            <w:r w:rsidR="00CF6DBD">
              <w:t xml:space="preserve"> перед нанесением покрытий на опытные образцы изделия машиностроения</w:t>
            </w:r>
          </w:p>
        </w:tc>
      </w:tr>
      <w:tr w:rsidR="00225F46" w:rsidRPr="004D5718" w14:paraId="416D3D9D" w14:textId="77777777" w:rsidTr="005B4727">
        <w:trPr>
          <w:trHeight w:val="20"/>
        </w:trPr>
        <w:tc>
          <w:tcPr>
            <w:tcW w:w="1291" w:type="pct"/>
            <w:vMerge/>
          </w:tcPr>
          <w:p w14:paraId="7A927F21" w14:textId="77777777" w:rsidR="00225F46" w:rsidRPr="004D5718" w:rsidRDefault="00225F46" w:rsidP="00225F46">
            <w:pPr>
              <w:pStyle w:val="afa"/>
            </w:pPr>
          </w:p>
        </w:tc>
        <w:tc>
          <w:tcPr>
            <w:tcW w:w="3709" w:type="pct"/>
          </w:tcPr>
          <w:p w14:paraId="61241CAF" w14:textId="722FA144" w:rsidR="00225F46" w:rsidRPr="004D5718" w:rsidRDefault="00225F46" w:rsidP="00225F46">
            <w:pPr>
              <w:pStyle w:val="afa"/>
            </w:pPr>
            <w:r w:rsidRPr="004D5718">
              <w:t>Визуальная проверка качества очистки камеры</w:t>
            </w:r>
            <w:r w:rsidR="001B19C4">
              <w:t>,</w:t>
            </w:r>
            <w:r>
              <w:t xml:space="preserve"> экранов</w:t>
            </w:r>
            <w:r w:rsidR="00CF6DBD">
              <w:t xml:space="preserve"> </w:t>
            </w:r>
            <w:r w:rsidR="001B19C4">
              <w:t xml:space="preserve">и внутрикамерных элементов </w:t>
            </w:r>
            <w:r w:rsidR="00CF6DBD">
              <w:t>перед нанесением покрытий на опытные образцы изделия машиностроения</w:t>
            </w:r>
          </w:p>
        </w:tc>
      </w:tr>
      <w:tr w:rsidR="00225F46" w:rsidRPr="004D5718" w14:paraId="6410C3CD" w14:textId="77777777" w:rsidTr="005B4727">
        <w:trPr>
          <w:trHeight w:val="20"/>
        </w:trPr>
        <w:tc>
          <w:tcPr>
            <w:tcW w:w="1291" w:type="pct"/>
            <w:vMerge w:val="restart"/>
          </w:tcPr>
          <w:p w14:paraId="16E19A49" w14:textId="77777777" w:rsidR="00225F46" w:rsidRPr="004D5718" w:rsidDel="002A1D54" w:rsidRDefault="00225F46" w:rsidP="00225F46">
            <w:pPr>
              <w:pStyle w:val="afa"/>
            </w:pPr>
            <w:r w:rsidRPr="004D5718" w:rsidDel="002A1D54">
              <w:t>Необходимые умения</w:t>
            </w:r>
          </w:p>
        </w:tc>
        <w:tc>
          <w:tcPr>
            <w:tcW w:w="3709" w:type="pct"/>
            <w:shd w:val="clear" w:color="auto" w:fill="auto"/>
          </w:tcPr>
          <w:p w14:paraId="67E8ABB9" w14:textId="7B33C8DD" w:rsidR="00225F46" w:rsidRPr="004D5718" w:rsidRDefault="00225F46" w:rsidP="00225F46">
            <w:pPr>
              <w:pStyle w:val="afa"/>
            </w:pPr>
            <w:r w:rsidRPr="004D5718">
              <w:t>Читать технологическую, конструкторскую и эксплуатационную документацию</w:t>
            </w:r>
          </w:p>
        </w:tc>
      </w:tr>
      <w:tr w:rsidR="00225F46" w:rsidRPr="004D5718" w14:paraId="3324560B" w14:textId="77777777" w:rsidTr="005B4727">
        <w:trPr>
          <w:trHeight w:val="20"/>
        </w:trPr>
        <w:tc>
          <w:tcPr>
            <w:tcW w:w="1291" w:type="pct"/>
            <w:vMerge/>
          </w:tcPr>
          <w:p w14:paraId="72348961" w14:textId="77777777" w:rsidR="00225F46" w:rsidRPr="004D5718" w:rsidDel="002A1D54" w:rsidRDefault="00225F46" w:rsidP="00225F46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64873C62" w14:textId="0CADB110" w:rsidR="00225F46" w:rsidRPr="004D5718" w:rsidRDefault="00225F46" w:rsidP="00225F46">
            <w:pPr>
              <w:pStyle w:val="afa"/>
            </w:pPr>
            <w:r w:rsidRPr="004D5718">
              <w:t>Снимать и устанавливать защитные экраны</w:t>
            </w:r>
            <w:r>
              <w:t xml:space="preserve"> в камере</w:t>
            </w:r>
          </w:p>
        </w:tc>
      </w:tr>
      <w:tr w:rsidR="00225F46" w:rsidRPr="004D5718" w14:paraId="0B28B06F" w14:textId="77777777" w:rsidTr="005B4727">
        <w:trPr>
          <w:trHeight w:val="20"/>
        </w:trPr>
        <w:tc>
          <w:tcPr>
            <w:tcW w:w="1291" w:type="pct"/>
            <w:vMerge/>
          </w:tcPr>
          <w:p w14:paraId="1405A0B1" w14:textId="77777777" w:rsidR="00225F46" w:rsidRPr="004D5718" w:rsidDel="002A1D54" w:rsidRDefault="00225F46" w:rsidP="00225F46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36F25EB9" w14:textId="6DE46888" w:rsidR="00225F46" w:rsidRPr="004D5718" w:rsidRDefault="0083478C" w:rsidP="00225F46">
            <w:pPr>
              <w:pStyle w:val="afa"/>
            </w:pPr>
            <w:r>
              <w:t>Использовать приспособления и материалы для очистки</w:t>
            </w:r>
            <w:r w:rsidR="00225F46" w:rsidRPr="004D5718">
              <w:t xml:space="preserve"> поверхност</w:t>
            </w:r>
            <w:r>
              <w:t>и</w:t>
            </w:r>
            <w:r w:rsidR="00225F46" w:rsidRPr="004D5718">
              <w:t xml:space="preserve"> </w:t>
            </w:r>
            <w:r w:rsidR="00225F46">
              <w:t>экранов</w:t>
            </w:r>
            <w:r w:rsidR="001B19C4">
              <w:t>,</w:t>
            </w:r>
            <w:r w:rsidR="00225F46">
              <w:t xml:space="preserve"> камеры </w:t>
            </w:r>
            <w:r w:rsidR="001B19C4">
              <w:t xml:space="preserve">и внутрикамерных элементов </w:t>
            </w:r>
            <w:r w:rsidR="00225F46" w:rsidRPr="004D5718">
              <w:t xml:space="preserve">вручную </w:t>
            </w:r>
          </w:p>
        </w:tc>
      </w:tr>
      <w:tr w:rsidR="00225F46" w:rsidRPr="004D5718" w14:paraId="78263183" w14:textId="77777777" w:rsidTr="005B4727">
        <w:trPr>
          <w:trHeight w:val="20"/>
        </w:trPr>
        <w:tc>
          <w:tcPr>
            <w:tcW w:w="1291" w:type="pct"/>
            <w:vMerge/>
          </w:tcPr>
          <w:p w14:paraId="330541E8" w14:textId="77777777" w:rsidR="00225F46" w:rsidRPr="004D5718" w:rsidDel="002A1D54" w:rsidRDefault="00225F46" w:rsidP="00225F46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6BBE21DE" w14:textId="644E7718" w:rsidR="00225F46" w:rsidRPr="004D5718" w:rsidRDefault="0083478C" w:rsidP="00225F46">
            <w:pPr>
              <w:pStyle w:val="afa"/>
            </w:pPr>
            <w:r>
              <w:t>Использовать промышленные пылесосы для очистки</w:t>
            </w:r>
            <w:r w:rsidR="00225F46" w:rsidRPr="004D5718">
              <w:t xml:space="preserve"> камеры </w:t>
            </w:r>
            <w:r w:rsidR="001B19C4">
              <w:t xml:space="preserve">и внутрикамерных элементов </w:t>
            </w:r>
            <w:r w:rsidR="00225F46" w:rsidRPr="004D5718">
              <w:t xml:space="preserve">от механических загрязнений </w:t>
            </w:r>
          </w:p>
        </w:tc>
      </w:tr>
      <w:tr w:rsidR="00225F46" w:rsidRPr="004D5718" w14:paraId="26D98ADF" w14:textId="77777777" w:rsidTr="005B4727">
        <w:trPr>
          <w:trHeight w:val="20"/>
        </w:trPr>
        <w:tc>
          <w:tcPr>
            <w:tcW w:w="1291" w:type="pct"/>
            <w:vMerge/>
          </w:tcPr>
          <w:p w14:paraId="405AAE17" w14:textId="77777777" w:rsidR="00225F46" w:rsidRPr="004D5718" w:rsidDel="002A1D54" w:rsidRDefault="00225F46" w:rsidP="00225F46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71D58198" w14:textId="5115F073" w:rsidR="00225F46" w:rsidRPr="004D5718" w:rsidRDefault="00225F46" w:rsidP="00225F46">
            <w:pPr>
              <w:pStyle w:val="afa"/>
            </w:pPr>
            <w:r w:rsidRPr="004D5718">
              <w:t>Визуально определять качество очистки поверхности защитных экранов</w:t>
            </w:r>
            <w:r w:rsidR="001B19C4">
              <w:t>,</w:t>
            </w:r>
            <w:r w:rsidRPr="004D5718">
              <w:t xml:space="preserve"> камеры</w:t>
            </w:r>
            <w:r w:rsidR="001B19C4">
              <w:t xml:space="preserve"> и внутрикамерных элементов</w:t>
            </w:r>
          </w:p>
        </w:tc>
      </w:tr>
      <w:tr w:rsidR="00225F46" w:rsidRPr="004D5718" w14:paraId="3059D27E" w14:textId="77777777" w:rsidTr="005B4727">
        <w:trPr>
          <w:trHeight w:val="20"/>
        </w:trPr>
        <w:tc>
          <w:tcPr>
            <w:tcW w:w="1291" w:type="pct"/>
            <w:vMerge/>
          </w:tcPr>
          <w:p w14:paraId="6C467622" w14:textId="77777777" w:rsidR="00225F46" w:rsidRPr="004D5718" w:rsidDel="002A1D54" w:rsidRDefault="00225F46" w:rsidP="00225F46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662EE6D1" w14:textId="51B63E59" w:rsidR="00225F46" w:rsidRPr="004D5718" w:rsidRDefault="00225F46" w:rsidP="00225F46">
            <w:pPr>
              <w:pStyle w:val="afa"/>
            </w:pPr>
            <w:r>
              <w:t>Использовать</w:t>
            </w:r>
            <w:r w:rsidRPr="004D5718">
              <w:t xml:space="preserve"> системы сушки и обдува сжатым воздухом и сухим азотом</w:t>
            </w:r>
            <w:r>
              <w:t xml:space="preserve"> для очистки экранов</w:t>
            </w:r>
            <w:r w:rsidR="001B19C4">
              <w:t>,</w:t>
            </w:r>
            <w:r>
              <w:t xml:space="preserve"> камеры</w:t>
            </w:r>
            <w:r w:rsidR="001B19C4">
              <w:t xml:space="preserve"> и внутрикамерных элементов</w:t>
            </w:r>
          </w:p>
        </w:tc>
      </w:tr>
      <w:tr w:rsidR="001E62E0" w:rsidRPr="004D5718" w14:paraId="66F84A9D" w14:textId="77777777" w:rsidTr="005B4727">
        <w:trPr>
          <w:trHeight w:val="20"/>
        </w:trPr>
        <w:tc>
          <w:tcPr>
            <w:tcW w:w="1291" w:type="pct"/>
            <w:vMerge/>
          </w:tcPr>
          <w:p w14:paraId="59B82DF8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09C85F2F" w14:textId="7E185904" w:rsidR="001E62E0" w:rsidRDefault="001E62E0" w:rsidP="001E62E0">
            <w:pPr>
              <w:pStyle w:val="afa"/>
            </w:pPr>
            <w:r w:rsidRPr="00A43308">
              <w:t>Использовать персональную вычислительную технику для работы с файлами и прикладными программами</w:t>
            </w:r>
          </w:p>
        </w:tc>
      </w:tr>
      <w:tr w:rsidR="001E62E0" w:rsidRPr="004D5718" w14:paraId="147FD039" w14:textId="77777777" w:rsidTr="005B4727">
        <w:trPr>
          <w:trHeight w:val="20"/>
        </w:trPr>
        <w:tc>
          <w:tcPr>
            <w:tcW w:w="1291" w:type="pct"/>
            <w:vMerge/>
          </w:tcPr>
          <w:p w14:paraId="7E8593E3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65875975" w14:textId="071BD901" w:rsidR="001E62E0" w:rsidRDefault="001E62E0" w:rsidP="001E62E0">
            <w:pPr>
              <w:pStyle w:val="afa"/>
            </w:pPr>
            <w:r w:rsidRPr="00A43308">
              <w:t xml:space="preserve">Использовать персональную вычислительную технику для работы с </w:t>
            </w:r>
            <w:r w:rsidRPr="00A43308">
              <w:lastRenderedPageBreak/>
              <w:t>внешними носителями информации и устройствами ввода-вывода информации</w:t>
            </w:r>
          </w:p>
        </w:tc>
      </w:tr>
      <w:tr w:rsidR="001E62E0" w:rsidRPr="004D5718" w14:paraId="3E22DE17" w14:textId="77777777" w:rsidTr="005B4727">
        <w:trPr>
          <w:trHeight w:val="20"/>
        </w:trPr>
        <w:tc>
          <w:tcPr>
            <w:tcW w:w="1291" w:type="pct"/>
            <w:vMerge/>
          </w:tcPr>
          <w:p w14:paraId="0F14A0DE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256C1308" w14:textId="5260BA3A" w:rsidR="001E62E0" w:rsidRDefault="001E62E0" w:rsidP="001E62E0">
            <w:pPr>
              <w:pStyle w:val="afa"/>
            </w:pPr>
            <w:r w:rsidRPr="00A43308">
              <w:t>Копировать, перемещать, сохранять, переименовывать, удалять, восстанавливать файлы</w:t>
            </w:r>
          </w:p>
        </w:tc>
      </w:tr>
      <w:tr w:rsidR="001E62E0" w:rsidRPr="004D5718" w14:paraId="0C75CCC8" w14:textId="77777777" w:rsidTr="005B4727">
        <w:trPr>
          <w:trHeight w:val="20"/>
        </w:trPr>
        <w:tc>
          <w:tcPr>
            <w:tcW w:w="1291" w:type="pct"/>
            <w:vMerge/>
          </w:tcPr>
          <w:p w14:paraId="6C7AF4A5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44084618" w14:textId="63D52C1E" w:rsidR="001E62E0" w:rsidRDefault="001E62E0" w:rsidP="001E62E0">
            <w:pPr>
              <w:pStyle w:val="afa"/>
            </w:pPr>
            <w:r w:rsidRPr="00A43308">
              <w:t>Просматривать конструкторскую</w:t>
            </w:r>
            <w:r>
              <w:t xml:space="preserve">, </w:t>
            </w:r>
            <w:r w:rsidRPr="00A43308">
              <w:t xml:space="preserve">технологическую </w:t>
            </w:r>
            <w:r>
              <w:t xml:space="preserve">и эксплуатационную </w:t>
            </w:r>
            <w:r w:rsidRPr="00A43308">
              <w:t>документацию с использованием прикладных компьютерных программ</w:t>
            </w:r>
          </w:p>
        </w:tc>
      </w:tr>
      <w:tr w:rsidR="001E62E0" w:rsidRPr="004D5718" w14:paraId="0C782E11" w14:textId="77777777" w:rsidTr="005B4727">
        <w:trPr>
          <w:trHeight w:val="20"/>
        </w:trPr>
        <w:tc>
          <w:tcPr>
            <w:tcW w:w="1291" w:type="pct"/>
            <w:vMerge/>
          </w:tcPr>
          <w:p w14:paraId="13243799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6F75923D" w14:textId="040A6E11" w:rsidR="001E62E0" w:rsidRDefault="001E62E0" w:rsidP="001E62E0">
            <w:pPr>
              <w:pStyle w:val="afa"/>
            </w:pPr>
            <w:r w:rsidRPr="00A43308">
              <w:t>Печатать конструкторскую</w:t>
            </w:r>
            <w:r>
              <w:t xml:space="preserve">, </w:t>
            </w:r>
            <w:r w:rsidRPr="00A43308">
              <w:t>технологическую</w:t>
            </w:r>
            <w:r>
              <w:t xml:space="preserve"> и эксплуатационную</w:t>
            </w:r>
            <w:r w:rsidRPr="00A43308">
              <w:t xml:space="preserve"> документацию с использованием устройств вывода графической и текстовой информации</w:t>
            </w:r>
          </w:p>
        </w:tc>
      </w:tr>
      <w:tr w:rsidR="001E62E0" w:rsidRPr="004D5718" w14:paraId="7CAC1669" w14:textId="77777777" w:rsidTr="005B4727">
        <w:trPr>
          <w:trHeight w:val="20"/>
        </w:trPr>
        <w:tc>
          <w:tcPr>
            <w:tcW w:w="1291" w:type="pct"/>
            <w:vMerge/>
          </w:tcPr>
          <w:p w14:paraId="086893A4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2EF4B40D" w14:textId="1F2D3C9F" w:rsidR="001E62E0" w:rsidRDefault="001E62E0" w:rsidP="001E62E0">
            <w:pPr>
              <w:pStyle w:val="afa"/>
            </w:pPr>
            <w:r w:rsidRPr="00A43308">
              <w:t>Сканировать текстовые и графические документы с использованием устройств ввода информации</w:t>
            </w:r>
          </w:p>
        </w:tc>
      </w:tr>
      <w:tr w:rsidR="001E62E0" w:rsidRPr="004D5718" w14:paraId="6DFA5F57" w14:textId="77777777" w:rsidTr="005B4727">
        <w:trPr>
          <w:trHeight w:val="20"/>
        </w:trPr>
        <w:tc>
          <w:tcPr>
            <w:tcW w:w="1291" w:type="pct"/>
            <w:vMerge/>
          </w:tcPr>
          <w:p w14:paraId="00ECFB34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1E6D9BB0" w14:textId="025B7ABB" w:rsidR="001E62E0" w:rsidRPr="004D5718" w:rsidRDefault="001E62E0" w:rsidP="001E62E0">
            <w:pPr>
              <w:pStyle w:val="afa"/>
            </w:pPr>
            <w:r w:rsidRPr="004D5718">
              <w:t>Применять средства индивидуальной защиты и вакуумной гигиены</w:t>
            </w:r>
          </w:p>
        </w:tc>
      </w:tr>
      <w:tr w:rsidR="001E62E0" w:rsidRPr="004D5718" w14:paraId="4655ED61" w14:textId="77777777" w:rsidTr="005B4727">
        <w:trPr>
          <w:trHeight w:val="20"/>
        </w:trPr>
        <w:tc>
          <w:tcPr>
            <w:tcW w:w="1291" w:type="pct"/>
            <w:vMerge w:val="restart"/>
          </w:tcPr>
          <w:p w14:paraId="39287EFC" w14:textId="77777777" w:rsidR="001E62E0" w:rsidRPr="004D5718" w:rsidRDefault="001E62E0" w:rsidP="001E62E0">
            <w:pPr>
              <w:pStyle w:val="afa"/>
            </w:pPr>
            <w:r w:rsidRPr="004D5718" w:rsidDel="002A1D54">
              <w:t>Необходимые знания</w:t>
            </w:r>
          </w:p>
        </w:tc>
        <w:tc>
          <w:tcPr>
            <w:tcW w:w="3709" w:type="pct"/>
          </w:tcPr>
          <w:p w14:paraId="619C5AD8" w14:textId="0A7FFB14" w:rsidR="001E62E0" w:rsidRPr="004D5718" w:rsidRDefault="001E62E0" w:rsidP="001E62E0">
            <w:pPr>
              <w:pStyle w:val="afa"/>
            </w:pPr>
            <w:r w:rsidRPr="004D5718">
              <w:t>Правила чтения технологической, конструкторской и эксплуатационной документации</w:t>
            </w:r>
          </w:p>
        </w:tc>
      </w:tr>
      <w:tr w:rsidR="001E62E0" w:rsidRPr="004D5718" w14:paraId="2F3E5F75" w14:textId="77777777" w:rsidTr="005B4727">
        <w:trPr>
          <w:trHeight w:val="20"/>
        </w:trPr>
        <w:tc>
          <w:tcPr>
            <w:tcW w:w="1291" w:type="pct"/>
            <w:vMerge/>
          </w:tcPr>
          <w:p w14:paraId="69808511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027DCD6C" w14:textId="5782BC9D" w:rsidR="001E62E0" w:rsidRPr="004D5718" w:rsidRDefault="001B19C4" w:rsidP="001E62E0">
            <w:pPr>
              <w:pStyle w:val="afa"/>
            </w:pPr>
            <w:r w:rsidRPr="00B35E05">
              <w:t>Схемы и конструкции защитных экранов</w:t>
            </w:r>
            <w:r>
              <w:t xml:space="preserve"> и внутрикамерных элементов</w:t>
            </w:r>
            <w:r w:rsidRPr="004D5718" w:rsidDel="001B19C4">
              <w:t xml:space="preserve"> </w:t>
            </w:r>
          </w:p>
        </w:tc>
      </w:tr>
      <w:tr w:rsidR="00B35E05" w:rsidRPr="004D5718" w14:paraId="41675897" w14:textId="77777777" w:rsidTr="005B4727">
        <w:trPr>
          <w:trHeight w:val="20"/>
        </w:trPr>
        <w:tc>
          <w:tcPr>
            <w:tcW w:w="1291" w:type="pct"/>
            <w:vMerge/>
          </w:tcPr>
          <w:p w14:paraId="06E0E054" w14:textId="77777777" w:rsidR="00B35E05" w:rsidRPr="004D5718" w:rsidDel="002A1D54" w:rsidRDefault="00B35E05" w:rsidP="00B35E05">
            <w:pPr>
              <w:pStyle w:val="afa"/>
            </w:pPr>
          </w:p>
        </w:tc>
        <w:tc>
          <w:tcPr>
            <w:tcW w:w="3709" w:type="pct"/>
          </w:tcPr>
          <w:p w14:paraId="7C0AB24E" w14:textId="4D8ABC89" w:rsidR="00B35E05" w:rsidRPr="004D5718" w:rsidRDefault="001B19C4" w:rsidP="00B35E05">
            <w:pPr>
              <w:pStyle w:val="afa"/>
            </w:pPr>
            <w:r w:rsidRPr="004D5718">
              <w:t>Приемы снятия и установки защитных экранов</w:t>
            </w:r>
            <w:r w:rsidRPr="00B35E05" w:rsidDel="001B19C4">
              <w:t xml:space="preserve"> </w:t>
            </w:r>
          </w:p>
        </w:tc>
      </w:tr>
      <w:tr w:rsidR="00B35E05" w:rsidRPr="004D5718" w14:paraId="05572A84" w14:textId="77777777" w:rsidTr="005B4727">
        <w:trPr>
          <w:trHeight w:val="20"/>
        </w:trPr>
        <w:tc>
          <w:tcPr>
            <w:tcW w:w="1291" w:type="pct"/>
            <w:vMerge/>
          </w:tcPr>
          <w:p w14:paraId="6BE4C852" w14:textId="77777777" w:rsidR="00B35E05" w:rsidRPr="004D5718" w:rsidDel="002A1D54" w:rsidRDefault="00B35E05" w:rsidP="00B35E05">
            <w:pPr>
              <w:pStyle w:val="afa"/>
            </w:pPr>
          </w:p>
        </w:tc>
        <w:tc>
          <w:tcPr>
            <w:tcW w:w="3709" w:type="pct"/>
          </w:tcPr>
          <w:p w14:paraId="42E5CF86" w14:textId="5E6FA404" w:rsidR="00B35E05" w:rsidRPr="004D5718" w:rsidRDefault="001B19C4" w:rsidP="00B35E05">
            <w:pPr>
              <w:pStyle w:val="afa"/>
            </w:pPr>
            <w:r>
              <w:t>Виды, состав и с</w:t>
            </w:r>
            <w:r w:rsidR="00B35E05" w:rsidRPr="004D5718">
              <w:t>войства материалов для механической и жидкостной очистки</w:t>
            </w:r>
          </w:p>
        </w:tc>
      </w:tr>
      <w:tr w:rsidR="00B35E05" w:rsidRPr="004D5718" w14:paraId="373F6FCC" w14:textId="77777777" w:rsidTr="005B4727">
        <w:trPr>
          <w:trHeight w:val="20"/>
        </w:trPr>
        <w:tc>
          <w:tcPr>
            <w:tcW w:w="1291" w:type="pct"/>
            <w:vMerge/>
          </w:tcPr>
          <w:p w14:paraId="6B75639A" w14:textId="77777777" w:rsidR="00B35E05" w:rsidRPr="004D5718" w:rsidDel="002A1D54" w:rsidRDefault="00B35E05" w:rsidP="00B35E05">
            <w:pPr>
              <w:pStyle w:val="afa"/>
            </w:pPr>
          </w:p>
        </w:tc>
        <w:tc>
          <w:tcPr>
            <w:tcW w:w="3709" w:type="pct"/>
          </w:tcPr>
          <w:p w14:paraId="117B036F" w14:textId="09EE3505" w:rsidR="00B35E05" w:rsidRPr="004D5718" w:rsidRDefault="00B35E05" w:rsidP="00B35E05">
            <w:pPr>
              <w:pStyle w:val="afa"/>
            </w:pPr>
            <w:r>
              <w:t>Порядок работы с персональной вычислительной техникой</w:t>
            </w:r>
          </w:p>
        </w:tc>
      </w:tr>
      <w:tr w:rsidR="00B35E05" w:rsidRPr="004D5718" w14:paraId="2332D9F7" w14:textId="77777777" w:rsidTr="005B4727">
        <w:trPr>
          <w:trHeight w:val="20"/>
        </w:trPr>
        <w:tc>
          <w:tcPr>
            <w:tcW w:w="1291" w:type="pct"/>
            <w:vMerge/>
          </w:tcPr>
          <w:p w14:paraId="5EB341B6" w14:textId="77777777" w:rsidR="00B35E05" w:rsidRPr="004D5718" w:rsidDel="002A1D54" w:rsidRDefault="00B35E05" w:rsidP="00B35E05">
            <w:pPr>
              <w:pStyle w:val="afa"/>
            </w:pPr>
          </w:p>
        </w:tc>
        <w:tc>
          <w:tcPr>
            <w:tcW w:w="3709" w:type="pct"/>
          </w:tcPr>
          <w:p w14:paraId="1DECDEFA" w14:textId="1274B3EC" w:rsidR="00B35E05" w:rsidRPr="004D5718" w:rsidRDefault="00B35E05" w:rsidP="00B35E05">
            <w:pPr>
              <w:pStyle w:val="afa"/>
            </w:pPr>
            <w:r>
              <w:t>Порядок работы с файловой системой</w:t>
            </w:r>
          </w:p>
        </w:tc>
      </w:tr>
      <w:tr w:rsidR="00B35E05" w:rsidRPr="004D5718" w14:paraId="5C4ACC30" w14:textId="77777777" w:rsidTr="005B4727">
        <w:trPr>
          <w:trHeight w:val="20"/>
        </w:trPr>
        <w:tc>
          <w:tcPr>
            <w:tcW w:w="1291" w:type="pct"/>
            <w:vMerge/>
          </w:tcPr>
          <w:p w14:paraId="517C628A" w14:textId="77777777" w:rsidR="00B35E05" w:rsidRPr="004D5718" w:rsidDel="002A1D54" w:rsidRDefault="00B35E05" w:rsidP="00B35E05">
            <w:pPr>
              <w:pStyle w:val="afa"/>
            </w:pPr>
          </w:p>
        </w:tc>
        <w:tc>
          <w:tcPr>
            <w:tcW w:w="3709" w:type="pct"/>
          </w:tcPr>
          <w:p w14:paraId="2BDD1A68" w14:textId="22271391" w:rsidR="00B35E05" w:rsidRPr="004D5718" w:rsidRDefault="00B35E05" w:rsidP="00B35E05">
            <w:pPr>
              <w:pStyle w:val="afa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B35E05" w:rsidRPr="004D5718" w14:paraId="470F1B21" w14:textId="77777777" w:rsidTr="005B4727">
        <w:trPr>
          <w:trHeight w:val="20"/>
        </w:trPr>
        <w:tc>
          <w:tcPr>
            <w:tcW w:w="1291" w:type="pct"/>
            <w:vMerge/>
          </w:tcPr>
          <w:p w14:paraId="42409BB6" w14:textId="77777777" w:rsidR="00B35E05" w:rsidRPr="004D5718" w:rsidDel="002A1D54" w:rsidRDefault="00B35E05" w:rsidP="00B35E05">
            <w:pPr>
              <w:pStyle w:val="afa"/>
            </w:pPr>
          </w:p>
        </w:tc>
        <w:tc>
          <w:tcPr>
            <w:tcW w:w="3709" w:type="pct"/>
          </w:tcPr>
          <w:p w14:paraId="43A25E79" w14:textId="5026694E" w:rsidR="00B35E05" w:rsidRPr="004D5718" w:rsidRDefault="00B35E05" w:rsidP="00B35E05">
            <w:pPr>
              <w:pStyle w:val="afa"/>
            </w:pPr>
            <w:r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B35E05" w:rsidRPr="004D5718" w14:paraId="7747592F" w14:textId="77777777" w:rsidTr="005B4727">
        <w:trPr>
          <w:trHeight w:val="20"/>
        </w:trPr>
        <w:tc>
          <w:tcPr>
            <w:tcW w:w="1291" w:type="pct"/>
            <w:vMerge/>
          </w:tcPr>
          <w:p w14:paraId="273BDD7A" w14:textId="77777777" w:rsidR="00B35E05" w:rsidRPr="004D5718" w:rsidDel="002A1D54" w:rsidRDefault="00B35E05" w:rsidP="00B35E05">
            <w:pPr>
              <w:pStyle w:val="afa"/>
            </w:pPr>
          </w:p>
        </w:tc>
        <w:tc>
          <w:tcPr>
            <w:tcW w:w="3709" w:type="pct"/>
          </w:tcPr>
          <w:p w14:paraId="3EAC6910" w14:textId="6CA2C80C" w:rsidR="00B35E05" w:rsidRPr="004D5718" w:rsidRDefault="00B35E05" w:rsidP="00B35E05">
            <w:pPr>
              <w:pStyle w:val="afa"/>
            </w:pPr>
            <w:r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B35E05" w:rsidRPr="004D5718" w14:paraId="674AAF0C" w14:textId="77777777" w:rsidTr="005B4727">
        <w:trPr>
          <w:trHeight w:val="20"/>
        </w:trPr>
        <w:tc>
          <w:tcPr>
            <w:tcW w:w="1291" w:type="pct"/>
            <w:vMerge/>
          </w:tcPr>
          <w:p w14:paraId="444E0BB7" w14:textId="77777777" w:rsidR="00B35E05" w:rsidRPr="004D5718" w:rsidDel="002A1D54" w:rsidRDefault="00B35E05" w:rsidP="00B35E05">
            <w:pPr>
              <w:pStyle w:val="afa"/>
            </w:pPr>
          </w:p>
        </w:tc>
        <w:tc>
          <w:tcPr>
            <w:tcW w:w="3709" w:type="pct"/>
          </w:tcPr>
          <w:p w14:paraId="012443D3" w14:textId="3BE17815" w:rsidR="00B35E05" w:rsidRPr="004D5718" w:rsidRDefault="00B35E05" w:rsidP="00B35E05">
            <w:pPr>
              <w:pStyle w:val="afa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B35E05" w:rsidRPr="004D5718" w14:paraId="0C3214EB" w14:textId="77777777" w:rsidTr="005B4727">
        <w:trPr>
          <w:trHeight w:val="20"/>
        </w:trPr>
        <w:tc>
          <w:tcPr>
            <w:tcW w:w="1291" w:type="pct"/>
            <w:vMerge/>
          </w:tcPr>
          <w:p w14:paraId="34BE753E" w14:textId="77777777" w:rsidR="00B35E05" w:rsidRPr="004D5718" w:rsidDel="002A1D54" w:rsidRDefault="00B35E05" w:rsidP="00B35E05">
            <w:pPr>
              <w:pStyle w:val="afa"/>
            </w:pPr>
          </w:p>
        </w:tc>
        <w:tc>
          <w:tcPr>
            <w:tcW w:w="3709" w:type="pct"/>
          </w:tcPr>
          <w:p w14:paraId="09A4A3F1" w14:textId="53C8A40E" w:rsidR="00B35E05" w:rsidRPr="00B35E05" w:rsidRDefault="00B35E05" w:rsidP="00B35E05">
            <w:pPr>
              <w:pStyle w:val="afa"/>
            </w:pPr>
            <w:r>
              <w:t>Виды, назначение и порядок применения устройств ввода графической и текстовой информации</w:t>
            </w:r>
          </w:p>
        </w:tc>
      </w:tr>
      <w:tr w:rsidR="00B35E05" w:rsidRPr="004D5718" w14:paraId="5277BEB0" w14:textId="77777777" w:rsidTr="005B4727">
        <w:trPr>
          <w:trHeight w:val="20"/>
        </w:trPr>
        <w:tc>
          <w:tcPr>
            <w:tcW w:w="1291" w:type="pct"/>
            <w:vMerge/>
          </w:tcPr>
          <w:p w14:paraId="78592FF8" w14:textId="77777777" w:rsidR="00B35E05" w:rsidRPr="004D5718" w:rsidDel="002A1D54" w:rsidRDefault="00B35E05" w:rsidP="00B35E05">
            <w:pPr>
              <w:pStyle w:val="afa"/>
            </w:pPr>
          </w:p>
        </w:tc>
        <w:tc>
          <w:tcPr>
            <w:tcW w:w="3709" w:type="pct"/>
          </w:tcPr>
          <w:p w14:paraId="10922A91" w14:textId="3CCA52F8" w:rsidR="00B35E05" w:rsidRPr="004D5718" w:rsidRDefault="00B35E05" w:rsidP="00B35E05">
            <w:pPr>
              <w:pStyle w:val="afa"/>
            </w:pPr>
            <w:r w:rsidRPr="004D5718">
              <w:t>Требования вакуумной гигиены</w:t>
            </w:r>
          </w:p>
        </w:tc>
      </w:tr>
      <w:tr w:rsidR="00B35E05" w:rsidRPr="004D5718" w14:paraId="781BEBB2" w14:textId="77777777" w:rsidTr="005B4727">
        <w:trPr>
          <w:trHeight w:val="20"/>
        </w:trPr>
        <w:tc>
          <w:tcPr>
            <w:tcW w:w="1291" w:type="pct"/>
            <w:vMerge/>
          </w:tcPr>
          <w:p w14:paraId="56DB40C0" w14:textId="77777777" w:rsidR="00B35E05" w:rsidRPr="004D5718" w:rsidDel="002A1D54" w:rsidRDefault="00B35E05" w:rsidP="00B35E05">
            <w:pPr>
              <w:pStyle w:val="afa"/>
            </w:pPr>
          </w:p>
        </w:tc>
        <w:tc>
          <w:tcPr>
            <w:tcW w:w="3709" w:type="pct"/>
          </w:tcPr>
          <w:p w14:paraId="344FE549" w14:textId="38DDB7E8" w:rsidR="00B35E05" w:rsidRPr="004D5718" w:rsidRDefault="00B35E05" w:rsidP="00B35E05">
            <w:pPr>
              <w:pStyle w:val="afa"/>
            </w:pPr>
            <w:r>
              <w:t xml:space="preserve">Требования охраны труда, пожарной, промышленной, экологической и электробезопасности </w:t>
            </w:r>
          </w:p>
        </w:tc>
      </w:tr>
      <w:tr w:rsidR="00B35E05" w:rsidRPr="004D5718" w14:paraId="0F8E20F3" w14:textId="77777777" w:rsidTr="005B4727">
        <w:trPr>
          <w:trHeight w:val="20"/>
        </w:trPr>
        <w:tc>
          <w:tcPr>
            <w:tcW w:w="1291" w:type="pct"/>
          </w:tcPr>
          <w:p w14:paraId="74A7FEE2" w14:textId="77777777" w:rsidR="00B35E05" w:rsidRPr="004D5718" w:rsidDel="002A1D54" w:rsidRDefault="00B35E05" w:rsidP="00B35E05">
            <w:pPr>
              <w:pStyle w:val="afa"/>
            </w:pPr>
            <w:r w:rsidRPr="004D5718" w:rsidDel="002A1D54">
              <w:t>Другие характеристики</w:t>
            </w:r>
          </w:p>
        </w:tc>
        <w:tc>
          <w:tcPr>
            <w:tcW w:w="3709" w:type="pct"/>
          </w:tcPr>
          <w:p w14:paraId="6BEA1E02" w14:textId="77777777" w:rsidR="00B35E05" w:rsidRPr="004D5718" w:rsidRDefault="00B35E05" w:rsidP="00B35E05">
            <w:pPr>
              <w:pStyle w:val="afa"/>
            </w:pPr>
            <w:r w:rsidRPr="004D5718">
              <w:t>-</w:t>
            </w:r>
          </w:p>
        </w:tc>
      </w:tr>
    </w:tbl>
    <w:p w14:paraId="5A92C53F" w14:textId="4E70B127" w:rsidR="001A27F7" w:rsidRPr="004D5718" w:rsidRDefault="001A27F7" w:rsidP="001A27F7">
      <w:pPr>
        <w:pStyle w:val="3"/>
      </w:pPr>
      <w:r w:rsidRPr="004D5718">
        <w:t>3.</w:t>
      </w:r>
      <w:r w:rsidR="006B13CF">
        <w:rPr>
          <w:lang w:val="en-US"/>
        </w:rPr>
        <w:t>2</w:t>
      </w:r>
      <w:r w:rsidRPr="004D5718">
        <w:t>.3.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855"/>
        <w:gridCol w:w="1317"/>
        <w:gridCol w:w="436"/>
        <w:gridCol w:w="1859"/>
        <w:gridCol w:w="258"/>
        <w:gridCol w:w="446"/>
        <w:gridCol w:w="994"/>
        <w:gridCol w:w="40"/>
        <w:gridCol w:w="1826"/>
        <w:gridCol w:w="563"/>
      </w:tblGrid>
      <w:tr w:rsidR="00BC2CEC" w:rsidRPr="004D5718" w14:paraId="1A6E4371" w14:textId="77777777" w:rsidTr="00B75E62">
        <w:trPr>
          <w:trHeight w:val="278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BA5D9DA" w14:textId="77777777" w:rsidR="001A27F7" w:rsidRPr="004D5718" w:rsidRDefault="001A27F7" w:rsidP="00444B13">
            <w:r w:rsidRPr="004D5718">
              <w:rPr>
                <w:sz w:val="20"/>
              </w:rPr>
              <w:t>Наименование</w:t>
            </w:r>
          </w:p>
        </w:tc>
        <w:tc>
          <w:tcPr>
            <w:tcW w:w="21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A3637A" w14:textId="5EDF165A" w:rsidR="001A27F7" w:rsidRPr="004D5718" w:rsidRDefault="001B19C4" w:rsidP="006B13CF">
            <w:r w:rsidRPr="001B19C4">
              <w:t>Установка оснастки и загрузка опытных образцов изделий машиностроения в камеру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B2C0CA5" w14:textId="77777777" w:rsidR="001A27F7" w:rsidRPr="004D5718" w:rsidRDefault="001A27F7" w:rsidP="00B75E62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EE0129" w14:textId="2F6965C5" w:rsidR="001A27F7" w:rsidRPr="00150FD3" w:rsidRDefault="006B13CF" w:rsidP="001A27F7">
            <w:r>
              <w:t>B</w:t>
            </w:r>
            <w:r w:rsidR="001A27F7" w:rsidRPr="004D5718">
              <w:t>/03.</w:t>
            </w:r>
            <w:r w:rsidR="001B19C4">
              <w:t>4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CAF7F66" w14:textId="77777777" w:rsidR="001A27F7" w:rsidRPr="004D5718" w:rsidRDefault="001A27F7" w:rsidP="00B75E62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B74F69" w14:textId="7971FFB1" w:rsidR="001A27F7" w:rsidRPr="00150FD3" w:rsidRDefault="001B19C4" w:rsidP="00444B13">
            <w:pPr>
              <w:jc w:val="center"/>
            </w:pPr>
            <w:r>
              <w:t>4</w:t>
            </w:r>
          </w:p>
        </w:tc>
      </w:tr>
      <w:tr w:rsidR="00BC2CEC" w:rsidRPr="004D5718" w14:paraId="01F74AD4" w14:textId="77777777" w:rsidTr="00444B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131E06CB" w14:textId="77777777" w:rsidR="001A27F7" w:rsidRPr="004D5718" w:rsidRDefault="001A27F7" w:rsidP="00444B13"/>
        </w:tc>
      </w:tr>
      <w:tr w:rsidR="00BC2CEC" w:rsidRPr="004D5718" w14:paraId="2CF6DD9C" w14:textId="77777777" w:rsidTr="00444B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6FE5985" w14:textId="77777777" w:rsidR="001A27F7" w:rsidRPr="004D5718" w:rsidRDefault="001A27F7" w:rsidP="00444B13">
            <w:r w:rsidRPr="004D571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6BD0720" w14:textId="77777777" w:rsidR="001A27F7" w:rsidRPr="004D5718" w:rsidRDefault="001A27F7" w:rsidP="00444B13">
            <w:r w:rsidRPr="004D5718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CC75637" w14:textId="77777777" w:rsidR="001A27F7" w:rsidRPr="004D5718" w:rsidRDefault="001A27F7" w:rsidP="00444B13">
            <w:r w:rsidRPr="004D5718">
              <w:t>Х</w:t>
            </w:r>
          </w:p>
        </w:tc>
        <w:tc>
          <w:tcPr>
            <w:tcW w:w="101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4379B7" w14:textId="77777777" w:rsidR="001A27F7" w:rsidRPr="004D5718" w:rsidRDefault="001A27F7" w:rsidP="00444B13">
            <w:r w:rsidRPr="004D5718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A10D29" w14:textId="77777777" w:rsidR="001A27F7" w:rsidRPr="004D5718" w:rsidRDefault="001A27F7" w:rsidP="00444B13"/>
        </w:tc>
        <w:tc>
          <w:tcPr>
            <w:tcW w:w="114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82DA20" w14:textId="77777777" w:rsidR="001A27F7" w:rsidRPr="004D5718" w:rsidRDefault="001A27F7" w:rsidP="00444B13"/>
        </w:tc>
      </w:tr>
      <w:tr w:rsidR="00B75E62" w:rsidRPr="004D5718" w14:paraId="256117DF" w14:textId="77777777" w:rsidTr="00B75E6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5A07760" w14:textId="77777777" w:rsidR="001A27F7" w:rsidRPr="004D5718" w:rsidRDefault="001A27F7" w:rsidP="00444B13"/>
        </w:tc>
        <w:tc>
          <w:tcPr>
            <w:tcW w:w="185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8105F36" w14:textId="77777777" w:rsidR="001A27F7" w:rsidRPr="004D5718" w:rsidRDefault="001A27F7" w:rsidP="00444B13"/>
        </w:tc>
        <w:tc>
          <w:tcPr>
            <w:tcW w:w="71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7218371" w14:textId="77777777" w:rsidR="001A27F7" w:rsidRPr="004D5718" w:rsidRDefault="001A27F7" w:rsidP="00B75E62">
            <w:pPr>
              <w:jc w:val="center"/>
            </w:pPr>
            <w:r w:rsidRPr="004D5718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BBC6450" w14:textId="77777777" w:rsidR="001A27F7" w:rsidRPr="004D5718" w:rsidRDefault="001A27F7" w:rsidP="00444B13">
            <w:pPr>
              <w:jc w:val="center"/>
            </w:pPr>
            <w:r w:rsidRPr="004D571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8DD9271" w14:textId="77777777" w:rsidR="001A27F7" w:rsidRPr="004D5718" w:rsidRDefault="001A27F7" w:rsidP="001A27F7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3918ED" w:rsidRPr="004D5718" w14:paraId="21B59691" w14:textId="77777777" w:rsidTr="000225A5">
        <w:trPr>
          <w:trHeight w:val="20"/>
        </w:trPr>
        <w:tc>
          <w:tcPr>
            <w:tcW w:w="1291" w:type="pct"/>
            <w:vMerge w:val="restart"/>
          </w:tcPr>
          <w:p w14:paraId="0747B705" w14:textId="77777777" w:rsidR="003918ED" w:rsidRPr="004D5718" w:rsidRDefault="003918ED" w:rsidP="00866B94">
            <w:pPr>
              <w:pStyle w:val="afa"/>
            </w:pPr>
            <w:r w:rsidRPr="004D5718">
              <w:t>Трудовые действия</w:t>
            </w:r>
          </w:p>
        </w:tc>
        <w:tc>
          <w:tcPr>
            <w:tcW w:w="3709" w:type="pct"/>
          </w:tcPr>
          <w:p w14:paraId="6544F69B" w14:textId="256B344B" w:rsidR="003918ED" w:rsidRPr="004D5718" w:rsidRDefault="001B19C4" w:rsidP="00866B94">
            <w:pPr>
              <w:pStyle w:val="afa"/>
            </w:pPr>
            <w:r>
              <w:t>Монтаж</w:t>
            </w:r>
            <w:r w:rsidRPr="004D5718">
              <w:t xml:space="preserve"> </w:t>
            </w:r>
            <w:r w:rsidR="003918ED">
              <w:t>опытных образцов изделий машиностроения</w:t>
            </w:r>
            <w:r w:rsidR="003918ED" w:rsidRPr="004D5718">
              <w:t xml:space="preserve"> в оснастке</w:t>
            </w:r>
          </w:p>
        </w:tc>
      </w:tr>
      <w:tr w:rsidR="003918ED" w:rsidRPr="004D5718" w14:paraId="601868E3" w14:textId="77777777" w:rsidTr="000225A5">
        <w:trPr>
          <w:trHeight w:val="20"/>
        </w:trPr>
        <w:tc>
          <w:tcPr>
            <w:tcW w:w="1291" w:type="pct"/>
            <w:vMerge/>
          </w:tcPr>
          <w:p w14:paraId="4E5DEEA0" w14:textId="77777777" w:rsidR="003918ED" w:rsidRPr="004D5718" w:rsidRDefault="003918ED" w:rsidP="00866B94">
            <w:pPr>
              <w:pStyle w:val="afa"/>
            </w:pPr>
          </w:p>
        </w:tc>
        <w:tc>
          <w:tcPr>
            <w:tcW w:w="3709" w:type="pct"/>
          </w:tcPr>
          <w:p w14:paraId="04984193" w14:textId="06093B4D" w:rsidR="003918ED" w:rsidRPr="004D5718" w:rsidRDefault="003918ED" w:rsidP="00866B94">
            <w:pPr>
              <w:pStyle w:val="afa"/>
            </w:pPr>
            <w:r w:rsidRPr="004D5718">
              <w:t>Проверка достаточности количества расходных элементов технологических источников нанесения покрытий и их замена</w:t>
            </w:r>
            <w:r w:rsidR="001B19C4">
              <w:t xml:space="preserve"> перед нанесением покрытий на опытные образц</w:t>
            </w:r>
            <w:r w:rsidR="00B06D8A">
              <w:t>ы</w:t>
            </w:r>
            <w:r w:rsidR="001B19C4">
              <w:t xml:space="preserve"> изделия машиностроения</w:t>
            </w:r>
          </w:p>
        </w:tc>
      </w:tr>
      <w:tr w:rsidR="003918ED" w:rsidRPr="004D5718" w14:paraId="226CD906" w14:textId="77777777" w:rsidTr="000225A5">
        <w:trPr>
          <w:trHeight w:val="20"/>
        </w:trPr>
        <w:tc>
          <w:tcPr>
            <w:tcW w:w="1291" w:type="pct"/>
            <w:vMerge/>
          </w:tcPr>
          <w:p w14:paraId="237CA70E" w14:textId="77777777" w:rsidR="003918ED" w:rsidRPr="004D5718" w:rsidRDefault="003918ED" w:rsidP="00866B94">
            <w:pPr>
              <w:pStyle w:val="afa"/>
            </w:pPr>
          </w:p>
        </w:tc>
        <w:tc>
          <w:tcPr>
            <w:tcW w:w="3709" w:type="pct"/>
          </w:tcPr>
          <w:p w14:paraId="00218EB8" w14:textId="5B45A409" w:rsidR="003918ED" w:rsidRPr="004D5718" w:rsidRDefault="003918ED" w:rsidP="00866B94">
            <w:pPr>
              <w:pStyle w:val="afa"/>
            </w:pPr>
            <w:r w:rsidRPr="004D5718">
              <w:t>Загрузка</w:t>
            </w:r>
            <w:r w:rsidR="00F43A36">
              <w:t xml:space="preserve"> оснастки с</w:t>
            </w:r>
            <w:r w:rsidRPr="004D5718">
              <w:t xml:space="preserve"> </w:t>
            </w:r>
            <w:r w:rsidR="00F43A36">
              <w:t>опытными образцами</w:t>
            </w:r>
            <w:r w:rsidRPr="004D5718">
              <w:t xml:space="preserve"> изделий </w:t>
            </w:r>
            <w:r>
              <w:t xml:space="preserve">машиностроения </w:t>
            </w:r>
            <w:r w:rsidRPr="004D5718">
              <w:t>в камеру и выгрузка по завершении процесса нанесения покрытий</w:t>
            </w:r>
          </w:p>
        </w:tc>
      </w:tr>
      <w:tr w:rsidR="003918ED" w:rsidRPr="004D5718" w14:paraId="6F0DB772" w14:textId="77777777" w:rsidTr="000225A5">
        <w:trPr>
          <w:trHeight w:val="20"/>
        </w:trPr>
        <w:tc>
          <w:tcPr>
            <w:tcW w:w="1291" w:type="pct"/>
            <w:vMerge/>
          </w:tcPr>
          <w:p w14:paraId="44CE8D27" w14:textId="77777777" w:rsidR="003918ED" w:rsidRPr="004D5718" w:rsidRDefault="003918ED" w:rsidP="00866B94">
            <w:pPr>
              <w:pStyle w:val="afa"/>
            </w:pPr>
          </w:p>
        </w:tc>
        <w:tc>
          <w:tcPr>
            <w:tcW w:w="3709" w:type="pct"/>
          </w:tcPr>
          <w:p w14:paraId="4309EE74" w14:textId="3EA3C4E8" w:rsidR="003918ED" w:rsidRPr="004D5718" w:rsidRDefault="003918ED" w:rsidP="00866B94">
            <w:pPr>
              <w:pStyle w:val="afa"/>
            </w:pPr>
            <w:r w:rsidRPr="004D5718">
              <w:t>Протирка уплотнения двери камеры спиртом и закрытие двери камеры</w:t>
            </w:r>
          </w:p>
        </w:tc>
      </w:tr>
      <w:tr w:rsidR="003918ED" w:rsidRPr="004D5718" w14:paraId="435CF0A0" w14:textId="77777777" w:rsidTr="000225A5">
        <w:trPr>
          <w:trHeight w:val="20"/>
        </w:trPr>
        <w:tc>
          <w:tcPr>
            <w:tcW w:w="1291" w:type="pct"/>
            <w:vMerge w:val="restart"/>
          </w:tcPr>
          <w:p w14:paraId="65EB0655" w14:textId="77777777" w:rsidR="003918ED" w:rsidRPr="004D5718" w:rsidDel="002A1D54" w:rsidRDefault="003918ED" w:rsidP="00866B94">
            <w:pPr>
              <w:pStyle w:val="afa"/>
            </w:pPr>
            <w:r w:rsidRPr="004D5718" w:rsidDel="002A1D54">
              <w:t>Необходимые умения</w:t>
            </w:r>
          </w:p>
        </w:tc>
        <w:tc>
          <w:tcPr>
            <w:tcW w:w="3709" w:type="pct"/>
            <w:shd w:val="clear" w:color="auto" w:fill="auto"/>
          </w:tcPr>
          <w:p w14:paraId="045EC94B" w14:textId="38D9E102" w:rsidR="003918ED" w:rsidRPr="004D5718" w:rsidRDefault="003918ED" w:rsidP="00866B94">
            <w:pPr>
              <w:pStyle w:val="afa"/>
            </w:pPr>
            <w:r w:rsidRPr="004D5718">
              <w:t>Читать технологическую, конструкторскую и эксплуатационную документацию</w:t>
            </w:r>
          </w:p>
        </w:tc>
      </w:tr>
      <w:tr w:rsidR="003918ED" w:rsidRPr="004D5718" w14:paraId="1A2C426E" w14:textId="77777777" w:rsidTr="000225A5">
        <w:trPr>
          <w:trHeight w:val="20"/>
        </w:trPr>
        <w:tc>
          <w:tcPr>
            <w:tcW w:w="1291" w:type="pct"/>
            <w:vMerge/>
          </w:tcPr>
          <w:p w14:paraId="5F8814AC" w14:textId="77777777" w:rsidR="003918ED" w:rsidRPr="004D5718" w:rsidDel="002A1D54" w:rsidRDefault="003918ED" w:rsidP="00866B94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028DEF91" w14:textId="5879D049" w:rsidR="003918ED" w:rsidRPr="004D5718" w:rsidRDefault="001B19C4" w:rsidP="00866B94">
            <w:pPr>
              <w:pStyle w:val="afa"/>
            </w:pPr>
            <w:r>
              <w:t>Монтировать</w:t>
            </w:r>
            <w:r w:rsidRPr="004D5718">
              <w:t xml:space="preserve"> </w:t>
            </w:r>
            <w:r w:rsidR="003918ED">
              <w:t>опытные образцы изделий машиностроения</w:t>
            </w:r>
            <w:r w:rsidR="003918ED" w:rsidRPr="004D5718">
              <w:t xml:space="preserve"> на оснастке и </w:t>
            </w:r>
            <w:r>
              <w:t>демонтировать</w:t>
            </w:r>
            <w:r w:rsidRPr="004D5718">
              <w:t xml:space="preserve"> </w:t>
            </w:r>
            <w:r w:rsidR="003918ED" w:rsidRPr="004D5718">
              <w:t>их по окончании процесса нанесения</w:t>
            </w:r>
          </w:p>
        </w:tc>
      </w:tr>
      <w:tr w:rsidR="003918ED" w:rsidRPr="004D5718" w14:paraId="2E99C51B" w14:textId="77777777" w:rsidTr="000225A5">
        <w:trPr>
          <w:trHeight w:val="20"/>
        </w:trPr>
        <w:tc>
          <w:tcPr>
            <w:tcW w:w="1291" w:type="pct"/>
            <w:vMerge/>
          </w:tcPr>
          <w:p w14:paraId="2EFD24A5" w14:textId="77777777" w:rsidR="003918ED" w:rsidRPr="004D5718" w:rsidDel="002A1D54" w:rsidRDefault="003918ED" w:rsidP="00866B94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40739EA4" w14:textId="73C925B4" w:rsidR="003918ED" w:rsidRPr="004D5718" w:rsidRDefault="003918ED" w:rsidP="00866B94">
            <w:pPr>
              <w:pStyle w:val="afa"/>
            </w:pPr>
            <w:r w:rsidRPr="004D5718">
              <w:t>Визуально определять качество очистки камеры и оснастки</w:t>
            </w:r>
          </w:p>
        </w:tc>
      </w:tr>
      <w:tr w:rsidR="003918ED" w:rsidRPr="004D5718" w14:paraId="3ADE79B3" w14:textId="77777777" w:rsidTr="000225A5">
        <w:trPr>
          <w:trHeight w:val="20"/>
        </w:trPr>
        <w:tc>
          <w:tcPr>
            <w:tcW w:w="1291" w:type="pct"/>
            <w:vMerge/>
          </w:tcPr>
          <w:p w14:paraId="2B63295B" w14:textId="77777777" w:rsidR="003918ED" w:rsidRPr="004D5718" w:rsidDel="002A1D54" w:rsidRDefault="003918ED" w:rsidP="00866B94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16364414" w14:textId="06B86281" w:rsidR="003918ED" w:rsidRPr="004D5718" w:rsidRDefault="003918ED" w:rsidP="00866B94">
            <w:pPr>
              <w:pStyle w:val="afa"/>
            </w:pPr>
            <w:r w:rsidRPr="004D5718">
              <w:t>Определять необходимость замены расходных элементов технологических источников нанесения покрытий и производить их замену</w:t>
            </w:r>
          </w:p>
        </w:tc>
      </w:tr>
      <w:tr w:rsidR="003918ED" w:rsidRPr="004D5718" w14:paraId="3B9B1DF6" w14:textId="77777777" w:rsidTr="000225A5">
        <w:trPr>
          <w:trHeight w:val="20"/>
        </w:trPr>
        <w:tc>
          <w:tcPr>
            <w:tcW w:w="1291" w:type="pct"/>
            <w:vMerge/>
          </w:tcPr>
          <w:p w14:paraId="5C2B7A3E" w14:textId="77777777" w:rsidR="003918ED" w:rsidRPr="004D5718" w:rsidDel="002A1D54" w:rsidRDefault="003918ED" w:rsidP="00866B94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0AFD89C6" w14:textId="6AA7A8EE" w:rsidR="003918ED" w:rsidRPr="004D5718" w:rsidRDefault="003918ED" w:rsidP="00866B94">
            <w:pPr>
              <w:pStyle w:val="afa"/>
            </w:pPr>
            <w:r w:rsidRPr="004D5718">
              <w:t xml:space="preserve">Устанавливать оснастку с </w:t>
            </w:r>
            <w:r>
              <w:t>опытными образцами изделий машиностроения</w:t>
            </w:r>
            <w:r w:rsidRPr="004D5718">
              <w:t xml:space="preserve"> в рабочие позиции в камере</w:t>
            </w:r>
          </w:p>
        </w:tc>
      </w:tr>
      <w:tr w:rsidR="003918ED" w:rsidRPr="004D5718" w14:paraId="07E88416" w14:textId="77777777" w:rsidTr="00234142">
        <w:trPr>
          <w:trHeight w:val="20"/>
        </w:trPr>
        <w:tc>
          <w:tcPr>
            <w:tcW w:w="1291" w:type="pct"/>
            <w:vMerge/>
          </w:tcPr>
          <w:p w14:paraId="309A63BB" w14:textId="77777777" w:rsidR="003918ED" w:rsidRPr="004D5718" w:rsidDel="002A1D54" w:rsidRDefault="003918ED" w:rsidP="00866B94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F0BF52" w14:textId="3D08A9E6" w:rsidR="003918ED" w:rsidRPr="004D5718" w:rsidRDefault="003918ED" w:rsidP="00866B94">
            <w:pPr>
              <w:pStyle w:val="afa"/>
            </w:pPr>
            <w:r w:rsidRPr="004D5718">
              <w:t>Протирать уплотнения двери камеры и фиксировать дверь в рабочем положении</w:t>
            </w:r>
          </w:p>
        </w:tc>
      </w:tr>
      <w:tr w:rsidR="001E62E0" w:rsidRPr="004D5718" w14:paraId="194592E9" w14:textId="77777777" w:rsidTr="00234142">
        <w:trPr>
          <w:trHeight w:val="20"/>
        </w:trPr>
        <w:tc>
          <w:tcPr>
            <w:tcW w:w="1291" w:type="pct"/>
            <w:vMerge/>
          </w:tcPr>
          <w:p w14:paraId="0357E2B9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A18A5A" w14:textId="48208BF5" w:rsidR="001E62E0" w:rsidRPr="004D5718" w:rsidRDefault="001E62E0" w:rsidP="001E62E0">
            <w:pPr>
              <w:pStyle w:val="afa"/>
            </w:pPr>
            <w:r w:rsidRPr="00A43308">
              <w:t>Использовать персональную вычислительную технику для работы с файлами и прикладными программами</w:t>
            </w:r>
          </w:p>
        </w:tc>
      </w:tr>
      <w:tr w:rsidR="001E62E0" w:rsidRPr="004D5718" w14:paraId="09EB26E8" w14:textId="77777777" w:rsidTr="00234142">
        <w:trPr>
          <w:trHeight w:val="20"/>
        </w:trPr>
        <w:tc>
          <w:tcPr>
            <w:tcW w:w="1291" w:type="pct"/>
            <w:vMerge/>
          </w:tcPr>
          <w:p w14:paraId="688CE5A6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52F770" w14:textId="23A609C7" w:rsidR="001E62E0" w:rsidRPr="004D5718" w:rsidRDefault="001E62E0" w:rsidP="001E62E0">
            <w:pPr>
              <w:pStyle w:val="afa"/>
            </w:pPr>
            <w:r w:rsidRPr="00A43308">
              <w:t>Использовать персональную вычислительную технику для работы с внешними носителями информации и устройствами ввода-вывода информации</w:t>
            </w:r>
          </w:p>
        </w:tc>
      </w:tr>
      <w:tr w:rsidR="001E62E0" w:rsidRPr="004D5718" w14:paraId="1C79A8EA" w14:textId="77777777" w:rsidTr="00234142">
        <w:trPr>
          <w:trHeight w:val="20"/>
        </w:trPr>
        <w:tc>
          <w:tcPr>
            <w:tcW w:w="1291" w:type="pct"/>
            <w:vMerge/>
          </w:tcPr>
          <w:p w14:paraId="50F5D0CA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57B2F9" w14:textId="33D1CD9E" w:rsidR="001E62E0" w:rsidRPr="004D5718" w:rsidRDefault="001E62E0" w:rsidP="001E62E0">
            <w:pPr>
              <w:pStyle w:val="afa"/>
            </w:pPr>
            <w:r w:rsidRPr="00A43308">
              <w:t>Копировать, перемещать, сохранять, переименовывать, удалять, восстанавливать файлы</w:t>
            </w:r>
          </w:p>
        </w:tc>
      </w:tr>
      <w:tr w:rsidR="001E62E0" w:rsidRPr="004D5718" w14:paraId="196AC9EC" w14:textId="77777777" w:rsidTr="00234142">
        <w:trPr>
          <w:trHeight w:val="20"/>
        </w:trPr>
        <w:tc>
          <w:tcPr>
            <w:tcW w:w="1291" w:type="pct"/>
            <w:vMerge/>
          </w:tcPr>
          <w:p w14:paraId="5E9F4CB9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4F332B" w14:textId="12C9F454" w:rsidR="001E62E0" w:rsidRPr="004D5718" w:rsidRDefault="001E62E0" w:rsidP="001E62E0">
            <w:pPr>
              <w:pStyle w:val="afa"/>
            </w:pPr>
            <w:r w:rsidRPr="00A43308">
              <w:t>Просматривать конструкторскую</w:t>
            </w:r>
            <w:r>
              <w:t xml:space="preserve">, </w:t>
            </w:r>
            <w:r w:rsidRPr="00A43308">
              <w:t xml:space="preserve">технологическую </w:t>
            </w:r>
            <w:r>
              <w:t xml:space="preserve">и эксплуатационную </w:t>
            </w:r>
            <w:r w:rsidRPr="00A43308">
              <w:t>документацию с использованием прикладных компьютерных программ</w:t>
            </w:r>
          </w:p>
        </w:tc>
      </w:tr>
      <w:tr w:rsidR="001E62E0" w:rsidRPr="004D5718" w14:paraId="1E5BA8BB" w14:textId="77777777" w:rsidTr="00234142">
        <w:trPr>
          <w:trHeight w:val="20"/>
        </w:trPr>
        <w:tc>
          <w:tcPr>
            <w:tcW w:w="1291" w:type="pct"/>
            <w:vMerge/>
          </w:tcPr>
          <w:p w14:paraId="6448FE06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461334" w14:textId="68AEEA65" w:rsidR="001E62E0" w:rsidRPr="004D5718" w:rsidRDefault="001E62E0" w:rsidP="001E62E0">
            <w:pPr>
              <w:pStyle w:val="afa"/>
            </w:pPr>
            <w:r w:rsidRPr="00A43308">
              <w:t>Печатать конструкторскую</w:t>
            </w:r>
            <w:r>
              <w:t xml:space="preserve">, </w:t>
            </w:r>
            <w:r w:rsidRPr="00A43308">
              <w:t>технологическую</w:t>
            </w:r>
            <w:r>
              <w:t xml:space="preserve"> и эксплуатационную</w:t>
            </w:r>
            <w:r w:rsidRPr="00A43308">
              <w:t xml:space="preserve"> документацию с использованием устройств вывода графической и текстовой информации</w:t>
            </w:r>
          </w:p>
        </w:tc>
      </w:tr>
      <w:tr w:rsidR="001E62E0" w:rsidRPr="004D5718" w14:paraId="49182265" w14:textId="77777777" w:rsidTr="00234142">
        <w:trPr>
          <w:trHeight w:val="20"/>
        </w:trPr>
        <w:tc>
          <w:tcPr>
            <w:tcW w:w="1291" w:type="pct"/>
            <w:vMerge/>
          </w:tcPr>
          <w:p w14:paraId="70F3AE9D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7EA8A2" w14:textId="19630128" w:rsidR="001E62E0" w:rsidRPr="004D5718" w:rsidRDefault="001E62E0" w:rsidP="001E62E0">
            <w:pPr>
              <w:pStyle w:val="afa"/>
            </w:pPr>
            <w:r w:rsidRPr="00A43308">
              <w:t>Сканировать текстовые и графические документы с использованием устройств ввода информации</w:t>
            </w:r>
          </w:p>
        </w:tc>
      </w:tr>
      <w:tr w:rsidR="001E62E0" w:rsidRPr="004D5718" w14:paraId="7ABB4031" w14:textId="77777777" w:rsidTr="00234142">
        <w:trPr>
          <w:trHeight w:val="20"/>
        </w:trPr>
        <w:tc>
          <w:tcPr>
            <w:tcW w:w="1291" w:type="pct"/>
            <w:vMerge/>
          </w:tcPr>
          <w:p w14:paraId="48D94693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7557EF" w14:textId="106AA490" w:rsidR="001E62E0" w:rsidRPr="004D5718" w:rsidRDefault="001E62E0" w:rsidP="001E62E0">
            <w:pPr>
              <w:pStyle w:val="afa"/>
            </w:pPr>
            <w:r w:rsidRPr="004D5718">
              <w:t>Применять средства индивидуальной защиты и вакуумной гигиены</w:t>
            </w:r>
          </w:p>
        </w:tc>
      </w:tr>
      <w:tr w:rsidR="001E62E0" w:rsidRPr="004D5718" w14:paraId="7FB28C07" w14:textId="77777777" w:rsidTr="00234142">
        <w:trPr>
          <w:trHeight w:val="20"/>
        </w:trPr>
        <w:tc>
          <w:tcPr>
            <w:tcW w:w="1291" w:type="pct"/>
            <w:vMerge w:val="restart"/>
          </w:tcPr>
          <w:p w14:paraId="51601E3F" w14:textId="77777777" w:rsidR="001E62E0" w:rsidRPr="004D5718" w:rsidRDefault="001E62E0" w:rsidP="001E62E0">
            <w:pPr>
              <w:pStyle w:val="afa"/>
            </w:pPr>
            <w:r w:rsidRPr="004D5718" w:rsidDel="002A1D54">
              <w:t>Необходимые знания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753D03" w14:textId="31D21F1F" w:rsidR="001E62E0" w:rsidRPr="004D5718" w:rsidRDefault="001E62E0" w:rsidP="001E62E0">
            <w:pPr>
              <w:pStyle w:val="afa"/>
            </w:pPr>
            <w:r>
              <w:t>Правила чтения технологической, конструкторской и эксплуатационной документации</w:t>
            </w:r>
          </w:p>
        </w:tc>
      </w:tr>
      <w:tr w:rsidR="001E62E0" w:rsidRPr="004D5718" w14:paraId="457598CB" w14:textId="77777777" w:rsidTr="00234142">
        <w:trPr>
          <w:trHeight w:val="20"/>
        </w:trPr>
        <w:tc>
          <w:tcPr>
            <w:tcW w:w="1291" w:type="pct"/>
            <w:vMerge/>
          </w:tcPr>
          <w:p w14:paraId="7FB2F721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BFA04E" w14:textId="51AFBC04" w:rsidR="001E62E0" w:rsidRPr="004D5718" w:rsidRDefault="001E62E0" w:rsidP="001E62E0">
            <w:pPr>
              <w:pStyle w:val="afa"/>
            </w:pPr>
            <w:r>
              <w:t>Номенклатура изделий машиностроения</w:t>
            </w:r>
          </w:p>
        </w:tc>
      </w:tr>
      <w:tr w:rsidR="001E62E0" w:rsidRPr="004D5718" w14:paraId="005B0771" w14:textId="77777777" w:rsidTr="00234142">
        <w:trPr>
          <w:trHeight w:val="20"/>
        </w:trPr>
        <w:tc>
          <w:tcPr>
            <w:tcW w:w="1291" w:type="pct"/>
            <w:vMerge/>
          </w:tcPr>
          <w:p w14:paraId="4B737006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9D6C93" w14:textId="73B94EA3" w:rsidR="001E62E0" w:rsidRPr="004D5718" w:rsidRDefault="001E62E0" w:rsidP="001E62E0">
            <w:pPr>
              <w:pStyle w:val="afa"/>
            </w:pPr>
            <w:r>
              <w:t>Основные материалы изделий машиностроения</w:t>
            </w:r>
          </w:p>
        </w:tc>
      </w:tr>
      <w:tr w:rsidR="001E62E0" w:rsidRPr="004D5718" w14:paraId="49282131" w14:textId="77777777" w:rsidTr="00234142">
        <w:trPr>
          <w:trHeight w:val="20"/>
        </w:trPr>
        <w:tc>
          <w:tcPr>
            <w:tcW w:w="1291" w:type="pct"/>
            <w:vMerge/>
          </w:tcPr>
          <w:p w14:paraId="3F392AD4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2CEA60" w14:textId="3BAA28F4" w:rsidR="001E62E0" w:rsidRPr="004D5718" w:rsidRDefault="001E62E0" w:rsidP="001E62E0">
            <w:pPr>
              <w:pStyle w:val="afa"/>
            </w:pPr>
            <w:r>
              <w:t>Номенклатура и конструктивные особенности оснастки</w:t>
            </w:r>
          </w:p>
        </w:tc>
      </w:tr>
      <w:tr w:rsidR="001E62E0" w:rsidRPr="004D5718" w14:paraId="6656FD48" w14:textId="77777777" w:rsidTr="00234142">
        <w:trPr>
          <w:trHeight w:val="20"/>
        </w:trPr>
        <w:tc>
          <w:tcPr>
            <w:tcW w:w="1291" w:type="pct"/>
            <w:vMerge/>
          </w:tcPr>
          <w:p w14:paraId="238E371C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E4ECA3" w14:textId="6AE09753" w:rsidR="001E62E0" w:rsidRPr="004D5718" w:rsidRDefault="001E62E0" w:rsidP="001E62E0">
            <w:pPr>
              <w:pStyle w:val="afa"/>
            </w:pPr>
            <w:r>
              <w:t xml:space="preserve">Приемы </w:t>
            </w:r>
            <w:r w:rsidR="00C142AB">
              <w:t xml:space="preserve">монтажа </w:t>
            </w:r>
            <w:r>
              <w:t xml:space="preserve">изделий машиностроения </w:t>
            </w:r>
            <w:r w:rsidR="00C142AB">
              <w:t xml:space="preserve">на </w:t>
            </w:r>
            <w:r>
              <w:t>оснастк</w:t>
            </w:r>
            <w:r w:rsidR="00C142AB">
              <w:t>у и их последующего демонтажа</w:t>
            </w:r>
          </w:p>
        </w:tc>
      </w:tr>
      <w:tr w:rsidR="001E62E0" w:rsidRPr="004D5718" w14:paraId="7ED91B42" w14:textId="77777777" w:rsidTr="000225A5">
        <w:trPr>
          <w:trHeight w:val="20"/>
        </w:trPr>
        <w:tc>
          <w:tcPr>
            <w:tcW w:w="1291" w:type="pct"/>
            <w:vMerge/>
          </w:tcPr>
          <w:p w14:paraId="323FABB8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4FAB6F49" w14:textId="2266050E" w:rsidR="001E62E0" w:rsidRPr="004D5718" w:rsidRDefault="001E62E0" w:rsidP="001E62E0">
            <w:pPr>
              <w:pStyle w:val="afa"/>
            </w:pPr>
            <w:r>
              <w:t>Приемы установки оснастки с закрепленными изделиями машиностроения в рабочих позициях камеры и ее снятие по завершении процесса нанесения</w:t>
            </w:r>
          </w:p>
        </w:tc>
      </w:tr>
      <w:tr w:rsidR="001E62E0" w:rsidRPr="004D5718" w14:paraId="15DBA877" w14:textId="77777777" w:rsidTr="000225A5">
        <w:trPr>
          <w:trHeight w:val="20"/>
        </w:trPr>
        <w:tc>
          <w:tcPr>
            <w:tcW w:w="1291" w:type="pct"/>
            <w:vMerge/>
          </w:tcPr>
          <w:p w14:paraId="69F7A7B6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5CE9F151" w14:textId="3EDCB3F7" w:rsidR="001E62E0" w:rsidRPr="004D5718" w:rsidRDefault="001E62E0" w:rsidP="001E62E0">
            <w:pPr>
              <w:pStyle w:val="afa"/>
            </w:pPr>
            <w:r>
              <w:t>Номенклатура и свойства средств для протирки уплотнений вакуумной камеры</w:t>
            </w:r>
          </w:p>
        </w:tc>
      </w:tr>
      <w:tr w:rsidR="001E62E0" w:rsidRPr="004D5718" w14:paraId="1EAA50A5" w14:textId="77777777" w:rsidTr="000225A5">
        <w:trPr>
          <w:trHeight w:val="20"/>
        </w:trPr>
        <w:tc>
          <w:tcPr>
            <w:tcW w:w="1291" w:type="pct"/>
            <w:vMerge/>
          </w:tcPr>
          <w:p w14:paraId="26DA9042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29DD0234" w14:textId="33F0E851" w:rsidR="001E62E0" w:rsidRPr="004D5718" w:rsidRDefault="001E62E0" w:rsidP="001E62E0">
            <w:pPr>
              <w:pStyle w:val="afa"/>
            </w:pPr>
            <w:r>
              <w:t>Принцип действия механизмов фиксации двери камеры в рабочем положении</w:t>
            </w:r>
          </w:p>
        </w:tc>
      </w:tr>
      <w:tr w:rsidR="001E62E0" w:rsidRPr="004D5718" w14:paraId="706EDBF6" w14:textId="77777777" w:rsidTr="000225A5">
        <w:trPr>
          <w:trHeight w:val="20"/>
        </w:trPr>
        <w:tc>
          <w:tcPr>
            <w:tcW w:w="1291" w:type="pct"/>
            <w:vMerge/>
          </w:tcPr>
          <w:p w14:paraId="381FF960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3DAEA7F9" w14:textId="7023079E" w:rsidR="001E62E0" w:rsidRDefault="001E62E0" w:rsidP="001E62E0">
            <w:pPr>
              <w:pStyle w:val="afa"/>
            </w:pPr>
            <w:r>
              <w:t>Порядок работы с персональной вычислительной техникой</w:t>
            </w:r>
          </w:p>
        </w:tc>
      </w:tr>
      <w:tr w:rsidR="001E62E0" w:rsidRPr="004D5718" w14:paraId="02277E31" w14:textId="77777777" w:rsidTr="000225A5">
        <w:trPr>
          <w:trHeight w:val="20"/>
        </w:trPr>
        <w:tc>
          <w:tcPr>
            <w:tcW w:w="1291" w:type="pct"/>
            <w:vMerge/>
          </w:tcPr>
          <w:p w14:paraId="2DC9EA30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3629F1A1" w14:textId="0AE81ADC" w:rsidR="001E62E0" w:rsidRDefault="001E62E0" w:rsidP="001E62E0">
            <w:pPr>
              <w:pStyle w:val="afa"/>
            </w:pPr>
            <w:r>
              <w:t>Порядок работы с файловой системой</w:t>
            </w:r>
          </w:p>
        </w:tc>
      </w:tr>
      <w:tr w:rsidR="001E62E0" w:rsidRPr="004D5718" w14:paraId="50DB660B" w14:textId="77777777" w:rsidTr="000225A5">
        <w:trPr>
          <w:trHeight w:val="20"/>
        </w:trPr>
        <w:tc>
          <w:tcPr>
            <w:tcW w:w="1291" w:type="pct"/>
            <w:vMerge/>
          </w:tcPr>
          <w:p w14:paraId="251474BC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1CCF1EC0" w14:textId="055B111D" w:rsidR="001E62E0" w:rsidRDefault="001E62E0" w:rsidP="001E62E0">
            <w:pPr>
              <w:pStyle w:val="afa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1E62E0" w:rsidRPr="004D5718" w14:paraId="26056811" w14:textId="77777777" w:rsidTr="000225A5">
        <w:trPr>
          <w:trHeight w:val="20"/>
        </w:trPr>
        <w:tc>
          <w:tcPr>
            <w:tcW w:w="1291" w:type="pct"/>
            <w:vMerge/>
          </w:tcPr>
          <w:p w14:paraId="753279E9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2C7BD775" w14:textId="11AC38F0" w:rsidR="001E62E0" w:rsidRDefault="001E62E0" w:rsidP="001E62E0">
            <w:pPr>
              <w:pStyle w:val="afa"/>
            </w:pPr>
            <w:r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1E62E0" w:rsidRPr="004D5718" w14:paraId="540DA781" w14:textId="77777777" w:rsidTr="000225A5">
        <w:trPr>
          <w:trHeight w:val="20"/>
        </w:trPr>
        <w:tc>
          <w:tcPr>
            <w:tcW w:w="1291" w:type="pct"/>
            <w:vMerge/>
          </w:tcPr>
          <w:p w14:paraId="588AA8D4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5A7BA249" w14:textId="171119E5" w:rsidR="001E62E0" w:rsidRDefault="001E62E0" w:rsidP="001E62E0">
            <w:pPr>
              <w:pStyle w:val="afa"/>
            </w:pPr>
            <w:r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1E62E0" w:rsidRPr="004D5718" w14:paraId="60E9A24C" w14:textId="77777777" w:rsidTr="000225A5">
        <w:trPr>
          <w:trHeight w:val="20"/>
        </w:trPr>
        <w:tc>
          <w:tcPr>
            <w:tcW w:w="1291" w:type="pct"/>
            <w:vMerge/>
          </w:tcPr>
          <w:p w14:paraId="7683AD61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349F5E19" w14:textId="061B1D58" w:rsidR="001E62E0" w:rsidRDefault="001E62E0" w:rsidP="001E62E0">
            <w:pPr>
              <w:pStyle w:val="afa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1E62E0" w:rsidRPr="004D5718" w14:paraId="4D1CCF3D" w14:textId="77777777" w:rsidTr="000225A5">
        <w:trPr>
          <w:trHeight w:val="20"/>
        </w:trPr>
        <w:tc>
          <w:tcPr>
            <w:tcW w:w="1291" w:type="pct"/>
            <w:vMerge/>
          </w:tcPr>
          <w:p w14:paraId="22298801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2E534F7A" w14:textId="59416074" w:rsidR="001E62E0" w:rsidRDefault="001E62E0" w:rsidP="001E62E0">
            <w:pPr>
              <w:pStyle w:val="afa"/>
            </w:pPr>
            <w:r>
              <w:t>Виды, назначение и порядок применения устройств ввода графической и текстовой информации</w:t>
            </w:r>
          </w:p>
        </w:tc>
      </w:tr>
      <w:tr w:rsidR="001E62E0" w:rsidRPr="004D5718" w14:paraId="75994721" w14:textId="77777777" w:rsidTr="000225A5">
        <w:trPr>
          <w:trHeight w:val="20"/>
        </w:trPr>
        <w:tc>
          <w:tcPr>
            <w:tcW w:w="1291" w:type="pct"/>
            <w:vMerge/>
          </w:tcPr>
          <w:p w14:paraId="06E495EC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0A583942" w14:textId="3C0D403F" w:rsidR="001E62E0" w:rsidRPr="004D5718" w:rsidRDefault="001E62E0" w:rsidP="001E62E0">
            <w:pPr>
              <w:pStyle w:val="afa"/>
            </w:pPr>
            <w:r>
              <w:t>Требования вакуумной гигиены</w:t>
            </w:r>
          </w:p>
        </w:tc>
      </w:tr>
      <w:tr w:rsidR="001E62E0" w:rsidRPr="004D5718" w14:paraId="6F5AFB56" w14:textId="77777777" w:rsidTr="000225A5">
        <w:trPr>
          <w:trHeight w:val="20"/>
        </w:trPr>
        <w:tc>
          <w:tcPr>
            <w:tcW w:w="1291" w:type="pct"/>
            <w:vMerge/>
          </w:tcPr>
          <w:p w14:paraId="144AB8FF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11A7D9CB" w14:textId="63667C0A" w:rsidR="001E62E0" w:rsidRPr="004D5718" w:rsidRDefault="001E62E0" w:rsidP="001E62E0">
            <w:pPr>
              <w:pStyle w:val="afa"/>
            </w:pPr>
            <w:r>
              <w:t xml:space="preserve">Требования охраны труда, пожарной, промышленной, экологической и электробезопасности </w:t>
            </w:r>
          </w:p>
        </w:tc>
      </w:tr>
      <w:tr w:rsidR="001E62E0" w:rsidRPr="004D5718" w14:paraId="31D7AFA2" w14:textId="77777777" w:rsidTr="000225A5">
        <w:trPr>
          <w:trHeight w:val="20"/>
        </w:trPr>
        <w:tc>
          <w:tcPr>
            <w:tcW w:w="1291" w:type="pct"/>
          </w:tcPr>
          <w:p w14:paraId="560560A5" w14:textId="77777777" w:rsidR="001E62E0" w:rsidRPr="004D5718" w:rsidDel="002A1D54" w:rsidRDefault="001E62E0" w:rsidP="001E62E0">
            <w:pPr>
              <w:pStyle w:val="afa"/>
            </w:pPr>
            <w:r w:rsidRPr="004D5718" w:rsidDel="002A1D54">
              <w:t>Другие характеристики</w:t>
            </w:r>
          </w:p>
        </w:tc>
        <w:tc>
          <w:tcPr>
            <w:tcW w:w="3709" w:type="pct"/>
          </w:tcPr>
          <w:p w14:paraId="27598F35" w14:textId="3AB6CC8C" w:rsidR="001E62E0" w:rsidRPr="004D5718" w:rsidRDefault="001E62E0" w:rsidP="001E62E0">
            <w:pPr>
              <w:pStyle w:val="afa"/>
            </w:pPr>
            <w:r>
              <w:t>–</w:t>
            </w:r>
          </w:p>
        </w:tc>
      </w:tr>
    </w:tbl>
    <w:p w14:paraId="3A79A95A" w14:textId="1199368F" w:rsidR="003E089C" w:rsidRPr="004D5718" w:rsidRDefault="003E089C" w:rsidP="003E089C">
      <w:pPr>
        <w:pStyle w:val="3"/>
      </w:pPr>
      <w:r w:rsidRPr="004D5718">
        <w:t>3.</w:t>
      </w:r>
      <w:r w:rsidR="006B13CF">
        <w:rPr>
          <w:lang w:val="en-US"/>
        </w:rPr>
        <w:t>2</w:t>
      </w:r>
      <w:r w:rsidRPr="004D5718">
        <w:t>.</w:t>
      </w:r>
      <w:r w:rsidR="001A27F7" w:rsidRPr="004D5718">
        <w:t>4</w:t>
      </w:r>
      <w:r w:rsidRPr="004D5718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855"/>
        <w:gridCol w:w="1317"/>
        <w:gridCol w:w="436"/>
        <w:gridCol w:w="1859"/>
        <w:gridCol w:w="258"/>
        <w:gridCol w:w="446"/>
        <w:gridCol w:w="994"/>
        <w:gridCol w:w="40"/>
        <w:gridCol w:w="1826"/>
        <w:gridCol w:w="563"/>
      </w:tblGrid>
      <w:tr w:rsidR="00BC2CEC" w:rsidRPr="004D5718" w14:paraId="6F6C529C" w14:textId="77777777" w:rsidTr="00B75E62">
        <w:trPr>
          <w:trHeight w:val="278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862B0D1" w14:textId="77777777" w:rsidR="003E089C" w:rsidRPr="004D5718" w:rsidRDefault="003E089C" w:rsidP="005B4727">
            <w:r w:rsidRPr="004D5718">
              <w:rPr>
                <w:sz w:val="20"/>
              </w:rPr>
              <w:t>Наименование</w:t>
            </w:r>
          </w:p>
        </w:tc>
        <w:tc>
          <w:tcPr>
            <w:tcW w:w="21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263AF0" w14:textId="3F4C18B6" w:rsidR="003E089C" w:rsidRPr="004D5718" w:rsidRDefault="006B13CF" w:rsidP="006B13CF">
            <w:r>
              <w:t xml:space="preserve">Отработка технологических параметров процесса нанесения покрытий на </w:t>
            </w:r>
            <w:r w:rsidR="00BD27AA">
              <w:t xml:space="preserve">опытных образцах </w:t>
            </w:r>
            <w:r>
              <w:t>издели</w:t>
            </w:r>
            <w:r w:rsidR="00BD27AA">
              <w:t>й</w:t>
            </w:r>
            <w:r>
              <w:t xml:space="preserve"> машиностроения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EAFCA14" w14:textId="77777777" w:rsidR="003E089C" w:rsidRPr="004D5718" w:rsidRDefault="003E089C" w:rsidP="00B75E62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E82048" w14:textId="451A3EFE" w:rsidR="003E089C" w:rsidRPr="00150FD3" w:rsidRDefault="006B13CF" w:rsidP="001A27F7">
            <w:r>
              <w:rPr>
                <w:lang w:val="en-US"/>
              </w:rPr>
              <w:t>B</w:t>
            </w:r>
            <w:r w:rsidR="003E089C" w:rsidRPr="004D5718">
              <w:t>/0</w:t>
            </w:r>
            <w:r w:rsidR="001A27F7" w:rsidRPr="004D5718">
              <w:t>4</w:t>
            </w:r>
            <w:r w:rsidR="003E089C" w:rsidRPr="004D5718">
              <w:t>.</w:t>
            </w:r>
            <w:r w:rsidR="00C142AB">
              <w:t>4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C2B3AC7" w14:textId="77777777" w:rsidR="003E089C" w:rsidRPr="004D5718" w:rsidRDefault="003E089C" w:rsidP="00B75E62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7ACF37" w14:textId="1AEF6939" w:rsidR="003E089C" w:rsidRPr="00150FD3" w:rsidRDefault="00C142AB" w:rsidP="005B4727">
            <w:pPr>
              <w:jc w:val="center"/>
            </w:pPr>
            <w:r>
              <w:t>4</w:t>
            </w:r>
          </w:p>
        </w:tc>
      </w:tr>
      <w:tr w:rsidR="00BC2CEC" w:rsidRPr="004D5718" w14:paraId="7E615A88" w14:textId="77777777" w:rsidTr="005B4727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29AA1E83" w14:textId="77777777" w:rsidR="003E089C" w:rsidRPr="004D5718" w:rsidRDefault="003E089C" w:rsidP="005B4727"/>
        </w:tc>
      </w:tr>
      <w:tr w:rsidR="00BC2CEC" w:rsidRPr="004D5718" w14:paraId="37C955B0" w14:textId="77777777" w:rsidTr="005B472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7DB1687" w14:textId="77777777" w:rsidR="003E089C" w:rsidRPr="004D5718" w:rsidRDefault="003E089C" w:rsidP="005B4727">
            <w:r w:rsidRPr="004D571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AFC3474" w14:textId="77777777" w:rsidR="003E089C" w:rsidRPr="004D5718" w:rsidRDefault="003E089C" w:rsidP="005B4727">
            <w:r w:rsidRPr="004D5718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874FFE9" w14:textId="77777777" w:rsidR="003E089C" w:rsidRPr="004D5718" w:rsidRDefault="003E089C" w:rsidP="005B4727">
            <w:r w:rsidRPr="004D5718">
              <w:t>Х</w:t>
            </w:r>
          </w:p>
        </w:tc>
        <w:tc>
          <w:tcPr>
            <w:tcW w:w="101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8A6935" w14:textId="77777777" w:rsidR="003E089C" w:rsidRPr="004D5718" w:rsidRDefault="003E089C" w:rsidP="005B4727">
            <w:r w:rsidRPr="004D5718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F2EEBE" w14:textId="77777777" w:rsidR="003E089C" w:rsidRPr="004D5718" w:rsidRDefault="003E089C" w:rsidP="005B4727"/>
        </w:tc>
        <w:tc>
          <w:tcPr>
            <w:tcW w:w="114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BDDCB8" w14:textId="77777777" w:rsidR="003E089C" w:rsidRPr="004D5718" w:rsidRDefault="003E089C" w:rsidP="005B4727"/>
        </w:tc>
      </w:tr>
      <w:tr w:rsidR="00B75E62" w:rsidRPr="004D5718" w14:paraId="45DB1EC3" w14:textId="77777777" w:rsidTr="00B75E6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1E9086B" w14:textId="77777777" w:rsidR="003E089C" w:rsidRPr="004D5718" w:rsidRDefault="003E089C" w:rsidP="005B4727"/>
        </w:tc>
        <w:tc>
          <w:tcPr>
            <w:tcW w:w="185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3F4D5A7" w14:textId="77777777" w:rsidR="003E089C" w:rsidRPr="004D5718" w:rsidRDefault="003E089C" w:rsidP="005B4727"/>
        </w:tc>
        <w:tc>
          <w:tcPr>
            <w:tcW w:w="71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2B526E9" w14:textId="77777777" w:rsidR="003E089C" w:rsidRPr="004D5718" w:rsidRDefault="003E089C" w:rsidP="00B75E62">
            <w:pPr>
              <w:jc w:val="center"/>
            </w:pPr>
            <w:r w:rsidRPr="004D5718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AA277CE" w14:textId="77777777" w:rsidR="003E089C" w:rsidRPr="004D5718" w:rsidRDefault="003E089C" w:rsidP="005B4727">
            <w:pPr>
              <w:jc w:val="center"/>
            </w:pPr>
            <w:r w:rsidRPr="004D571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237F23D" w14:textId="77777777" w:rsidR="003E089C" w:rsidRPr="004D5718" w:rsidRDefault="003E089C" w:rsidP="003E089C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BD27AA" w:rsidRPr="004D5718" w14:paraId="1F542C91" w14:textId="77777777" w:rsidTr="005B4727">
        <w:trPr>
          <w:trHeight w:val="20"/>
        </w:trPr>
        <w:tc>
          <w:tcPr>
            <w:tcW w:w="1291" w:type="pct"/>
            <w:vMerge w:val="restart"/>
          </w:tcPr>
          <w:p w14:paraId="3754C801" w14:textId="77777777" w:rsidR="00BD27AA" w:rsidRPr="004D5718" w:rsidRDefault="00BD27AA" w:rsidP="00BD27AA">
            <w:pPr>
              <w:pStyle w:val="afa"/>
            </w:pPr>
            <w:r w:rsidRPr="004D5718">
              <w:t>Трудовые действия</w:t>
            </w:r>
          </w:p>
        </w:tc>
        <w:tc>
          <w:tcPr>
            <w:tcW w:w="3709" w:type="pct"/>
          </w:tcPr>
          <w:p w14:paraId="4A89B0E5" w14:textId="3C622F18" w:rsidR="00BD27AA" w:rsidRPr="004D5718" w:rsidRDefault="00BD27AA" w:rsidP="00BD27AA">
            <w:pPr>
              <w:pStyle w:val="afa"/>
            </w:pPr>
            <w:r>
              <w:t>Установка параметров процесса перед нанесением на опытные образцы изделий машиностроения методами физического осаждения из паровой фазы</w:t>
            </w:r>
          </w:p>
        </w:tc>
      </w:tr>
      <w:tr w:rsidR="00BD27AA" w:rsidRPr="004D5718" w14:paraId="006C2060" w14:textId="77777777" w:rsidTr="005B4727">
        <w:trPr>
          <w:trHeight w:val="20"/>
        </w:trPr>
        <w:tc>
          <w:tcPr>
            <w:tcW w:w="1291" w:type="pct"/>
            <w:vMerge/>
          </w:tcPr>
          <w:p w14:paraId="3EE65472" w14:textId="77777777" w:rsidR="00BD27AA" w:rsidRPr="004D5718" w:rsidRDefault="00BD27AA" w:rsidP="00BD27AA">
            <w:pPr>
              <w:pStyle w:val="afa"/>
            </w:pPr>
          </w:p>
        </w:tc>
        <w:tc>
          <w:tcPr>
            <w:tcW w:w="3709" w:type="pct"/>
          </w:tcPr>
          <w:p w14:paraId="25426D69" w14:textId="5186564F" w:rsidR="00BD27AA" w:rsidRPr="004D5718" w:rsidRDefault="00BD27AA" w:rsidP="00BD27AA">
            <w:pPr>
              <w:pStyle w:val="afa"/>
            </w:pPr>
            <w:r>
              <w:t xml:space="preserve">Контроль параметров процесса нанесения покрытий на </w:t>
            </w:r>
            <w:r w:rsidR="0096236C">
              <w:t>опытные образцы изделий</w:t>
            </w:r>
            <w:r>
              <w:t xml:space="preserve"> машиностроения по значениям на контрольно-измерительных приборах или на экране пульта управления</w:t>
            </w:r>
          </w:p>
        </w:tc>
      </w:tr>
      <w:tr w:rsidR="00053438" w:rsidRPr="004D5718" w14:paraId="765C20B5" w14:textId="77777777" w:rsidTr="005B4727">
        <w:trPr>
          <w:trHeight w:val="20"/>
        </w:trPr>
        <w:tc>
          <w:tcPr>
            <w:tcW w:w="1291" w:type="pct"/>
            <w:vMerge/>
          </w:tcPr>
          <w:p w14:paraId="73EFA0A9" w14:textId="77777777" w:rsidR="00053438" w:rsidRPr="004D5718" w:rsidRDefault="00053438" w:rsidP="00BD27AA">
            <w:pPr>
              <w:pStyle w:val="afa"/>
            </w:pPr>
          </w:p>
        </w:tc>
        <w:tc>
          <w:tcPr>
            <w:tcW w:w="3709" w:type="pct"/>
          </w:tcPr>
          <w:p w14:paraId="4AF36450" w14:textId="52584648" w:rsidR="00053438" w:rsidRDefault="00053438" w:rsidP="00BD27AA">
            <w:pPr>
              <w:pStyle w:val="afa"/>
            </w:pPr>
            <w:r>
              <w:t>Под</w:t>
            </w:r>
            <w:r w:rsidR="006F236C">
              <w:t>на</w:t>
            </w:r>
            <w:r>
              <w:t>стройка параметров процесса нанесения покрытий в заданных диапазонах значений с пульта управления</w:t>
            </w:r>
          </w:p>
        </w:tc>
      </w:tr>
      <w:tr w:rsidR="00BD27AA" w:rsidRPr="004D5718" w14:paraId="6391FA72" w14:textId="77777777" w:rsidTr="005B4727">
        <w:trPr>
          <w:trHeight w:val="20"/>
        </w:trPr>
        <w:tc>
          <w:tcPr>
            <w:tcW w:w="1291" w:type="pct"/>
            <w:vMerge/>
          </w:tcPr>
          <w:p w14:paraId="4F22C470" w14:textId="77777777" w:rsidR="00BD27AA" w:rsidRPr="004D5718" w:rsidRDefault="00BD27AA" w:rsidP="00BD27AA">
            <w:pPr>
              <w:pStyle w:val="afa"/>
            </w:pPr>
          </w:p>
        </w:tc>
        <w:tc>
          <w:tcPr>
            <w:tcW w:w="3709" w:type="pct"/>
          </w:tcPr>
          <w:p w14:paraId="03D6D40F" w14:textId="0FA8D48E" w:rsidR="00BD27AA" w:rsidRPr="004D5718" w:rsidRDefault="00BD27AA" w:rsidP="00BD27AA">
            <w:pPr>
              <w:pStyle w:val="afa"/>
            </w:pPr>
            <w:r>
              <w:t>Визуальный контроль процесса нанесения покрытий на опытные образцы изделий машиностроения через смотровое окно камеры</w:t>
            </w:r>
          </w:p>
        </w:tc>
      </w:tr>
      <w:tr w:rsidR="00C142AB" w:rsidRPr="004D5718" w14:paraId="29D65391" w14:textId="77777777" w:rsidTr="005B4727">
        <w:trPr>
          <w:trHeight w:val="20"/>
        </w:trPr>
        <w:tc>
          <w:tcPr>
            <w:tcW w:w="1291" w:type="pct"/>
            <w:vMerge/>
          </w:tcPr>
          <w:p w14:paraId="2A6D64A3" w14:textId="77777777" w:rsidR="00C142AB" w:rsidRPr="004D5718" w:rsidRDefault="00C142AB" w:rsidP="00BD27AA">
            <w:pPr>
              <w:pStyle w:val="afa"/>
            </w:pPr>
          </w:p>
        </w:tc>
        <w:tc>
          <w:tcPr>
            <w:tcW w:w="3709" w:type="pct"/>
          </w:tcPr>
          <w:p w14:paraId="41BA7990" w14:textId="4C9F16B2" w:rsidR="00C142AB" w:rsidRDefault="00C142AB" w:rsidP="00BD27AA">
            <w:pPr>
              <w:pStyle w:val="afa"/>
            </w:pPr>
            <w:r w:rsidRPr="00C142AB">
              <w:t xml:space="preserve">Выгрузка </w:t>
            </w:r>
            <w:r>
              <w:t xml:space="preserve">опытных образцов </w:t>
            </w:r>
            <w:r w:rsidRPr="00C142AB">
              <w:t>изделий машиностроения из камеры по завершении процесса нанесения покрытий</w:t>
            </w:r>
          </w:p>
        </w:tc>
      </w:tr>
      <w:tr w:rsidR="00053438" w:rsidRPr="004D5718" w14:paraId="3BA4FCA6" w14:textId="77777777" w:rsidTr="00234142">
        <w:trPr>
          <w:trHeight w:val="20"/>
        </w:trPr>
        <w:tc>
          <w:tcPr>
            <w:tcW w:w="1291" w:type="pct"/>
            <w:vMerge w:val="restart"/>
          </w:tcPr>
          <w:p w14:paraId="687FCB87" w14:textId="77777777" w:rsidR="00053438" w:rsidRPr="004D5718" w:rsidDel="002A1D54" w:rsidRDefault="00053438" w:rsidP="00053438">
            <w:pPr>
              <w:pStyle w:val="afa"/>
            </w:pPr>
            <w:r w:rsidRPr="004D5718" w:rsidDel="002A1D54">
              <w:t>Необходимые умения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FE305" w14:textId="4F87BF6A" w:rsidR="00053438" w:rsidRPr="004D5718" w:rsidRDefault="00053438" w:rsidP="00053438">
            <w:pPr>
              <w:pStyle w:val="afa"/>
            </w:pPr>
            <w:r>
              <w:t>Читать технологическую, конструкторскую и эксплуатационную документацию</w:t>
            </w:r>
          </w:p>
        </w:tc>
      </w:tr>
      <w:tr w:rsidR="00053438" w:rsidRPr="004D5718" w14:paraId="1F4A28BF" w14:textId="77777777" w:rsidTr="00234142">
        <w:trPr>
          <w:trHeight w:val="20"/>
        </w:trPr>
        <w:tc>
          <w:tcPr>
            <w:tcW w:w="1291" w:type="pct"/>
            <w:vMerge/>
          </w:tcPr>
          <w:p w14:paraId="437D513C" w14:textId="77777777" w:rsidR="00053438" w:rsidRPr="004D5718" w:rsidDel="002A1D54" w:rsidRDefault="00053438" w:rsidP="0005343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A237F9" w14:textId="6DA4661A" w:rsidR="00053438" w:rsidRPr="004D5718" w:rsidRDefault="00C142AB" w:rsidP="00053438">
            <w:pPr>
              <w:pStyle w:val="afa"/>
            </w:pPr>
            <w:r>
              <w:t xml:space="preserve">Эксплуатировать </w:t>
            </w:r>
            <w:r w:rsidR="00053438">
              <w:t>автоматизированны</w:t>
            </w:r>
            <w:r w:rsidR="006F236C">
              <w:t>е</w:t>
            </w:r>
            <w:r w:rsidR="00053438">
              <w:t xml:space="preserve"> и автоматически</w:t>
            </w:r>
            <w:r w:rsidR="006F236C">
              <w:t>е</w:t>
            </w:r>
            <w:r w:rsidR="00053438">
              <w:t xml:space="preserve"> вакуумны</w:t>
            </w:r>
            <w:r w:rsidR="006F236C">
              <w:t>е</w:t>
            </w:r>
            <w:r w:rsidR="00053438">
              <w:t xml:space="preserve"> установки для отработки технологических параметров процесса нанесения покрытий в ручном режиме</w:t>
            </w:r>
          </w:p>
        </w:tc>
      </w:tr>
      <w:tr w:rsidR="00053438" w:rsidRPr="004D5718" w14:paraId="451DBF7D" w14:textId="77777777" w:rsidTr="00234142">
        <w:trPr>
          <w:trHeight w:val="20"/>
        </w:trPr>
        <w:tc>
          <w:tcPr>
            <w:tcW w:w="1291" w:type="pct"/>
            <w:vMerge/>
          </w:tcPr>
          <w:p w14:paraId="7B09E054" w14:textId="77777777" w:rsidR="00053438" w:rsidRPr="004D5718" w:rsidDel="002A1D54" w:rsidRDefault="00053438" w:rsidP="0005343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EFF884" w14:textId="46515804" w:rsidR="00053438" w:rsidRPr="004D5718" w:rsidRDefault="00053438" w:rsidP="00053438">
            <w:pPr>
              <w:pStyle w:val="afa"/>
            </w:pPr>
            <w:r>
              <w:t>Устанавливать значения параметров процесса нанесения покрытий на приборной панели в автоматизированных установках</w:t>
            </w:r>
          </w:p>
        </w:tc>
      </w:tr>
      <w:tr w:rsidR="00053438" w:rsidRPr="004D5718" w14:paraId="09E143FB" w14:textId="77777777" w:rsidTr="00234142">
        <w:trPr>
          <w:trHeight w:val="20"/>
        </w:trPr>
        <w:tc>
          <w:tcPr>
            <w:tcW w:w="1291" w:type="pct"/>
            <w:vMerge/>
          </w:tcPr>
          <w:p w14:paraId="2147E897" w14:textId="77777777" w:rsidR="00053438" w:rsidRPr="004D5718" w:rsidDel="002A1D54" w:rsidRDefault="00053438" w:rsidP="0005343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B2BBF3" w14:textId="68DC7167" w:rsidR="00053438" w:rsidRPr="004D5718" w:rsidRDefault="00053438" w:rsidP="00053438">
            <w:pPr>
              <w:pStyle w:val="afa"/>
            </w:pPr>
            <w:r>
              <w:t>Устанавливать значения параметров процесса нанесения покрытий через интерфейс системы автоматического управления на автоматических установках</w:t>
            </w:r>
          </w:p>
        </w:tc>
      </w:tr>
      <w:tr w:rsidR="00053438" w:rsidRPr="004D5718" w14:paraId="674F28CE" w14:textId="77777777" w:rsidTr="00234142">
        <w:trPr>
          <w:trHeight w:val="20"/>
        </w:trPr>
        <w:tc>
          <w:tcPr>
            <w:tcW w:w="1291" w:type="pct"/>
            <w:vMerge/>
          </w:tcPr>
          <w:p w14:paraId="21F99A79" w14:textId="77777777" w:rsidR="00053438" w:rsidRPr="004D5718" w:rsidDel="002A1D54" w:rsidRDefault="00053438" w:rsidP="0005343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A7E6D3" w14:textId="6BF7652A" w:rsidR="00053438" w:rsidRPr="004D5718" w:rsidRDefault="00053438" w:rsidP="00053438">
            <w:pPr>
              <w:pStyle w:val="afa"/>
            </w:pPr>
            <w:r>
              <w:t>Определять отклонения значений параметров процесса нанесения покрытий</w:t>
            </w:r>
          </w:p>
        </w:tc>
      </w:tr>
      <w:tr w:rsidR="00053438" w:rsidRPr="004D5718" w14:paraId="2E72B2D2" w14:textId="77777777" w:rsidTr="00234142">
        <w:trPr>
          <w:trHeight w:val="20"/>
        </w:trPr>
        <w:tc>
          <w:tcPr>
            <w:tcW w:w="1291" w:type="pct"/>
            <w:vMerge/>
          </w:tcPr>
          <w:p w14:paraId="62DD664A" w14:textId="77777777" w:rsidR="00053438" w:rsidRPr="004D5718" w:rsidDel="002A1D54" w:rsidRDefault="00053438" w:rsidP="0005343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A9FD99" w14:textId="0CF0F9EA" w:rsidR="00053438" w:rsidRPr="004D5718" w:rsidRDefault="00053438" w:rsidP="00053438">
            <w:pPr>
              <w:pStyle w:val="afa"/>
            </w:pPr>
            <w:r>
              <w:t>Фиксировать значения параметров процесса нанесения покрытий с использованием текстовых редакторов (процессоров)</w:t>
            </w:r>
          </w:p>
        </w:tc>
      </w:tr>
      <w:tr w:rsidR="00053438" w:rsidRPr="004D5718" w14:paraId="3ACD1433" w14:textId="77777777" w:rsidTr="00234142">
        <w:trPr>
          <w:trHeight w:val="20"/>
        </w:trPr>
        <w:tc>
          <w:tcPr>
            <w:tcW w:w="1291" w:type="pct"/>
            <w:vMerge/>
          </w:tcPr>
          <w:p w14:paraId="0142ECC6" w14:textId="77777777" w:rsidR="00053438" w:rsidRPr="004D5718" w:rsidDel="002A1D54" w:rsidRDefault="00053438" w:rsidP="0005343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820A2B" w14:textId="13B05104" w:rsidR="00053438" w:rsidRPr="004D5718" w:rsidRDefault="00053438" w:rsidP="00053438">
            <w:pPr>
              <w:pStyle w:val="afa"/>
            </w:pPr>
            <w:r>
              <w:t>Визуально определять отклонения в процессе нанесения покрытий через смотровое окно камеры</w:t>
            </w:r>
          </w:p>
        </w:tc>
      </w:tr>
      <w:tr w:rsidR="00053438" w:rsidRPr="004D5718" w14:paraId="556DBAE5" w14:textId="77777777" w:rsidTr="00234142">
        <w:trPr>
          <w:trHeight w:val="20"/>
        </w:trPr>
        <w:tc>
          <w:tcPr>
            <w:tcW w:w="1291" w:type="pct"/>
            <w:vMerge/>
          </w:tcPr>
          <w:p w14:paraId="688CC237" w14:textId="77777777" w:rsidR="00053438" w:rsidRPr="004D5718" w:rsidDel="002A1D54" w:rsidRDefault="00053438" w:rsidP="0005343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03A213" w14:textId="6E20B31C" w:rsidR="00053438" w:rsidRPr="004D5718" w:rsidRDefault="00053438" w:rsidP="00053438">
            <w:pPr>
              <w:pStyle w:val="afa"/>
            </w:pPr>
            <w:r>
              <w:t>Прекращать работу и выключать автоматизированные и автоматические вакуумные установки в случае возникновения нештатной ситуации</w:t>
            </w:r>
          </w:p>
        </w:tc>
      </w:tr>
      <w:tr w:rsidR="00053438" w:rsidRPr="004D5718" w14:paraId="5DC6D241" w14:textId="77777777" w:rsidTr="00234142">
        <w:trPr>
          <w:trHeight w:val="20"/>
        </w:trPr>
        <w:tc>
          <w:tcPr>
            <w:tcW w:w="1291" w:type="pct"/>
            <w:vMerge/>
          </w:tcPr>
          <w:p w14:paraId="6DA7D71A" w14:textId="77777777" w:rsidR="00053438" w:rsidRPr="004D5718" w:rsidDel="002A1D54" w:rsidRDefault="00053438" w:rsidP="0005343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F40092" w14:textId="77841CE6" w:rsidR="00053438" w:rsidRPr="004D5718" w:rsidRDefault="00053438" w:rsidP="00053438">
            <w:pPr>
              <w:pStyle w:val="afa"/>
            </w:pPr>
            <w:r>
              <w:t>Анализировать результаты оценки дефектов и измерений, полученных с использованием инструментов, контрольно-измерительных приборов и компьютерно-измерительных систем контроля и измерения параметров качества покрытий</w:t>
            </w:r>
          </w:p>
        </w:tc>
      </w:tr>
      <w:tr w:rsidR="00053438" w:rsidRPr="004D5718" w14:paraId="5DB3D690" w14:textId="77777777" w:rsidTr="00234142">
        <w:trPr>
          <w:trHeight w:val="20"/>
        </w:trPr>
        <w:tc>
          <w:tcPr>
            <w:tcW w:w="1291" w:type="pct"/>
            <w:vMerge/>
          </w:tcPr>
          <w:p w14:paraId="0E496A02" w14:textId="77777777" w:rsidR="00053438" w:rsidRPr="004D5718" w:rsidDel="002A1D54" w:rsidRDefault="00053438" w:rsidP="0005343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748234" w14:textId="25316B80" w:rsidR="00053438" w:rsidRDefault="00053438" w:rsidP="00053438">
            <w:pPr>
              <w:pStyle w:val="afa"/>
            </w:pPr>
            <w:r>
              <w:t>Корректировать технологические параметры процесса нанесения покрытий по результатам оценки дефектов и измерений параметров качества покрытий</w:t>
            </w:r>
          </w:p>
        </w:tc>
      </w:tr>
      <w:tr w:rsidR="001E62E0" w:rsidRPr="004D5718" w14:paraId="7F5B7E81" w14:textId="77777777" w:rsidTr="00234142">
        <w:trPr>
          <w:trHeight w:val="20"/>
        </w:trPr>
        <w:tc>
          <w:tcPr>
            <w:tcW w:w="1291" w:type="pct"/>
            <w:vMerge/>
          </w:tcPr>
          <w:p w14:paraId="497D6B5A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8C45B7" w14:textId="2125F1D3" w:rsidR="001E62E0" w:rsidRDefault="001E62E0" w:rsidP="001E62E0">
            <w:pPr>
              <w:pStyle w:val="afa"/>
            </w:pPr>
            <w:r w:rsidRPr="00A43308">
              <w:t>Использовать персональную вычислительную технику для работы с файлами и прикладными программами</w:t>
            </w:r>
          </w:p>
        </w:tc>
      </w:tr>
      <w:tr w:rsidR="001E62E0" w:rsidRPr="004D5718" w14:paraId="25188D20" w14:textId="77777777" w:rsidTr="00234142">
        <w:trPr>
          <w:trHeight w:val="20"/>
        </w:trPr>
        <w:tc>
          <w:tcPr>
            <w:tcW w:w="1291" w:type="pct"/>
            <w:vMerge/>
          </w:tcPr>
          <w:p w14:paraId="43FB4583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A68A69" w14:textId="47BADFCD" w:rsidR="001E62E0" w:rsidRDefault="001E62E0" w:rsidP="001E62E0">
            <w:pPr>
              <w:pStyle w:val="afa"/>
            </w:pPr>
            <w:r w:rsidRPr="00A43308">
              <w:t>Использовать персональную вычислительную технику для работы с внешними носителями информации и устройствами ввода-вывода информации</w:t>
            </w:r>
          </w:p>
        </w:tc>
      </w:tr>
      <w:tr w:rsidR="001E62E0" w:rsidRPr="004D5718" w14:paraId="208001F8" w14:textId="77777777" w:rsidTr="00234142">
        <w:trPr>
          <w:trHeight w:val="20"/>
        </w:trPr>
        <w:tc>
          <w:tcPr>
            <w:tcW w:w="1291" w:type="pct"/>
            <w:vMerge/>
          </w:tcPr>
          <w:p w14:paraId="165EED94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CD13DE" w14:textId="6728A57E" w:rsidR="001E62E0" w:rsidRDefault="001E62E0" w:rsidP="001E62E0">
            <w:pPr>
              <w:pStyle w:val="afa"/>
            </w:pPr>
            <w:r w:rsidRPr="00A43308">
              <w:t>Копировать, перемещать, сохранять, переименовывать, удалять, восстанавливать файлы</w:t>
            </w:r>
          </w:p>
        </w:tc>
      </w:tr>
      <w:tr w:rsidR="001E62E0" w:rsidRPr="004D5718" w14:paraId="59591C3A" w14:textId="77777777" w:rsidTr="00234142">
        <w:trPr>
          <w:trHeight w:val="20"/>
        </w:trPr>
        <w:tc>
          <w:tcPr>
            <w:tcW w:w="1291" w:type="pct"/>
            <w:vMerge/>
          </w:tcPr>
          <w:p w14:paraId="1D715C89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F7B14A" w14:textId="1D61D3CD" w:rsidR="001E62E0" w:rsidRDefault="001E62E0" w:rsidP="001E62E0">
            <w:pPr>
              <w:pStyle w:val="afa"/>
            </w:pPr>
            <w:r w:rsidRPr="00A43308">
              <w:t>Просматривать конструкторскую</w:t>
            </w:r>
            <w:r>
              <w:t xml:space="preserve">, </w:t>
            </w:r>
            <w:r w:rsidRPr="00A43308">
              <w:t xml:space="preserve">технологическую </w:t>
            </w:r>
            <w:r>
              <w:t xml:space="preserve">и эксплуатационную </w:t>
            </w:r>
            <w:r w:rsidRPr="00A43308">
              <w:t>документацию с использованием прикладных компьютерных программ</w:t>
            </w:r>
          </w:p>
        </w:tc>
      </w:tr>
      <w:tr w:rsidR="001E62E0" w:rsidRPr="004D5718" w14:paraId="04B7F35C" w14:textId="77777777" w:rsidTr="00234142">
        <w:trPr>
          <w:trHeight w:val="20"/>
        </w:trPr>
        <w:tc>
          <w:tcPr>
            <w:tcW w:w="1291" w:type="pct"/>
            <w:vMerge/>
          </w:tcPr>
          <w:p w14:paraId="010FB42C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7F9D07" w14:textId="4D073112" w:rsidR="001E62E0" w:rsidRDefault="001E62E0" w:rsidP="001E62E0">
            <w:pPr>
              <w:pStyle w:val="afa"/>
            </w:pPr>
            <w:r w:rsidRPr="00A43308">
              <w:t>Печатать конструкторскую</w:t>
            </w:r>
            <w:r>
              <w:t xml:space="preserve">, </w:t>
            </w:r>
            <w:r w:rsidRPr="00A43308">
              <w:t>технологическую</w:t>
            </w:r>
            <w:r>
              <w:t xml:space="preserve"> и эксплуатационную</w:t>
            </w:r>
            <w:r w:rsidRPr="00A43308">
              <w:t xml:space="preserve"> документацию с использованием устройств вывода графической и текстовой информации</w:t>
            </w:r>
          </w:p>
        </w:tc>
      </w:tr>
      <w:tr w:rsidR="001E62E0" w:rsidRPr="004D5718" w14:paraId="6C871CD1" w14:textId="77777777" w:rsidTr="00234142">
        <w:trPr>
          <w:trHeight w:val="20"/>
        </w:trPr>
        <w:tc>
          <w:tcPr>
            <w:tcW w:w="1291" w:type="pct"/>
            <w:vMerge/>
          </w:tcPr>
          <w:p w14:paraId="193B8DFA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C27ECC" w14:textId="27F251F6" w:rsidR="001E62E0" w:rsidRDefault="001E62E0" w:rsidP="001E62E0">
            <w:pPr>
              <w:pStyle w:val="afa"/>
            </w:pPr>
            <w:r w:rsidRPr="00A43308">
              <w:t>Сканировать текстовые и графические документы с использованием устройств ввода информации</w:t>
            </w:r>
          </w:p>
        </w:tc>
      </w:tr>
      <w:tr w:rsidR="001E62E0" w:rsidRPr="004D5718" w14:paraId="05836943" w14:textId="77777777" w:rsidTr="00234142">
        <w:trPr>
          <w:trHeight w:val="20"/>
        </w:trPr>
        <w:tc>
          <w:tcPr>
            <w:tcW w:w="1291" w:type="pct"/>
            <w:vMerge/>
          </w:tcPr>
          <w:p w14:paraId="2F7CF310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85726B" w14:textId="73F5D73A" w:rsidR="001E62E0" w:rsidRPr="004D5718" w:rsidRDefault="001E62E0" w:rsidP="001E62E0">
            <w:pPr>
              <w:pStyle w:val="afa"/>
            </w:pPr>
            <w:r>
              <w:t>Применять средства индивидуальной защиты и вакуумной гигиены</w:t>
            </w:r>
          </w:p>
        </w:tc>
      </w:tr>
      <w:tr w:rsidR="001E62E0" w:rsidRPr="004D5718" w14:paraId="30414869" w14:textId="77777777" w:rsidTr="00234142">
        <w:trPr>
          <w:trHeight w:val="20"/>
        </w:trPr>
        <w:tc>
          <w:tcPr>
            <w:tcW w:w="1291" w:type="pct"/>
            <w:vMerge w:val="restart"/>
          </w:tcPr>
          <w:p w14:paraId="1D69E285" w14:textId="77777777" w:rsidR="001E62E0" w:rsidRPr="004D5718" w:rsidRDefault="001E62E0" w:rsidP="001E62E0">
            <w:pPr>
              <w:pStyle w:val="afa"/>
            </w:pPr>
            <w:r w:rsidRPr="004D5718" w:rsidDel="002A1D54">
              <w:t>Необходимые знания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23BE1E" w14:textId="5E23558F" w:rsidR="001E62E0" w:rsidRPr="004D5718" w:rsidRDefault="001E62E0" w:rsidP="001E62E0">
            <w:pPr>
              <w:pStyle w:val="afa"/>
            </w:pPr>
            <w:r>
              <w:rPr>
                <w:bCs w:val="0"/>
              </w:rPr>
              <w:t>Правила чтения технологической, конструкторской и эксплуатационной документации</w:t>
            </w:r>
          </w:p>
        </w:tc>
      </w:tr>
      <w:tr w:rsidR="001E62E0" w:rsidRPr="004D5718" w14:paraId="6A806473" w14:textId="77777777" w:rsidTr="00234142">
        <w:trPr>
          <w:trHeight w:val="20"/>
        </w:trPr>
        <w:tc>
          <w:tcPr>
            <w:tcW w:w="1291" w:type="pct"/>
            <w:vMerge/>
          </w:tcPr>
          <w:p w14:paraId="2B4528A5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351557" w14:textId="4D90E177" w:rsidR="001E62E0" w:rsidRPr="004D5718" w:rsidRDefault="001E62E0" w:rsidP="001E62E0">
            <w:pPr>
              <w:pStyle w:val="afa"/>
            </w:pPr>
            <w:r>
              <w:t>Содержание типовых технологических процессов нанесения покрытий методами осаждения из паровой фазы на автоматизированных и автоматических вакуумных установках</w:t>
            </w:r>
          </w:p>
        </w:tc>
      </w:tr>
      <w:tr w:rsidR="00C142AB" w:rsidRPr="004D5718" w14:paraId="2A9FC266" w14:textId="77777777" w:rsidTr="00234142">
        <w:trPr>
          <w:trHeight w:val="20"/>
        </w:trPr>
        <w:tc>
          <w:tcPr>
            <w:tcW w:w="1291" w:type="pct"/>
            <w:vMerge/>
          </w:tcPr>
          <w:p w14:paraId="0D1D0D55" w14:textId="77777777" w:rsidR="00C142AB" w:rsidRPr="004D5718" w:rsidDel="002A1D54" w:rsidRDefault="00C142AB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952456" w14:textId="41DE9F3D" w:rsidR="00C142AB" w:rsidRDefault="00C142AB" w:rsidP="001E62E0">
            <w:pPr>
              <w:pStyle w:val="afa"/>
            </w:pPr>
            <w:r>
              <w:t>Типовые режимы технологического процесса нанесения покрытий на изделия машиностроения методами физического осаждения из паровой фазы в зависимости от типа изделия и метода осаждения и диапазоны их варьирования</w:t>
            </w:r>
          </w:p>
        </w:tc>
      </w:tr>
      <w:tr w:rsidR="001E62E0" w:rsidRPr="004D5718" w14:paraId="440DF847" w14:textId="77777777" w:rsidTr="00234142">
        <w:trPr>
          <w:trHeight w:val="20"/>
        </w:trPr>
        <w:tc>
          <w:tcPr>
            <w:tcW w:w="1291" w:type="pct"/>
            <w:vMerge/>
          </w:tcPr>
          <w:p w14:paraId="16F0E90A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28ECB7" w14:textId="1059C65A" w:rsidR="001E62E0" w:rsidRPr="004D5718" w:rsidRDefault="001E62E0" w:rsidP="001E62E0">
            <w:pPr>
              <w:pStyle w:val="afa"/>
            </w:pPr>
            <w:r>
              <w:t>Вакуумно-кинематические схемы автоматизированных и автоматических вакуумных установок</w:t>
            </w:r>
          </w:p>
        </w:tc>
      </w:tr>
      <w:tr w:rsidR="001E62E0" w:rsidRPr="004D5718" w14:paraId="7D9FE805" w14:textId="77777777" w:rsidTr="00234142">
        <w:trPr>
          <w:trHeight w:val="20"/>
        </w:trPr>
        <w:tc>
          <w:tcPr>
            <w:tcW w:w="1291" w:type="pct"/>
            <w:vMerge/>
          </w:tcPr>
          <w:p w14:paraId="770FA39C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047F99" w14:textId="5F1B1E8B" w:rsidR="001E62E0" w:rsidRPr="004D5718" w:rsidRDefault="001E62E0" w:rsidP="001E62E0">
            <w:pPr>
              <w:pStyle w:val="afa"/>
            </w:pPr>
            <w:r>
              <w:t>Конструкции автоматизированных и автоматических вакуумных установок</w:t>
            </w:r>
          </w:p>
        </w:tc>
      </w:tr>
      <w:tr w:rsidR="001E62E0" w:rsidRPr="004D5718" w14:paraId="43311E20" w14:textId="77777777" w:rsidTr="00234142">
        <w:trPr>
          <w:trHeight w:val="20"/>
        </w:trPr>
        <w:tc>
          <w:tcPr>
            <w:tcW w:w="1291" w:type="pct"/>
            <w:vMerge/>
          </w:tcPr>
          <w:p w14:paraId="15EDCBD2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B0E43F" w14:textId="2E6FAF03" w:rsidR="001E62E0" w:rsidRPr="004D5718" w:rsidRDefault="001E62E0" w:rsidP="001E62E0">
            <w:pPr>
              <w:pStyle w:val="afa"/>
            </w:pPr>
            <w:r>
              <w:t>Электрические схемы автоматизированных и автоматических вакуумных установок</w:t>
            </w:r>
          </w:p>
        </w:tc>
      </w:tr>
      <w:tr w:rsidR="001E62E0" w:rsidRPr="004D5718" w14:paraId="0C87915E" w14:textId="77777777" w:rsidTr="00234142">
        <w:trPr>
          <w:trHeight w:val="20"/>
        </w:trPr>
        <w:tc>
          <w:tcPr>
            <w:tcW w:w="1291" w:type="pct"/>
            <w:vMerge/>
          </w:tcPr>
          <w:p w14:paraId="53D51B3F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831348" w14:textId="0D99CAE1" w:rsidR="001E62E0" w:rsidRPr="004D5718" w:rsidRDefault="001E62E0" w:rsidP="001E62E0">
            <w:pPr>
              <w:pStyle w:val="afa"/>
            </w:pPr>
            <w:r>
              <w:t>Основные технические характеристики и принцип действия автоматизированных и автоматических вакуумных установок</w:t>
            </w:r>
          </w:p>
        </w:tc>
      </w:tr>
      <w:tr w:rsidR="001E62E0" w:rsidRPr="004D5718" w14:paraId="77DBD929" w14:textId="77777777" w:rsidTr="00234142">
        <w:trPr>
          <w:trHeight w:val="20"/>
        </w:trPr>
        <w:tc>
          <w:tcPr>
            <w:tcW w:w="1291" w:type="pct"/>
            <w:vMerge/>
          </w:tcPr>
          <w:p w14:paraId="5383B0DF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254BDA" w14:textId="6008C379" w:rsidR="001E62E0" w:rsidRPr="004D5718" w:rsidRDefault="001E62E0" w:rsidP="001E62E0">
            <w:pPr>
              <w:pStyle w:val="afa"/>
            </w:pPr>
            <w:r>
              <w:t>Условия и правила эксплуатации автоматизированных и автоматических вакуумных установок</w:t>
            </w:r>
          </w:p>
        </w:tc>
      </w:tr>
      <w:tr w:rsidR="001E62E0" w:rsidRPr="004D5718" w14:paraId="6E63BAB7" w14:textId="77777777" w:rsidTr="00234142">
        <w:trPr>
          <w:trHeight w:val="20"/>
        </w:trPr>
        <w:tc>
          <w:tcPr>
            <w:tcW w:w="1291" w:type="pct"/>
            <w:vMerge/>
          </w:tcPr>
          <w:p w14:paraId="4826FA8C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66A20E" w14:textId="4B3FD977" w:rsidR="001E62E0" w:rsidRPr="004D5718" w:rsidRDefault="001E62E0" w:rsidP="001E62E0">
            <w:pPr>
              <w:pStyle w:val="afa"/>
            </w:pPr>
            <w:r>
              <w:t>Последовательность действий при остановке автоматических и автоматизированных вакуумных установок в случае возникновения нештатной ситуации</w:t>
            </w:r>
          </w:p>
        </w:tc>
      </w:tr>
      <w:tr w:rsidR="001E62E0" w:rsidRPr="004D5718" w14:paraId="582322D4" w14:textId="77777777" w:rsidTr="00234142">
        <w:trPr>
          <w:trHeight w:val="20"/>
        </w:trPr>
        <w:tc>
          <w:tcPr>
            <w:tcW w:w="1291" w:type="pct"/>
            <w:vMerge/>
          </w:tcPr>
          <w:p w14:paraId="02FEF133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7E89A" w14:textId="7C149323" w:rsidR="001E62E0" w:rsidRPr="004D5718" w:rsidRDefault="001E62E0" w:rsidP="001E62E0">
            <w:pPr>
              <w:pStyle w:val="afa"/>
            </w:pPr>
            <w:r>
              <w:t>Виды дефектов и показатели качества функциональных покрытий</w:t>
            </w:r>
          </w:p>
        </w:tc>
      </w:tr>
      <w:tr w:rsidR="001E62E0" w:rsidRPr="004D5718" w14:paraId="3FC92879" w14:textId="77777777" w:rsidTr="00234142">
        <w:trPr>
          <w:trHeight w:val="20"/>
        </w:trPr>
        <w:tc>
          <w:tcPr>
            <w:tcW w:w="1291" w:type="pct"/>
            <w:vMerge/>
          </w:tcPr>
          <w:p w14:paraId="56FC0967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01A2A4" w14:textId="2C514DF1" w:rsidR="001E62E0" w:rsidRPr="004D5718" w:rsidRDefault="001E62E0" w:rsidP="001E62E0">
            <w:pPr>
              <w:pStyle w:val="afa"/>
            </w:pPr>
            <w:r>
              <w:t>Теоретические основы и методы физического осаждения функциональных покрытий из паровой фазы в пределах выполняемой работы</w:t>
            </w:r>
          </w:p>
        </w:tc>
      </w:tr>
      <w:tr w:rsidR="001E62E0" w:rsidRPr="004D5718" w14:paraId="63FAD4F2" w14:textId="77777777" w:rsidTr="00234142">
        <w:trPr>
          <w:trHeight w:val="20"/>
        </w:trPr>
        <w:tc>
          <w:tcPr>
            <w:tcW w:w="1291" w:type="pct"/>
            <w:vMerge/>
          </w:tcPr>
          <w:p w14:paraId="23227AF5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D3CA0A" w14:textId="5530807D" w:rsidR="001E62E0" w:rsidRPr="004D5718" w:rsidRDefault="001E62E0" w:rsidP="001E62E0">
            <w:pPr>
              <w:pStyle w:val="afa"/>
            </w:pPr>
            <w:r>
              <w:t xml:space="preserve">Особенности влияния технологических параметров </w:t>
            </w:r>
            <w:r w:rsidR="00C142AB">
              <w:t xml:space="preserve">и режимов </w:t>
            </w:r>
            <w:r>
              <w:t>процесса нанесения на образование дефектов и показатели качества покрытий</w:t>
            </w:r>
          </w:p>
        </w:tc>
      </w:tr>
      <w:tr w:rsidR="001E62E0" w:rsidRPr="004D5718" w14:paraId="2CE55BCC" w14:textId="77777777" w:rsidTr="00234142">
        <w:trPr>
          <w:trHeight w:val="20"/>
        </w:trPr>
        <w:tc>
          <w:tcPr>
            <w:tcW w:w="1291" w:type="pct"/>
            <w:vMerge/>
          </w:tcPr>
          <w:p w14:paraId="28C836BC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E89693" w14:textId="02EAF8C6" w:rsidR="001E62E0" w:rsidRPr="004D5718" w:rsidRDefault="001E62E0" w:rsidP="001E62E0">
            <w:pPr>
              <w:pStyle w:val="afa"/>
            </w:pPr>
            <w:r>
              <w:t>Основы вакуумной техники в пределах выполняемой работы</w:t>
            </w:r>
          </w:p>
        </w:tc>
      </w:tr>
      <w:tr w:rsidR="001E62E0" w:rsidRPr="004D5718" w14:paraId="39741E8F" w14:textId="77777777" w:rsidTr="00234142">
        <w:trPr>
          <w:trHeight w:val="20"/>
        </w:trPr>
        <w:tc>
          <w:tcPr>
            <w:tcW w:w="1291" w:type="pct"/>
            <w:vMerge/>
          </w:tcPr>
          <w:p w14:paraId="75FF6524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D81395" w14:textId="575BCCD7" w:rsidR="001E62E0" w:rsidRPr="004D5718" w:rsidRDefault="001E62E0" w:rsidP="001E62E0">
            <w:pPr>
              <w:pStyle w:val="afa"/>
            </w:pPr>
            <w:r>
              <w:t>Порядок работы с персональной вычислительной техникой</w:t>
            </w:r>
          </w:p>
        </w:tc>
      </w:tr>
      <w:tr w:rsidR="001E62E0" w:rsidRPr="004D5718" w14:paraId="72234183" w14:textId="77777777" w:rsidTr="00234142">
        <w:trPr>
          <w:trHeight w:val="20"/>
        </w:trPr>
        <w:tc>
          <w:tcPr>
            <w:tcW w:w="1291" w:type="pct"/>
            <w:vMerge/>
          </w:tcPr>
          <w:p w14:paraId="5B714962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191ABB" w14:textId="77CE4445" w:rsidR="001E62E0" w:rsidRDefault="001E62E0" w:rsidP="001E62E0">
            <w:pPr>
              <w:pStyle w:val="afa"/>
            </w:pPr>
            <w:r>
              <w:t>Порядок работы с файловой системой</w:t>
            </w:r>
          </w:p>
        </w:tc>
      </w:tr>
      <w:tr w:rsidR="001E62E0" w:rsidRPr="004D5718" w14:paraId="1203F0CA" w14:textId="77777777" w:rsidTr="00234142">
        <w:trPr>
          <w:trHeight w:val="20"/>
        </w:trPr>
        <w:tc>
          <w:tcPr>
            <w:tcW w:w="1291" w:type="pct"/>
            <w:vMerge/>
          </w:tcPr>
          <w:p w14:paraId="761D04B5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4A935B" w14:textId="3F1E080C" w:rsidR="001E62E0" w:rsidRDefault="001E62E0" w:rsidP="001E62E0">
            <w:pPr>
              <w:pStyle w:val="afa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1E62E0" w:rsidRPr="004D5718" w14:paraId="54889A9C" w14:textId="77777777" w:rsidTr="00234142">
        <w:trPr>
          <w:trHeight w:val="20"/>
        </w:trPr>
        <w:tc>
          <w:tcPr>
            <w:tcW w:w="1291" w:type="pct"/>
            <w:vMerge/>
          </w:tcPr>
          <w:p w14:paraId="726B3BDD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E46F25" w14:textId="7E278D4C" w:rsidR="001E62E0" w:rsidRDefault="001E62E0" w:rsidP="001E62E0">
            <w:pPr>
              <w:pStyle w:val="afa"/>
            </w:pPr>
            <w:r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1E62E0" w:rsidRPr="004D5718" w14:paraId="5844668B" w14:textId="77777777" w:rsidTr="00234142">
        <w:trPr>
          <w:trHeight w:val="20"/>
        </w:trPr>
        <w:tc>
          <w:tcPr>
            <w:tcW w:w="1291" w:type="pct"/>
            <w:vMerge/>
          </w:tcPr>
          <w:p w14:paraId="4CBA8B51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7F9358" w14:textId="4E648DC0" w:rsidR="001E62E0" w:rsidRDefault="001E62E0" w:rsidP="001E62E0">
            <w:pPr>
              <w:pStyle w:val="afa"/>
            </w:pPr>
            <w:r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1E62E0" w:rsidRPr="004D5718" w14:paraId="1F07A832" w14:textId="77777777" w:rsidTr="00234142">
        <w:trPr>
          <w:trHeight w:val="20"/>
        </w:trPr>
        <w:tc>
          <w:tcPr>
            <w:tcW w:w="1291" w:type="pct"/>
            <w:vMerge/>
          </w:tcPr>
          <w:p w14:paraId="4BABFCEF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1349EC" w14:textId="029EE362" w:rsidR="001E62E0" w:rsidRDefault="001E62E0" w:rsidP="001E62E0">
            <w:pPr>
              <w:pStyle w:val="afa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1E62E0" w:rsidRPr="004D5718" w14:paraId="13A68128" w14:textId="77777777" w:rsidTr="00234142">
        <w:trPr>
          <w:trHeight w:val="20"/>
        </w:trPr>
        <w:tc>
          <w:tcPr>
            <w:tcW w:w="1291" w:type="pct"/>
            <w:vMerge/>
          </w:tcPr>
          <w:p w14:paraId="1B15A607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8F11B1" w14:textId="2485D7E8" w:rsidR="001E62E0" w:rsidRDefault="001E62E0" w:rsidP="001E62E0">
            <w:pPr>
              <w:pStyle w:val="afa"/>
            </w:pPr>
            <w:r>
              <w:t>Виды, назначение и порядок применения устройств ввода графической и текстовой информации</w:t>
            </w:r>
          </w:p>
        </w:tc>
      </w:tr>
      <w:tr w:rsidR="001E62E0" w:rsidRPr="004D5718" w14:paraId="34637E66" w14:textId="77777777" w:rsidTr="00234142">
        <w:trPr>
          <w:trHeight w:val="20"/>
        </w:trPr>
        <w:tc>
          <w:tcPr>
            <w:tcW w:w="1291" w:type="pct"/>
            <w:vMerge/>
          </w:tcPr>
          <w:p w14:paraId="36C52F36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B10D99" w14:textId="107A3396" w:rsidR="001E62E0" w:rsidRPr="004D5718" w:rsidRDefault="001E62E0" w:rsidP="001E62E0">
            <w:pPr>
              <w:pStyle w:val="afa"/>
            </w:pPr>
            <w:r>
              <w:t>Текстовые редакторы (процессоры): наименования, возможности и порядок работы в них</w:t>
            </w:r>
          </w:p>
        </w:tc>
      </w:tr>
      <w:tr w:rsidR="001E62E0" w:rsidRPr="004D5718" w14:paraId="36001246" w14:textId="77777777" w:rsidTr="00234142">
        <w:trPr>
          <w:trHeight w:val="20"/>
        </w:trPr>
        <w:tc>
          <w:tcPr>
            <w:tcW w:w="1291" w:type="pct"/>
            <w:vMerge/>
          </w:tcPr>
          <w:p w14:paraId="16A033D6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F14C12" w14:textId="0A785A16" w:rsidR="001E62E0" w:rsidRDefault="001E62E0" w:rsidP="001E62E0">
            <w:pPr>
              <w:pStyle w:val="afa"/>
            </w:pPr>
            <w:r>
              <w:t>Требования вакуумной гигиены</w:t>
            </w:r>
          </w:p>
        </w:tc>
      </w:tr>
      <w:tr w:rsidR="001E62E0" w:rsidRPr="004D5718" w14:paraId="286AA83D" w14:textId="77777777" w:rsidTr="00234142">
        <w:trPr>
          <w:trHeight w:val="20"/>
        </w:trPr>
        <w:tc>
          <w:tcPr>
            <w:tcW w:w="1291" w:type="pct"/>
            <w:vMerge/>
          </w:tcPr>
          <w:p w14:paraId="67F4E465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EAF2A0" w14:textId="3B19BDF3" w:rsidR="001E62E0" w:rsidRPr="004D5718" w:rsidRDefault="001E62E0" w:rsidP="001E62E0">
            <w:pPr>
              <w:pStyle w:val="afa"/>
            </w:pPr>
            <w:r>
              <w:rPr>
                <w:bCs w:val="0"/>
              </w:rPr>
              <w:t xml:space="preserve">Требования охраны труда, пожарной, промышленной, экологической и электробезопасности </w:t>
            </w:r>
          </w:p>
        </w:tc>
      </w:tr>
      <w:tr w:rsidR="001E62E0" w:rsidRPr="004D5718" w14:paraId="2D21A3D2" w14:textId="77777777" w:rsidTr="005B4727">
        <w:trPr>
          <w:trHeight w:val="20"/>
        </w:trPr>
        <w:tc>
          <w:tcPr>
            <w:tcW w:w="1291" w:type="pct"/>
          </w:tcPr>
          <w:p w14:paraId="010FA41C" w14:textId="77777777" w:rsidR="001E62E0" w:rsidRPr="004D5718" w:rsidDel="002A1D54" w:rsidRDefault="001E62E0" w:rsidP="001E62E0">
            <w:pPr>
              <w:pStyle w:val="afa"/>
            </w:pPr>
            <w:r w:rsidRPr="004D5718" w:rsidDel="002A1D54">
              <w:t>Другие характеристики</w:t>
            </w:r>
          </w:p>
        </w:tc>
        <w:tc>
          <w:tcPr>
            <w:tcW w:w="3709" w:type="pct"/>
          </w:tcPr>
          <w:p w14:paraId="501768F0" w14:textId="77777777" w:rsidR="001E62E0" w:rsidRPr="004D5718" w:rsidRDefault="001E62E0" w:rsidP="001E62E0">
            <w:pPr>
              <w:pStyle w:val="afa"/>
            </w:pPr>
            <w:r w:rsidRPr="004D5718">
              <w:t>-</w:t>
            </w:r>
          </w:p>
        </w:tc>
      </w:tr>
    </w:tbl>
    <w:p w14:paraId="7E966C0D" w14:textId="34B2C92A" w:rsidR="003E089C" w:rsidRPr="004D5718" w:rsidRDefault="003E089C" w:rsidP="003E089C">
      <w:pPr>
        <w:pStyle w:val="3"/>
      </w:pPr>
      <w:r w:rsidRPr="004D5718">
        <w:t>3.</w:t>
      </w:r>
      <w:r w:rsidR="006B13CF">
        <w:rPr>
          <w:lang w:val="en-US"/>
        </w:rPr>
        <w:t>2</w:t>
      </w:r>
      <w:r w:rsidRPr="004D5718">
        <w:t>.</w:t>
      </w:r>
      <w:r w:rsidR="001A27F7" w:rsidRPr="004D5718">
        <w:t>5</w:t>
      </w:r>
      <w:r w:rsidRPr="004D5718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855"/>
        <w:gridCol w:w="1317"/>
        <w:gridCol w:w="436"/>
        <w:gridCol w:w="1859"/>
        <w:gridCol w:w="258"/>
        <w:gridCol w:w="446"/>
        <w:gridCol w:w="994"/>
        <w:gridCol w:w="40"/>
        <w:gridCol w:w="1826"/>
        <w:gridCol w:w="563"/>
      </w:tblGrid>
      <w:tr w:rsidR="00BC2CEC" w:rsidRPr="004D5718" w14:paraId="3A52B6EA" w14:textId="77777777" w:rsidTr="00B75E62">
        <w:trPr>
          <w:trHeight w:val="278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BBC3AD6" w14:textId="77777777" w:rsidR="003E089C" w:rsidRPr="004D5718" w:rsidRDefault="003E089C" w:rsidP="005B4727">
            <w:r w:rsidRPr="004D5718">
              <w:rPr>
                <w:sz w:val="20"/>
              </w:rPr>
              <w:t>Наименование</w:t>
            </w:r>
          </w:p>
        </w:tc>
        <w:tc>
          <w:tcPr>
            <w:tcW w:w="21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2A175C" w14:textId="00F7F339" w:rsidR="003E089C" w:rsidRPr="004D5718" w:rsidRDefault="006B13CF" w:rsidP="003E089C">
            <w:r>
              <w:t>Контроль параметров покрытий, нанесенных на опытные образцы изделий машиностроения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CCEE262" w14:textId="77777777" w:rsidR="003E089C" w:rsidRPr="004D5718" w:rsidRDefault="003E089C" w:rsidP="00B75E62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CFD21F" w14:textId="56EDEEB4" w:rsidR="003E089C" w:rsidRPr="00150FD3" w:rsidRDefault="006B13CF" w:rsidP="001A27F7">
            <w:r>
              <w:t>B</w:t>
            </w:r>
            <w:r w:rsidR="003E089C" w:rsidRPr="004D5718">
              <w:t>/0</w:t>
            </w:r>
            <w:r w:rsidR="001A27F7" w:rsidRPr="004D5718">
              <w:t>5</w:t>
            </w:r>
            <w:r w:rsidR="003E089C" w:rsidRPr="004D5718">
              <w:t>.</w:t>
            </w:r>
            <w:r w:rsidR="00C142AB">
              <w:t>4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ABCC74D" w14:textId="77777777" w:rsidR="003E089C" w:rsidRPr="004D5718" w:rsidRDefault="003E089C" w:rsidP="00B75E62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36BF38" w14:textId="00EB4197" w:rsidR="003E089C" w:rsidRPr="00150FD3" w:rsidRDefault="00C142AB" w:rsidP="005B4727">
            <w:pPr>
              <w:jc w:val="center"/>
            </w:pPr>
            <w:r>
              <w:t>4</w:t>
            </w:r>
          </w:p>
        </w:tc>
      </w:tr>
      <w:tr w:rsidR="00BC2CEC" w:rsidRPr="004D5718" w14:paraId="3A89C212" w14:textId="77777777" w:rsidTr="005B4727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123FF43F" w14:textId="77777777" w:rsidR="003E089C" w:rsidRPr="004D5718" w:rsidRDefault="003E089C" w:rsidP="005B4727"/>
        </w:tc>
      </w:tr>
      <w:tr w:rsidR="00BC2CEC" w:rsidRPr="004D5718" w14:paraId="1E6D927F" w14:textId="77777777" w:rsidTr="005B472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1E6F452" w14:textId="77777777" w:rsidR="003E089C" w:rsidRPr="004D5718" w:rsidRDefault="003E089C" w:rsidP="005B4727">
            <w:r w:rsidRPr="004D571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437C814" w14:textId="77777777" w:rsidR="003E089C" w:rsidRPr="004D5718" w:rsidRDefault="003E089C" w:rsidP="005B4727">
            <w:r w:rsidRPr="004D5718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B037C63" w14:textId="77777777" w:rsidR="003E089C" w:rsidRPr="004D5718" w:rsidRDefault="003E089C" w:rsidP="005B4727">
            <w:r w:rsidRPr="004D5718">
              <w:t>Х</w:t>
            </w:r>
          </w:p>
        </w:tc>
        <w:tc>
          <w:tcPr>
            <w:tcW w:w="101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C7A2A1" w14:textId="77777777" w:rsidR="003E089C" w:rsidRPr="004D5718" w:rsidRDefault="003E089C" w:rsidP="005B4727">
            <w:r w:rsidRPr="004D5718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B6CAF6" w14:textId="77777777" w:rsidR="003E089C" w:rsidRPr="004D5718" w:rsidRDefault="003E089C" w:rsidP="005B4727"/>
        </w:tc>
        <w:tc>
          <w:tcPr>
            <w:tcW w:w="114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951C5B" w14:textId="77777777" w:rsidR="003E089C" w:rsidRPr="004D5718" w:rsidRDefault="003E089C" w:rsidP="005B4727"/>
        </w:tc>
      </w:tr>
      <w:tr w:rsidR="00B75E62" w:rsidRPr="004D5718" w14:paraId="105AE8B1" w14:textId="77777777" w:rsidTr="00B75E6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C99D7E4" w14:textId="77777777" w:rsidR="003E089C" w:rsidRPr="004D5718" w:rsidRDefault="003E089C" w:rsidP="005B4727"/>
        </w:tc>
        <w:tc>
          <w:tcPr>
            <w:tcW w:w="185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4FC4A26" w14:textId="77777777" w:rsidR="003E089C" w:rsidRPr="004D5718" w:rsidRDefault="003E089C" w:rsidP="005B4727"/>
        </w:tc>
        <w:tc>
          <w:tcPr>
            <w:tcW w:w="71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DB58B9E" w14:textId="77777777" w:rsidR="003E089C" w:rsidRPr="004D5718" w:rsidRDefault="003E089C" w:rsidP="00B75E62">
            <w:pPr>
              <w:jc w:val="center"/>
            </w:pPr>
            <w:r w:rsidRPr="004D5718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8B9F0E1" w14:textId="77777777" w:rsidR="003E089C" w:rsidRPr="004D5718" w:rsidRDefault="003E089C" w:rsidP="005B4727">
            <w:pPr>
              <w:jc w:val="center"/>
            </w:pPr>
            <w:r w:rsidRPr="004D571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A9D9902" w14:textId="77777777" w:rsidR="003E089C" w:rsidRPr="004D5718" w:rsidRDefault="003E089C" w:rsidP="003E089C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053438" w:rsidRPr="004D5718" w14:paraId="62125B58" w14:textId="77777777" w:rsidTr="00234142">
        <w:trPr>
          <w:trHeight w:val="20"/>
        </w:trPr>
        <w:tc>
          <w:tcPr>
            <w:tcW w:w="1291" w:type="pct"/>
            <w:vMerge w:val="restart"/>
          </w:tcPr>
          <w:p w14:paraId="5B0398DF" w14:textId="77777777" w:rsidR="00053438" w:rsidRPr="004D5718" w:rsidRDefault="00053438" w:rsidP="00144C18">
            <w:pPr>
              <w:pStyle w:val="afa"/>
            </w:pPr>
            <w:r w:rsidRPr="004D5718">
              <w:t>Трудовые действия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0C973A" w14:textId="5CCA7084" w:rsidR="00053438" w:rsidRPr="004D5718" w:rsidRDefault="00053438" w:rsidP="00144C18">
            <w:pPr>
              <w:pStyle w:val="afa"/>
            </w:pPr>
            <w:r>
              <w:t>Визуальное выявление дефектов нанесенного покрытия на опытные образцы изделий машиностроения</w:t>
            </w:r>
          </w:p>
        </w:tc>
      </w:tr>
      <w:tr w:rsidR="00053438" w:rsidRPr="004D5718" w14:paraId="3A2A1490" w14:textId="77777777" w:rsidTr="00234142">
        <w:trPr>
          <w:trHeight w:val="20"/>
        </w:trPr>
        <w:tc>
          <w:tcPr>
            <w:tcW w:w="1291" w:type="pct"/>
            <w:vMerge/>
          </w:tcPr>
          <w:p w14:paraId="75471F8C" w14:textId="77777777" w:rsidR="00053438" w:rsidRPr="004D5718" w:rsidRDefault="00053438" w:rsidP="00144C1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92433B" w14:textId="4E55EB3E" w:rsidR="00053438" w:rsidRPr="004D5718" w:rsidRDefault="00053438" w:rsidP="00144C18">
            <w:pPr>
              <w:pStyle w:val="afa"/>
            </w:pPr>
            <w:r>
              <w:t>Измерение показателей качества нанесенных покрытий на опытные образцы изделий машиностроения</w:t>
            </w:r>
          </w:p>
        </w:tc>
      </w:tr>
      <w:tr w:rsidR="00F42CDB" w:rsidRPr="004D5718" w14:paraId="5E90BB57" w14:textId="77777777" w:rsidTr="00234142">
        <w:trPr>
          <w:trHeight w:val="20"/>
        </w:trPr>
        <w:tc>
          <w:tcPr>
            <w:tcW w:w="1291" w:type="pct"/>
            <w:vMerge/>
          </w:tcPr>
          <w:p w14:paraId="205CC86C" w14:textId="77777777" w:rsidR="00F42CDB" w:rsidRPr="004D5718" w:rsidRDefault="00F42CDB" w:rsidP="00144C1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8189D0" w14:textId="17F54626" w:rsidR="00F42CDB" w:rsidRDefault="00F42CDB" w:rsidP="00144C18">
            <w:pPr>
              <w:pStyle w:val="afa"/>
            </w:pPr>
            <w:r>
              <w:t>Фиксация данных измерений показателей качества нанесенных покрытий на опытные образцы изделий машиностроения</w:t>
            </w:r>
          </w:p>
        </w:tc>
      </w:tr>
      <w:tr w:rsidR="006F236C" w:rsidRPr="004D5718" w14:paraId="3CB7B5BF" w14:textId="77777777" w:rsidTr="00234142">
        <w:trPr>
          <w:trHeight w:val="20"/>
        </w:trPr>
        <w:tc>
          <w:tcPr>
            <w:tcW w:w="1291" w:type="pct"/>
            <w:vMerge/>
          </w:tcPr>
          <w:p w14:paraId="5C3F4043" w14:textId="77777777" w:rsidR="006F236C" w:rsidRPr="004D5718" w:rsidRDefault="006F236C" w:rsidP="00144C1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9142AE" w14:textId="0401BB08" w:rsidR="006F236C" w:rsidRDefault="00FC0A2B" w:rsidP="00144C18">
            <w:pPr>
              <w:pStyle w:val="afa"/>
            </w:pPr>
            <w:r>
              <w:t xml:space="preserve">Выявление </w:t>
            </w:r>
            <w:r w:rsidR="006F236C">
              <w:t>причин появления дефектов и отклонения значений показателей качества нанесенных покрытий на опытные образцы изделий машиностроения</w:t>
            </w:r>
          </w:p>
        </w:tc>
      </w:tr>
      <w:tr w:rsidR="00053438" w:rsidRPr="004D5718" w14:paraId="719C209D" w14:textId="77777777" w:rsidTr="00234142">
        <w:trPr>
          <w:trHeight w:val="20"/>
        </w:trPr>
        <w:tc>
          <w:tcPr>
            <w:tcW w:w="1291" w:type="pct"/>
            <w:vMerge w:val="restart"/>
          </w:tcPr>
          <w:p w14:paraId="00C6123D" w14:textId="77777777" w:rsidR="00053438" w:rsidRPr="004D5718" w:rsidDel="002A1D54" w:rsidRDefault="00053438" w:rsidP="00144C18">
            <w:pPr>
              <w:pStyle w:val="afa"/>
            </w:pPr>
            <w:r w:rsidRPr="004D5718" w:rsidDel="002A1D54">
              <w:t>Необходимые умения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B64C5B" w14:textId="3A204CD6" w:rsidR="00053438" w:rsidRPr="004D5718" w:rsidRDefault="00053438" w:rsidP="00144C18">
            <w:pPr>
              <w:pStyle w:val="afa"/>
            </w:pPr>
            <w:r>
              <w:t>Читать технологическую, конструкторскую и эксплуатационную документацию</w:t>
            </w:r>
          </w:p>
        </w:tc>
      </w:tr>
      <w:tr w:rsidR="00053438" w:rsidRPr="004D5718" w14:paraId="0B0EB5FE" w14:textId="77777777" w:rsidTr="00234142">
        <w:trPr>
          <w:trHeight w:val="20"/>
        </w:trPr>
        <w:tc>
          <w:tcPr>
            <w:tcW w:w="1291" w:type="pct"/>
            <w:vMerge/>
          </w:tcPr>
          <w:p w14:paraId="0D9C1F60" w14:textId="77777777" w:rsidR="00053438" w:rsidRPr="004D5718" w:rsidDel="002A1D54" w:rsidRDefault="00053438" w:rsidP="00144C1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6C4E90" w14:textId="044E73C1" w:rsidR="00053438" w:rsidRPr="004D5718" w:rsidRDefault="00053438" w:rsidP="00144C18">
            <w:pPr>
              <w:pStyle w:val="afa"/>
            </w:pPr>
            <w:r>
              <w:t>Эксплуатировать контрольно-измерительные приборы и инструменты для определения показателей качества нанесенных покрытий на опытные образцы изделий машиностроения методами физического осаждения из паровой фазы</w:t>
            </w:r>
          </w:p>
        </w:tc>
      </w:tr>
      <w:tr w:rsidR="00053438" w:rsidRPr="004D5718" w14:paraId="2783520A" w14:textId="77777777" w:rsidTr="00234142">
        <w:trPr>
          <w:trHeight w:val="20"/>
        </w:trPr>
        <w:tc>
          <w:tcPr>
            <w:tcW w:w="1291" w:type="pct"/>
            <w:vMerge/>
          </w:tcPr>
          <w:p w14:paraId="4E689648" w14:textId="77777777" w:rsidR="00053438" w:rsidRPr="004D5718" w:rsidDel="002A1D54" w:rsidRDefault="00053438" w:rsidP="00144C1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5A2D29" w14:textId="40B49C85" w:rsidR="00053438" w:rsidRPr="004D5718" w:rsidRDefault="00053438" w:rsidP="00144C18">
            <w:pPr>
              <w:pStyle w:val="afa"/>
            </w:pPr>
            <w:r>
              <w:t xml:space="preserve">Визуально выявлять дефекты нанесенных покрытий на опытные образцы изделий машиностроения методами физического осаждения из паровой фазы </w:t>
            </w:r>
          </w:p>
        </w:tc>
      </w:tr>
      <w:tr w:rsidR="00053438" w:rsidRPr="004D5718" w14:paraId="5D9502EF" w14:textId="77777777" w:rsidTr="00234142">
        <w:trPr>
          <w:trHeight w:val="20"/>
        </w:trPr>
        <w:tc>
          <w:tcPr>
            <w:tcW w:w="1291" w:type="pct"/>
            <w:vMerge/>
          </w:tcPr>
          <w:p w14:paraId="73EF22CB" w14:textId="77777777" w:rsidR="00053438" w:rsidRPr="004D5718" w:rsidDel="002A1D54" w:rsidRDefault="00053438" w:rsidP="00144C1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16CBCB" w14:textId="5AAEEAD5" w:rsidR="00053438" w:rsidRPr="004D5718" w:rsidRDefault="00053438" w:rsidP="00144C18">
            <w:pPr>
              <w:pStyle w:val="afa"/>
            </w:pPr>
            <w:r>
              <w:t>Устанавливать причины возникновения дефектов и отклонения значения показателей качества нанесенных покрытий на опытные образцы изделий машиностроения методами физического осаждения из паровой фазы</w:t>
            </w:r>
          </w:p>
        </w:tc>
      </w:tr>
      <w:tr w:rsidR="00F42CDB" w:rsidRPr="004D5718" w14:paraId="59C1B0E9" w14:textId="77777777" w:rsidTr="00234142">
        <w:trPr>
          <w:trHeight w:val="20"/>
        </w:trPr>
        <w:tc>
          <w:tcPr>
            <w:tcW w:w="1291" w:type="pct"/>
            <w:vMerge/>
          </w:tcPr>
          <w:p w14:paraId="6F8DD923" w14:textId="77777777" w:rsidR="00F42CDB" w:rsidRPr="004D5718" w:rsidDel="002A1D54" w:rsidRDefault="00F42CDB" w:rsidP="00144C18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D000F6" w14:textId="0CD31D06" w:rsidR="00F42CDB" w:rsidRDefault="00F42CDB" w:rsidP="00144C18">
            <w:pPr>
              <w:pStyle w:val="afa"/>
            </w:pPr>
            <w:r>
              <w:t xml:space="preserve">Использовать текстовые редакторы (процессоры) и электронные таблицы для фиксации данных измерений показателей качества нанесенных покрытий на </w:t>
            </w:r>
            <w:r w:rsidR="00854B65">
              <w:t>опытные</w:t>
            </w:r>
            <w:r>
              <w:t xml:space="preserve"> образцы изделий машиностроения</w:t>
            </w:r>
          </w:p>
        </w:tc>
      </w:tr>
      <w:tr w:rsidR="001E62E0" w:rsidRPr="004D5718" w14:paraId="33BE1012" w14:textId="77777777" w:rsidTr="00234142">
        <w:trPr>
          <w:trHeight w:val="20"/>
        </w:trPr>
        <w:tc>
          <w:tcPr>
            <w:tcW w:w="1291" w:type="pct"/>
            <w:vMerge/>
          </w:tcPr>
          <w:p w14:paraId="642CBE6B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92045C" w14:textId="7C2E9783" w:rsidR="001E62E0" w:rsidRDefault="001E62E0" w:rsidP="001E62E0">
            <w:pPr>
              <w:pStyle w:val="afa"/>
            </w:pPr>
            <w:r w:rsidRPr="00A43308">
              <w:t>Использовать персональную вычислительную технику для работы с файлами и прикладными программами</w:t>
            </w:r>
          </w:p>
        </w:tc>
      </w:tr>
      <w:tr w:rsidR="001E62E0" w:rsidRPr="004D5718" w14:paraId="099D9B18" w14:textId="77777777" w:rsidTr="00234142">
        <w:trPr>
          <w:trHeight w:val="20"/>
        </w:trPr>
        <w:tc>
          <w:tcPr>
            <w:tcW w:w="1291" w:type="pct"/>
            <w:vMerge/>
          </w:tcPr>
          <w:p w14:paraId="6EAAF471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707DFA" w14:textId="227775D3" w:rsidR="001E62E0" w:rsidRDefault="001E62E0" w:rsidP="001E62E0">
            <w:pPr>
              <w:pStyle w:val="afa"/>
            </w:pPr>
            <w:r w:rsidRPr="00A43308">
              <w:t>Использовать персональную вычислительную технику для работы с внешними носителями информации и устройствами ввода-вывода информации</w:t>
            </w:r>
          </w:p>
        </w:tc>
      </w:tr>
      <w:tr w:rsidR="001E62E0" w:rsidRPr="004D5718" w14:paraId="08A513AD" w14:textId="77777777" w:rsidTr="00234142">
        <w:trPr>
          <w:trHeight w:val="20"/>
        </w:trPr>
        <w:tc>
          <w:tcPr>
            <w:tcW w:w="1291" w:type="pct"/>
            <w:vMerge/>
          </w:tcPr>
          <w:p w14:paraId="7CEF3E09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2BCEB1" w14:textId="5BEFF598" w:rsidR="001E62E0" w:rsidRDefault="001E62E0" w:rsidP="001E62E0">
            <w:pPr>
              <w:pStyle w:val="afa"/>
            </w:pPr>
            <w:r w:rsidRPr="00A43308">
              <w:t>Копировать, перемещать, сохранять, переименовывать, удалять, восстанавливать файлы</w:t>
            </w:r>
          </w:p>
        </w:tc>
      </w:tr>
      <w:tr w:rsidR="001E62E0" w:rsidRPr="004D5718" w14:paraId="3C2D13DA" w14:textId="77777777" w:rsidTr="00234142">
        <w:trPr>
          <w:trHeight w:val="20"/>
        </w:trPr>
        <w:tc>
          <w:tcPr>
            <w:tcW w:w="1291" w:type="pct"/>
            <w:vMerge/>
          </w:tcPr>
          <w:p w14:paraId="70C8A7A0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D395F7" w14:textId="1FADAF2C" w:rsidR="001E62E0" w:rsidRDefault="001E62E0" w:rsidP="001E62E0">
            <w:pPr>
              <w:pStyle w:val="afa"/>
            </w:pPr>
            <w:r w:rsidRPr="00A43308">
              <w:t>Просматривать конструкторскую</w:t>
            </w:r>
            <w:r>
              <w:t xml:space="preserve">, </w:t>
            </w:r>
            <w:r w:rsidRPr="00A43308">
              <w:t xml:space="preserve">технологическую </w:t>
            </w:r>
            <w:r>
              <w:t xml:space="preserve">и эксплуатационную </w:t>
            </w:r>
            <w:r w:rsidRPr="00A43308">
              <w:t>документацию с использованием прикладных компьютерных программ</w:t>
            </w:r>
          </w:p>
        </w:tc>
      </w:tr>
      <w:tr w:rsidR="001E62E0" w:rsidRPr="004D5718" w14:paraId="6221AE92" w14:textId="77777777" w:rsidTr="00234142">
        <w:trPr>
          <w:trHeight w:val="20"/>
        </w:trPr>
        <w:tc>
          <w:tcPr>
            <w:tcW w:w="1291" w:type="pct"/>
            <w:vMerge/>
          </w:tcPr>
          <w:p w14:paraId="05FC251B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283262" w14:textId="6525F47D" w:rsidR="001E62E0" w:rsidRDefault="001E62E0" w:rsidP="001E62E0">
            <w:pPr>
              <w:pStyle w:val="afa"/>
            </w:pPr>
            <w:r w:rsidRPr="00A43308">
              <w:t>Печатать конструкторскую</w:t>
            </w:r>
            <w:r>
              <w:t xml:space="preserve">, </w:t>
            </w:r>
            <w:r w:rsidRPr="00A43308">
              <w:t>технологическую</w:t>
            </w:r>
            <w:r>
              <w:t xml:space="preserve"> и эксплуатационную</w:t>
            </w:r>
            <w:r w:rsidRPr="00A43308">
              <w:t xml:space="preserve"> документацию с использованием устройств вывода графической и текстовой информации</w:t>
            </w:r>
          </w:p>
        </w:tc>
      </w:tr>
      <w:tr w:rsidR="001E62E0" w:rsidRPr="004D5718" w14:paraId="3DE2BA86" w14:textId="77777777" w:rsidTr="00234142">
        <w:trPr>
          <w:trHeight w:val="20"/>
        </w:trPr>
        <w:tc>
          <w:tcPr>
            <w:tcW w:w="1291" w:type="pct"/>
            <w:vMerge/>
          </w:tcPr>
          <w:p w14:paraId="6FF9113F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1781FE" w14:textId="7C214084" w:rsidR="001E62E0" w:rsidRDefault="001E62E0" w:rsidP="001E62E0">
            <w:pPr>
              <w:pStyle w:val="afa"/>
            </w:pPr>
            <w:r w:rsidRPr="00A43308">
              <w:t>Сканировать текстовые и графические документы с использованием устройств ввода информации</w:t>
            </w:r>
          </w:p>
        </w:tc>
      </w:tr>
      <w:tr w:rsidR="001E62E0" w:rsidRPr="004D5718" w14:paraId="393FD77F" w14:textId="77777777" w:rsidTr="00234142">
        <w:trPr>
          <w:trHeight w:val="20"/>
        </w:trPr>
        <w:tc>
          <w:tcPr>
            <w:tcW w:w="1291" w:type="pct"/>
            <w:vMerge/>
          </w:tcPr>
          <w:p w14:paraId="57C2E50A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D99BEE" w14:textId="523CDCD2" w:rsidR="001E62E0" w:rsidRPr="004D5718" w:rsidRDefault="001E62E0" w:rsidP="001E62E0">
            <w:pPr>
              <w:pStyle w:val="afa"/>
            </w:pPr>
            <w:r>
              <w:t>Применять средства индивидуальной защиты и вакуумной гигиены</w:t>
            </w:r>
          </w:p>
        </w:tc>
      </w:tr>
      <w:tr w:rsidR="001E62E0" w:rsidRPr="004D5718" w14:paraId="051DCE83" w14:textId="77777777" w:rsidTr="00234142">
        <w:trPr>
          <w:trHeight w:val="20"/>
        </w:trPr>
        <w:tc>
          <w:tcPr>
            <w:tcW w:w="1291" w:type="pct"/>
            <w:vMerge w:val="restart"/>
          </w:tcPr>
          <w:p w14:paraId="1378BB22" w14:textId="77777777" w:rsidR="001E62E0" w:rsidRPr="004D5718" w:rsidRDefault="001E62E0" w:rsidP="001E62E0">
            <w:pPr>
              <w:pStyle w:val="afa"/>
            </w:pPr>
            <w:r w:rsidRPr="004D5718" w:rsidDel="002A1D54">
              <w:t>Необходимые знания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AFB775" w14:textId="21941600" w:rsidR="001E62E0" w:rsidRPr="004D5718" w:rsidRDefault="001E62E0" w:rsidP="001E62E0">
            <w:pPr>
              <w:pStyle w:val="afa"/>
            </w:pPr>
            <w:r>
              <w:t>Правила чтения технологической, конструкторской и эксплуатационной документации</w:t>
            </w:r>
          </w:p>
        </w:tc>
      </w:tr>
      <w:tr w:rsidR="001E62E0" w:rsidRPr="004D5718" w14:paraId="4731462C" w14:textId="77777777" w:rsidTr="00234142">
        <w:trPr>
          <w:trHeight w:val="20"/>
        </w:trPr>
        <w:tc>
          <w:tcPr>
            <w:tcW w:w="1291" w:type="pct"/>
            <w:vMerge/>
          </w:tcPr>
          <w:p w14:paraId="6388243F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E3689D" w14:textId="491CCDB9" w:rsidR="001E62E0" w:rsidRPr="004D5718" w:rsidRDefault="001E62E0" w:rsidP="001E62E0">
            <w:pPr>
              <w:pStyle w:val="afa"/>
            </w:pPr>
            <w:r>
              <w:t>Номенклатура изделий машиностроения, предназначенных для нанесения покрытий методами физического осаждения из паровой фазы</w:t>
            </w:r>
          </w:p>
        </w:tc>
      </w:tr>
      <w:tr w:rsidR="001E62E0" w:rsidRPr="004D5718" w14:paraId="38CD5B0A" w14:textId="77777777" w:rsidTr="00234142">
        <w:trPr>
          <w:trHeight w:val="20"/>
        </w:trPr>
        <w:tc>
          <w:tcPr>
            <w:tcW w:w="1291" w:type="pct"/>
            <w:vMerge/>
          </w:tcPr>
          <w:p w14:paraId="485DD8A1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4C7FBD" w14:textId="774A1A0C" w:rsidR="001E62E0" w:rsidRPr="004D5718" w:rsidRDefault="001E62E0" w:rsidP="001E62E0">
            <w:pPr>
              <w:pStyle w:val="afa"/>
            </w:pPr>
            <w:r>
              <w:t>Виды дефектов и показатели качества функциональных покрытий, нанесенных на опытные образцы изделий машиностроения методами физического осаждения из паровой фазы</w:t>
            </w:r>
          </w:p>
        </w:tc>
      </w:tr>
      <w:tr w:rsidR="001E62E0" w:rsidRPr="004D5718" w14:paraId="5AB40853" w14:textId="77777777" w:rsidTr="00234142">
        <w:trPr>
          <w:trHeight w:val="20"/>
        </w:trPr>
        <w:tc>
          <w:tcPr>
            <w:tcW w:w="1291" w:type="pct"/>
            <w:vMerge/>
          </w:tcPr>
          <w:p w14:paraId="392A5F42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952B8A" w14:textId="65A6B202" w:rsidR="001E62E0" w:rsidRPr="004D5718" w:rsidRDefault="001E62E0" w:rsidP="001E62E0">
            <w:pPr>
              <w:pStyle w:val="afa"/>
            </w:pPr>
            <w:r>
              <w:t>Технические характеристики и принцип действия контрольно-измерительных приборов и приспособлений для определения показателей качества нанесенного покрытия на опытные образцы изделий машиностроения методами физического осаждения из паровой фазы</w:t>
            </w:r>
          </w:p>
        </w:tc>
      </w:tr>
      <w:tr w:rsidR="001E62E0" w:rsidRPr="004D5718" w14:paraId="60736388" w14:textId="77777777" w:rsidTr="00234142">
        <w:trPr>
          <w:trHeight w:val="20"/>
        </w:trPr>
        <w:tc>
          <w:tcPr>
            <w:tcW w:w="1291" w:type="pct"/>
            <w:vMerge/>
          </w:tcPr>
          <w:p w14:paraId="47B04506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54CE19" w14:textId="4D155961" w:rsidR="001E62E0" w:rsidRPr="004D5718" w:rsidRDefault="001E62E0" w:rsidP="001E62E0">
            <w:pPr>
              <w:pStyle w:val="afa"/>
            </w:pPr>
            <w:r>
              <w:t>Условия и правила эксплуатации контрольно-измерительных приборов и приспособлений для определения показателей качества нанесенного покрытия на опытные образцы изделий машиностроения методами физического осаждения из паровой фазы</w:t>
            </w:r>
          </w:p>
        </w:tc>
      </w:tr>
      <w:tr w:rsidR="001E62E0" w:rsidRPr="004D5718" w14:paraId="6E4B2763" w14:textId="77777777" w:rsidTr="00234142">
        <w:trPr>
          <w:trHeight w:val="20"/>
        </w:trPr>
        <w:tc>
          <w:tcPr>
            <w:tcW w:w="1291" w:type="pct"/>
            <w:vMerge/>
          </w:tcPr>
          <w:p w14:paraId="45BE3910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A000CB" w14:textId="7B4C3326" w:rsidR="001E62E0" w:rsidRPr="004D5718" w:rsidRDefault="001E62E0" w:rsidP="001E62E0">
            <w:pPr>
              <w:pStyle w:val="afa"/>
            </w:pPr>
            <w:r>
              <w:t>Основы вакуумной техники в пределах выполняемой работы</w:t>
            </w:r>
          </w:p>
        </w:tc>
      </w:tr>
      <w:tr w:rsidR="001E62E0" w:rsidRPr="004D5718" w14:paraId="7D8565AF" w14:textId="77777777" w:rsidTr="00234142">
        <w:trPr>
          <w:trHeight w:val="20"/>
        </w:trPr>
        <w:tc>
          <w:tcPr>
            <w:tcW w:w="1291" w:type="pct"/>
            <w:vMerge/>
          </w:tcPr>
          <w:p w14:paraId="5432F148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5F3BC9" w14:textId="35533676" w:rsidR="001E62E0" w:rsidRPr="004D5718" w:rsidRDefault="001E62E0" w:rsidP="001E62E0">
            <w:pPr>
              <w:pStyle w:val="afa"/>
            </w:pPr>
            <w:r>
              <w:t>Основы материаловедения в пределах выполняемой работы</w:t>
            </w:r>
          </w:p>
        </w:tc>
      </w:tr>
      <w:tr w:rsidR="001E62E0" w:rsidRPr="004D5718" w14:paraId="0D9DECE4" w14:textId="77777777" w:rsidTr="00234142">
        <w:trPr>
          <w:trHeight w:val="20"/>
        </w:trPr>
        <w:tc>
          <w:tcPr>
            <w:tcW w:w="1291" w:type="pct"/>
            <w:vMerge/>
          </w:tcPr>
          <w:p w14:paraId="019AD859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6A85DB" w14:textId="545D17DF" w:rsidR="001E62E0" w:rsidRPr="004D5718" w:rsidRDefault="001E62E0" w:rsidP="001E62E0">
            <w:pPr>
              <w:pStyle w:val="afa"/>
            </w:pPr>
            <w:r>
              <w:t>Теоретические основы и методы определения показателей качества нанесенных покрытий методами осаждения из паровой фазы в пределах выполняемой работы</w:t>
            </w:r>
          </w:p>
        </w:tc>
      </w:tr>
      <w:tr w:rsidR="001E62E0" w:rsidRPr="004D5718" w14:paraId="4C087DE0" w14:textId="77777777" w:rsidTr="00234142">
        <w:trPr>
          <w:trHeight w:val="20"/>
        </w:trPr>
        <w:tc>
          <w:tcPr>
            <w:tcW w:w="1291" w:type="pct"/>
            <w:vMerge/>
          </w:tcPr>
          <w:p w14:paraId="7E95ACFF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1AA3BE" w14:textId="12699909" w:rsidR="001E62E0" w:rsidRPr="004D5718" w:rsidRDefault="001E62E0" w:rsidP="001E62E0">
            <w:pPr>
              <w:pStyle w:val="afa"/>
            </w:pPr>
            <w:r>
              <w:t>Теоретические основы и методы физического осаждения функциональных покрытий из паровой фазы в пределах выполняемой работы</w:t>
            </w:r>
          </w:p>
        </w:tc>
      </w:tr>
      <w:tr w:rsidR="001E62E0" w:rsidRPr="004D5718" w14:paraId="07F9E34E" w14:textId="77777777" w:rsidTr="00234142">
        <w:trPr>
          <w:trHeight w:val="20"/>
        </w:trPr>
        <w:tc>
          <w:tcPr>
            <w:tcW w:w="1291" w:type="pct"/>
            <w:vMerge/>
          </w:tcPr>
          <w:p w14:paraId="71738068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11FBE8" w14:textId="793A98B8" w:rsidR="001E62E0" w:rsidRDefault="001E62E0" w:rsidP="001E62E0">
            <w:pPr>
              <w:pStyle w:val="afa"/>
            </w:pPr>
            <w:r>
              <w:t>Порядок работы с персональной вычислительной техникой</w:t>
            </w:r>
          </w:p>
        </w:tc>
      </w:tr>
      <w:tr w:rsidR="001E62E0" w:rsidRPr="004D5718" w14:paraId="788CCDC4" w14:textId="77777777" w:rsidTr="00234142">
        <w:trPr>
          <w:trHeight w:val="20"/>
        </w:trPr>
        <w:tc>
          <w:tcPr>
            <w:tcW w:w="1291" w:type="pct"/>
            <w:vMerge/>
          </w:tcPr>
          <w:p w14:paraId="27AC05D4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686239" w14:textId="5801D6BC" w:rsidR="001E62E0" w:rsidRDefault="001E62E0" w:rsidP="001E62E0">
            <w:pPr>
              <w:pStyle w:val="afa"/>
            </w:pPr>
            <w:r>
              <w:t>Порядок работы с файловой системой</w:t>
            </w:r>
          </w:p>
        </w:tc>
      </w:tr>
      <w:tr w:rsidR="001E62E0" w:rsidRPr="004D5718" w14:paraId="79AB1DBF" w14:textId="77777777" w:rsidTr="00234142">
        <w:trPr>
          <w:trHeight w:val="20"/>
        </w:trPr>
        <w:tc>
          <w:tcPr>
            <w:tcW w:w="1291" w:type="pct"/>
            <w:vMerge/>
          </w:tcPr>
          <w:p w14:paraId="16B83A44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A0034B" w14:textId="5997C8EE" w:rsidR="001E62E0" w:rsidRDefault="001E62E0" w:rsidP="001E62E0">
            <w:pPr>
              <w:pStyle w:val="afa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1E62E0" w:rsidRPr="004D5718" w14:paraId="777564E5" w14:textId="77777777" w:rsidTr="00234142">
        <w:trPr>
          <w:trHeight w:val="20"/>
        </w:trPr>
        <w:tc>
          <w:tcPr>
            <w:tcW w:w="1291" w:type="pct"/>
            <w:vMerge/>
          </w:tcPr>
          <w:p w14:paraId="4DAAE505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20DAC4" w14:textId="2F043C1C" w:rsidR="001E62E0" w:rsidRDefault="001E62E0" w:rsidP="001E62E0">
            <w:pPr>
              <w:pStyle w:val="afa"/>
            </w:pPr>
            <w:r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1E62E0" w:rsidRPr="004D5718" w14:paraId="6A984029" w14:textId="77777777" w:rsidTr="00234142">
        <w:trPr>
          <w:trHeight w:val="20"/>
        </w:trPr>
        <w:tc>
          <w:tcPr>
            <w:tcW w:w="1291" w:type="pct"/>
            <w:vMerge/>
          </w:tcPr>
          <w:p w14:paraId="0776AC0D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B32B7D" w14:textId="5082DC5B" w:rsidR="001E62E0" w:rsidRDefault="001E62E0" w:rsidP="001E62E0">
            <w:pPr>
              <w:pStyle w:val="afa"/>
            </w:pPr>
            <w:r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1E62E0" w:rsidRPr="004D5718" w14:paraId="31106737" w14:textId="77777777" w:rsidTr="00234142">
        <w:trPr>
          <w:trHeight w:val="20"/>
        </w:trPr>
        <w:tc>
          <w:tcPr>
            <w:tcW w:w="1291" w:type="pct"/>
            <w:vMerge/>
          </w:tcPr>
          <w:p w14:paraId="2CBDB7E5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44878A" w14:textId="474C7543" w:rsidR="001E62E0" w:rsidRDefault="001E62E0" w:rsidP="001E62E0">
            <w:pPr>
              <w:pStyle w:val="afa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1E62E0" w:rsidRPr="004D5718" w14:paraId="3931D261" w14:textId="77777777" w:rsidTr="00234142">
        <w:trPr>
          <w:trHeight w:val="20"/>
        </w:trPr>
        <w:tc>
          <w:tcPr>
            <w:tcW w:w="1291" w:type="pct"/>
            <w:vMerge/>
          </w:tcPr>
          <w:p w14:paraId="695E9B1D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71936E" w14:textId="5B3B5BE3" w:rsidR="001E62E0" w:rsidRDefault="001E62E0" w:rsidP="001E62E0">
            <w:pPr>
              <w:pStyle w:val="afa"/>
            </w:pPr>
            <w:r>
              <w:t>Виды, назначение и порядок применения устройств ввода графической и текстовой информации</w:t>
            </w:r>
          </w:p>
        </w:tc>
      </w:tr>
      <w:tr w:rsidR="001E62E0" w:rsidRPr="004D5718" w14:paraId="62EBF327" w14:textId="77777777" w:rsidTr="00234142">
        <w:trPr>
          <w:trHeight w:val="20"/>
        </w:trPr>
        <w:tc>
          <w:tcPr>
            <w:tcW w:w="1291" w:type="pct"/>
            <w:vMerge/>
          </w:tcPr>
          <w:p w14:paraId="57B90673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3957D8" w14:textId="68DDBCC4" w:rsidR="001E62E0" w:rsidRDefault="001E62E0" w:rsidP="001E62E0">
            <w:pPr>
              <w:pStyle w:val="afa"/>
            </w:pPr>
            <w:r>
              <w:t>Текстовые редакторы (процессоры): наименования, возможности и порядок работы в них</w:t>
            </w:r>
          </w:p>
        </w:tc>
      </w:tr>
      <w:tr w:rsidR="001E62E0" w:rsidRPr="004D5718" w14:paraId="0153AC62" w14:textId="77777777" w:rsidTr="00234142">
        <w:trPr>
          <w:trHeight w:val="20"/>
        </w:trPr>
        <w:tc>
          <w:tcPr>
            <w:tcW w:w="1291" w:type="pct"/>
            <w:vMerge/>
          </w:tcPr>
          <w:p w14:paraId="59AC3A51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462704" w14:textId="1D9FA54D" w:rsidR="001E62E0" w:rsidRDefault="001E62E0" w:rsidP="001E62E0">
            <w:pPr>
              <w:pStyle w:val="afa"/>
            </w:pPr>
            <w:r>
              <w:t xml:space="preserve">Прикладные программы для работы с электронными таблицами: </w:t>
            </w:r>
            <w:r w:rsidRPr="00D1670E">
              <w:t>наименования, возможности и порядок работы в них</w:t>
            </w:r>
          </w:p>
        </w:tc>
      </w:tr>
      <w:tr w:rsidR="001E62E0" w:rsidRPr="004D5718" w14:paraId="6B81748C" w14:textId="77777777" w:rsidTr="00234142">
        <w:trPr>
          <w:trHeight w:val="20"/>
        </w:trPr>
        <w:tc>
          <w:tcPr>
            <w:tcW w:w="1291" w:type="pct"/>
            <w:vMerge/>
          </w:tcPr>
          <w:p w14:paraId="7CD1C9A5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31C5E4" w14:textId="7820ABA2" w:rsidR="001E62E0" w:rsidRPr="004D5718" w:rsidRDefault="001E62E0" w:rsidP="001E62E0">
            <w:pPr>
              <w:pStyle w:val="afa"/>
            </w:pPr>
            <w:r>
              <w:t>Требования вакуумной гигиены</w:t>
            </w:r>
          </w:p>
        </w:tc>
      </w:tr>
      <w:tr w:rsidR="001E62E0" w:rsidRPr="004D5718" w14:paraId="5AD14651" w14:textId="77777777" w:rsidTr="00234142">
        <w:trPr>
          <w:trHeight w:val="20"/>
        </w:trPr>
        <w:tc>
          <w:tcPr>
            <w:tcW w:w="1291" w:type="pct"/>
            <w:vMerge/>
          </w:tcPr>
          <w:p w14:paraId="60610BF4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147B77" w14:textId="18655CFE" w:rsidR="001E62E0" w:rsidRPr="004D5718" w:rsidRDefault="001E62E0" w:rsidP="001E62E0">
            <w:pPr>
              <w:pStyle w:val="afa"/>
            </w:pPr>
            <w:r>
              <w:t xml:space="preserve">Требования охраны труда, пожарной, промышленной, экологической и электробезопасности </w:t>
            </w:r>
          </w:p>
        </w:tc>
      </w:tr>
      <w:tr w:rsidR="001E62E0" w:rsidRPr="004D5718" w14:paraId="7561A6C7" w14:textId="77777777" w:rsidTr="00B75E62">
        <w:trPr>
          <w:trHeight w:val="20"/>
        </w:trPr>
        <w:tc>
          <w:tcPr>
            <w:tcW w:w="1291" w:type="pct"/>
          </w:tcPr>
          <w:p w14:paraId="4830A96C" w14:textId="77777777" w:rsidR="001E62E0" w:rsidRPr="004D5718" w:rsidDel="002A1D54" w:rsidRDefault="001E62E0" w:rsidP="001E62E0">
            <w:pPr>
              <w:pStyle w:val="afa"/>
            </w:pPr>
            <w:r w:rsidRPr="004D5718" w:rsidDel="002A1D54">
              <w:t>Другие характеристики</w:t>
            </w:r>
          </w:p>
        </w:tc>
        <w:tc>
          <w:tcPr>
            <w:tcW w:w="3709" w:type="pct"/>
          </w:tcPr>
          <w:p w14:paraId="0DE06A7B" w14:textId="77777777" w:rsidR="001E62E0" w:rsidRPr="004D5718" w:rsidRDefault="001E62E0" w:rsidP="001E62E0">
            <w:pPr>
              <w:pStyle w:val="afa"/>
            </w:pPr>
            <w:r w:rsidRPr="004D5718">
              <w:t>-</w:t>
            </w:r>
          </w:p>
        </w:tc>
      </w:tr>
    </w:tbl>
    <w:p w14:paraId="3E48260A" w14:textId="75F37E53" w:rsidR="007C1166" w:rsidRPr="004D5718" w:rsidRDefault="007C1166" w:rsidP="007C1166">
      <w:pPr>
        <w:pStyle w:val="2"/>
      </w:pPr>
      <w:bookmarkStart w:id="17" w:name="_Toc44912523"/>
      <w:bookmarkStart w:id="18" w:name="_Toc455849569"/>
      <w:r w:rsidRPr="004D5718">
        <w:t>3.</w:t>
      </w:r>
      <w:r w:rsidR="006B13CF">
        <w:rPr>
          <w:lang w:val="en-US"/>
        </w:rPr>
        <w:t>3</w:t>
      </w:r>
      <w:r w:rsidRPr="004D5718">
        <w:t>. Обобщенная трудовая функция</w:t>
      </w:r>
      <w:bookmarkEnd w:id="17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1017"/>
        <w:gridCol w:w="729"/>
        <w:gridCol w:w="613"/>
        <w:gridCol w:w="650"/>
        <w:gridCol w:w="1503"/>
        <w:gridCol w:w="617"/>
        <w:gridCol w:w="71"/>
        <w:gridCol w:w="577"/>
        <w:gridCol w:w="692"/>
        <w:gridCol w:w="1121"/>
        <w:gridCol w:w="1113"/>
      </w:tblGrid>
      <w:tr w:rsidR="00BC2CEC" w:rsidRPr="004D5718" w14:paraId="7BFEC549" w14:textId="77777777" w:rsidTr="00F965F3">
        <w:trPr>
          <w:trHeight w:val="20"/>
        </w:trPr>
        <w:tc>
          <w:tcPr>
            <w:tcW w:w="82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0E83050" w14:textId="77777777" w:rsidR="007C1166" w:rsidRPr="004D5718" w:rsidRDefault="007C1166" w:rsidP="00DB1BB4">
            <w:r w:rsidRPr="004D5718">
              <w:rPr>
                <w:sz w:val="20"/>
              </w:rPr>
              <w:t>Наименование</w:t>
            </w:r>
          </w:p>
        </w:tc>
        <w:tc>
          <w:tcPr>
            <w:tcW w:w="216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924F5F" w14:textId="7DBB168E" w:rsidR="007C1166" w:rsidRPr="004D5718" w:rsidRDefault="00252DF1" w:rsidP="00DB1BB4">
            <w:r>
              <w:t>Техническое обслуживание</w:t>
            </w:r>
            <w:r w:rsidRPr="00252DF1">
              <w:t xml:space="preserve"> </w:t>
            </w:r>
            <w:r>
              <w:t>и текущий ремонт основного и вспомогательного оборудования</w:t>
            </w:r>
            <w:r w:rsidR="00B23A36">
              <w:t xml:space="preserve"> для нанесения покрытий </w:t>
            </w:r>
            <w:r w:rsidR="00B23A36" w:rsidRPr="00B12BC6">
              <w:t>методами физического осаждения из паровой фазы в вакууме</w:t>
            </w:r>
          </w:p>
        </w:tc>
        <w:tc>
          <w:tcPr>
            <w:tcW w:w="29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5FBAEFB" w14:textId="77777777" w:rsidR="007C1166" w:rsidRPr="004D5718" w:rsidRDefault="007C1166" w:rsidP="00B75E62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Код</w:t>
            </w:r>
          </w:p>
        </w:tc>
        <w:tc>
          <w:tcPr>
            <w:tcW w:w="3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7480E4" w14:textId="479E7F89" w:rsidR="007C1166" w:rsidRPr="00252DF1" w:rsidRDefault="00252DF1" w:rsidP="00DB1B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7817D06" w14:textId="77777777" w:rsidR="007C1166" w:rsidRPr="004D5718" w:rsidRDefault="007C1166" w:rsidP="00B75E62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Уровень квалификации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A632FC" w14:textId="5C3FFB4C" w:rsidR="007C1166" w:rsidRPr="00150FD3" w:rsidRDefault="00B23A36" w:rsidP="00DB1BB4">
            <w:pPr>
              <w:jc w:val="center"/>
            </w:pPr>
            <w:r>
              <w:t>4</w:t>
            </w:r>
          </w:p>
        </w:tc>
      </w:tr>
      <w:tr w:rsidR="00BC2CEC" w:rsidRPr="004D5718" w14:paraId="6C3C9BD0" w14:textId="77777777" w:rsidTr="00DB1BB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77E37641" w14:textId="77777777" w:rsidR="007C1166" w:rsidRPr="004D5718" w:rsidRDefault="007C1166" w:rsidP="00DB1BB4"/>
        </w:tc>
      </w:tr>
      <w:tr w:rsidR="00BC2CEC" w:rsidRPr="004D5718" w14:paraId="772722C2" w14:textId="77777777" w:rsidTr="00434FD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C3272AC" w14:textId="77777777" w:rsidR="007C1166" w:rsidRPr="004D5718" w:rsidRDefault="007C1166" w:rsidP="00DB1BB4">
            <w:r w:rsidRPr="004D5718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4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66610EA" w14:textId="77777777" w:rsidR="007C1166" w:rsidRPr="004D5718" w:rsidRDefault="007C1166" w:rsidP="00DB1BB4">
            <w:r w:rsidRPr="004D5718">
              <w:rPr>
                <w:sz w:val="20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4A3D884" w14:textId="77777777" w:rsidR="007C1166" w:rsidRPr="004D5718" w:rsidRDefault="007C1166" w:rsidP="00DB1BB4">
            <w:r w:rsidRPr="004D5718">
              <w:t>Х</w:t>
            </w:r>
          </w:p>
        </w:tc>
        <w:tc>
          <w:tcPr>
            <w:tcW w:w="105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B6354A" w14:textId="77777777" w:rsidR="007C1166" w:rsidRPr="004D5718" w:rsidRDefault="007C1166" w:rsidP="00DB1BB4">
            <w:r w:rsidRPr="004D5718">
              <w:rPr>
                <w:sz w:val="20"/>
              </w:rPr>
              <w:t>Заимствовано из оригинала</w:t>
            </w:r>
          </w:p>
        </w:tc>
        <w:tc>
          <w:tcPr>
            <w:tcW w:w="60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27431C" w14:textId="77777777" w:rsidR="007C1166" w:rsidRPr="004D5718" w:rsidRDefault="007C1166" w:rsidP="00DB1BB4"/>
        </w:tc>
        <w:tc>
          <w:tcPr>
            <w:tcW w:w="107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4639E0" w14:textId="77777777" w:rsidR="007C1166" w:rsidRPr="004D5718" w:rsidRDefault="007C1166" w:rsidP="00DB1BB4"/>
        </w:tc>
      </w:tr>
      <w:tr w:rsidR="00BC2CEC" w:rsidRPr="004D5718" w14:paraId="62340EBD" w14:textId="77777777" w:rsidTr="00434FD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1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36D6B42" w14:textId="77777777" w:rsidR="007C1166" w:rsidRPr="004D5718" w:rsidRDefault="007C1166" w:rsidP="00DB1BB4"/>
        </w:tc>
        <w:tc>
          <w:tcPr>
            <w:tcW w:w="2007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7B88358" w14:textId="77777777" w:rsidR="007C1166" w:rsidRPr="004D5718" w:rsidRDefault="007C1166" w:rsidP="00DB1BB4"/>
        </w:tc>
        <w:tc>
          <w:tcPr>
            <w:tcW w:w="60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C937B91" w14:textId="77777777" w:rsidR="007C1166" w:rsidRPr="004D5718" w:rsidRDefault="007C1166" w:rsidP="00B75E62">
            <w:pPr>
              <w:jc w:val="center"/>
            </w:pPr>
            <w:r w:rsidRPr="004D5718">
              <w:rPr>
                <w:sz w:val="20"/>
              </w:rPr>
              <w:t>Код оригинала</w:t>
            </w:r>
          </w:p>
        </w:tc>
        <w:tc>
          <w:tcPr>
            <w:tcW w:w="10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0F85725" w14:textId="77777777" w:rsidR="007C1166" w:rsidRPr="004D5718" w:rsidRDefault="007C1166" w:rsidP="00B75E62">
            <w:pPr>
              <w:jc w:val="center"/>
            </w:pPr>
            <w:r w:rsidRPr="004D5718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BC2CEC" w:rsidRPr="004D5718" w14:paraId="15ABC24E" w14:textId="77777777" w:rsidTr="00DB1BB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022662DF" w14:textId="77777777" w:rsidR="007C1166" w:rsidRPr="004D5718" w:rsidRDefault="007C1166" w:rsidP="00DB1BB4"/>
        </w:tc>
      </w:tr>
      <w:tr w:rsidR="00BC2CEC" w:rsidRPr="004D5718" w14:paraId="093000FB" w14:textId="77777777" w:rsidTr="00434FD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49F424" w14:textId="77777777" w:rsidR="007C1166" w:rsidRPr="004D5718" w:rsidRDefault="007C1166" w:rsidP="00DB1BB4">
            <w:r w:rsidRPr="004D5718">
              <w:t>Возможные наименования должностей, профессий</w:t>
            </w:r>
          </w:p>
        </w:tc>
        <w:tc>
          <w:tcPr>
            <w:tcW w:w="368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96E1C1" w14:textId="77777777" w:rsidR="007C1166" w:rsidRDefault="007C1166" w:rsidP="00DB1BB4">
            <w:r w:rsidRPr="004D5718">
              <w:t>Оператор установок по нанес</w:t>
            </w:r>
            <w:r w:rsidR="00C32F79" w:rsidRPr="004D5718">
              <w:t>ению покрытий в вакууме 6</w:t>
            </w:r>
            <w:r w:rsidRPr="004D5718">
              <w:t>-го разряда</w:t>
            </w:r>
          </w:p>
          <w:p w14:paraId="2527F6B3" w14:textId="3BA43FA0" w:rsidR="00234142" w:rsidRPr="004D5718" w:rsidRDefault="00234142" w:rsidP="00DB1BB4">
            <w:pPr>
              <w:rPr>
                <w:shd w:val="clear" w:color="auto" w:fill="FFFFFF"/>
              </w:rPr>
            </w:pPr>
            <w:r w:rsidRPr="004D5718">
              <w:t>Оператор</w:t>
            </w:r>
            <w:r>
              <w:t>-наладчик</w:t>
            </w:r>
            <w:r w:rsidRPr="004D5718">
              <w:t xml:space="preserve"> установок по нанесению покрытий в вакууме 6-го разряда</w:t>
            </w:r>
          </w:p>
        </w:tc>
      </w:tr>
      <w:tr w:rsidR="00BC2CEC" w:rsidRPr="004D5718" w14:paraId="19E6619D" w14:textId="77777777" w:rsidTr="00DB1BB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1A24965" w14:textId="77777777" w:rsidR="007C1166" w:rsidRPr="004D5718" w:rsidRDefault="007C1166" w:rsidP="00DB1BB4"/>
        </w:tc>
      </w:tr>
      <w:tr w:rsidR="00434FD6" w:rsidRPr="004D5718" w14:paraId="57B46CBA" w14:textId="77777777" w:rsidTr="00434FD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3B872C" w14:textId="77777777" w:rsidR="00434FD6" w:rsidRPr="004D5718" w:rsidRDefault="00434FD6" w:rsidP="00434FD6">
            <w:r w:rsidRPr="004D5718">
              <w:t>Требования к образованию и обучению</w:t>
            </w:r>
          </w:p>
        </w:tc>
        <w:tc>
          <w:tcPr>
            <w:tcW w:w="368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AEF75A" w14:textId="77777777" w:rsidR="00434FD6" w:rsidRPr="00DD4B9F" w:rsidRDefault="00434FD6" w:rsidP="00434FD6">
            <w:pPr>
              <w:pStyle w:val="afa"/>
              <w:rPr>
                <w:color w:val="000000" w:themeColor="text1"/>
                <w:lang w:eastAsia="en-US"/>
              </w:rPr>
            </w:pPr>
            <w:r w:rsidRPr="00DD4B9F">
              <w:rPr>
                <w:color w:val="000000" w:themeColor="text1"/>
                <w:lang w:eastAsia="en-US"/>
              </w:rPr>
              <w:t xml:space="preserve">Среднее общее </w:t>
            </w:r>
            <w:r>
              <w:rPr>
                <w:color w:val="000000" w:themeColor="text1"/>
                <w:lang w:eastAsia="en-US"/>
              </w:rPr>
              <w:t>образование и проф</w:t>
            </w:r>
            <w:r w:rsidRPr="00DD4B9F">
              <w:rPr>
                <w:color w:val="000000" w:themeColor="text1"/>
                <w:lang w:eastAsia="en-US"/>
              </w:rPr>
              <w:t>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</w:t>
            </w:r>
            <w:r>
              <w:rPr>
                <w:color w:val="000000" w:themeColor="text1"/>
                <w:lang w:eastAsia="en-US"/>
              </w:rPr>
              <w:t xml:space="preserve"> и</w:t>
            </w:r>
            <w:r w:rsidRPr="00DD4B9F">
              <w:rPr>
                <w:color w:val="000000" w:themeColor="text1"/>
                <w:lang w:eastAsia="en-US"/>
              </w:rPr>
              <w:t xml:space="preserve"> программы повышения квалификации рабочих, служащих</w:t>
            </w:r>
          </w:p>
          <w:p w14:paraId="62540E89" w14:textId="77777777" w:rsidR="00434FD6" w:rsidRPr="00DD4B9F" w:rsidRDefault="00434FD6" w:rsidP="00434FD6">
            <w:pPr>
              <w:pStyle w:val="afa"/>
              <w:rPr>
                <w:color w:val="000000" w:themeColor="text1"/>
                <w:lang w:eastAsia="en-US"/>
              </w:rPr>
            </w:pPr>
            <w:r w:rsidRPr="00DD4B9F">
              <w:rPr>
                <w:color w:val="000000" w:themeColor="text1"/>
                <w:lang w:eastAsia="en-US"/>
              </w:rPr>
              <w:t>или</w:t>
            </w:r>
          </w:p>
          <w:p w14:paraId="372669C5" w14:textId="4DBE8B9D" w:rsidR="00434FD6" w:rsidRPr="004D5718" w:rsidRDefault="00434FD6" w:rsidP="00434FD6">
            <w:pPr>
              <w:rPr>
                <w:shd w:val="clear" w:color="auto" w:fill="FFFFFF"/>
              </w:rPr>
            </w:pPr>
            <w:r w:rsidRPr="00DD4B9F">
              <w:rPr>
                <w:color w:val="000000" w:themeColor="text1"/>
                <w:lang w:eastAsia="en-US"/>
              </w:rPr>
              <w:t>Среднее профессиональное образование – программы подготовки квалифицированных</w:t>
            </w:r>
            <w:r w:rsidRPr="00DD4B9F">
              <w:rPr>
                <w:rFonts w:eastAsia="Calibri"/>
                <w:color w:val="000000" w:themeColor="text1"/>
                <w:lang w:bidi="en-US"/>
              </w:rPr>
              <w:t xml:space="preserve"> рабочих, служащих</w:t>
            </w:r>
          </w:p>
        </w:tc>
      </w:tr>
      <w:tr w:rsidR="00434FD6" w:rsidRPr="004D5718" w14:paraId="2E706701" w14:textId="77777777" w:rsidTr="0026159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BC0452" w14:textId="77777777" w:rsidR="00434FD6" w:rsidRPr="004D5718" w:rsidRDefault="00434FD6" w:rsidP="00434FD6">
            <w:r w:rsidRPr="004D5718">
              <w:t>Требования к опыту практической работы</w:t>
            </w:r>
          </w:p>
        </w:tc>
        <w:tc>
          <w:tcPr>
            <w:tcW w:w="368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1FF5B9" w14:textId="2B34B8E3" w:rsidR="000225A5" w:rsidRDefault="000225A5" w:rsidP="000225A5">
            <w:r>
              <w:t xml:space="preserve">Не менее </w:t>
            </w:r>
            <w:r w:rsidR="00D74F4B">
              <w:t xml:space="preserve">двух </w:t>
            </w:r>
            <w:r>
              <w:t>лет оператором установок по нанесению покрытий в вакууме 5-го разряда для прошедших профессиональное обучение</w:t>
            </w:r>
          </w:p>
          <w:p w14:paraId="03AA1190" w14:textId="0FF68405" w:rsidR="00434FD6" w:rsidRPr="004D5718" w:rsidRDefault="000225A5" w:rsidP="000225A5">
            <w:r>
              <w:t xml:space="preserve">Не менее </w:t>
            </w:r>
            <w:r w:rsidR="00D74F4B">
              <w:t>одного года</w:t>
            </w:r>
            <w:r w:rsidRPr="004D5718">
              <w:t xml:space="preserve"> </w:t>
            </w:r>
            <w:r>
              <w:t>оператором установок по нанесению покрытий в вакууме 5-го разряда при наличии среднего профессионального образования</w:t>
            </w:r>
          </w:p>
        </w:tc>
      </w:tr>
      <w:tr w:rsidR="0026159D" w:rsidRPr="004D5718" w14:paraId="7541AE3C" w14:textId="77777777" w:rsidTr="0026159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2C52DA" w14:textId="77777777" w:rsidR="0026159D" w:rsidRPr="004D5718" w:rsidRDefault="0026159D" w:rsidP="0026159D">
            <w:r w:rsidRPr="004D5718">
              <w:t>Особые условия допуска к работе</w:t>
            </w:r>
          </w:p>
        </w:tc>
        <w:tc>
          <w:tcPr>
            <w:tcW w:w="3688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381CDA6" w14:textId="77777777" w:rsidR="0082220A" w:rsidRDefault="0082220A" w:rsidP="0082220A">
            <w:pPr>
              <w:pStyle w:val="afa"/>
              <w:rPr>
                <w:lang w:eastAsia="en-US"/>
              </w:rPr>
            </w:pPr>
            <w:r w:rsidRPr="003B4493">
              <w:t>Лица не моложе 18 лет</w:t>
            </w:r>
          </w:p>
          <w:p w14:paraId="1A85B672" w14:textId="77777777" w:rsidR="0026159D" w:rsidRDefault="0026159D" w:rsidP="0026159D">
            <w:pPr>
              <w:pStyle w:val="afa"/>
              <w:rPr>
                <w:lang w:eastAsia="en-US"/>
              </w:rPr>
            </w:pPr>
            <w:r w:rsidRPr="00A962EE">
              <w:rPr>
                <w:lang w:eastAsia="en-US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14:paraId="16B4ED1D" w14:textId="77777777" w:rsidR="0026159D" w:rsidRPr="00A962EE" w:rsidRDefault="0026159D" w:rsidP="0026159D">
            <w:pPr>
              <w:pStyle w:val="afa"/>
              <w:rPr>
                <w:rFonts w:eastAsia="Batang"/>
                <w:lang w:eastAsia="ko-KR"/>
              </w:rPr>
            </w:pPr>
            <w:r w:rsidRPr="00A962EE">
              <w:t>Прохождение противопожарного инструктажа</w:t>
            </w:r>
          </w:p>
          <w:p w14:paraId="118E10D8" w14:textId="77777777" w:rsidR="0026159D" w:rsidRDefault="0026159D" w:rsidP="0026159D">
            <w:r w:rsidRPr="00A962EE">
              <w:lastRenderedPageBreak/>
              <w:t>Прохождение инструктажа по охране труда на рабочем месте</w:t>
            </w:r>
          </w:p>
          <w:p w14:paraId="12312D42" w14:textId="77777777" w:rsidR="000E04BA" w:rsidRDefault="000E04BA" w:rsidP="000E04BA">
            <w:r w:rsidRPr="005046E9">
              <w:t>Наличие не ниже II группы по электробезопасности</w:t>
            </w:r>
          </w:p>
          <w:p w14:paraId="24734598" w14:textId="03A1F447" w:rsidR="009D1EA4" w:rsidRPr="004D5718" w:rsidRDefault="000E04BA" w:rsidP="000E04BA">
            <w:pPr>
              <w:rPr>
                <w:shd w:val="clear" w:color="auto" w:fill="FFFFFF"/>
              </w:rPr>
            </w:pPr>
            <w:r w:rsidRPr="009C2A73">
              <w:rPr>
                <w:shd w:val="clear" w:color="auto" w:fill="FFFFFF"/>
              </w:rPr>
              <w:t xml:space="preserve">Наличие удостоверения на право самостоятельной работы по </w:t>
            </w:r>
            <w:r>
              <w:rPr>
                <w:shd w:val="clear" w:color="auto" w:fill="FFFFFF"/>
              </w:rPr>
              <w:t>эксплуатации</w:t>
            </w:r>
            <w:r w:rsidRPr="009C2A73">
              <w:rPr>
                <w:shd w:val="clear" w:color="auto" w:fill="FFFFFF"/>
              </w:rPr>
              <w:t xml:space="preserve"> оборудования под давлением</w:t>
            </w:r>
          </w:p>
        </w:tc>
      </w:tr>
      <w:tr w:rsidR="00434FD6" w:rsidRPr="004D5718" w14:paraId="1B2DBEB4" w14:textId="77777777" w:rsidTr="00434FD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AE10D6" w14:textId="77777777" w:rsidR="00434FD6" w:rsidRPr="004D5718" w:rsidRDefault="00434FD6" w:rsidP="00434FD6">
            <w:r w:rsidRPr="004D5718">
              <w:lastRenderedPageBreak/>
              <w:t>Другие характеристики</w:t>
            </w:r>
          </w:p>
        </w:tc>
        <w:tc>
          <w:tcPr>
            <w:tcW w:w="368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C8A34E" w14:textId="77777777" w:rsidR="00434FD6" w:rsidRPr="004D5718" w:rsidRDefault="00434FD6" w:rsidP="00434FD6">
            <w:pPr>
              <w:rPr>
                <w:shd w:val="clear" w:color="auto" w:fill="FFFFFF"/>
              </w:rPr>
            </w:pPr>
            <w:r w:rsidRPr="004D5718">
              <w:rPr>
                <w:shd w:val="clear" w:color="auto" w:fill="FFFFFF"/>
              </w:rPr>
              <w:t>-</w:t>
            </w:r>
          </w:p>
        </w:tc>
      </w:tr>
      <w:tr w:rsidR="00434FD6" w:rsidRPr="004D5718" w14:paraId="3EDECBD0" w14:textId="77777777" w:rsidTr="005E30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54"/>
        </w:trPr>
        <w:tc>
          <w:tcPr>
            <w:tcW w:w="5000" w:type="pct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44F9D14A" w14:textId="77777777" w:rsidR="00434FD6" w:rsidRPr="004D5718" w:rsidRDefault="00434FD6" w:rsidP="00434FD6">
            <w:r w:rsidRPr="004D5718">
              <w:t>Дополнительные характеристики</w:t>
            </w:r>
          </w:p>
        </w:tc>
      </w:tr>
      <w:tr w:rsidR="00434FD6" w:rsidRPr="004D5718" w14:paraId="5AF3B08B" w14:textId="77777777" w:rsidTr="00F965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6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3DD2CB" w14:textId="77777777" w:rsidR="00434FD6" w:rsidRPr="004D5718" w:rsidRDefault="00434FD6" w:rsidP="00434FD6">
            <w:pPr>
              <w:jc w:val="center"/>
            </w:pPr>
            <w:r w:rsidRPr="004D5718">
              <w:t>Наименование документа</w:t>
            </w: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CC5C42" w14:textId="77777777" w:rsidR="00434FD6" w:rsidRPr="004D5718" w:rsidRDefault="00434FD6" w:rsidP="00434FD6">
            <w:pPr>
              <w:jc w:val="center"/>
            </w:pPr>
            <w:r w:rsidRPr="004D5718">
              <w:t>Код</w:t>
            </w:r>
          </w:p>
        </w:tc>
        <w:tc>
          <w:tcPr>
            <w:tcW w:w="2732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FC37C2" w14:textId="77777777" w:rsidR="00434FD6" w:rsidRPr="004D5718" w:rsidRDefault="00434FD6" w:rsidP="00434FD6">
            <w:pPr>
              <w:jc w:val="center"/>
            </w:pPr>
            <w:r w:rsidRPr="004D5718">
              <w:t>Наименование базовой группы, должности (профессии) или специальности</w:t>
            </w:r>
          </w:p>
        </w:tc>
      </w:tr>
      <w:tr w:rsidR="00434FD6" w:rsidRPr="004D5718" w14:paraId="40DEC417" w14:textId="77777777" w:rsidTr="00F965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662" w:type="pct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1C89EA2" w14:textId="77777777" w:rsidR="00434FD6" w:rsidRPr="004D5718" w:rsidRDefault="00434FD6" w:rsidP="00434FD6">
            <w:pPr>
              <w:rPr>
                <w:vertAlign w:val="superscript"/>
              </w:rPr>
            </w:pPr>
            <w:r w:rsidRPr="004D5718">
              <w:t>ОКЗ</w:t>
            </w: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87A9A66" w14:textId="77777777" w:rsidR="00434FD6" w:rsidRPr="004D5718" w:rsidRDefault="00434FD6" w:rsidP="00434FD6">
            <w:r w:rsidRPr="004D5718">
              <w:t>8122</w:t>
            </w:r>
          </w:p>
        </w:tc>
        <w:tc>
          <w:tcPr>
            <w:tcW w:w="2732" w:type="pct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28203F6" w14:textId="77777777" w:rsidR="00434FD6" w:rsidRPr="004D5718" w:rsidRDefault="00434FD6" w:rsidP="00434FD6">
            <w:r w:rsidRPr="004D5718">
              <w:t>Операторы установок полирования, металлизации и нанесения защитного слоя на металл</w:t>
            </w:r>
          </w:p>
        </w:tc>
      </w:tr>
      <w:tr w:rsidR="00434FD6" w:rsidRPr="004D5718" w14:paraId="1580683B" w14:textId="77777777" w:rsidTr="00F965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6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158A63" w14:textId="77777777" w:rsidR="00434FD6" w:rsidRPr="004D5718" w:rsidRDefault="00434FD6" w:rsidP="00434FD6">
            <w:r w:rsidRPr="004D5718">
              <w:t>Е</w:t>
            </w:r>
            <w:r w:rsidRPr="004D5718">
              <w:rPr>
                <w:lang w:val="en-US"/>
              </w:rPr>
              <w:t>Т</w:t>
            </w:r>
            <w:r w:rsidRPr="004D5718">
              <w:t>КС</w:t>
            </w: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6ABE3E" w14:textId="77777777" w:rsidR="00434FD6" w:rsidRPr="004D5718" w:rsidRDefault="00434FD6" w:rsidP="00434FD6">
            <w:r w:rsidRPr="004D5718">
              <w:t>§ 69</w:t>
            </w:r>
          </w:p>
        </w:tc>
        <w:tc>
          <w:tcPr>
            <w:tcW w:w="2732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115F43" w14:textId="77777777" w:rsidR="00434FD6" w:rsidRPr="004D5718" w:rsidRDefault="00434FD6" w:rsidP="00434FD6">
            <w:r w:rsidRPr="004D5718">
              <w:t>Оператор установок по нанесению покрытий в вакууме 6-го разряда</w:t>
            </w:r>
          </w:p>
        </w:tc>
      </w:tr>
      <w:tr w:rsidR="00434FD6" w:rsidRPr="004D5718" w14:paraId="013AB45E" w14:textId="77777777" w:rsidTr="00F965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66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7A2B5F92" w14:textId="77777777" w:rsidR="00434FD6" w:rsidRPr="004D5718" w:rsidRDefault="00434FD6" w:rsidP="00434FD6">
            <w:pPr>
              <w:rPr>
                <w:bCs w:val="0"/>
              </w:rPr>
            </w:pPr>
            <w:r w:rsidRPr="004D5718">
              <w:rPr>
                <w:bCs w:val="0"/>
              </w:rPr>
              <w:t>ОКПДТР</w:t>
            </w: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FE5075" w14:textId="77777777" w:rsidR="00434FD6" w:rsidRPr="004D5718" w:rsidRDefault="00434FD6" w:rsidP="00434FD6">
            <w:r w:rsidRPr="004D5718">
              <w:t>16139</w:t>
            </w:r>
          </w:p>
        </w:tc>
        <w:tc>
          <w:tcPr>
            <w:tcW w:w="2732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619269" w14:textId="77777777" w:rsidR="00434FD6" w:rsidRPr="004D5718" w:rsidRDefault="00434FD6" w:rsidP="00434FD6">
            <w:r w:rsidRPr="004D5718">
              <w:t>Оператор установок по нанесению покрытий в вакууме</w:t>
            </w:r>
          </w:p>
        </w:tc>
      </w:tr>
      <w:tr w:rsidR="00F965F3" w:rsidRPr="004D5718" w14:paraId="6A4CC0D2" w14:textId="77777777" w:rsidTr="00F965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66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525C031F" w14:textId="51BC4015" w:rsidR="00F965F3" w:rsidRPr="004D5718" w:rsidRDefault="00F965F3" w:rsidP="00F965F3">
            <w:pPr>
              <w:rPr>
                <w:bCs w:val="0"/>
              </w:rPr>
            </w:pPr>
            <w:r>
              <w:rPr>
                <w:bCs w:val="0"/>
              </w:rPr>
              <w:t>ОКСО</w:t>
            </w: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EF09EA5" w14:textId="398A54E4" w:rsidR="00F965F3" w:rsidRPr="004D5718" w:rsidRDefault="00F965F3" w:rsidP="00F965F3">
            <w:r>
              <w:t>2.</w:t>
            </w:r>
            <w:r w:rsidRPr="00F4033A">
              <w:t>11.01.10</w:t>
            </w:r>
          </w:p>
        </w:tc>
        <w:tc>
          <w:tcPr>
            <w:tcW w:w="2732" w:type="pct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002E65F" w14:textId="0AE7768A" w:rsidR="00F965F3" w:rsidRPr="004D5718" w:rsidRDefault="00F965F3" w:rsidP="00F965F3">
            <w:r w:rsidRPr="00F4033A">
              <w:t>Оператор оборудования элионных процессов</w:t>
            </w:r>
          </w:p>
        </w:tc>
      </w:tr>
    </w:tbl>
    <w:p w14:paraId="4426351E" w14:textId="123E0892" w:rsidR="007C1166" w:rsidRPr="004D5718" w:rsidRDefault="007C1166" w:rsidP="005E30FF">
      <w:pPr>
        <w:pStyle w:val="3"/>
        <w:keepNext w:val="0"/>
      </w:pPr>
      <w:r w:rsidRPr="004D5718">
        <w:t>3.</w:t>
      </w:r>
      <w:r w:rsidR="00252DF1">
        <w:t>3</w:t>
      </w:r>
      <w:r w:rsidRPr="004D5718">
        <w:t>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855"/>
        <w:gridCol w:w="1317"/>
        <w:gridCol w:w="436"/>
        <w:gridCol w:w="1859"/>
        <w:gridCol w:w="258"/>
        <w:gridCol w:w="446"/>
        <w:gridCol w:w="994"/>
        <w:gridCol w:w="40"/>
        <w:gridCol w:w="1826"/>
        <w:gridCol w:w="563"/>
      </w:tblGrid>
      <w:tr w:rsidR="00BC2CEC" w:rsidRPr="004D5718" w14:paraId="4063D487" w14:textId="77777777" w:rsidTr="00B75E62">
        <w:trPr>
          <w:trHeight w:val="278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8D097DE" w14:textId="77777777" w:rsidR="007C1166" w:rsidRPr="004D5718" w:rsidRDefault="007C1166" w:rsidP="00DB1BB4">
            <w:r w:rsidRPr="004D5718">
              <w:rPr>
                <w:sz w:val="20"/>
              </w:rPr>
              <w:t>Наименование</w:t>
            </w:r>
          </w:p>
        </w:tc>
        <w:tc>
          <w:tcPr>
            <w:tcW w:w="21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5EE807" w14:textId="5D7EDAA9" w:rsidR="007C1166" w:rsidRPr="004D5718" w:rsidRDefault="00252DF1" w:rsidP="00252DF1">
            <w:r>
              <w:t>Техническое обслуживание основного и вспомогательного оборудования</w:t>
            </w:r>
            <w:r w:rsidR="00B23A36">
              <w:t xml:space="preserve"> для нанесения покрытий </w:t>
            </w:r>
            <w:r w:rsidR="00B23A36" w:rsidRPr="00B12BC6">
              <w:t>методами физического осаждения из паровой фазы в вакууме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4F84037" w14:textId="77777777" w:rsidR="007C1166" w:rsidRPr="004D5718" w:rsidRDefault="007C1166" w:rsidP="00B75E62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C4587F" w14:textId="1D986A5B" w:rsidR="007C1166" w:rsidRPr="00150FD3" w:rsidRDefault="00252DF1" w:rsidP="00DB1BB4">
            <w:r>
              <w:rPr>
                <w:lang w:val="en-US"/>
              </w:rPr>
              <w:t>C</w:t>
            </w:r>
            <w:r w:rsidR="007C1166" w:rsidRPr="004D5718">
              <w:t>/01.</w:t>
            </w:r>
            <w:r w:rsidR="00B23A36">
              <w:t>4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183C3CC" w14:textId="77777777" w:rsidR="007C1166" w:rsidRPr="004D5718" w:rsidRDefault="007C1166" w:rsidP="00B75E62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FB43C7" w14:textId="7B34D888" w:rsidR="007C1166" w:rsidRPr="00150FD3" w:rsidRDefault="00B23A36" w:rsidP="00DB1BB4">
            <w:pPr>
              <w:jc w:val="center"/>
            </w:pPr>
            <w:r>
              <w:t>4</w:t>
            </w:r>
          </w:p>
        </w:tc>
      </w:tr>
      <w:tr w:rsidR="00BC2CEC" w:rsidRPr="004D5718" w14:paraId="4BF3D494" w14:textId="77777777" w:rsidTr="00DB1BB4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50DD1177" w14:textId="77777777" w:rsidR="007C1166" w:rsidRPr="004D5718" w:rsidRDefault="007C1166" w:rsidP="00DB1BB4"/>
        </w:tc>
      </w:tr>
      <w:tr w:rsidR="00BC2CEC" w:rsidRPr="004D5718" w14:paraId="6EBB3C92" w14:textId="77777777" w:rsidTr="00DB1BB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42EFD24" w14:textId="77777777" w:rsidR="007C1166" w:rsidRPr="004D5718" w:rsidRDefault="007C1166" w:rsidP="00DB1BB4">
            <w:r w:rsidRPr="004D571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9B243F0" w14:textId="77777777" w:rsidR="007C1166" w:rsidRPr="004D5718" w:rsidRDefault="007C1166" w:rsidP="00DB1BB4">
            <w:r w:rsidRPr="004D5718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6E543AD" w14:textId="77777777" w:rsidR="007C1166" w:rsidRPr="004D5718" w:rsidRDefault="007C1166" w:rsidP="00DB1BB4">
            <w:r w:rsidRPr="004D5718">
              <w:t>Х</w:t>
            </w:r>
          </w:p>
        </w:tc>
        <w:tc>
          <w:tcPr>
            <w:tcW w:w="101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62167E" w14:textId="77777777" w:rsidR="007C1166" w:rsidRPr="004D5718" w:rsidRDefault="007C1166" w:rsidP="00DB1BB4">
            <w:r w:rsidRPr="004D5718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05C707" w14:textId="77777777" w:rsidR="007C1166" w:rsidRPr="004D5718" w:rsidRDefault="007C1166" w:rsidP="00DB1BB4"/>
        </w:tc>
        <w:tc>
          <w:tcPr>
            <w:tcW w:w="114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B1168F" w14:textId="77777777" w:rsidR="007C1166" w:rsidRPr="004D5718" w:rsidRDefault="007C1166" w:rsidP="00DB1BB4"/>
        </w:tc>
      </w:tr>
      <w:tr w:rsidR="00B75E62" w:rsidRPr="004D5718" w14:paraId="5B7213B9" w14:textId="77777777" w:rsidTr="00B75E6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00F97F7" w14:textId="77777777" w:rsidR="007C1166" w:rsidRPr="004D5718" w:rsidRDefault="007C1166" w:rsidP="00DB1BB4"/>
        </w:tc>
        <w:tc>
          <w:tcPr>
            <w:tcW w:w="185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1459A00" w14:textId="77777777" w:rsidR="007C1166" w:rsidRPr="004D5718" w:rsidRDefault="007C1166" w:rsidP="00DB1BB4"/>
        </w:tc>
        <w:tc>
          <w:tcPr>
            <w:tcW w:w="71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631BF7A" w14:textId="77777777" w:rsidR="007C1166" w:rsidRPr="004D5718" w:rsidRDefault="007C1166" w:rsidP="00B75E62">
            <w:pPr>
              <w:jc w:val="center"/>
            </w:pPr>
            <w:r w:rsidRPr="004D5718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D8B7E1E" w14:textId="77777777" w:rsidR="007C1166" w:rsidRPr="004D5718" w:rsidRDefault="007C1166" w:rsidP="00DB1BB4">
            <w:pPr>
              <w:jc w:val="center"/>
            </w:pPr>
            <w:r w:rsidRPr="004D571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426B7D58" w14:textId="77777777" w:rsidR="007C1166" w:rsidRPr="004D5718" w:rsidRDefault="007C1166" w:rsidP="007C1166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68"/>
        <w:gridCol w:w="7453"/>
      </w:tblGrid>
      <w:tr w:rsidR="00234142" w:rsidRPr="004D5718" w14:paraId="52A1C6C1" w14:textId="77777777" w:rsidTr="00AB40A7">
        <w:trPr>
          <w:trHeight w:val="20"/>
        </w:trPr>
        <w:tc>
          <w:tcPr>
            <w:tcW w:w="1424" w:type="pct"/>
            <w:vMerge w:val="restart"/>
          </w:tcPr>
          <w:p w14:paraId="30B46A58" w14:textId="77777777" w:rsidR="00234142" w:rsidRPr="004D5718" w:rsidRDefault="00234142" w:rsidP="00234142">
            <w:pPr>
              <w:pStyle w:val="afa"/>
            </w:pPr>
            <w:r w:rsidRPr="004D5718">
              <w:t>Трудовые действия</w:t>
            </w:r>
          </w:p>
        </w:tc>
        <w:tc>
          <w:tcPr>
            <w:tcW w:w="3576" w:type="pct"/>
          </w:tcPr>
          <w:p w14:paraId="14606F7D" w14:textId="1383AB12" w:rsidR="00234142" w:rsidRPr="004D5718" w:rsidRDefault="00234142" w:rsidP="00234142">
            <w:pPr>
              <w:pStyle w:val="afa"/>
            </w:pPr>
            <w:r w:rsidRPr="004D5718">
              <w:t>Определение механизм</w:t>
            </w:r>
            <w:r w:rsidR="00826C70">
              <w:t xml:space="preserve">ов и </w:t>
            </w:r>
            <w:r w:rsidRPr="004D5718">
              <w:t>узл</w:t>
            </w:r>
            <w:r w:rsidR="00826C70">
              <w:t>ов</w:t>
            </w:r>
            <w:r>
              <w:t xml:space="preserve"> </w:t>
            </w:r>
            <w:r w:rsidR="00CF6DBD">
              <w:t>основного и вспомогательного оборудования</w:t>
            </w:r>
            <w:r w:rsidR="00B23A36">
              <w:t xml:space="preserve"> для нанесения покрытий </w:t>
            </w:r>
            <w:r w:rsidR="00B23A36" w:rsidRPr="00B12BC6">
              <w:t>методами физического осаждения из паровой фазы в вакууме</w:t>
            </w:r>
            <w:r w:rsidRPr="004D5718">
              <w:t xml:space="preserve">, требующего </w:t>
            </w:r>
            <w:r>
              <w:t>технического обслуживания</w:t>
            </w:r>
          </w:p>
        </w:tc>
      </w:tr>
      <w:tr w:rsidR="00234142" w:rsidRPr="004D5718" w14:paraId="629455EF" w14:textId="77777777" w:rsidTr="00AB40A7">
        <w:trPr>
          <w:trHeight w:val="20"/>
        </w:trPr>
        <w:tc>
          <w:tcPr>
            <w:tcW w:w="1424" w:type="pct"/>
            <w:vMerge/>
          </w:tcPr>
          <w:p w14:paraId="1D76127E" w14:textId="77777777" w:rsidR="00234142" w:rsidRPr="004D5718" w:rsidRDefault="00234142" w:rsidP="00234142">
            <w:pPr>
              <w:pStyle w:val="afa"/>
            </w:pPr>
          </w:p>
        </w:tc>
        <w:tc>
          <w:tcPr>
            <w:tcW w:w="3576" w:type="pct"/>
          </w:tcPr>
          <w:p w14:paraId="55B02BFC" w14:textId="4BC056BF" w:rsidR="00234142" w:rsidRPr="004D5718" w:rsidRDefault="00234142" w:rsidP="00234142">
            <w:pPr>
              <w:pStyle w:val="afa"/>
            </w:pPr>
            <w:r w:rsidRPr="004D5718">
              <w:t xml:space="preserve">Установка и снятие </w:t>
            </w:r>
            <w:r>
              <w:t>механизмов</w:t>
            </w:r>
            <w:r w:rsidR="00826C70">
              <w:t xml:space="preserve">, </w:t>
            </w:r>
            <w:r w:rsidRPr="004D5718">
              <w:t xml:space="preserve">узлов и деталей </w:t>
            </w:r>
            <w:r w:rsidR="00CF6DBD">
              <w:t>основного и вспомогательного оборудования</w:t>
            </w:r>
            <w:r w:rsidR="00B23A36">
              <w:t xml:space="preserve"> для нанесения покрытий </w:t>
            </w:r>
            <w:r w:rsidR="00B23A36" w:rsidRPr="00B12BC6">
              <w:t>методами физического осаждения из паровой фазы в вакууме</w:t>
            </w:r>
            <w:r w:rsidR="00334B1E">
              <w:t>, требующих технического обслуживания</w:t>
            </w:r>
          </w:p>
        </w:tc>
      </w:tr>
      <w:tr w:rsidR="00234142" w:rsidRPr="004D5718" w14:paraId="1B48BA37" w14:textId="77777777" w:rsidTr="00AB40A7">
        <w:trPr>
          <w:trHeight w:val="20"/>
        </w:trPr>
        <w:tc>
          <w:tcPr>
            <w:tcW w:w="1424" w:type="pct"/>
            <w:vMerge/>
          </w:tcPr>
          <w:p w14:paraId="2352CABC" w14:textId="77777777" w:rsidR="00234142" w:rsidRPr="004D5718" w:rsidRDefault="00234142" w:rsidP="00234142">
            <w:pPr>
              <w:pStyle w:val="afa"/>
            </w:pPr>
          </w:p>
        </w:tc>
        <w:tc>
          <w:tcPr>
            <w:tcW w:w="3576" w:type="pct"/>
          </w:tcPr>
          <w:p w14:paraId="3A384200" w14:textId="6479409F" w:rsidR="00234142" w:rsidRPr="00BB499C" w:rsidRDefault="00234142" w:rsidP="00234142">
            <w:pPr>
              <w:pStyle w:val="afa"/>
              <w:rPr>
                <w:rStyle w:val="W"/>
              </w:rPr>
            </w:pPr>
            <w:r w:rsidRPr="004D5718">
              <w:t xml:space="preserve">Разборка и сборка </w:t>
            </w:r>
            <w:r w:rsidR="00826C70">
              <w:t xml:space="preserve">механизмов и </w:t>
            </w:r>
            <w:r w:rsidRPr="004D5718">
              <w:t xml:space="preserve">узлов </w:t>
            </w:r>
            <w:r w:rsidR="00CF6DBD">
              <w:t>основного и вспомогательного оборудования</w:t>
            </w:r>
            <w:r w:rsidR="00B23A36">
              <w:t xml:space="preserve"> для нанесения покрытий </w:t>
            </w:r>
            <w:r w:rsidR="00B23A36" w:rsidRPr="00B12BC6">
              <w:t>методами физического осаждения из паровой фазы в вакууме</w:t>
            </w:r>
            <w:r w:rsidR="00334B1E">
              <w:t>, требующих технического обслуживания</w:t>
            </w:r>
            <w:r w:rsidR="00334B1E" w:rsidRPr="004D5718" w:rsidDel="00CF6DBD">
              <w:t xml:space="preserve"> </w:t>
            </w:r>
          </w:p>
        </w:tc>
      </w:tr>
      <w:tr w:rsidR="00380CE4" w:rsidRPr="004D5718" w14:paraId="329DD7CD" w14:textId="77777777" w:rsidTr="00AB40A7">
        <w:trPr>
          <w:trHeight w:val="20"/>
        </w:trPr>
        <w:tc>
          <w:tcPr>
            <w:tcW w:w="1424" w:type="pct"/>
            <w:vMerge/>
          </w:tcPr>
          <w:p w14:paraId="24AC812B" w14:textId="77777777" w:rsidR="00380CE4" w:rsidRPr="004D5718" w:rsidRDefault="00380CE4" w:rsidP="00234142">
            <w:pPr>
              <w:pStyle w:val="afa"/>
            </w:pPr>
          </w:p>
        </w:tc>
        <w:tc>
          <w:tcPr>
            <w:tcW w:w="3576" w:type="pct"/>
          </w:tcPr>
          <w:p w14:paraId="08E41F9F" w14:textId="342BB9EC" w:rsidR="00380CE4" w:rsidRPr="004D5718" w:rsidRDefault="00380CE4" w:rsidP="00234142">
            <w:pPr>
              <w:pStyle w:val="afa"/>
            </w:pPr>
            <w:r w:rsidRPr="004D5718">
              <w:t xml:space="preserve">Замена изношенных и вышедших из строя </w:t>
            </w:r>
            <w:r w:rsidR="007D4DF3">
              <w:t>деталей, элементов механизмов</w:t>
            </w:r>
            <w:r>
              <w:t xml:space="preserve"> и </w:t>
            </w:r>
            <w:r w:rsidRPr="004D5718">
              <w:t xml:space="preserve">узлов </w:t>
            </w:r>
            <w:r w:rsidR="00CF6DBD">
              <w:t>основного и вспомогательного оборудования</w:t>
            </w:r>
            <w:r w:rsidR="00B23A36">
              <w:t xml:space="preserve"> для нанесения покрытий </w:t>
            </w:r>
            <w:r w:rsidR="00B23A36" w:rsidRPr="00B12BC6">
              <w:t>методами физического осаждения из паровой фазы в вакууме</w:t>
            </w:r>
            <w:r w:rsidR="00334B1E">
              <w:t>, требующих технического обслуживания</w:t>
            </w:r>
            <w:r w:rsidR="00334B1E" w:rsidRPr="004D5718" w:rsidDel="00CF6DBD">
              <w:t xml:space="preserve"> </w:t>
            </w:r>
          </w:p>
        </w:tc>
      </w:tr>
      <w:tr w:rsidR="00234142" w:rsidRPr="004D5718" w14:paraId="16E0D7D7" w14:textId="77777777" w:rsidTr="00AB40A7">
        <w:trPr>
          <w:trHeight w:val="20"/>
        </w:trPr>
        <w:tc>
          <w:tcPr>
            <w:tcW w:w="1424" w:type="pct"/>
            <w:vMerge/>
          </w:tcPr>
          <w:p w14:paraId="48656FD1" w14:textId="77777777" w:rsidR="00234142" w:rsidRPr="004D5718" w:rsidRDefault="00234142" w:rsidP="00234142">
            <w:pPr>
              <w:pStyle w:val="afa"/>
            </w:pPr>
          </w:p>
        </w:tc>
        <w:tc>
          <w:tcPr>
            <w:tcW w:w="3576" w:type="pct"/>
          </w:tcPr>
          <w:p w14:paraId="767F90BF" w14:textId="240F41C7" w:rsidR="00234142" w:rsidRPr="004D5718" w:rsidRDefault="00380CE4" w:rsidP="007D4DF3">
            <w:pPr>
              <w:pStyle w:val="afa"/>
            </w:pPr>
            <w:r>
              <w:t xml:space="preserve">Внесение сведений о проведенном техническом обслуживании в </w:t>
            </w:r>
            <w:r w:rsidR="007D4DF3" w:rsidRPr="007D4DF3">
              <w:t>эксплуатационные документы</w:t>
            </w:r>
          </w:p>
        </w:tc>
      </w:tr>
      <w:tr w:rsidR="00234142" w:rsidRPr="004D5718" w14:paraId="2B8C0BA7" w14:textId="77777777" w:rsidTr="00AB40A7">
        <w:trPr>
          <w:trHeight w:val="20"/>
        </w:trPr>
        <w:tc>
          <w:tcPr>
            <w:tcW w:w="1424" w:type="pct"/>
            <w:vMerge w:val="restart"/>
          </w:tcPr>
          <w:p w14:paraId="724346FE" w14:textId="77777777" w:rsidR="00234142" w:rsidRPr="004D5718" w:rsidDel="002A1D54" w:rsidRDefault="00234142" w:rsidP="00234142">
            <w:pPr>
              <w:pStyle w:val="afa"/>
            </w:pPr>
            <w:r w:rsidRPr="004D5718" w:rsidDel="002A1D54">
              <w:t>Необходимые умения</w:t>
            </w:r>
          </w:p>
        </w:tc>
        <w:tc>
          <w:tcPr>
            <w:tcW w:w="3576" w:type="pct"/>
            <w:shd w:val="clear" w:color="auto" w:fill="auto"/>
          </w:tcPr>
          <w:p w14:paraId="1A0777CF" w14:textId="2532EBC1" w:rsidR="00234142" w:rsidRPr="004D5718" w:rsidRDefault="00234142" w:rsidP="00234142">
            <w:pPr>
              <w:pStyle w:val="afa"/>
            </w:pPr>
            <w:r w:rsidRPr="004D5718">
              <w:t>Читать технологическую, конструкторскую и эксплуатационную документацию</w:t>
            </w:r>
          </w:p>
        </w:tc>
      </w:tr>
      <w:tr w:rsidR="00DF7E5A" w:rsidRPr="004D5718" w14:paraId="131ABF0C" w14:textId="77777777" w:rsidTr="00AB40A7">
        <w:trPr>
          <w:trHeight w:val="20"/>
        </w:trPr>
        <w:tc>
          <w:tcPr>
            <w:tcW w:w="1424" w:type="pct"/>
            <w:vMerge/>
          </w:tcPr>
          <w:p w14:paraId="7EF5C3CD" w14:textId="77777777" w:rsidR="00DF7E5A" w:rsidRPr="004D5718" w:rsidDel="002A1D54" w:rsidRDefault="00DF7E5A" w:rsidP="00234142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356587E2" w14:textId="584FC496" w:rsidR="00DF7E5A" w:rsidRPr="004D5718" w:rsidRDefault="00CF6DBD" w:rsidP="00234142">
            <w:pPr>
              <w:pStyle w:val="afa"/>
            </w:pPr>
            <w:r>
              <w:t>Выявлять</w:t>
            </w:r>
            <w:r w:rsidR="00DF7E5A" w:rsidRPr="004D5718">
              <w:t xml:space="preserve"> механизм</w:t>
            </w:r>
            <w:r w:rsidR="00DF7E5A">
              <w:t xml:space="preserve">ы и </w:t>
            </w:r>
            <w:r w:rsidR="00DF7E5A" w:rsidRPr="004D5718">
              <w:t>узл</w:t>
            </w:r>
            <w:r w:rsidR="00DF7E5A">
              <w:t xml:space="preserve">ы </w:t>
            </w:r>
            <w:r w:rsidR="00DF7E5A" w:rsidRPr="004D5718">
              <w:t>вакуумных установок</w:t>
            </w:r>
            <w:r w:rsidR="00AB40A7">
              <w:t xml:space="preserve">, </w:t>
            </w:r>
            <w:r w:rsidR="00DF7E5A" w:rsidRPr="004D5718">
              <w:t>требующ</w:t>
            </w:r>
            <w:r w:rsidR="00AB40A7">
              <w:t>ие</w:t>
            </w:r>
            <w:r w:rsidR="00DF7E5A" w:rsidRPr="004D5718">
              <w:t xml:space="preserve"> </w:t>
            </w:r>
            <w:r w:rsidR="00DF7E5A">
              <w:t>технического обслуживания</w:t>
            </w:r>
          </w:p>
        </w:tc>
      </w:tr>
      <w:tr w:rsidR="00234142" w:rsidRPr="004D5718" w14:paraId="194366DE" w14:textId="77777777" w:rsidTr="00AB40A7">
        <w:trPr>
          <w:trHeight w:val="20"/>
        </w:trPr>
        <w:tc>
          <w:tcPr>
            <w:tcW w:w="1424" w:type="pct"/>
            <w:vMerge/>
          </w:tcPr>
          <w:p w14:paraId="36A7DC23" w14:textId="77777777" w:rsidR="00234142" w:rsidRPr="004D5718" w:rsidDel="002A1D54" w:rsidRDefault="00234142" w:rsidP="00234142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60B4F5B7" w14:textId="5BF7E407" w:rsidR="00234142" w:rsidRPr="00CF6DBD" w:rsidRDefault="00AB40A7" w:rsidP="00234142">
            <w:pPr>
              <w:pStyle w:val="afa"/>
            </w:pPr>
            <w:r w:rsidRPr="00AB40A7">
              <w:t>Выявлять механизмы и узлы течеискателей, требующ</w:t>
            </w:r>
            <w:r>
              <w:t>ие</w:t>
            </w:r>
            <w:r w:rsidRPr="00AB40A7">
              <w:t xml:space="preserve"> технического обслуживания</w:t>
            </w:r>
          </w:p>
        </w:tc>
      </w:tr>
      <w:tr w:rsidR="00234142" w:rsidRPr="004D5718" w14:paraId="714B9590" w14:textId="77777777" w:rsidTr="00AB40A7">
        <w:trPr>
          <w:trHeight w:val="20"/>
        </w:trPr>
        <w:tc>
          <w:tcPr>
            <w:tcW w:w="1424" w:type="pct"/>
            <w:vMerge/>
          </w:tcPr>
          <w:p w14:paraId="49CE1004" w14:textId="77777777" w:rsidR="00234142" w:rsidRPr="004D5718" w:rsidDel="002A1D54" w:rsidRDefault="00234142" w:rsidP="00234142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01493A3B" w14:textId="4EAB47C1" w:rsidR="00234142" w:rsidRPr="00CF6DBD" w:rsidRDefault="00AB40A7" w:rsidP="00234142">
            <w:pPr>
              <w:pStyle w:val="afa"/>
            </w:pPr>
            <w:r w:rsidRPr="00AB40A7">
              <w:t>Выявлять механизмы и узлы ультразвуковых ванн</w:t>
            </w:r>
            <w:r>
              <w:t>,</w:t>
            </w:r>
            <w:r w:rsidRPr="00AB40A7">
              <w:t xml:space="preserve"> требующ</w:t>
            </w:r>
            <w:r>
              <w:t>ие</w:t>
            </w:r>
            <w:r w:rsidRPr="00AB40A7">
              <w:t xml:space="preserve"> технического обслуживания</w:t>
            </w:r>
          </w:p>
        </w:tc>
      </w:tr>
      <w:tr w:rsidR="00234142" w:rsidRPr="004D5718" w14:paraId="1DCC4C71" w14:textId="77777777" w:rsidTr="00AB40A7">
        <w:trPr>
          <w:trHeight w:val="20"/>
        </w:trPr>
        <w:tc>
          <w:tcPr>
            <w:tcW w:w="1424" w:type="pct"/>
            <w:vMerge/>
          </w:tcPr>
          <w:p w14:paraId="7BB5B4FD" w14:textId="77777777" w:rsidR="00234142" w:rsidRPr="004D5718" w:rsidDel="002A1D54" w:rsidRDefault="00234142" w:rsidP="00234142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04ED4713" w14:textId="7F3CD3A5" w:rsidR="00234142" w:rsidRPr="00CF6DBD" w:rsidRDefault="00AB40A7" w:rsidP="00234142">
            <w:pPr>
              <w:pStyle w:val="afa"/>
            </w:pPr>
            <w:r w:rsidRPr="00AB40A7">
              <w:t>Выявлять механизмы и узлы специализированных установок очистки, требующ</w:t>
            </w:r>
            <w:r>
              <w:t>ие</w:t>
            </w:r>
            <w:r w:rsidRPr="00AB40A7">
              <w:t xml:space="preserve"> технического обслуживания</w:t>
            </w:r>
          </w:p>
        </w:tc>
      </w:tr>
      <w:tr w:rsidR="00234142" w:rsidRPr="004D5718" w14:paraId="6274AA5C" w14:textId="77777777" w:rsidTr="00AB40A7">
        <w:trPr>
          <w:trHeight w:val="20"/>
        </w:trPr>
        <w:tc>
          <w:tcPr>
            <w:tcW w:w="1424" w:type="pct"/>
            <w:vMerge/>
          </w:tcPr>
          <w:p w14:paraId="48810AC3" w14:textId="77777777" w:rsidR="00234142" w:rsidRPr="004D5718" w:rsidDel="002A1D54" w:rsidRDefault="00234142" w:rsidP="00234142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1986C65D" w14:textId="00627653" w:rsidR="00234142" w:rsidRPr="00CF6DBD" w:rsidRDefault="00AB40A7" w:rsidP="00234142">
            <w:pPr>
              <w:pStyle w:val="afa"/>
            </w:pPr>
            <w:r w:rsidRPr="00AB40A7">
              <w:t>Выявлять механизмы и узлы систем сушки и обдува сжатым воздухом и сухим азотом, требующ</w:t>
            </w:r>
            <w:r>
              <w:t>ие</w:t>
            </w:r>
            <w:r w:rsidRPr="00AB40A7">
              <w:t xml:space="preserve"> технического обслуживания</w:t>
            </w:r>
          </w:p>
        </w:tc>
      </w:tr>
      <w:tr w:rsidR="00234142" w:rsidRPr="004D5718" w14:paraId="3EDBFAE4" w14:textId="77777777" w:rsidTr="00AB40A7">
        <w:trPr>
          <w:trHeight w:val="20"/>
        </w:trPr>
        <w:tc>
          <w:tcPr>
            <w:tcW w:w="1424" w:type="pct"/>
            <w:vMerge/>
          </w:tcPr>
          <w:p w14:paraId="419D48CB" w14:textId="77777777" w:rsidR="00234142" w:rsidRPr="004D5718" w:rsidDel="002A1D54" w:rsidRDefault="00234142" w:rsidP="00234142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49FE60FF" w14:textId="28590583" w:rsidR="00234142" w:rsidRPr="00CF6DBD" w:rsidRDefault="00AB40A7" w:rsidP="00234142">
            <w:pPr>
              <w:pStyle w:val="afa"/>
            </w:pPr>
            <w:r w:rsidRPr="00AB40A7">
              <w:t>Выявлять механизмы и узлы систем травления в кислотах и щелочах, требующ</w:t>
            </w:r>
            <w:r>
              <w:t>ие</w:t>
            </w:r>
            <w:r w:rsidRPr="00AB40A7">
              <w:t xml:space="preserve"> технического обслуживания</w:t>
            </w:r>
          </w:p>
        </w:tc>
      </w:tr>
      <w:tr w:rsidR="00234142" w:rsidRPr="004D5718" w14:paraId="1B55CA2C" w14:textId="77777777" w:rsidTr="00AB40A7">
        <w:trPr>
          <w:trHeight w:val="20"/>
        </w:trPr>
        <w:tc>
          <w:tcPr>
            <w:tcW w:w="1424" w:type="pct"/>
            <w:vMerge/>
          </w:tcPr>
          <w:p w14:paraId="1834D805" w14:textId="77777777" w:rsidR="00234142" w:rsidRPr="004D5718" w:rsidDel="002A1D54" w:rsidRDefault="00234142" w:rsidP="00234142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3E4FED77" w14:textId="4CD6F7E0" w:rsidR="00234142" w:rsidRPr="004D5718" w:rsidRDefault="00234142" w:rsidP="00234142">
            <w:pPr>
              <w:pStyle w:val="afa"/>
            </w:pPr>
            <w:r w:rsidRPr="004D5718">
              <w:t xml:space="preserve">Производить установку и снятие </w:t>
            </w:r>
            <w:r w:rsidR="00826C70">
              <w:t xml:space="preserve">механизмов, </w:t>
            </w:r>
            <w:r w:rsidRPr="004D5718">
              <w:t>узлов и деталей вакуумных установок</w:t>
            </w:r>
          </w:p>
        </w:tc>
      </w:tr>
      <w:tr w:rsidR="00AB40A7" w:rsidRPr="004D5718" w14:paraId="5FADC1E7" w14:textId="77777777" w:rsidTr="00AB40A7">
        <w:trPr>
          <w:trHeight w:val="20"/>
        </w:trPr>
        <w:tc>
          <w:tcPr>
            <w:tcW w:w="1424" w:type="pct"/>
            <w:vMerge/>
          </w:tcPr>
          <w:p w14:paraId="0A4FAF46" w14:textId="77777777" w:rsidR="00AB40A7" w:rsidRPr="004D5718" w:rsidDel="002A1D54" w:rsidRDefault="00AB40A7" w:rsidP="00234142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2E03B7C5" w14:textId="0D74A17B" w:rsidR="00AB40A7" w:rsidRPr="004D5718" w:rsidRDefault="00AB40A7" w:rsidP="00234142">
            <w:pPr>
              <w:pStyle w:val="afa"/>
            </w:pPr>
            <w:r w:rsidRPr="00AB40A7">
              <w:t>Производить установку и снятие механизмов, узлов и деталей течеискателей</w:t>
            </w:r>
          </w:p>
        </w:tc>
      </w:tr>
      <w:tr w:rsidR="00AB40A7" w:rsidRPr="004D5718" w14:paraId="725B023B" w14:textId="77777777" w:rsidTr="00AB40A7">
        <w:trPr>
          <w:trHeight w:val="20"/>
        </w:trPr>
        <w:tc>
          <w:tcPr>
            <w:tcW w:w="1424" w:type="pct"/>
            <w:vMerge/>
          </w:tcPr>
          <w:p w14:paraId="1541354E" w14:textId="77777777" w:rsidR="00AB40A7" w:rsidRPr="004D5718" w:rsidDel="002A1D54" w:rsidRDefault="00AB40A7" w:rsidP="00234142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01A6AD82" w14:textId="3507C0E9" w:rsidR="00AB40A7" w:rsidRPr="004D5718" w:rsidRDefault="00AB40A7" w:rsidP="00234142">
            <w:pPr>
              <w:pStyle w:val="afa"/>
            </w:pPr>
            <w:r w:rsidRPr="00AB40A7">
              <w:t xml:space="preserve">Производить установку и снятие механизмов, узлов и деталей ультразвуковых ванн </w:t>
            </w:r>
          </w:p>
        </w:tc>
      </w:tr>
      <w:tr w:rsidR="00AB40A7" w:rsidRPr="004D5718" w14:paraId="1789CB6C" w14:textId="77777777" w:rsidTr="00AB40A7">
        <w:trPr>
          <w:trHeight w:val="20"/>
        </w:trPr>
        <w:tc>
          <w:tcPr>
            <w:tcW w:w="1424" w:type="pct"/>
            <w:vMerge/>
          </w:tcPr>
          <w:p w14:paraId="3419D605" w14:textId="77777777" w:rsidR="00AB40A7" w:rsidRPr="004D5718" w:rsidDel="002A1D54" w:rsidRDefault="00AB40A7" w:rsidP="00234142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5E344D64" w14:textId="777BB4DA" w:rsidR="00AB40A7" w:rsidRPr="004D5718" w:rsidRDefault="00AB40A7" w:rsidP="00234142">
            <w:pPr>
              <w:pStyle w:val="afa"/>
            </w:pPr>
            <w:r w:rsidRPr="00AB40A7">
              <w:t>Производить установку и снятие механизмов, узлов и деталей специализированных установок очистки</w:t>
            </w:r>
          </w:p>
        </w:tc>
      </w:tr>
      <w:tr w:rsidR="00AB40A7" w:rsidRPr="004D5718" w14:paraId="1C4D20CA" w14:textId="77777777" w:rsidTr="00AB40A7">
        <w:trPr>
          <w:trHeight w:val="20"/>
        </w:trPr>
        <w:tc>
          <w:tcPr>
            <w:tcW w:w="1424" w:type="pct"/>
            <w:vMerge/>
          </w:tcPr>
          <w:p w14:paraId="2D5027F2" w14:textId="77777777" w:rsidR="00AB40A7" w:rsidRPr="004D5718" w:rsidDel="002A1D54" w:rsidRDefault="00AB40A7" w:rsidP="00234142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77192FD6" w14:textId="4C6E4219" w:rsidR="00AB40A7" w:rsidRPr="004D5718" w:rsidRDefault="00AB40A7" w:rsidP="00234142">
            <w:pPr>
              <w:pStyle w:val="afa"/>
            </w:pPr>
            <w:r w:rsidRPr="00AB40A7">
              <w:t>Производить установку и снятие механизмов, узлов и деталей систем сушки и обдува сжатым воздухом и сухим азотом</w:t>
            </w:r>
          </w:p>
        </w:tc>
      </w:tr>
      <w:tr w:rsidR="00AB40A7" w:rsidRPr="004D5718" w14:paraId="0F105AED" w14:textId="77777777" w:rsidTr="00AB40A7">
        <w:trPr>
          <w:trHeight w:val="20"/>
        </w:trPr>
        <w:tc>
          <w:tcPr>
            <w:tcW w:w="1424" w:type="pct"/>
            <w:vMerge/>
          </w:tcPr>
          <w:p w14:paraId="2A6E4692" w14:textId="77777777" w:rsidR="00AB40A7" w:rsidRPr="004D5718" w:rsidDel="002A1D54" w:rsidRDefault="00AB40A7" w:rsidP="00234142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639610D3" w14:textId="595B74D2" w:rsidR="00AB40A7" w:rsidRPr="004D5718" w:rsidRDefault="00AB40A7" w:rsidP="00234142">
            <w:pPr>
              <w:pStyle w:val="afa"/>
            </w:pPr>
            <w:r w:rsidRPr="00AB40A7">
              <w:t>Производить установку и снятие механизмов, узлов и деталей систем травления в кислотах и щелочах</w:t>
            </w:r>
          </w:p>
        </w:tc>
      </w:tr>
      <w:tr w:rsidR="00E42492" w:rsidRPr="004D5718" w14:paraId="257C3888" w14:textId="77777777" w:rsidTr="00AB40A7">
        <w:trPr>
          <w:trHeight w:val="20"/>
        </w:trPr>
        <w:tc>
          <w:tcPr>
            <w:tcW w:w="1424" w:type="pct"/>
            <w:vMerge/>
          </w:tcPr>
          <w:p w14:paraId="3A2B3083" w14:textId="77777777" w:rsidR="00E42492" w:rsidRPr="004D5718" w:rsidDel="002A1D54" w:rsidRDefault="00E42492" w:rsidP="00E42492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25F0E48A" w14:textId="30EC9009" w:rsidR="00E42492" w:rsidRPr="00AB40A7" w:rsidRDefault="00E42492" w:rsidP="00E42492">
            <w:pPr>
              <w:pStyle w:val="afa"/>
              <w:rPr>
                <w:rStyle w:val="W"/>
                <w:i w:val="0"/>
                <w:iCs/>
                <w:color w:val="auto"/>
              </w:rPr>
            </w:pPr>
            <w:r w:rsidRPr="00AB40A7">
              <w:rPr>
                <w:rStyle w:val="W"/>
                <w:i w:val="0"/>
                <w:iCs/>
                <w:color w:val="auto"/>
              </w:rPr>
              <w:t>Производить разборку и сборку механизмов, узлов и деталей вакуумных установок</w:t>
            </w:r>
          </w:p>
        </w:tc>
      </w:tr>
      <w:tr w:rsidR="00E42492" w:rsidRPr="004D5718" w14:paraId="5C5457C7" w14:textId="77777777" w:rsidTr="00AB40A7">
        <w:trPr>
          <w:trHeight w:val="20"/>
        </w:trPr>
        <w:tc>
          <w:tcPr>
            <w:tcW w:w="1424" w:type="pct"/>
            <w:vMerge/>
          </w:tcPr>
          <w:p w14:paraId="1BB05F8F" w14:textId="77777777" w:rsidR="00E42492" w:rsidRPr="004D5718" w:rsidDel="002A1D54" w:rsidRDefault="00E42492" w:rsidP="00E42492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584EA672" w14:textId="067D4D07" w:rsidR="00E42492" w:rsidRPr="00AB40A7" w:rsidRDefault="00E42492" w:rsidP="00E42492">
            <w:pPr>
              <w:pStyle w:val="afa"/>
              <w:rPr>
                <w:rStyle w:val="W"/>
                <w:i w:val="0"/>
                <w:iCs/>
                <w:color w:val="auto"/>
              </w:rPr>
            </w:pPr>
            <w:r w:rsidRPr="00AB40A7">
              <w:rPr>
                <w:rStyle w:val="W"/>
                <w:i w:val="0"/>
                <w:iCs/>
                <w:color w:val="auto"/>
              </w:rPr>
              <w:t>Производить разборку и сборку механизмов, узлов и деталей течеискателей</w:t>
            </w:r>
          </w:p>
        </w:tc>
      </w:tr>
      <w:tr w:rsidR="00E42492" w:rsidRPr="004D5718" w14:paraId="74F0AACD" w14:textId="77777777" w:rsidTr="00AB40A7">
        <w:trPr>
          <w:trHeight w:val="20"/>
        </w:trPr>
        <w:tc>
          <w:tcPr>
            <w:tcW w:w="1424" w:type="pct"/>
            <w:vMerge/>
          </w:tcPr>
          <w:p w14:paraId="0BC71DA7" w14:textId="77777777" w:rsidR="00E42492" w:rsidRPr="004D5718" w:rsidDel="002A1D54" w:rsidRDefault="00E42492" w:rsidP="00E42492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70C94889" w14:textId="68844880" w:rsidR="00E42492" w:rsidRPr="00AB40A7" w:rsidRDefault="00E42492" w:rsidP="00E42492">
            <w:pPr>
              <w:pStyle w:val="afa"/>
              <w:rPr>
                <w:rStyle w:val="W"/>
                <w:i w:val="0"/>
                <w:iCs/>
                <w:color w:val="auto"/>
              </w:rPr>
            </w:pPr>
            <w:r w:rsidRPr="00AB40A7">
              <w:rPr>
                <w:rStyle w:val="W"/>
                <w:i w:val="0"/>
                <w:iCs/>
                <w:color w:val="auto"/>
              </w:rPr>
              <w:t>Производить разборку и сборку механизмов, узлов и деталей ультразвуковых ванн</w:t>
            </w:r>
          </w:p>
        </w:tc>
      </w:tr>
      <w:tr w:rsidR="00AB40A7" w:rsidRPr="004D5718" w14:paraId="047C617C" w14:textId="77777777" w:rsidTr="00AB40A7">
        <w:trPr>
          <w:trHeight w:val="20"/>
        </w:trPr>
        <w:tc>
          <w:tcPr>
            <w:tcW w:w="1424" w:type="pct"/>
            <w:vMerge/>
          </w:tcPr>
          <w:p w14:paraId="7B57B19D" w14:textId="77777777" w:rsidR="00AB40A7" w:rsidRPr="004D5718" w:rsidDel="002A1D54" w:rsidRDefault="00AB40A7" w:rsidP="00E42492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6E45BD4F" w14:textId="6067BA13" w:rsidR="00AB40A7" w:rsidRPr="00AB40A7" w:rsidRDefault="00AB40A7" w:rsidP="00E42492">
            <w:pPr>
              <w:pStyle w:val="afa"/>
              <w:rPr>
                <w:rStyle w:val="W"/>
                <w:i w:val="0"/>
                <w:iCs/>
                <w:color w:val="auto"/>
              </w:rPr>
            </w:pPr>
            <w:r w:rsidRPr="00AB40A7">
              <w:rPr>
                <w:rStyle w:val="W"/>
                <w:i w:val="0"/>
                <w:iCs/>
                <w:color w:val="auto"/>
              </w:rPr>
              <w:t>Производить разборку и сборку механизмов, узлов и деталей специализированных установок очистки</w:t>
            </w:r>
          </w:p>
        </w:tc>
      </w:tr>
      <w:tr w:rsidR="00E42492" w:rsidRPr="004D5718" w14:paraId="42A5B0EC" w14:textId="77777777" w:rsidTr="00AB40A7">
        <w:trPr>
          <w:trHeight w:val="20"/>
        </w:trPr>
        <w:tc>
          <w:tcPr>
            <w:tcW w:w="1424" w:type="pct"/>
            <w:vMerge/>
          </w:tcPr>
          <w:p w14:paraId="57944920" w14:textId="77777777" w:rsidR="00E42492" w:rsidRPr="004D5718" w:rsidDel="002A1D54" w:rsidRDefault="00E42492" w:rsidP="00E42492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6EC625D1" w14:textId="3931025A" w:rsidR="00E42492" w:rsidRPr="00AB40A7" w:rsidRDefault="00E42492" w:rsidP="00E42492">
            <w:pPr>
              <w:pStyle w:val="afa"/>
              <w:rPr>
                <w:rStyle w:val="W"/>
                <w:i w:val="0"/>
                <w:iCs/>
                <w:color w:val="auto"/>
              </w:rPr>
            </w:pPr>
            <w:r w:rsidRPr="00AB40A7">
              <w:rPr>
                <w:rStyle w:val="W"/>
                <w:i w:val="0"/>
                <w:iCs/>
                <w:color w:val="auto"/>
              </w:rPr>
              <w:t>Производить разборку и сборку механизмов, узлов и деталей систем сушки и обдува сжатым воздухом и сухим азотом</w:t>
            </w:r>
          </w:p>
        </w:tc>
      </w:tr>
      <w:tr w:rsidR="00E42492" w:rsidRPr="004D5718" w14:paraId="50D763BA" w14:textId="77777777" w:rsidTr="00AB40A7">
        <w:trPr>
          <w:trHeight w:val="20"/>
        </w:trPr>
        <w:tc>
          <w:tcPr>
            <w:tcW w:w="1424" w:type="pct"/>
            <w:vMerge/>
          </w:tcPr>
          <w:p w14:paraId="0B618A8A" w14:textId="77777777" w:rsidR="00E42492" w:rsidRPr="004D5718" w:rsidDel="002A1D54" w:rsidRDefault="00E42492" w:rsidP="00E42492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380C7453" w14:textId="5E01C448" w:rsidR="00E42492" w:rsidRPr="00AB40A7" w:rsidRDefault="00E42492" w:rsidP="00E42492">
            <w:pPr>
              <w:pStyle w:val="afa"/>
              <w:rPr>
                <w:rStyle w:val="W"/>
                <w:i w:val="0"/>
                <w:iCs/>
                <w:color w:val="auto"/>
              </w:rPr>
            </w:pPr>
            <w:r w:rsidRPr="00AB40A7">
              <w:rPr>
                <w:rStyle w:val="W"/>
                <w:i w:val="0"/>
                <w:iCs/>
                <w:color w:val="auto"/>
              </w:rPr>
              <w:t>Производить разборку и сборку механизмов, узлов и деталей систем травления в кислотах и щелочах</w:t>
            </w:r>
          </w:p>
        </w:tc>
      </w:tr>
      <w:tr w:rsidR="00234142" w:rsidRPr="004D5718" w14:paraId="34E46B07" w14:textId="77777777" w:rsidTr="00AB40A7">
        <w:trPr>
          <w:trHeight w:val="20"/>
        </w:trPr>
        <w:tc>
          <w:tcPr>
            <w:tcW w:w="1424" w:type="pct"/>
            <w:vMerge/>
          </w:tcPr>
          <w:p w14:paraId="37C291D4" w14:textId="77777777" w:rsidR="00234142" w:rsidRPr="004D5718" w:rsidDel="002A1D54" w:rsidRDefault="00234142" w:rsidP="00234142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3E6146C3" w14:textId="4B60D1DB" w:rsidR="00234142" w:rsidRPr="004D5718" w:rsidRDefault="00234142" w:rsidP="00234142">
            <w:pPr>
              <w:pStyle w:val="afa"/>
            </w:pPr>
            <w:r w:rsidRPr="004D5718">
              <w:t xml:space="preserve">Производить замену изношенных и вышедших из строя </w:t>
            </w:r>
            <w:r w:rsidR="007D4DF3">
              <w:t>деталей, элементов механизмов</w:t>
            </w:r>
            <w:r w:rsidR="00826C70">
              <w:t xml:space="preserve"> и </w:t>
            </w:r>
            <w:r w:rsidRPr="004D5718">
              <w:t>узлов вакуумных установок</w:t>
            </w:r>
          </w:p>
        </w:tc>
      </w:tr>
      <w:tr w:rsidR="00AB40A7" w:rsidRPr="004D5718" w14:paraId="59246E4A" w14:textId="77777777" w:rsidTr="00AB40A7">
        <w:trPr>
          <w:trHeight w:val="20"/>
        </w:trPr>
        <w:tc>
          <w:tcPr>
            <w:tcW w:w="1424" w:type="pct"/>
            <w:vMerge/>
          </w:tcPr>
          <w:p w14:paraId="7C194C4A" w14:textId="77777777" w:rsidR="00AB40A7" w:rsidRPr="004D5718" w:rsidDel="002A1D54" w:rsidRDefault="00AB40A7" w:rsidP="00AB40A7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7190C00C" w14:textId="34DFF5EE" w:rsidR="00AB40A7" w:rsidRPr="004D5718" w:rsidRDefault="00AB40A7" w:rsidP="00AB40A7">
            <w:pPr>
              <w:pStyle w:val="afa"/>
            </w:pPr>
            <w:r w:rsidRPr="004D5718">
              <w:t xml:space="preserve">Производить замену изношенных и вышедших из строя </w:t>
            </w:r>
            <w:r w:rsidR="007D4DF3">
              <w:t>деталей, элементов механизмов</w:t>
            </w:r>
            <w:r>
              <w:t xml:space="preserve"> и </w:t>
            </w:r>
            <w:r w:rsidRPr="004D5718">
              <w:t xml:space="preserve">узлов </w:t>
            </w:r>
            <w:r w:rsidRPr="00AB40A7">
              <w:rPr>
                <w:rStyle w:val="W"/>
                <w:i w:val="0"/>
                <w:iCs/>
                <w:color w:val="auto"/>
              </w:rPr>
              <w:t>течеискателей</w:t>
            </w:r>
          </w:p>
        </w:tc>
      </w:tr>
      <w:tr w:rsidR="00AB40A7" w:rsidRPr="004D5718" w14:paraId="70C80365" w14:textId="77777777" w:rsidTr="00AB40A7">
        <w:trPr>
          <w:trHeight w:val="20"/>
        </w:trPr>
        <w:tc>
          <w:tcPr>
            <w:tcW w:w="1424" w:type="pct"/>
            <w:vMerge/>
          </w:tcPr>
          <w:p w14:paraId="37E419E6" w14:textId="77777777" w:rsidR="00AB40A7" w:rsidRPr="004D5718" w:rsidDel="002A1D54" w:rsidRDefault="00AB40A7" w:rsidP="00AB40A7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44C265CB" w14:textId="55453570" w:rsidR="00AB40A7" w:rsidRPr="004D5718" w:rsidRDefault="00AB40A7" w:rsidP="00AB40A7">
            <w:pPr>
              <w:pStyle w:val="afa"/>
            </w:pPr>
            <w:r w:rsidRPr="004D5718">
              <w:t xml:space="preserve">Производить замену изношенных и вышедших из строя </w:t>
            </w:r>
            <w:r w:rsidR="007D4DF3">
              <w:t>деталей, элементов механизмов</w:t>
            </w:r>
            <w:r>
              <w:t xml:space="preserve"> и </w:t>
            </w:r>
            <w:r w:rsidRPr="004D5718">
              <w:t xml:space="preserve">узлов </w:t>
            </w:r>
            <w:r w:rsidRPr="00AB40A7">
              <w:rPr>
                <w:rStyle w:val="W"/>
                <w:i w:val="0"/>
                <w:iCs/>
                <w:color w:val="auto"/>
              </w:rPr>
              <w:t>ультразвуковых ванн</w:t>
            </w:r>
          </w:p>
        </w:tc>
      </w:tr>
      <w:tr w:rsidR="00AB40A7" w:rsidRPr="004D5718" w14:paraId="088E4100" w14:textId="77777777" w:rsidTr="00AB40A7">
        <w:trPr>
          <w:trHeight w:val="20"/>
        </w:trPr>
        <w:tc>
          <w:tcPr>
            <w:tcW w:w="1424" w:type="pct"/>
            <w:vMerge/>
          </w:tcPr>
          <w:p w14:paraId="24CD17E9" w14:textId="77777777" w:rsidR="00AB40A7" w:rsidRPr="004D5718" w:rsidDel="002A1D54" w:rsidRDefault="00AB40A7" w:rsidP="00AB40A7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6B1B11FF" w14:textId="7317B050" w:rsidR="00AB40A7" w:rsidRPr="004D5718" w:rsidRDefault="00AB40A7" w:rsidP="00AB40A7">
            <w:pPr>
              <w:pStyle w:val="afa"/>
            </w:pPr>
            <w:r w:rsidRPr="004D5718">
              <w:t xml:space="preserve">Производить замену изношенных и вышедших из строя </w:t>
            </w:r>
            <w:r w:rsidR="007D4DF3">
              <w:t>деталей, элементов механизмов</w:t>
            </w:r>
            <w:r>
              <w:t xml:space="preserve"> и </w:t>
            </w:r>
            <w:r w:rsidRPr="004D5718">
              <w:t xml:space="preserve">узлов </w:t>
            </w:r>
            <w:r w:rsidRPr="00AB40A7">
              <w:rPr>
                <w:rStyle w:val="W"/>
                <w:i w:val="0"/>
                <w:iCs/>
                <w:color w:val="auto"/>
              </w:rPr>
              <w:t>специализированных установок очистки</w:t>
            </w:r>
          </w:p>
        </w:tc>
      </w:tr>
      <w:tr w:rsidR="00AB40A7" w:rsidRPr="004D5718" w14:paraId="7B05FD66" w14:textId="77777777" w:rsidTr="00AB40A7">
        <w:trPr>
          <w:trHeight w:val="20"/>
        </w:trPr>
        <w:tc>
          <w:tcPr>
            <w:tcW w:w="1424" w:type="pct"/>
            <w:vMerge/>
          </w:tcPr>
          <w:p w14:paraId="5D6C9B2A" w14:textId="77777777" w:rsidR="00AB40A7" w:rsidRPr="004D5718" w:rsidDel="002A1D54" w:rsidRDefault="00AB40A7" w:rsidP="00AB40A7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2A89942B" w14:textId="528A23BA" w:rsidR="00AB40A7" w:rsidRPr="004D5718" w:rsidRDefault="00AB40A7" w:rsidP="00AB40A7">
            <w:pPr>
              <w:pStyle w:val="afa"/>
            </w:pPr>
            <w:r w:rsidRPr="004D5718">
              <w:t xml:space="preserve">Производить замену изношенных и вышедших из строя </w:t>
            </w:r>
            <w:r w:rsidR="007D4DF3">
              <w:t>деталей, элементов механизмов</w:t>
            </w:r>
            <w:r>
              <w:t xml:space="preserve"> и </w:t>
            </w:r>
            <w:r w:rsidRPr="004D5718">
              <w:t xml:space="preserve">узлов </w:t>
            </w:r>
            <w:r w:rsidRPr="00AB40A7">
              <w:rPr>
                <w:rStyle w:val="W"/>
                <w:i w:val="0"/>
                <w:iCs/>
                <w:color w:val="auto"/>
              </w:rPr>
              <w:t>систем сушки и обдува сжатым воздухом и сухим азотом</w:t>
            </w:r>
          </w:p>
        </w:tc>
      </w:tr>
      <w:tr w:rsidR="00AB40A7" w:rsidRPr="004D5718" w14:paraId="5F9CA551" w14:textId="77777777" w:rsidTr="00AB40A7">
        <w:trPr>
          <w:trHeight w:val="20"/>
        </w:trPr>
        <w:tc>
          <w:tcPr>
            <w:tcW w:w="1424" w:type="pct"/>
            <w:vMerge/>
          </w:tcPr>
          <w:p w14:paraId="41B0C141" w14:textId="77777777" w:rsidR="00AB40A7" w:rsidRPr="004D5718" w:rsidDel="002A1D54" w:rsidRDefault="00AB40A7" w:rsidP="00AB40A7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34F2BF2B" w14:textId="6BEF3AB6" w:rsidR="00AB40A7" w:rsidRPr="004D5718" w:rsidRDefault="00AB40A7" w:rsidP="00AB40A7">
            <w:pPr>
              <w:pStyle w:val="afa"/>
            </w:pPr>
            <w:r w:rsidRPr="004D5718">
              <w:t xml:space="preserve">Производить замену изношенных и вышедших из строя </w:t>
            </w:r>
            <w:r w:rsidR="007D4DF3">
              <w:t>деталей, элементов механизмов</w:t>
            </w:r>
            <w:r>
              <w:t xml:space="preserve"> и </w:t>
            </w:r>
            <w:r w:rsidRPr="004D5718">
              <w:t xml:space="preserve">узлов </w:t>
            </w:r>
            <w:r w:rsidRPr="00AB40A7">
              <w:rPr>
                <w:rStyle w:val="W"/>
                <w:i w:val="0"/>
                <w:iCs/>
                <w:color w:val="auto"/>
              </w:rPr>
              <w:t>систем травления в кислотах и щелочах</w:t>
            </w:r>
          </w:p>
        </w:tc>
      </w:tr>
      <w:tr w:rsidR="00AB40A7" w:rsidRPr="004D5718" w14:paraId="1FDCD46C" w14:textId="77777777" w:rsidTr="00AB40A7">
        <w:trPr>
          <w:trHeight w:val="20"/>
        </w:trPr>
        <w:tc>
          <w:tcPr>
            <w:tcW w:w="1424" w:type="pct"/>
            <w:vMerge/>
          </w:tcPr>
          <w:p w14:paraId="2008891C" w14:textId="77777777" w:rsidR="00AB40A7" w:rsidRPr="004D5718" w:rsidDel="002A1D54" w:rsidRDefault="00AB40A7" w:rsidP="00AB40A7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0280BCEF" w14:textId="005F4AFA" w:rsidR="00AB40A7" w:rsidRPr="004D5718" w:rsidRDefault="00AB40A7" w:rsidP="00AB40A7">
            <w:pPr>
              <w:pStyle w:val="afa"/>
            </w:pPr>
            <w:r>
              <w:t>Вносить сведения о проведенном техническом обслуживании с использованием текстовых редакторов (процессоров)</w:t>
            </w:r>
          </w:p>
        </w:tc>
      </w:tr>
      <w:tr w:rsidR="001E62E0" w:rsidRPr="004D5718" w14:paraId="49B49F62" w14:textId="77777777" w:rsidTr="00AB40A7">
        <w:trPr>
          <w:trHeight w:val="20"/>
        </w:trPr>
        <w:tc>
          <w:tcPr>
            <w:tcW w:w="1424" w:type="pct"/>
            <w:vMerge/>
          </w:tcPr>
          <w:p w14:paraId="273A9D64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0EB4D0A2" w14:textId="68F23EF7" w:rsidR="001E62E0" w:rsidRDefault="001E62E0" w:rsidP="001E62E0">
            <w:pPr>
              <w:pStyle w:val="afa"/>
            </w:pPr>
            <w:r w:rsidRPr="00A43308">
              <w:t>Использовать персональную вычислительную технику для работы с файлами и прикладными программами</w:t>
            </w:r>
          </w:p>
        </w:tc>
      </w:tr>
      <w:tr w:rsidR="001E62E0" w:rsidRPr="004D5718" w14:paraId="7480D506" w14:textId="77777777" w:rsidTr="00AB40A7">
        <w:trPr>
          <w:trHeight w:val="20"/>
        </w:trPr>
        <w:tc>
          <w:tcPr>
            <w:tcW w:w="1424" w:type="pct"/>
            <w:vMerge/>
          </w:tcPr>
          <w:p w14:paraId="79BD94A2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78FBF206" w14:textId="306671E2" w:rsidR="001E62E0" w:rsidRDefault="001E62E0" w:rsidP="001E62E0">
            <w:pPr>
              <w:pStyle w:val="afa"/>
            </w:pPr>
            <w:r w:rsidRPr="00A43308">
              <w:t>Использовать персональную вычислительную технику для работы с внешними носителями информации и устройствами ввода-вывода информации</w:t>
            </w:r>
          </w:p>
        </w:tc>
      </w:tr>
      <w:tr w:rsidR="001E62E0" w:rsidRPr="004D5718" w14:paraId="064E4E35" w14:textId="77777777" w:rsidTr="00AB40A7">
        <w:trPr>
          <w:trHeight w:val="20"/>
        </w:trPr>
        <w:tc>
          <w:tcPr>
            <w:tcW w:w="1424" w:type="pct"/>
            <w:vMerge/>
          </w:tcPr>
          <w:p w14:paraId="54310533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77A16937" w14:textId="652BB102" w:rsidR="001E62E0" w:rsidRDefault="001E62E0" w:rsidP="001E62E0">
            <w:pPr>
              <w:pStyle w:val="afa"/>
            </w:pPr>
            <w:r w:rsidRPr="00A43308">
              <w:t>Копировать, перемещать, сохранять, переименовывать, удалять, восстанавливать файлы</w:t>
            </w:r>
          </w:p>
        </w:tc>
      </w:tr>
      <w:tr w:rsidR="001E62E0" w:rsidRPr="004D5718" w14:paraId="2C050AE5" w14:textId="77777777" w:rsidTr="00AB40A7">
        <w:trPr>
          <w:trHeight w:val="20"/>
        </w:trPr>
        <w:tc>
          <w:tcPr>
            <w:tcW w:w="1424" w:type="pct"/>
            <w:vMerge/>
          </w:tcPr>
          <w:p w14:paraId="24A928AB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0889DD8C" w14:textId="5832859F" w:rsidR="001E62E0" w:rsidRDefault="001E62E0" w:rsidP="001E62E0">
            <w:pPr>
              <w:pStyle w:val="afa"/>
            </w:pPr>
            <w:r w:rsidRPr="00A43308">
              <w:t>Просматривать конструкторскую</w:t>
            </w:r>
            <w:r>
              <w:t xml:space="preserve">, </w:t>
            </w:r>
            <w:r w:rsidRPr="00A43308">
              <w:t xml:space="preserve">технологическую </w:t>
            </w:r>
            <w:r>
              <w:t xml:space="preserve">и эксплуатационную </w:t>
            </w:r>
            <w:r w:rsidRPr="00A43308">
              <w:t>документацию с использованием прикладных компьютерных программ</w:t>
            </w:r>
          </w:p>
        </w:tc>
      </w:tr>
      <w:tr w:rsidR="001E62E0" w:rsidRPr="004D5718" w14:paraId="70DC9311" w14:textId="77777777" w:rsidTr="00AB40A7">
        <w:trPr>
          <w:trHeight w:val="20"/>
        </w:trPr>
        <w:tc>
          <w:tcPr>
            <w:tcW w:w="1424" w:type="pct"/>
            <w:vMerge/>
          </w:tcPr>
          <w:p w14:paraId="1E78EC0F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2004BD3D" w14:textId="253D142F" w:rsidR="001E62E0" w:rsidRDefault="001E62E0" w:rsidP="001E62E0">
            <w:pPr>
              <w:pStyle w:val="afa"/>
            </w:pPr>
            <w:r w:rsidRPr="00A43308">
              <w:t>Печатать конструкторскую</w:t>
            </w:r>
            <w:r>
              <w:t xml:space="preserve">, </w:t>
            </w:r>
            <w:r w:rsidRPr="00A43308">
              <w:t>технологическую</w:t>
            </w:r>
            <w:r>
              <w:t xml:space="preserve"> и эксплуатационную</w:t>
            </w:r>
            <w:r w:rsidRPr="00A43308">
              <w:t xml:space="preserve"> документацию с использованием устройств вывода графической и текстовой информации</w:t>
            </w:r>
          </w:p>
        </w:tc>
      </w:tr>
      <w:tr w:rsidR="001E62E0" w:rsidRPr="004D5718" w14:paraId="006D257C" w14:textId="77777777" w:rsidTr="00AB40A7">
        <w:trPr>
          <w:trHeight w:val="20"/>
        </w:trPr>
        <w:tc>
          <w:tcPr>
            <w:tcW w:w="1424" w:type="pct"/>
            <w:vMerge/>
          </w:tcPr>
          <w:p w14:paraId="64C59837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0B6D6FF8" w14:textId="333C065F" w:rsidR="001E62E0" w:rsidRDefault="001E62E0" w:rsidP="001E62E0">
            <w:pPr>
              <w:pStyle w:val="afa"/>
            </w:pPr>
            <w:r w:rsidRPr="00A43308">
              <w:t>Сканировать текстовые и графические документы с использованием устройств ввода информации</w:t>
            </w:r>
          </w:p>
        </w:tc>
      </w:tr>
      <w:tr w:rsidR="001E62E0" w:rsidRPr="004D5718" w14:paraId="7E56F9A0" w14:textId="77777777" w:rsidTr="00AB40A7">
        <w:trPr>
          <w:trHeight w:val="20"/>
        </w:trPr>
        <w:tc>
          <w:tcPr>
            <w:tcW w:w="1424" w:type="pct"/>
            <w:vMerge/>
          </w:tcPr>
          <w:p w14:paraId="4539A897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  <w:shd w:val="clear" w:color="auto" w:fill="auto"/>
          </w:tcPr>
          <w:p w14:paraId="500581F2" w14:textId="5B7D7FF1" w:rsidR="001E62E0" w:rsidRPr="004D5718" w:rsidRDefault="001E62E0" w:rsidP="001E62E0">
            <w:pPr>
              <w:pStyle w:val="afa"/>
            </w:pPr>
            <w:r w:rsidRPr="004D5718">
              <w:t>Применять средства индивидуальной защиты и вакуумной гигиены</w:t>
            </w:r>
          </w:p>
        </w:tc>
      </w:tr>
      <w:tr w:rsidR="001E62E0" w:rsidRPr="004D5718" w14:paraId="49641633" w14:textId="77777777" w:rsidTr="00AB40A7">
        <w:trPr>
          <w:trHeight w:val="20"/>
        </w:trPr>
        <w:tc>
          <w:tcPr>
            <w:tcW w:w="1424" w:type="pct"/>
            <w:vMerge w:val="restart"/>
          </w:tcPr>
          <w:p w14:paraId="69B371B9" w14:textId="77777777" w:rsidR="001E62E0" w:rsidRPr="004D5718" w:rsidRDefault="001E62E0" w:rsidP="001E62E0">
            <w:pPr>
              <w:pStyle w:val="afa"/>
            </w:pPr>
            <w:r w:rsidRPr="004D5718" w:rsidDel="002A1D54">
              <w:t>Необходимые знания</w:t>
            </w:r>
          </w:p>
        </w:tc>
        <w:tc>
          <w:tcPr>
            <w:tcW w:w="3576" w:type="pct"/>
          </w:tcPr>
          <w:p w14:paraId="241EB720" w14:textId="11B01B75" w:rsidR="001E62E0" w:rsidRPr="004D5718" w:rsidRDefault="001E62E0" w:rsidP="001E62E0">
            <w:pPr>
              <w:pStyle w:val="afa"/>
            </w:pPr>
            <w:r w:rsidRPr="004D5718">
              <w:t>Правила чтения технологической, конструкторской и эксплуатационной документации</w:t>
            </w:r>
          </w:p>
        </w:tc>
      </w:tr>
      <w:tr w:rsidR="001E62E0" w:rsidRPr="004D5718" w14:paraId="5E59D4E8" w14:textId="77777777" w:rsidTr="00AB40A7">
        <w:trPr>
          <w:trHeight w:val="20"/>
        </w:trPr>
        <w:tc>
          <w:tcPr>
            <w:tcW w:w="1424" w:type="pct"/>
            <w:vMerge/>
          </w:tcPr>
          <w:p w14:paraId="7A6F84F8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234D0F8A" w14:textId="3563D171" w:rsidR="001E62E0" w:rsidRPr="00AB40A7" w:rsidRDefault="001E62E0" w:rsidP="001E62E0">
            <w:pPr>
              <w:pStyle w:val="afa"/>
              <w:rPr>
                <w:rStyle w:val="W"/>
                <w:i w:val="0"/>
                <w:iCs/>
                <w:color w:val="auto"/>
              </w:rPr>
            </w:pPr>
            <w:r w:rsidRPr="00AB40A7">
              <w:rPr>
                <w:rStyle w:val="W"/>
                <w:i w:val="0"/>
                <w:iCs/>
                <w:color w:val="auto"/>
              </w:rPr>
              <w:t xml:space="preserve">Виды, конструктивные особенности, вакуумные, кинематические, электрические схемы, </w:t>
            </w:r>
            <w:r w:rsidR="00B23A36">
              <w:rPr>
                <w:rStyle w:val="W"/>
                <w:i w:val="0"/>
                <w:iCs/>
                <w:color w:val="auto"/>
              </w:rPr>
              <w:t>технические</w:t>
            </w:r>
            <w:r w:rsidR="00B23A36" w:rsidRPr="00AB40A7">
              <w:rPr>
                <w:rStyle w:val="W"/>
                <w:i w:val="0"/>
                <w:iCs/>
                <w:color w:val="auto"/>
              </w:rPr>
              <w:t xml:space="preserve"> </w:t>
            </w:r>
            <w:r w:rsidRPr="00AB40A7">
              <w:rPr>
                <w:rStyle w:val="W"/>
                <w:i w:val="0"/>
                <w:iCs/>
                <w:color w:val="auto"/>
              </w:rPr>
              <w:t>характеристики вакуумных установок</w:t>
            </w:r>
          </w:p>
        </w:tc>
      </w:tr>
      <w:tr w:rsidR="001E62E0" w:rsidRPr="004D5718" w14:paraId="6E496520" w14:textId="77777777" w:rsidTr="00AB40A7">
        <w:trPr>
          <w:trHeight w:val="20"/>
        </w:trPr>
        <w:tc>
          <w:tcPr>
            <w:tcW w:w="1424" w:type="pct"/>
            <w:vMerge/>
          </w:tcPr>
          <w:p w14:paraId="75CD8375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68390388" w14:textId="5166B597" w:rsidR="001E62E0" w:rsidRPr="00AB40A7" w:rsidRDefault="001E62E0" w:rsidP="001E62E0">
            <w:pPr>
              <w:pStyle w:val="afa"/>
              <w:rPr>
                <w:rStyle w:val="W"/>
                <w:i w:val="0"/>
                <w:iCs/>
                <w:color w:val="auto"/>
              </w:rPr>
            </w:pPr>
            <w:r w:rsidRPr="00AB40A7">
              <w:rPr>
                <w:rStyle w:val="W"/>
                <w:i w:val="0"/>
                <w:iCs/>
                <w:color w:val="auto"/>
              </w:rPr>
              <w:t xml:space="preserve">Виды, конструктивные особенности, вакуумные, электрические схемы, </w:t>
            </w:r>
            <w:r w:rsidR="00B23A36">
              <w:rPr>
                <w:rStyle w:val="W"/>
                <w:i w:val="0"/>
                <w:iCs/>
                <w:color w:val="auto"/>
              </w:rPr>
              <w:t>технические</w:t>
            </w:r>
            <w:r w:rsidR="00B23A36" w:rsidRPr="00AB40A7">
              <w:rPr>
                <w:rStyle w:val="W"/>
                <w:i w:val="0"/>
                <w:iCs/>
                <w:color w:val="auto"/>
              </w:rPr>
              <w:t xml:space="preserve"> </w:t>
            </w:r>
            <w:r w:rsidRPr="00AB40A7">
              <w:rPr>
                <w:rStyle w:val="W"/>
                <w:i w:val="0"/>
                <w:iCs/>
                <w:color w:val="auto"/>
              </w:rPr>
              <w:t>характеристики гелиевых течеискателей</w:t>
            </w:r>
          </w:p>
        </w:tc>
      </w:tr>
      <w:tr w:rsidR="001E62E0" w:rsidRPr="004D5718" w14:paraId="00B7DA29" w14:textId="77777777" w:rsidTr="00AB40A7">
        <w:trPr>
          <w:trHeight w:val="20"/>
        </w:trPr>
        <w:tc>
          <w:tcPr>
            <w:tcW w:w="1424" w:type="pct"/>
            <w:vMerge/>
          </w:tcPr>
          <w:p w14:paraId="42EEC1AB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5C88A1E6" w14:textId="6C513E04" w:rsidR="001E62E0" w:rsidRPr="00AB40A7" w:rsidRDefault="001E62E0" w:rsidP="001E62E0">
            <w:pPr>
              <w:pStyle w:val="afa"/>
              <w:rPr>
                <w:rStyle w:val="W"/>
                <w:i w:val="0"/>
                <w:iCs/>
                <w:color w:val="auto"/>
              </w:rPr>
            </w:pPr>
            <w:r w:rsidRPr="00AB40A7">
              <w:rPr>
                <w:rStyle w:val="W"/>
                <w:i w:val="0"/>
                <w:iCs/>
                <w:color w:val="auto"/>
              </w:rPr>
              <w:t xml:space="preserve">Виды, конструктивные особенности, электрические схемы, </w:t>
            </w:r>
            <w:r w:rsidR="00B23A36">
              <w:rPr>
                <w:rStyle w:val="W"/>
                <w:i w:val="0"/>
                <w:iCs/>
                <w:color w:val="auto"/>
              </w:rPr>
              <w:t>технические</w:t>
            </w:r>
            <w:r w:rsidR="00B23A36" w:rsidRPr="00AB40A7">
              <w:rPr>
                <w:rStyle w:val="W"/>
                <w:i w:val="0"/>
                <w:iCs/>
                <w:color w:val="auto"/>
              </w:rPr>
              <w:t xml:space="preserve"> </w:t>
            </w:r>
            <w:r w:rsidRPr="00AB40A7">
              <w:rPr>
                <w:rStyle w:val="W"/>
                <w:i w:val="0"/>
                <w:iCs/>
                <w:color w:val="auto"/>
              </w:rPr>
              <w:t xml:space="preserve">характеристики ультразвуковых ванн </w:t>
            </w:r>
          </w:p>
        </w:tc>
      </w:tr>
      <w:tr w:rsidR="001E62E0" w:rsidRPr="004D5718" w14:paraId="294A87AB" w14:textId="77777777" w:rsidTr="00AB40A7">
        <w:trPr>
          <w:trHeight w:val="20"/>
        </w:trPr>
        <w:tc>
          <w:tcPr>
            <w:tcW w:w="1424" w:type="pct"/>
            <w:vMerge/>
          </w:tcPr>
          <w:p w14:paraId="69949293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03C7F68F" w14:textId="03C50955" w:rsidR="001E62E0" w:rsidRPr="00AB40A7" w:rsidRDefault="001E62E0" w:rsidP="001E62E0">
            <w:pPr>
              <w:pStyle w:val="afa"/>
              <w:rPr>
                <w:rStyle w:val="W"/>
                <w:i w:val="0"/>
                <w:iCs/>
                <w:color w:val="auto"/>
              </w:rPr>
            </w:pPr>
            <w:r w:rsidRPr="00AB40A7">
              <w:rPr>
                <w:rStyle w:val="W"/>
                <w:i w:val="0"/>
                <w:iCs/>
                <w:color w:val="auto"/>
              </w:rPr>
              <w:t xml:space="preserve">Виды, конструктивные особенности, кинематические, электрические схемы, </w:t>
            </w:r>
            <w:r w:rsidR="00B23A36">
              <w:rPr>
                <w:rStyle w:val="W"/>
                <w:i w:val="0"/>
                <w:iCs/>
                <w:color w:val="auto"/>
              </w:rPr>
              <w:t>технические</w:t>
            </w:r>
            <w:r w:rsidR="00B23A36" w:rsidRPr="00AB40A7">
              <w:rPr>
                <w:rStyle w:val="W"/>
                <w:i w:val="0"/>
                <w:iCs/>
                <w:color w:val="auto"/>
              </w:rPr>
              <w:t xml:space="preserve"> </w:t>
            </w:r>
            <w:r w:rsidRPr="00AB40A7">
              <w:rPr>
                <w:rStyle w:val="W"/>
                <w:i w:val="0"/>
                <w:iCs/>
                <w:color w:val="auto"/>
              </w:rPr>
              <w:t>характеристики специализированных установок очистки</w:t>
            </w:r>
          </w:p>
        </w:tc>
      </w:tr>
      <w:tr w:rsidR="001E62E0" w:rsidRPr="004D5718" w14:paraId="76ADBAFF" w14:textId="77777777" w:rsidTr="00AB40A7">
        <w:trPr>
          <w:trHeight w:val="20"/>
        </w:trPr>
        <w:tc>
          <w:tcPr>
            <w:tcW w:w="1424" w:type="pct"/>
            <w:vMerge/>
          </w:tcPr>
          <w:p w14:paraId="520F66E8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33EBC33D" w14:textId="3903A851" w:rsidR="001E62E0" w:rsidRPr="00AB40A7" w:rsidRDefault="001E62E0" w:rsidP="001E62E0">
            <w:pPr>
              <w:pStyle w:val="afa"/>
              <w:rPr>
                <w:rStyle w:val="W"/>
                <w:i w:val="0"/>
                <w:iCs/>
                <w:color w:val="auto"/>
              </w:rPr>
            </w:pPr>
            <w:r w:rsidRPr="00AB40A7">
              <w:rPr>
                <w:rStyle w:val="W"/>
                <w:i w:val="0"/>
                <w:iCs/>
                <w:color w:val="auto"/>
              </w:rPr>
              <w:t xml:space="preserve">Виды, конструктивные особенности, электрические схемы, </w:t>
            </w:r>
            <w:r w:rsidR="00B23A36">
              <w:rPr>
                <w:rStyle w:val="W"/>
                <w:i w:val="0"/>
                <w:iCs/>
                <w:color w:val="auto"/>
              </w:rPr>
              <w:t>технические</w:t>
            </w:r>
            <w:r w:rsidR="00B23A36" w:rsidRPr="00AB40A7">
              <w:rPr>
                <w:rStyle w:val="W"/>
                <w:i w:val="0"/>
                <w:iCs/>
                <w:color w:val="auto"/>
              </w:rPr>
              <w:t xml:space="preserve"> </w:t>
            </w:r>
            <w:r w:rsidRPr="00AB40A7">
              <w:rPr>
                <w:rStyle w:val="W"/>
                <w:i w:val="0"/>
                <w:iCs/>
                <w:color w:val="auto"/>
              </w:rPr>
              <w:t>характеристики систем сушки и обдува сжатым воздухом и сухим азотом</w:t>
            </w:r>
          </w:p>
        </w:tc>
      </w:tr>
      <w:tr w:rsidR="001E62E0" w:rsidRPr="004D5718" w14:paraId="0ED83DF9" w14:textId="77777777" w:rsidTr="00AB40A7">
        <w:trPr>
          <w:trHeight w:val="20"/>
        </w:trPr>
        <w:tc>
          <w:tcPr>
            <w:tcW w:w="1424" w:type="pct"/>
            <w:vMerge/>
          </w:tcPr>
          <w:p w14:paraId="0C8C8E1E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0734C78E" w14:textId="7A94166A" w:rsidR="001E62E0" w:rsidRPr="00AB40A7" w:rsidRDefault="001E62E0" w:rsidP="001E62E0">
            <w:pPr>
              <w:pStyle w:val="afa"/>
              <w:rPr>
                <w:rStyle w:val="W"/>
                <w:i w:val="0"/>
                <w:iCs/>
                <w:color w:val="auto"/>
              </w:rPr>
            </w:pPr>
            <w:r w:rsidRPr="00AB40A7">
              <w:rPr>
                <w:rStyle w:val="W"/>
                <w:i w:val="0"/>
                <w:iCs/>
                <w:color w:val="auto"/>
              </w:rPr>
              <w:t>Виды, конструктивные особенности, кинематические, электрические схемы, основные характеристики систем травления в кислотах и щелочах</w:t>
            </w:r>
          </w:p>
        </w:tc>
      </w:tr>
      <w:tr w:rsidR="001E62E0" w:rsidRPr="004D5718" w14:paraId="652A7150" w14:textId="77777777" w:rsidTr="00AB40A7">
        <w:trPr>
          <w:trHeight w:val="20"/>
        </w:trPr>
        <w:tc>
          <w:tcPr>
            <w:tcW w:w="1424" w:type="pct"/>
            <w:vMerge/>
          </w:tcPr>
          <w:p w14:paraId="7F0FD7D0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1DD73C21" w14:textId="05D3904A" w:rsidR="001E62E0" w:rsidRPr="004D5718" w:rsidRDefault="001E62E0" w:rsidP="001E62E0">
            <w:pPr>
              <w:pStyle w:val="afa"/>
            </w:pPr>
            <w:r w:rsidRPr="00334B1E">
              <w:t>Условия и правила эксплуатации вакуумных установок</w:t>
            </w:r>
          </w:p>
        </w:tc>
      </w:tr>
      <w:tr w:rsidR="001E62E0" w:rsidRPr="004D5718" w14:paraId="760FDE5B" w14:textId="77777777" w:rsidTr="00AB40A7">
        <w:trPr>
          <w:trHeight w:val="20"/>
        </w:trPr>
        <w:tc>
          <w:tcPr>
            <w:tcW w:w="1424" w:type="pct"/>
            <w:vMerge/>
          </w:tcPr>
          <w:p w14:paraId="0B22CA86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50C0231D" w14:textId="6AEDF33B" w:rsidR="001E62E0" w:rsidRPr="004D5718" w:rsidRDefault="001E62E0" w:rsidP="001E62E0">
            <w:pPr>
              <w:pStyle w:val="afa"/>
            </w:pPr>
            <w:r w:rsidRPr="00334B1E">
              <w:t xml:space="preserve">Условия и правила эксплуатации </w:t>
            </w:r>
            <w:r w:rsidRPr="004D5718">
              <w:t>гелиевых течеискателей</w:t>
            </w:r>
          </w:p>
        </w:tc>
      </w:tr>
      <w:tr w:rsidR="001E62E0" w:rsidRPr="004D5718" w14:paraId="45600F2D" w14:textId="77777777" w:rsidTr="00AB40A7">
        <w:trPr>
          <w:trHeight w:val="20"/>
        </w:trPr>
        <w:tc>
          <w:tcPr>
            <w:tcW w:w="1424" w:type="pct"/>
            <w:vMerge/>
          </w:tcPr>
          <w:p w14:paraId="708CFE99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6C1038CD" w14:textId="793A1CC9" w:rsidR="001E62E0" w:rsidRPr="004D5718" w:rsidRDefault="001E62E0" w:rsidP="001E62E0">
            <w:pPr>
              <w:pStyle w:val="afa"/>
            </w:pPr>
            <w:r w:rsidRPr="00334B1E">
              <w:t xml:space="preserve">Условия и правила эксплуатации </w:t>
            </w:r>
            <w:r w:rsidRPr="004D5718">
              <w:t>ультразвуковых ванн</w:t>
            </w:r>
          </w:p>
        </w:tc>
      </w:tr>
      <w:tr w:rsidR="001E62E0" w:rsidRPr="004D5718" w14:paraId="632DE883" w14:textId="77777777" w:rsidTr="00AB40A7">
        <w:trPr>
          <w:trHeight w:val="20"/>
        </w:trPr>
        <w:tc>
          <w:tcPr>
            <w:tcW w:w="1424" w:type="pct"/>
            <w:vMerge/>
          </w:tcPr>
          <w:p w14:paraId="1FB48CDB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6C8C733D" w14:textId="228D10C9" w:rsidR="001E62E0" w:rsidRPr="004D5718" w:rsidRDefault="001E62E0" w:rsidP="001E62E0">
            <w:pPr>
              <w:pStyle w:val="afa"/>
            </w:pPr>
            <w:r w:rsidRPr="00334B1E">
              <w:t xml:space="preserve">Условия и правила эксплуатации </w:t>
            </w:r>
            <w:r w:rsidRPr="004D5718">
              <w:t>специализированных установок очистки</w:t>
            </w:r>
          </w:p>
        </w:tc>
      </w:tr>
      <w:tr w:rsidR="001E62E0" w:rsidRPr="004D5718" w14:paraId="20BA6D6B" w14:textId="77777777" w:rsidTr="00AB40A7">
        <w:trPr>
          <w:trHeight w:val="20"/>
        </w:trPr>
        <w:tc>
          <w:tcPr>
            <w:tcW w:w="1424" w:type="pct"/>
            <w:vMerge/>
          </w:tcPr>
          <w:p w14:paraId="68540469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7A3A1166" w14:textId="650B0B6E" w:rsidR="001E62E0" w:rsidRPr="004D5718" w:rsidRDefault="001E62E0" w:rsidP="001E62E0">
            <w:pPr>
              <w:pStyle w:val="afa"/>
            </w:pPr>
            <w:r w:rsidRPr="00334B1E">
              <w:t xml:space="preserve">Условия и правила эксплуатации </w:t>
            </w:r>
            <w:r w:rsidRPr="004D5718">
              <w:t>систем сушки и обдува сжатым воздухом и сухим азотом</w:t>
            </w:r>
          </w:p>
        </w:tc>
      </w:tr>
      <w:tr w:rsidR="001E62E0" w:rsidRPr="004D5718" w14:paraId="49532794" w14:textId="77777777" w:rsidTr="00AB40A7">
        <w:trPr>
          <w:trHeight w:val="20"/>
        </w:trPr>
        <w:tc>
          <w:tcPr>
            <w:tcW w:w="1424" w:type="pct"/>
            <w:vMerge/>
          </w:tcPr>
          <w:p w14:paraId="08209C8B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662234DE" w14:textId="1F9F6B7B" w:rsidR="001E62E0" w:rsidRPr="004D5718" w:rsidRDefault="001E62E0" w:rsidP="001E62E0">
            <w:pPr>
              <w:pStyle w:val="afa"/>
            </w:pPr>
            <w:r w:rsidRPr="00334B1E">
              <w:t xml:space="preserve">Условия и правила эксплуатации </w:t>
            </w:r>
            <w:r w:rsidRPr="004D5718">
              <w:t>систем травления в кислотах и щелочах</w:t>
            </w:r>
          </w:p>
        </w:tc>
      </w:tr>
      <w:tr w:rsidR="001E62E0" w:rsidRPr="004D5718" w14:paraId="6225C5CF" w14:textId="77777777" w:rsidTr="00AB40A7">
        <w:trPr>
          <w:trHeight w:val="20"/>
        </w:trPr>
        <w:tc>
          <w:tcPr>
            <w:tcW w:w="1424" w:type="pct"/>
            <w:vMerge/>
          </w:tcPr>
          <w:p w14:paraId="15092D09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1C116393" w14:textId="419AD1F3" w:rsidR="001E62E0" w:rsidRPr="004D5718" w:rsidRDefault="001E62E0" w:rsidP="001E62E0">
            <w:pPr>
              <w:pStyle w:val="afa"/>
            </w:pPr>
            <w:r w:rsidRPr="004D5718">
              <w:t xml:space="preserve">Правила и методы установки, снятия, сборки, разборки </w:t>
            </w:r>
            <w:r>
              <w:t xml:space="preserve">механизмов, </w:t>
            </w:r>
            <w:r w:rsidRPr="004D5718">
              <w:t>узлов и деталей вакуумных установок</w:t>
            </w:r>
          </w:p>
        </w:tc>
      </w:tr>
      <w:tr w:rsidR="001E62E0" w:rsidRPr="004D5718" w14:paraId="598D0870" w14:textId="77777777" w:rsidTr="00AB40A7">
        <w:trPr>
          <w:trHeight w:val="20"/>
        </w:trPr>
        <w:tc>
          <w:tcPr>
            <w:tcW w:w="1424" w:type="pct"/>
            <w:vMerge/>
          </w:tcPr>
          <w:p w14:paraId="6155F151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39179A73" w14:textId="13478A2C" w:rsidR="001E62E0" w:rsidRPr="004D5718" w:rsidRDefault="001E62E0" w:rsidP="001E62E0">
            <w:pPr>
              <w:pStyle w:val="afa"/>
            </w:pPr>
            <w:r w:rsidRPr="004D5718">
              <w:t xml:space="preserve">Правила и методы установки, снятия, сборки, разборки </w:t>
            </w:r>
            <w:r>
              <w:t xml:space="preserve">механизмов, </w:t>
            </w:r>
            <w:r w:rsidRPr="004D5718">
              <w:t>узлов и деталей</w:t>
            </w:r>
            <w:r>
              <w:t xml:space="preserve"> т</w:t>
            </w:r>
            <w:r w:rsidRPr="004D5718">
              <w:t>ечеискателей</w:t>
            </w:r>
          </w:p>
        </w:tc>
      </w:tr>
      <w:tr w:rsidR="001E62E0" w:rsidRPr="004D5718" w14:paraId="3E4CEA40" w14:textId="77777777" w:rsidTr="00AB40A7">
        <w:trPr>
          <w:trHeight w:val="20"/>
        </w:trPr>
        <w:tc>
          <w:tcPr>
            <w:tcW w:w="1424" w:type="pct"/>
            <w:vMerge/>
          </w:tcPr>
          <w:p w14:paraId="176343EB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563159BF" w14:textId="18FD3B37" w:rsidR="001E62E0" w:rsidRPr="004D5718" w:rsidRDefault="001E62E0" w:rsidP="001E62E0">
            <w:pPr>
              <w:pStyle w:val="afa"/>
            </w:pPr>
            <w:r w:rsidRPr="004D5718">
              <w:t xml:space="preserve">Правила и методы установки, снятия, сборки, разборки </w:t>
            </w:r>
            <w:r>
              <w:t xml:space="preserve">механизмов, </w:t>
            </w:r>
            <w:r w:rsidRPr="004D5718">
              <w:t>узлов и деталей ультразвуковых ванн</w:t>
            </w:r>
          </w:p>
        </w:tc>
      </w:tr>
      <w:tr w:rsidR="001E62E0" w:rsidRPr="004D5718" w14:paraId="0F142051" w14:textId="77777777" w:rsidTr="00AB40A7">
        <w:trPr>
          <w:trHeight w:val="20"/>
        </w:trPr>
        <w:tc>
          <w:tcPr>
            <w:tcW w:w="1424" w:type="pct"/>
            <w:vMerge/>
          </w:tcPr>
          <w:p w14:paraId="1BC9C7C7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2701E753" w14:textId="09238FE3" w:rsidR="001E62E0" w:rsidRPr="004D5718" w:rsidRDefault="001E62E0" w:rsidP="001E62E0">
            <w:pPr>
              <w:pStyle w:val="afa"/>
            </w:pPr>
            <w:r w:rsidRPr="004D5718">
              <w:t xml:space="preserve">Правила и методы установки, снятия, сборки, разборки </w:t>
            </w:r>
            <w:r>
              <w:t xml:space="preserve">механизмов, </w:t>
            </w:r>
            <w:r w:rsidRPr="004D5718">
              <w:t>узлов и деталей специализированных установок очистки</w:t>
            </w:r>
          </w:p>
        </w:tc>
      </w:tr>
      <w:tr w:rsidR="001E62E0" w:rsidRPr="004D5718" w14:paraId="0CB6BFB2" w14:textId="77777777" w:rsidTr="00AB40A7">
        <w:trPr>
          <w:trHeight w:val="20"/>
        </w:trPr>
        <w:tc>
          <w:tcPr>
            <w:tcW w:w="1424" w:type="pct"/>
            <w:vMerge/>
          </w:tcPr>
          <w:p w14:paraId="0F5EE816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46FA55B4" w14:textId="3CBD34AE" w:rsidR="001E62E0" w:rsidRPr="004D5718" w:rsidRDefault="001E62E0" w:rsidP="001E62E0">
            <w:pPr>
              <w:pStyle w:val="afa"/>
            </w:pPr>
            <w:r w:rsidRPr="004D5718">
              <w:t xml:space="preserve">Правила и методы установки, снятия, сборки, разборки </w:t>
            </w:r>
            <w:r>
              <w:t xml:space="preserve">механизмов, </w:t>
            </w:r>
            <w:r w:rsidRPr="004D5718">
              <w:t>узлов и деталей систем сушки и обдува сжатым воздухом и сухим азотом систем травления в кислотах и щелочах</w:t>
            </w:r>
          </w:p>
        </w:tc>
      </w:tr>
      <w:tr w:rsidR="001E62E0" w:rsidRPr="004D5718" w14:paraId="7F58F6EB" w14:textId="77777777" w:rsidTr="00AB40A7">
        <w:trPr>
          <w:trHeight w:val="20"/>
        </w:trPr>
        <w:tc>
          <w:tcPr>
            <w:tcW w:w="1424" w:type="pct"/>
            <w:vMerge/>
          </w:tcPr>
          <w:p w14:paraId="3A3B1F4A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092C30CE" w14:textId="0152E35C" w:rsidR="001E62E0" w:rsidRPr="004D5718" w:rsidRDefault="001E62E0" w:rsidP="001E62E0">
            <w:pPr>
              <w:pStyle w:val="afa"/>
            </w:pPr>
            <w:r w:rsidRPr="004D5718">
              <w:t xml:space="preserve">Правила и методы установки, снятия, сборки, разборки </w:t>
            </w:r>
            <w:r>
              <w:t xml:space="preserve">механизмов, </w:t>
            </w:r>
            <w:r w:rsidRPr="004D5718">
              <w:t>узлов и деталей</w:t>
            </w:r>
          </w:p>
        </w:tc>
      </w:tr>
      <w:tr w:rsidR="001E62E0" w:rsidRPr="004D5718" w14:paraId="1CBB37B6" w14:textId="77777777" w:rsidTr="00AB40A7">
        <w:trPr>
          <w:trHeight w:val="20"/>
        </w:trPr>
        <w:tc>
          <w:tcPr>
            <w:tcW w:w="1424" w:type="pct"/>
            <w:vMerge/>
          </w:tcPr>
          <w:p w14:paraId="1215BE92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673CA60D" w14:textId="63E8F82B" w:rsidR="001E62E0" w:rsidRPr="004D5718" w:rsidRDefault="001E62E0" w:rsidP="001E62E0">
            <w:pPr>
              <w:pStyle w:val="afa"/>
            </w:pPr>
            <w:r w:rsidRPr="004D5718">
              <w:t xml:space="preserve">Правила и методы установки, снятия, сборки, разборки </w:t>
            </w:r>
            <w:r>
              <w:t xml:space="preserve">механизмов, </w:t>
            </w:r>
            <w:r w:rsidRPr="004D5718">
              <w:t>узлов и деталей</w:t>
            </w:r>
          </w:p>
        </w:tc>
      </w:tr>
      <w:tr w:rsidR="001E62E0" w:rsidRPr="004D5718" w14:paraId="499FD2EE" w14:textId="77777777" w:rsidTr="00AB40A7">
        <w:trPr>
          <w:trHeight w:val="20"/>
        </w:trPr>
        <w:tc>
          <w:tcPr>
            <w:tcW w:w="1424" w:type="pct"/>
            <w:vMerge/>
          </w:tcPr>
          <w:p w14:paraId="5E227402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6AC95A73" w14:textId="41955FE7" w:rsidR="001E62E0" w:rsidRPr="004D5718" w:rsidRDefault="001E62E0" w:rsidP="001E62E0">
            <w:pPr>
              <w:pStyle w:val="afa"/>
            </w:pPr>
            <w:r w:rsidRPr="004D5718">
              <w:t>Основы вакуумной техники в пределах выполняемой работы</w:t>
            </w:r>
          </w:p>
        </w:tc>
      </w:tr>
      <w:tr w:rsidR="001E62E0" w:rsidRPr="004D5718" w14:paraId="02D4E8F7" w14:textId="77777777" w:rsidTr="00AB40A7">
        <w:trPr>
          <w:trHeight w:val="20"/>
        </w:trPr>
        <w:tc>
          <w:tcPr>
            <w:tcW w:w="1424" w:type="pct"/>
            <w:vMerge/>
          </w:tcPr>
          <w:p w14:paraId="722E7A08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7C0C66E9" w14:textId="3CFA09FF" w:rsidR="001E62E0" w:rsidRPr="004D5718" w:rsidRDefault="001E62E0" w:rsidP="001E62E0">
            <w:pPr>
              <w:pStyle w:val="afa"/>
            </w:pPr>
            <w:r w:rsidRPr="004D5718">
              <w:t>Основы электротехники и электроники в пределах выполняемой работы</w:t>
            </w:r>
          </w:p>
        </w:tc>
      </w:tr>
      <w:tr w:rsidR="001E62E0" w:rsidRPr="004D5718" w14:paraId="53620044" w14:textId="77777777" w:rsidTr="00AB40A7">
        <w:trPr>
          <w:trHeight w:val="20"/>
        </w:trPr>
        <w:tc>
          <w:tcPr>
            <w:tcW w:w="1424" w:type="pct"/>
            <w:vMerge/>
          </w:tcPr>
          <w:p w14:paraId="79554C5A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585F197F" w14:textId="55F553DA" w:rsidR="001E62E0" w:rsidRPr="004D5718" w:rsidRDefault="001E62E0" w:rsidP="001E62E0">
            <w:pPr>
              <w:pStyle w:val="afa"/>
            </w:pPr>
            <w:r>
              <w:t>Порядок работы с персональной вычислительной техникой</w:t>
            </w:r>
          </w:p>
        </w:tc>
      </w:tr>
      <w:tr w:rsidR="001E62E0" w:rsidRPr="004D5718" w14:paraId="08A6D24B" w14:textId="77777777" w:rsidTr="00AB40A7">
        <w:trPr>
          <w:trHeight w:val="20"/>
        </w:trPr>
        <w:tc>
          <w:tcPr>
            <w:tcW w:w="1424" w:type="pct"/>
            <w:vMerge/>
          </w:tcPr>
          <w:p w14:paraId="3AEA74EC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4F9455A7" w14:textId="3F9EBE3E" w:rsidR="001E62E0" w:rsidRPr="004D5718" w:rsidRDefault="001E62E0" w:rsidP="001E62E0">
            <w:pPr>
              <w:pStyle w:val="afa"/>
            </w:pPr>
            <w:r>
              <w:t>Порядок работы с файловой системой</w:t>
            </w:r>
          </w:p>
        </w:tc>
      </w:tr>
      <w:tr w:rsidR="001E62E0" w:rsidRPr="004D5718" w14:paraId="1BA994E0" w14:textId="77777777" w:rsidTr="00AB40A7">
        <w:trPr>
          <w:trHeight w:val="20"/>
        </w:trPr>
        <w:tc>
          <w:tcPr>
            <w:tcW w:w="1424" w:type="pct"/>
            <w:vMerge/>
          </w:tcPr>
          <w:p w14:paraId="6C3C9554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6B3998D8" w14:textId="47F52784" w:rsidR="001E62E0" w:rsidRPr="004D5718" w:rsidRDefault="001E62E0" w:rsidP="001E62E0">
            <w:pPr>
              <w:pStyle w:val="afa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1E62E0" w:rsidRPr="004D5718" w14:paraId="6CB75FF3" w14:textId="77777777" w:rsidTr="00AB40A7">
        <w:trPr>
          <w:trHeight w:val="20"/>
        </w:trPr>
        <w:tc>
          <w:tcPr>
            <w:tcW w:w="1424" w:type="pct"/>
            <w:vMerge/>
          </w:tcPr>
          <w:p w14:paraId="5A8D802D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017B27ED" w14:textId="22F9C860" w:rsidR="001E62E0" w:rsidRPr="004D5718" w:rsidRDefault="001E62E0" w:rsidP="001E62E0">
            <w:pPr>
              <w:pStyle w:val="afa"/>
            </w:pPr>
            <w:r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1E62E0" w:rsidRPr="004D5718" w14:paraId="3B2195B2" w14:textId="77777777" w:rsidTr="00AB40A7">
        <w:trPr>
          <w:trHeight w:val="20"/>
        </w:trPr>
        <w:tc>
          <w:tcPr>
            <w:tcW w:w="1424" w:type="pct"/>
            <w:vMerge/>
          </w:tcPr>
          <w:p w14:paraId="4188C090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3650217D" w14:textId="6388C10C" w:rsidR="001E62E0" w:rsidRPr="004D5718" w:rsidRDefault="001E62E0" w:rsidP="001E62E0">
            <w:pPr>
              <w:pStyle w:val="afa"/>
            </w:pPr>
            <w:r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1E62E0" w:rsidRPr="004D5718" w14:paraId="2F9FAF10" w14:textId="77777777" w:rsidTr="00AB40A7">
        <w:trPr>
          <w:trHeight w:val="20"/>
        </w:trPr>
        <w:tc>
          <w:tcPr>
            <w:tcW w:w="1424" w:type="pct"/>
            <w:vMerge/>
          </w:tcPr>
          <w:p w14:paraId="3F59997D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6B6227D9" w14:textId="1062CFB7" w:rsidR="001E62E0" w:rsidRPr="004D5718" w:rsidRDefault="001E62E0" w:rsidP="001E62E0">
            <w:pPr>
              <w:pStyle w:val="afa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1E62E0" w:rsidRPr="004D5718" w14:paraId="582804BD" w14:textId="77777777" w:rsidTr="00AB40A7">
        <w:trPr>
          <w:trHeight w:val="20"/>
        </w:trPr>
        <w:tc>
          <w:tcPr>
            <w:tcW w:w="1424" w:type="pct"/>
            <w:vMerge/>
          </w:tcPr>
          <w:p w14:paraId="610F37B3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1FD8B86E" w14:textId="39C7579A" w:rsidR="001E62E0" w:rsidRPr="004D5718" w:rsidRDefault="001E62E0" w:rsidP="001E62E0">
            <w:pPr>
              <w:pStyle w:val="afa"/>
            </w:pPr>
            <w:r>
              <w:t>Виды, назначение и порядок применения устройств ввода графической и текстовой информации</w:t>
            </w:r>
          </w:p>
        </w:tc>
      </w:tr>
      <w:tr w:rsidR="001E62E0" w:rsidRPr="004D5718" w14:paraId="2511E1F9" w14:textId="77777777" w:rsidTr="00AB40A7">
        <w:trPr>
          <w:trHeight w:val="20"/>
        </w:trPr>
        <w:tc>
          <w:tcPr>
            <w:tcW w:w="1424" w:type="pct"/>
            <w:vMerge/>
          </w:tcPr>
          <w:p w14:paraId="7FD0CF0F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08A4605F" w14:textId="3A16CF8B" w:rsidR="001E62E0" w:rsidRPr="004D5718" w:rsidRDefault="001E62E0" w:rsidP="001E62E0">
            <w:pPr>
              <w:pStyle w:val="afa"/>
            </w:pPr>
            <w:r>
              <w:t>Текстовые редакторы (процессоры): наименования, возможности и порядок работы в них</w:t>
            </w:r>
          </w:p>
        </w:tc>
      </w:tr>
      <w:tr w:rsidR="001E62E0" w:rsidRPr="004D5718" w14:paraId="5809B416" w14:textId="77777777" w:rsidTr="00AB40A7">
        <w:trPr>
          <w:trHeight w:val="20"/>
        </w:trPr>
        <w:tc>
          <w:tcPr>
            <w:tcW w:w="1424" w:type="pct"/>
            <w:vMerge/>
          </w:tcPr>
          <w:p w14:paraId="136BD6B2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2B182329" w14:textId="1A8CFE0E" w:rsidR="001E62E0" w:rsidRPr="004D5718" w:rsidRDefault="001E62E0" w:rsidP="001E62E0">
            <w:pPr>
              <w:pStyle w:val="afa"/>
            </w:pPr>
            <w:r w:rsidRPr="004D5718">
              <w:t>Требования вакуумной гигиены</w:t>
            </w:r>
          </w:p>
        </w:tc>
      </w:tr>
      <w:tr w:rsidR="001E62E0" w:rsidRPr="004D5718" w14:paraId="75BDC3CF" w14:textId="77777777" w:rsidTr="00AB40A7">
        <w:trPr>
          <w:trHeight w:val="20"/>
        </w:trPr>
        <w:tc>
          <w:tcPr>
            <w:tcW w:w="1424" w:type="pct"/>
            <w:vMerge/>
          </w:tcPr>
          <w:p w14:paraId="074E81D1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576" w:type="pct"/>
          </w:tcPr>
          <w:p w14:paraId="69D6EFE3" w14:textId="2DFB3076" w:rsidR="001E62E0" w:rsidRPr="004D5718" w:rsidRDefault="001E62E0" w:rsidP="001E62E0">
            <w:pPr>
              <w:pStyle w:val="afa"/>
            </w:pPr>
            <w:r>
              <w:t xml:space="preserve">Требования охраны труда, пожарной, промышленной, экологической и электробезопасности </w:t>
            </w:r>
          </w:p>
        </w:tc>
      </w:tr>
      <w:tr w:rsidR="001E62E0" w:rsidRPr="004D5718" w14:paraId="05288B8A" w14:textId="77777777" w:rsidTr="00AB40A7">
        <w:trPr>
          <w:trHeight w:val="20"/>
        </w:trPr>
        <w:tc>
          <w:tcPr>
            <w:tcW w:w="1424" w:type="pct"/>
          </w:tcPr>
          <w:p w14:paraId="7BA20FEA" w14:textId="77777777" w:rsidR="001E62E0" w:rsidRPr="004D5718" w:rsidDel="002A1D54" w:rsidRDefault="001E62E0" w:rsidP="001E62E0">
            <w:pPr>
              <w:pStyle w:val="afa"/>
            </w:pPr>
            <w:r w:rsidRPr="004D5718" w:rsidDel="002A1D54">
              <w:t>Другие характеристики</w:t>
            </w:r>
          </w:p>
        </w:tc>
        <w:tc>
          <w:tcPr>
            <w:tcW w:w="3576" w:type="pct"/>
          </w:tcPr>
          <w:p w14:paraId="13497C0C" w14:textId="77777777" w:rsidR="001E62E0" w:rsidRPr="004D5718" w:rsidRDefault="001E62E0" w:rsidP="001E62E0">
            <w:pPr>
              <w:pStyle w:val="afa"/>
            </w:pPr>
            <w:r w:rsidRPr="004D5718">
              <w:t>-</w:t>
            </w:r>
          </w:p>
        </w:tc>
      </w:tr>
    </w:tbl>
    <w:p w14:paraId="7F7DE2EE" w14:textId="1D9448F1" w:rsidR="007C1166" w:rsidRPr="004D5718" w:rsidRDefault="007C1166" w:rsidP="007C1166">
      <w:pPr>
        <w:pStyle w:val="3"/>
      </w:pPr>
      <w:r w:rsidRPr="004D5718">
        <w:t>3.</w:t>
      </w:r>
      <w:r w:rsidR="00252DF1">
        <w:rPr>
          <w:lang w:val="en-US"/>
        </w:rPr>
        <w:t>3</w:t>
      </w:r>
      <w:r w:rsidRPr="004D5718">
        <w:t>.2.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855"/>
        <w:gridCol w:w="1317"/>
        <w:gridCol w:w="436"/>
        <w:gridCol w:w="1859"/>
        <w:gridCol w:w="258"/>
        <w:gridCol w:w="446"/>
        <w:gridCol w:w="994"/>
        <w:gridCol w:w="40"/>
        <w:gridCol w:w="1826"/>
        <w:gridCol w:w="563"/>
      </w:tblGrid>
      <w:tr w:rsidR="00BC2CEC" w:rsidRPr="004D5718" w14:paraId="54526A05" w14:textId="77777777" w:rsidTr="00B75E62">
        <w:trPr>
          <w:trHeight w:val="278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B77AE56" w14:textId="77777777" w:rsidR="007C1166" w:rsidRPr="004D5718" w:rsidRDefault="007C1166" w:rsidP="00DB1BB4">
            <w:r w:rsidRPr="004D5718">
              <w:rPr>
                <w:sz w:val="20"/>
              </w:rPr>
              <w:t>Наименование</w:t>
            </w:r>
          </w:p>
        </w:tc>
        <w:tc>
          <w:tcPr>
            <w:tcW w:w="21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67E60B" w14:textId="25E29923" w:rsidR="007C1166" w:rsidRPr="004D5718" w:rsidRDefault="00252DF1" w:rsidP="00252DF1">
            <w:r>
              <w:t>Текущий ремонт обслуживаемого основного и вспомогательного оборудования</w:t>
            </w:r>
            <w:r w:rsidR="00B23A36">
              <w:t xml:space="preserve"> для нанесения покрытий </w:t>
            </w:r>
            <w:r w:rsidR="00B23A36" w:rsidRPr="00B12BC6">
              <w:t>методами физического осаждения из паровой фазы в вакууме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1F114CF" w14:textId="77777777" w:rsidR="007C1166" w:rsidRPr="004D5718" w:rsidRDefault="007C1166" w:rsidP="00B75E62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B7F064" w14:textId="5C5D0C3B" w:rsidR="007C1166" w:rsidRPr="00150FD3" w:rsidRDefault="00252DF1" w:rsidP="00DB1BB4">
            <w:r>
              <w:t>C</w:t>
            </w:r>
            <w:r w:rsidR="007C1166" w:rsidRPr="004D5718">
              <w:t>/02.</w:t>
            </w:r>
            <w:r w:rsidR="00B23A36">
              <w:t>4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38DDFBB" w14:textId="77777777" w:rsidR="007C1166" w:rsidRPr="004D5718" w:rsidRDefault="007C1166" w:rsidP="00B75E62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CCEAA4" w14:textId="78AB2758" w:rsidR="007C1166" w:rsidRPr="00150FD3" w:rsidRDefault="00B23A36" w:rsidP="00DB1BB4">
            <w:pPr>
              <w:jc w:val="center"/>
            </w:pPr>
            <w:r>
              <w:t>4</w:t>
            </w:r>
          </w:p>
        </w:tc>
      </w:tr>
      <w:tr w:rsidR="00BC2CEC" w:rsidRPr="004D5718" w14:paraId="1AD73EC3" w14:textId="77777777" w:rsidTr="00DB1BB4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78BA36DA" w14:textId="77777777" w:rsidR="007C1166" w:rsidRPr="004D5718" w:rsidRDefault="007C1166" w:rsidP="00DB1BB4"/>
        </w:tc>
      </w:tr>
      <w:tr w:rsidR="00BC2CEC" w:rsidRPr="004D5718" w14:paraId="50381BE3" w14:textId="77777777" w:rsidTr="00DB1BB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E8F722A" w14:textId="77777777" w:rsidR="007C1166" w:rsidRPr="004D5718" w:rsidRDefault="007C1166" w:rsidP="00DB1BB4">
            <w:r w:rsidRPr="004D571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01B9F5B" w14:textId="77777777" w:rsidR="007C1166" w:rsidRPr="004D5718" w:rsidRDefault="007C1166" w:rsidP="00DB1BB4">
            <w:r w:rsidRPr="004D5718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EBD47B0" w14:textId="77777777" w:rsidR="007C1166" w:rsidRPr="004D5718" w:rsidRDefault="007C1166" w:rsidP="00DB1BB4">
            <w:r w:rsidRPr="004D5718">
              <w:t>Х</w:t>
            </w:r>
          </w:p>
        </w:tc>
        <w:tc>
          <w:tcPr>
            <w:tcW w:w="101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741ED9" w14:textId="77777777" w:rsidR="007C1166" w:rsidRPr="004D5718" w:rsidRDefault="007C1166" w:rsidP="00DB1BB4">
            <w:r w:rsidRPr="004D5718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D06B08" w14:textId="77777777" w:rsidR="007C1166" w:rsidRPr="004D5718" w:rsidRDefault="007C1166" w:rsidP="00DB1BB4"/>
        </w:tc>
        <w:tc>
          <w:tcPr>
            <w:tcW w:w="114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A70A05" w14:textId="77777777" w:rsidR="007C1166" w:rsidRPr="004D5718" w:rsidRDefault="007C1166" w:rsidP="00DB1BB4"/>
        </w:tc>
      </w:tr>
      <w:tr w:rsidR="00B75E62" w:rsidRPr="004D5718" w14:paraId="380BBF48" w14:textId="77777777" w:rsidTr="00B75E6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392A48A" w14:textId="77777777" w:rsidR="007C1166" w:rsidRPr="004D5718" w:rsidRDefault="007C1166" w:rsidP="00DB1BB4"/>
        </w:tc>
        <w:tc>
          <w:tcPr>
            <w:tcW w:w="185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BBF0A23" w14:textId="77777777" w:rsidR="007C1166" w:rsidRPr="004D5718" w:rsidRDefault="007C1166" w:rsidP="00DB1BB4"/>
        </w:tc>
        <w:tc>
          <w:tcPr>
            <w:tcW w:w="71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AF4CFE8" w14:textId="77777777" w:rsidR="007C1166" w:rsidRPr="004D5718" w:rsidRDefault="007C1166" w:rsidP="00B75E62">
            <w:pPr>
              <w:jc w:val="center"/>
            </w:pPr>
            <w:r w:rsidRPr="004D5718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CD8E666" w14:textId="77777777" w:rsidR="007C1166" w:rsidRPr="004D5718" w:rsidRDefault="007C1166" w:rsidP="00DB1BB4">
            <w:pPr>
              <w:jc w:val="center"/>
            </w:pPr>
            <w:r w:rsidRPr="004D571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5B5FA09" w14:textId="77777777" w:rsidR="007C1166" w:rsidRPr="004D5718" w:rsidRDefault="007C1166" w:rsidP="007C1166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A26A7E" w:rsidRPr="004D5718" w14:paraId="15CD6381" w14:textId="77777777" w:rsidTr="00DB1BB4">
        <w:trPr>
          <w:trHeight w:val="20"/>
        </w:trPr>
        <w:tc>
          <w:tcPr>
            <w:tcW w:w="1291" w:type="pct"/>
            <w:vMerge w:val="restart"/>
          </w:tcPr>
          <w:p w14:paraId="2145ECAF" w14:textId="77777777" w:rsidR="00A26A7E" w:rsidRPr="004D5718" w:rsidRDefault="00A26A7E" w:rsidP="00BE1F4E">
            <w:pPr>
              <w:pStyle w:val="afa"/>
            </w:pPr>
            <w:r w:rsidRPr="004D5718">
              <w:t>Трудовые действия</w:t>
            </w:r>
          </w:p>
        </w:tc>
        <w:tc>
          <w:tcPr>
            <w:tcW w:w="3709" w:type="pct"/>
          </w:tcPr>
          <w:p w14:paraId="1295BF02" w14:textId="45C97C97" w:rsidR="00A26A7E" w:rsidRPr="004D5718" w:rsidRDefault="00A26A7E" w:rsidP="00BE1F4E">
            <w:pPr>
              <w:pStyle w:val="afa"/>
            </w:pPr>
            <w:r w:rsidRPr="004D5718">
              <w:t>Определение механизмов</w:t>
            </w:r>
            <w:r>
              <w:t xml:space="preserve"> и </w:t>
            </w:r>
            <w:r w:rsidRPr="004D5718">
              <w:t xml:space="preserve">узлов </w:t>
            </w:r>
            <w:r w:rsidR="00334B1E">
              <w:t>основного и вспомогательного оборудования</w:t>
            </w:r>
            <w:r w:rsidR="00B23A36">
              <w:t xml:space="preserve"> для нанесения покрытий </w:t>
            </w:r>
            <w:r w:rsidR="00B23A36" w:rsidRPr="00B12BC6">
              <w:t>методами физического осаждения из паровой фазы в вакууме</w:t>
            </w:r>
            <w:r w:rsidRPr="004D5718">
              <w:t>, требующих текущего ремонта</w:t>
            </w:r>
          </w:p>
        </w:tc>
      </w:tr>
      <w:tr w:rsidR="00A26A7E" w:rsidRPr="004D5718" w14:paraId="79BE0C6C" w14:textId="77777777" w:rsidTr="00DB1BB4">
        <w:trPr>
          <w:trHeight w:val="20"/>
        </w:trPr>
        <w:tc>
          <w:tcPr>
            <w:tcW w:w="1291" w:type="pct"/>
            <w:vMerge/>
          </w:tcPr>
          <w:p w14:paraId="036F130D" w14:textId="77777777" w:rsidR="00A26A7E" w:rsidRPr="004D5718" w:rsidRDefault="00A26A7E" w:rsidP="00BE1F4E">
            <w:pPr>
              <w:pStyle w:val="afa"/>
            </w:pPr>
          </w:p>
        </w:tc>
        <w:tc>
          <w:tcPr>
            <w:tcW w:w="3709" w:type="pct"/>
          </w:tcPr>
          <w:p w14:paraId="573A7C43" w14:textId="29B6D508" w:rsidR="00A26A7E" w:rsidRPr="004D5718" w:rsidRDefault="00A26A7E" w:rsidP="00BE1F4E">
            <w:pPr>
              <w:pStyle w:val="afa"/>
            </w:pPr>
            <w:r w:rsidRPr="004D5718">
              <w:t xml:space="preserve">Установка и снятие </w:t>
            </w:r>
            <w:r>
              <w:t>механизмов</w:t>
            </w:r>
            <w:r w:rsidR="00334B1E">
              <w:t xml:space="preserve">, </w:t>
            </w:r>
            <w:r w:rsidRPr="004D5718">
              <w:t xml:space="preserve">узлов и деталей </w:t>
            </w:r>
            <w:r w:rsidR="00334B1E">
              <w:t>основного и вспомогательного оборудования</w:t>
            </w:r>
            <w:r w:rsidR="00F52A54">
              <w:t xml:space="preserve"> для нанесения покрытий </w:t>
            </w:r>
            <w:r w:rsidR="00F52A54" w:rsidRPr="00B12BC6">
              <w:t>методами физического осаждения из паровой фазы в вакууме</w:t>
            </w:r>
            <w:r w:rsidR="00334B1E" w:rsidRPr="004D5718">
              <w:t>, требующих текущего ремонта</w:t>
            </w:r>
          </w:p>
        </w:tc>
      </w:tr>
      <w:tr w:rsidR="00A26A7E" w:rsidRPr="004D5718" w14:paraId="13D5D8D1" w14:textId="77777777" w:rsidTr="00DB1BB4">
        <w:trPr>
          <w:trHeight w:val="20"/>
        </w:trPr>
        <w:tc>
          <w:tcPr>
            <w:tcW w:w="1291" w:type="pct"/>
            <w:vMerge/>
          </w:tcPr>
          <w:p w14:paraId="0AEF95A1" w14:textId="77777777" w:rsidR="00A26A7E" w:rsidRPr="004D5718" w:rsidRDefault="00A26A7E" w:rsidP="00BE1F4E">
            <w:pPr>
              <w:pStyle w:val="afa"/>
            </w:pPr>
          </w:p>
        </w:tc>
        <w:tc>
          <w:tcPr>
            <w:tcW w:w="3709" w:type="pct"/>
          </w:tcPr>
          <w:p w14:paraId="244C07D9" w14:textId="79C9C4AB" w:rsidR="00A26A7E" w:rsidRPr="004D5718" w:rsidRDefault="00A26A7E" w:rsidP="00BE1F4E">
            <w:pPr>
              <w:pStyle w:val="afa"/>
            </w:pPr>
            <w:r w:rsidRPr="004D5718">
              <w:t xml:space="preserve">Разборка и сборка узлов </w:t>
            </w:r>
            <w:r w:rsidR="00334B1E">
              <w:t>основного и вспомогательного оборудования</w:t>
            </w:r>
            <w:r w:rsidR="00F52A54">
              <w:t xml:space="preserve"> для нанесения покрытий </w:t>
            </w:r>
            <w:r w:rsidR="00F52A54" w:rsidRPr="00B12BC6">
              <w:t xml:space="preserve">методами физического осаждения из паровой </w:t>
            </w:r>
            <w:r w:rsidR="00F52A54" w:rsidRPr="00B12BC6">
              <w:lastRenderedPageBreak/>
              <w:t>фазы в вакууме</w:t>
            </w:r>
            <w:r w:rsidR="00334B1E" w:rsidRPr="004D5718">
              <w:t>, требующих текущего ремонта</w:t>
            </w:r>
          </w:p>
        </w:tc>
      </w:tr>
      <w:tr w:rsidR="00AE1C7A" w:rsidRPr="004D5718" w14:paraId="0F494DD0" w14:textId="77777777" w:rsidTr="00DB1BB4">
        <w:trPr>
          <w:trHeight w:val="20"/>
        </w:trPr>
        <w:tc>
          <w:tcPr>
            <w:tcW w:w="1291" w:type="pct"/>
            <w:vMerge/>
          </w:tcPr>
          <w:p w14:paraId="75D24342" w14:textId="77777777" w:rsidR="00AE1C7A" w:rsidRPr="004D5718" w:rsidRDefault="00AE1C7A" w:rsidP="00BE1F4E">
            <w:pPr>
              <w:pStyle w:val="afa"/>
            </w:pPr>
          </w:p>
        </w:tc>
        <w:tc>
          <w:tcPr>
            <w:tcW w:w="3709" w:type="pct"/>
          </w:tcPr>
          <w:p w14:paraId="1E6B23CE" w14:textId="3246DFE9" w:rsidR="00AE1C7A" w:rsidRPr="004D5718" w:rsidRDefault="00AE1C7A" w:rsidP="00BE1F4E">
            <w:pPr>
              <w:pStyle w:val="afa"/>
            </w:pPr>
            <w:r w:rsidRPr="004D5718">
              <w:t>Проведение текущего ремонта механизмов</w:t>
            </w:r>
            <w:r w:rsidR="00334B1E">
              <w:t xml:space="preserve">, </w:t>
            </w:r>
            <w:r w:rsidRPr="004D5718">
              <w:t xml:space="preserve">узлов </w:t>
            </w:r>
            <w:r>
              <w:t xml:space="preserve">и деталей </w:t>
            </w:r>
            <w:r w:rsidR="00334B1E">
              <w:t>основного и вспомогательного оборудования</w:t>
            </w:r>
            <w:r w:rsidR="00F52A54">
              <w:t xml:space="preserve"> для нанесения покрытий </w:t>
            </w:r>
            <w:r w:rsidR="00F52A54" w:rsidRPr="00B12BC6">
              <w:t>методами физического осаждения из паровой фазы в вакууме</w:t>
            </w:r>
          </w:p>
        </w:tc>
      </w:tr>
      <w:tr w:rsidR="00A26A7E" w:rsidRPr="004D5718" w14:paraId="1A9AAE57" w14:textId="77777777" w:rsidTr="00DB1BB4">
        <w:trPr>
          <w:trHeight w:val="20"/>
        </w:trPr>
        <w:tc>
          <w:tcPr>
            <w:tcW w:w="1291" w:type="pct"/>
            <w:vMerge/>
          </w:tcPr>
          <w:p w14:paraId="0DEB7A42" w14:textId="77777777" w:rsidR="00A26A7E" w:rsidRPr="004D5718" w:rsidRDefault="00A26A7E" w:rsidP="00BE1F4E">
            <w:pPr>
              <w:pStyle w:val="afa"/>
            </w:pPr>
          </w:p>
        </w:tc>
        <w:tc>
          <w:tcPr>
            <w:tcW w:w="3709" w:type="pct"/>
          </w:tcPr>
          <w:p w14:paraId="1DBDEF86" w14:textId="1E9C420D" w:rsidR="00A26A7E" w:rsidRPr="004D5718" w:rsidRDefault="00CB4C7C" w:rsidP="00BE1F4E">
            <w:pPr>
              <w:pStyle w:val="afa"/>
            </w:pPr>
            <w:r>
              <w:t xml:space="preserve">Внесение сведений о проведенном текущем ремонте в </w:t>
            </w:r>
            <w:r w:rsidR="00334B1E">
              <w:t>эксплуатационные</w:t>
            </w:r>
            <w:r>
              <w:t xml:space="preserve"> документы</w:t>
            </w:r>
          </w:p>
        </w:tc>
      </w:tr>
      <w:tr w:rsidR="00A26A7E" w:rsidRPr="004D5718" w14:paraId="7384D6B1" w14:textId="77777777" w:rsidTr="00DB1BB4">
        <w:trPr>
          <w:trHeight w:val="20"/>
        </w:trPr>
        <w:tc>
          <w:tcPr>
            <w:tcW w:w="1291" w:type="pct"/>
            <w:vMerge w:val="restart"/>
          </w:tcPr>
          <w:p w14:paraId="66D170D1" w14:textId="77777777" w:rsidR="00A26A7E" w:rsidRPr="004D5718" w:rsidDel="002A1D54" w:rsidRDefault="00A26A7E" w:rsidP="00BE1F4E">
            <w:pPr>
              <w:pStyle w:val="afa"/>
            </w:pPr>
            <w:r w:rsidRPr="004D5718" w:rsidDel="002A1D54">
              <w:t>Необходимые умения</w:t>
            </w:r>
          </w:p>
        </w:tc>
        <w:tc>
          <w:tcPr>
            <w:tcW w:w="3709" w:type="pct"/>
            <w:shd w:val="clear" w:color="auto" w:fill="auto"/>
          </w:tcPr>
          <w:p w14:paraId="0BE1E117" w14:textId="61576F76" w:rsidR="00A26A7E" w:rsidRPr="004D5718" w:rsidRDefault="00A26A7E" w:rsidP="00BE1F4E">
            <w:pPr>
              <w:pStyle w:val="afa"/>
            </w:pPr>
            <w:r w:rsidRPr="004D5718">
              <w:t>Читать технологическую, конструкторскую и эксплуатационную документацию</w:t>
            </w:r>
          </w:p>
        </w:tc>
      </w:tr>
      <w:tr w:rsidR="00A26A7E" w:rsidRPr="004D5718" w14:paraId="444050EA" w14:textId="77777777" w:rsidTr="00DB1BB4">
        <w:trPr>
          <w:trHeight w:val="20"/>
        </w:trPr>
        <w:tc>
          <w:tcPr>
            <w:tcW w:w="1291" w:type="pct"/>
            <w:vMerge/>
          </w:tcPr>
          <w:p w14:paraId="4A2D2C00" w14:textId="77777777" w:rsidR="00A26A7E" w:rsidRPr="004D5718" w:rsidDel="002A1D54" w:rsidRDefault="00A26A7E" w:rsidP="00BE1F4E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41FDE4D3" w14:textId="0E3454A6" w:rsidR="00A26A7E" w:rsidRPr="00CB4C7C" w:rsidRDefault="00774248" w:rsidP="00BE1F4E">
            <w:pPr>
              <w:pStyle w:val="afa"/>
              <w:rPr>
                <w:strike/>
              </w:rPr>
            </w:pPr>
            <w:r>
              <w:t>Выявлять</w:t>
            </w:r>
            <w:r w:rsidRPr="004D5718">
              <w:t xml:space="preserve"> механизмы и узлы вакуумных установок, требующие ремонта</w:t>
            </w:r>
          </w:p>
        </w:tc>
      </w:tr>
      <w:tr w:rsidR="00A26A7E" w:rsidRPr="004D5718" w14:paraId="1DA1A607" w14:textId="77777777" w:rsidTr="00DB1BB4">
        <w:trPr>
          <w:trHeight w:val="20"/>
        </w:trPr>
        <w:tc>
          <w:tcPr>
            <w:tcW w:w="1291" w:type="pct"/>
            <w:vMerge/>
          </w:tcPr>
          <w:p w14:paraId="726CE7D0" w14:textId="77777777" w:rsidR="00A26A7E" w:rsidRPr="004D5718" w:rsidDel="002A1D54" w:rsidRDefault="00A26A7E" w:rsidP="00BE1F4E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5706095A" w14:textId="00D4244C" w:rsidR="00A26A7E" w:rsidRPr="00CB4C7C" w:rsidRDefault="00774248" w:rsidP="00BE1F4E">
            <w:pPr>
              <w:pStyle w:val="afa"/>
              <w:rPr>
                <w:strike/>
              </w:rPr>
            </w:pPr>
            <w:r>
              <w:t>Выявлять</w:t>
            </w:r>
            <w:r w:rsidRPr="004D5718">
              <w:t xml:space="preserve"> механизмы и узлы течеискателей, требующие ремонта</w:t>
            </w:r>
          </w:p>
        </w:tc>
      </w:tr>
      <w:tr w:rsidR="00A26A7E" w:rsidRPr="004D5718" w14:paraId="177F29AB" w14:textId="77777777" w:rsidTr="00DB1BB4">
        <w:trPr>
          <w:trHeight w:val="20"/>
        </w:trPr>
        <w:tc>
          <w:tcPr>
            <w:tcW w:w="1291" w:type="pct"/>
            <w:vMerge/>
          </w:tcPr>
          <w:p w14:paraId="5D6B1656" w14:textId="77777777" w:rsidR="00A26A7E" w:rsidRPr="004D5718" w:rsidDel="002A1D54" w:rsidRDefault="00A26A7E" w:rsidP="00BE1F4E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7044B921" w14:textId="245A5F0C" w:rsidR="00A26A7E" w:rsidRPr="00CB4C7C" w:rsidRDefault="00774248" w:rsidP="00BE1F4E">
            <w:pPr>
              <w:pStyle w:val="afa"/>
              <w:rPr>
                <w:strike/>
              </w:rPr>
            </w:pPr>
            <w:r>
              <w:t>Выявлять</w:t>
            </w:r>
            <w:r w:rsidRPr="004D5718">
              <w:t xml:space="preserve"> механизмы и узлы ультразвуковых ванн</w:t>
            </w:r>
            <w:r>
              <w:t>,</w:t>
            </w:r>
            <w:r w:rsidRPr="004D5718">
              <w:t xml:space="preserve"> требующие ремонта</w:t>
            </w:r>
          </w:p>
        </w:tc>
      </w:tr>
      <w:tr w:rsidR="00A26A7E" w:rsidRPr="004D5718" w14:paraId="28809E40" w14:textId="77777777" w:rsidTr="00DB1BB4">
        <w:trPr>
          <w:trHeight w:val="20"/>
        </w:trPr>
        <w:tc>
          <w:tcPr>
            <w:tcW w:w="1291" w:type="pct"/>
            <w:vMerge/>
          </w:tcPr>
          <w:p w14:paraId="046E3035" w14:textId="77777777" w:rsidR="00A26A7E" w:rsidRPr="004D5718" w:rsidDel="002A1D54" w:rsidRDefault="00A26A7E" w:rsidP="00BE1F4E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123C25BE" w14:textId="14562256" w:rsidR="00A26A7E" w:rsidRPr="00CB4C7C" w:rsidRDefault="00774248" w:rsidP="00BE1F4E">
            <w:pPr>
              <w:pStyle w:val="afa"/>
              <w:rPr>
                <w:strike/>
              </w:rPr>
            </w:pPr>
            <w:r>
              <w:t>Выявлять</w:t>
            </w:r>
            <w:r w:rsidRPr="004D5718">
              <w:t xml:space="preserve"> механизмы и узлы специализированных установок очистки, требующие ремонта</w:t>
            </w:r>
          </w:p>
        </w:tc>
      </w:tr>
      <w:tr w:rsidR="00A26A7E" w:rsidRPr="004D5718" w14:paraId="2746A05E" w14:textId="77777777" w:rsidTr="00DB1BB4">
        <w:trPr>
          <w:trHeight w:val="20"/>
        </w:trPr>
        <w:tc>
          <w:tcPr>
            <w:tcW w:w="1291" w:type="pct"/>
            <w:vMerge/>
          </w:tcPr>
          <w:p w14:paraId="09684A7A" w14:textId="77777777" w:rsidR="00A26A7E" w:rsidRPr="004D5718" w:rsidDel="002A1D54" w:rsidRDefault="00A26A7E" w:rsidP="00BE1F4E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00FDE4FE" w14:textId="4F87A493" w:rsidR="00A26A7E" w:rsidRPr="00CB4C7C" w:rsidRDefault="00774248" w:rsidP="00BE1F4E">
            <w:pPr>
              <w:pStyle w:val="afa"/>
              <w:rPr>
                <w:strike/>
              </w:rPr>
            </w:pPr>
            <w:r>
              <w:t>Выявлять</w:t>
            </w:r>
            <w:r w:rsidRPr="004D5718">
              <w:t xml:space="preserve"> механизмы и узлы систем сушки и обдува сжатым воздухом и сухим азотом, требующие ремонта</w:t>
            </w:r>
          </w:p>
        </w:tc>
      </w:tr>
      <w:tr w:rsidR="00774248" w:rsidRPr="004D5718" w14:paraId="19955CEF" w14:textId="77777777" w:rsidTr="00DB1BB4">
        <w:trPr>
          <w:trHeight w:val="20"/>
        </w:trPr>
        <w:tc>
          <w:tcPr>
            <w:tcW w:w="1291" w:type="pct"/>
            <w:vMerge/>
          </w:tcPr>
          <w:p w14:paraId="7AE96424" w14:textId="77777777" w:rsidR="00774248" w:rsidRPr="004D5718" w:rsidDel="002A1D54" w:rsidRDefault="00774248" w:rsidP="00BE1F4E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66B3C4E4" w14:textId="21C18641" w:rsidR="00774248" w:rsidRPr="00CB4C7C" w:rsidRDefault="00774248" w:rsidP="00BE1F4E">
            <w:pPr>
              <w:pStyle w:val="afa"/>
              <w:rPr>
                <w:strike/>
              </w:rPr>
            </w:pPr>
            <w:r>
              <w:t>Выявлять</w:t>
            </w:r>
            <w:r w:rsidRPr="004D5718">
              <w:t xml:space="preserve"> механизмы и узлы систем травления в кислотах и щелочах, требующие ремонта</w:t>
            </w:r>
          </w:p>
        </w:tc>
      </w:tr>
      <w:tr w:rsidR="00A26A7E" w:rsidRPr="004D5718" w14:paraId="7EB6622C" w14:textId="77777777" w:rsidTr="00DB1BB4">
        <w:trPr>
          <w:trHeight w:val="20"/>
        </w:trPr>
        <w:tc>
          <w:tcPr>
            <w:tcW w:w="1291" w:type="pct"/>
            <w:vMerge/>
          </w:tcPr>
          <w:p w14:paraId="515D75C7" w14:textId="77777777" w:rsidR="00A26A7E" w:rsidRPr="004D5718" w:rsidDel="002A1D54" w:rsidRDefault="00A26A7E" w:rsidP="00BE1F4E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097C402B" w14:textId="77487EDC" w:rsidR="00A26A7E" w:rsidRPr="004D5718" w:rsidRDefault="00774248" w:rsidP="00BE1F4E">
            <w:pPr>
              <w:pStyle w:val="afa"/>
            </w:pPr>
            <w:r w:rsidRPr="004D5718">
              <w:t>Производить текущий ремонт механизмов</w:t>
            </w:r>
            <w:r>
              <w:t xml:space="preserve"> и </w:t>
            </w:r>
            <w:r w:rsidRPr="004D5718">
              <w:t>узлов вакуумных установок в соответствии с технической и эксплуатационной документацией</w:t>
            </w:r>
          </w:p>
        </w:tc>
      </w:tr>
      <w:tr w:rsidR="00774248" w:rsidRPr="004D5718" w14:paraId="4BBF823C" w14:textId="77777777" w:rsidTr="00DB1BB4">
        <w:trPr>
          <w:trHeight w:val="20"/>
        </w:trPr>
        <w:tc>
          <w:tcPr>
            <w:tcW w:w="1291" w:type="pct"/>
            <w:vMerge/>
          </w:tcPr>
          <w:p w14:paraId="044F027C" w14:textId="77777777" w:rsidR="00774248" w:rsidRPr="004D5718" w:rsidDel="002A1D54" w:rsidRDefault="00774248" w:rsidP="00BE1F4E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661EEEE4" w14:textId="586DC822" w:rsidR="00774248" w:rsidRPr="004D5718" w:rsidRDefault="00774248" w:rsidP="00BE1F4E">
            <w:pPr>
              <w:pStyle w:val="afa"/>
            </w:pPr>
            <w:r w:rsidRPr="004D5718">
              <w:t>Производить текущий ремонт механизмов</w:t>
            </w:r>
            <w:r>
              <w:t xml:space="preserve"> и </w:t>
            </w:r>
            <w:r w:rsidRPr="004D5718">
              <w:t>узлов течеискателей</w:t>
            </w:r>
            <w:r>
              <w:t xml:space="preserve"> </w:t>
            </w:r>
            <w:r w:rsidRPr="004D5718">
              <w:t>в соответствии с технической и эксплуатационной документацией</w:t>
            </w:r>
          </w:p>
        </w:tc>
      </w:tr>
      <w:tr w:rsidR="00774248" w:rsidRPr="004D5718" w14:paraId="1B963E71" w14:textId="77777777" w:rsidTr="00DB1BB4">
        <w:trPr>
          <w:trHeight w:val="20"/>
        </w:trPr>
        <w:tc>
          <w:tcPr>
            <w:tcW w:w="1291" w:type="pct"/>
            <w:vMerge/>
          </w:tcPr>
          <w:p w14:paraId="7CCFF113" w14:textId="77777777" w:rsidR="00774248" w:rsidRPr="004D5718" w:rsidDel="002A1D54" w:rsidRDefault="00774248" w:rsidP="00BE1F4E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50605B2A" w14:textId="4CF31CFC" w:rsidR="00774248" w:rsidRPr="004D5718" w:rsidRDefault="00774248" w:rsidP="00BE1F4E">
            <w:pPr>
              <w:pStyle w:val="afa"/>
            </w:pPr>
            <w:r w:rsidRPr="004D5718">
              <w:t>Производить текущий ремонт механизмов</w:t>
            </w:r>
            <w:r>
              <w:t xml:space="preserve"> и </w:t>
            </w:r>
            <w:r w:rsidRPr="004D5718">
              <w:t>узлов ультразвуковых ванн в соответствии с технической и эксплуатационной документацией</w:t>
            </w:r>
          </w:p>
        </w:tc>
      </w:tr>
      <w:tr w:rsidR="00774248" w:rsidRPr="004D5718" w14:paraId="7B4822DC" w14:textId="77777777" w:rsidTr="00DB1BB4">
        <w:trPr>
          <w:trHeight w:val="20"/>
        </w:trPr>
        <w:tc>
          <w:tcPr>
            <w:tcW w:w="1291" w:type="pct"/>
            <w:vMerge/>
          </w:tcPr>
          <w:p w14:paraId="11A1C328" w14:textId="77777777" w:rsidR="00774248" w:rsidRPr="004D5718" w:rsidDel="002A1D54" w:rsidRDefault="00774248" w:rsidP="00BE1F4E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05C896A6" w14:textId="2A662B4A" w:rsidR="00774248" w:rsidRPr="004D5718" w:rsidRDefault="00774248" w:rsidP="00BE1F4E">
            <w:pPr>
              <w:pStyle w:val="afa"/>
            </w:pPr>
            <w:r w:rsidRPr="004D5718">
              <w:t>Производить текущий ремонт механизмов</w:t>
            </w:r>
            <w:r>
              <w:t xml:space="preserve"> и </w:t>
            </w:r>
            <w:r w:rsidRPr="004D5718">
              <w:t>узлов специализированных установок очистки</w:t>
            </w:r>
            <w:r>
              <w:t xml:space="preserve"> </w:t>
            </w:r>
            <w:r w:rsidRPr="004D5718">
              <w:t>в соответствии с технической и эксплуатационной документацией</w:t>
            </w:r>
          </w:p>
        </w:tc>
      </w:tr>
      <w:tr w:rsidR="00774248" w:rsidRPr="004D5718" w14:paraId="6D110720" w14:textId="77777777" w:rsidTr="00DB1BB4">
        <w:trPr>
          <w:trHeight w:val="20"/>
        </w:trPr>
        <w:tc>
          <w:tcPr>
            <w:tcW w:w="1291" w:type="pct"/>
            <w:vMerge/>
          </w:tcPr>
          <w:p w14:paraId="1C8E0426" w14:textId="77777777" w:rsidR="00774248" w:rsidRPr="004D5718" w:rsidDel="002A1D54" w:rsidRDefault="00774248" w:rsidP="00BE1F4E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0F41DEE7" w14:textId="76ED2791" w:rsidR="00774248" w:rsidRPr="004D5718" w:rsidRDefault="00774248" w:rsidP="00BE1F4E">
            <w:pPr>
              <w:pStyle w:val="afa"/>
            </w:pPr>
            <w:r w:rsidRPr="004D5718">
              <w:t>Производить текущий ремонт механизмов</w:t>
            </w:r>
            <w:r>
              <w:t xml:space="preserve"> и </w:t>
            </w:r>
            <w:r w:rsidRPr="004D5718">
              <w:t>узлов систем сушки и обдува сжатым воздухом и сухим азотом с технической и эксплуатационной документацией</w:t>
            </w:r>
          </w:p>
        </w:tc>
      </w:tr>
      <w:tr w:rsidR="00A26A7E" w:rsidRPr="004D5718" w14:paraId="312D3126" w14:textId="77777777" w:rsidTr="00DB1BB4">
        <w:trPr>
          <w:trHeight w:val="20"/>
        </w:trPr>
        <w:tc>
          <w:tcPr>
            <w:tcW w:w="1291" w:type="pct"/>
            <w:vMerge/>
          </w:tcPr>
          <w:p w14:paraId="546359D8" w14:textId="77777777" w:rsidR="00A26A7E" w:rsidRPr="004D5718" w:rsidDel="002A1D54" w:rsidRDefault="00A26A7E" w:rsidP="00BE1F4E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027A842C" w14:textId="2ED0EA31" w:rsidR="00A26A7E" w:rsidRPr="004D5718" w:rsidRDefault="00A26A7E" w:rsidP="00BE1F4E">
            <w:pPr>
              <w:pStyle w:val="afa"/>
            </w:pPr>
            <w:r w:rsidRPr="004D5718">
              <w:t>Производить текущий ремонт механизмов</w:t>
            </w:r>
            <w:r>
              <w:t xml:space="preserve"> и </w:t>
            </w:r>
            <w:r w:rsidRPr="004D5718">
              <w:t>узлов систем травления в кислотах и щелочах в соответствии с технической и эксплуатационной документацией</w:t>
            </w:r>
          </w:p>
        </w:tc>
      </w:tr>
      <w:tr w:rsidR="007F31DF" w:rsidRPr="004D5718" w14:paraId="73537A30" w14:textId="77777777" w:rsidTr="00DB1BB4">
        <w:trPr>
          <w:trHeight w:val="20"/>
        </w:trPr>
        <w:tc>
          <w:tcPr>
            <w:tcW w:w="1291" w:type="pct"/>
            <w:vMerge/>
          </w:tcPr>
          <w:p w14:paraId="45DEE9D8" w14:textId="77777777" w:rsidR="007F31DF" w:rsidRPr="004D5718" w:rsidDel="002A1D54" w:rsidRDefault="007F31DF" w:rsidP="00BE1F4E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13BDCC4E" w14:textId="4AFA7A85" w:rsidR="007F31DF" w:rsidRPr="004D5718" w:rsidRDefault="007F31DF" w:rsidP="00BE1F4E">
            <w:pPr>
              <w:pStyle w:val="afa"/>
            </w:pPr>
            <w:r>
              <w:t>Вносить сведения о про</w:t>
            </w:r>
            <w:r w:rsidR="00F42CDB">
              <w:t>в</w:t>
            </w:r>
            <w:r>
              <w:t>еденном текущем ремонте с использованием текстовых редакторов (процессоров)</w:t>
            </w:r>
          </w:p>
        </w:tc>
      </w:tr>
      <w:tr w:rsidR="001E62E0" w:rsidRPr="004D5718" w14:paraId="6FB3A922" w14:textId="77777777" w:rsidTr="00DB1BB4">
        <w:trPr>
          <w:trHeight w:val="20"/>
        </w:trPr>
        <w:tc>
          <w:tcPr>
            <w:tcW w:w="1291" w:type="pct"/>
            <w:vMerge/>
          </w:tcPr>
          <w:p w14:paraId="2016F629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2BEE4AAD" w14:textId="58413CBD" w:rsidR="001E62E0" w:rsidRDefault="001E62E0" w:rsidP="001E62E0">
            <w:pPr>
              <w:pStyle w:val="afa"/>
            </w:pPr>
            <w:r w:rsidRPr="00A43308">
              <w:t>Использовать персональную вычислительную технику для работы с файлами и прикладными программами</w:t>
            </w:r>
          </w:p>
        </w:tc>
      </w:tr>
      <w:tr w:rsidR="001E62E0" w:rsidRPr="004D5718" w14:paraId="41928FF6" w14:textId="77777777" w:rsidTr="00DB1BB4">
        <w:trPr>
          <w:trHeight w:val="20"/>
        </w:trPr>
        <w:tc>
          <w:tcPr>
            <w:tcW w:w="1291" w:type="pct"/>
            <w:vMerge/>
          </w:tcPr>
          <w:p w14:paraId="686D4F7B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448F1E84" w14:textId="59C40BE8" w:rsidR="001E62E0" w:rsidRDefault="001E62E0" w:rsidP="001E62E0">
            <w:pPr>
              <w:pStyle w:val="afa"/>
            </w:pPr>
            <w:r w:rsidRPr="00A43308">
              <w:t>Использовать персональную вычислительную технику для работы с внешними носителями информации и устройствами ввода-вывода информации</w:t>
            </w:r>
          </w:p>
        </w:tc>
      </w:tr>
      <w:tr w:rsidR="001E62E0" w:rsidRPr="004D5718" w14:paraId="48EF5271" w14:textId="77777777" w:rsidTr="00DB1BB4">
        <w:trPr>
          <w:trHeight w:val="20"/>
        </w:trPr>
        <w:tc>
          <w:tcPr>
            <w:tcW w:w="1291" w:type="pct"/>
            <w:vMerge/>
          </w:tcPr>
          <w:p w14:paraId="3A57DC49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57AAA7AC" w14:textId="510996AD" w:rsidR="001E62E0" w:rsidRDefault="001E62E0" w:rsidP="001E62E0">
            <w:pPr>
              <w:pStyle w:val="afa"/>
            </w:pPr>
            <w:r w:rsidRPr="00A43308">
              <w:t>Копировать, перемещать, сохранять, переименовывать, удалять, восстанавливать файлы</w:t>
            </w:r>
          </w:p>
        </w:tc>
      </w:tr>
      <w:tr w:rsidR="001E62E0" w:rsidRPr="004D5718" w14:paraId="1A26A110" w14:textId="77777777" w:rsidTr="00DB1BB4">
        <w:trPr>
          <w:trHeight w:val="20"/>
        </w:trPr>
        <w:tc>
          <w:tcPr>
            <w:tcW w:w="1291" w:type="pct"/>
            <w:vMerge/>
          </w:tcPr>
          <w:p w14:paraId="4BB9BDE6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2FB6FD78" w14:textId="77E64B0D" w:rsidR="001E62E0" w:rsidRDefault="001E62E0" w:rsidP="001E62E0">
            <w:pPr>
              <w:pStyle w:val="afa"/>
            </w:pPr>
            <w:r w:rsidRPr="00A43308">
              <w:t>Просматривать конструкторскую</w:t>
            </w:r>
            <w:r>
              <w:t xml:space="preserve">, </w:t>
            </w:r>
            <w:r w:rsidRPr="00A43308">
              <w:t xml:space="preserve">технологическую </w:t>
            </w:r>
            <w:r>
              <w:t xml:space="preserve">и эксплуатационную </w:t>
            </w:r>
            <w:r w:rsidRPr="00A43308">
              <w:t>документацию с использованием прикладных компьютерных программ</w:t>
            </w:r>
          </w:p>
        </w:tc>
      </w:tr>
      <w:tr w:rsidR="001E62E0" w:rsidRPr="004D5718" w14:paraId="4095F162" w14:textId="77777777" w:rsidTr="00DB1BB4">
        <w:trPr>
          <w:trHeight w:val="20"/>
        </w:trPr>
        <w:tc>
          <w:tcPr>
            <w:tcW w:w="1291" w:type="pct"/>
            <w:vMerge/>
          </w:tcPr>
          <w:p w14:paraId="3D52E841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30A4E29A" w14:textId="58DA3A9E" w:rsidR="001E62E0" w:rsidRDefault="001E62E0" w:rsidP="001E62E0">
            <w:pPr>
              <w:pStyle w:val="afa"/>
            </w:pPr>
            <w:r w:rsidRPr="00A43308">
              <w:t>Печатать конструкторскую</w:t>
            </w:r>
            <w:r>
              <w:t xml:space="preserve">, </w:t>
            </w:r>
            <w:r w:rsidRPr="00A43308">
              <w:t>технологическую</w:t>
            </w:r>
            <w:r>
              <w:t xml:space="preserve"> и эксплуатационную</w:t>
            </w:r>
            <w:r w:rsidRPr="00A43308">
              <w:t xml:space="preserve"> документацию с использованием устройств вывода графической и текстовой информации</w:t>
            </w:r>
          </w:p>
        </w:tc>
      </w:tr>
      <w:tr w:rsidR="001E62E0" w:rsidRPr="004D5718" w14:paraId="530211A3" w14:textId="77777777" w:rsidTr="00DB1BB4">
        <w:trPr>
          <w:trHeight w:val="20"/>
        </w:trPr>
        <w:tc>
          <w:tcPr>
            <w:tcW w:w="1291" w:type="pct"/>
            <w:vMerge/>
          </w:tcPr>
          <w:p w14:paraId="16C26AB3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3B8406B5" w14:textId="470793D8" w:rsidR="001E62E0" w:rsidRDefault="001E62E0" w:rsidP="001E62E0">
            <w:pPr>
              <w:pStyle w:val="afa"/>
            </w:pPr>
            <w:r w:rsidRPr="00A43308">
              <w:t>Сканировать текстовые и графические документы с использованием устройств ввода информации</w:t>
            </w:r>
          </w:p>
        </w:tc>
      </w:tr>
      <w:tr w:rsidR="001E62E0" w:rsidRPr="004D5718" w14:paraId="0D377122" w14:textId="77777777" w:rsidTr="00DB1BB4">
        <w:trPr>
          <w:trHeight w:val="20"/>
        </w:trPr>
        <w:tc>
          <w:tcPr>
            <w:tcW w:w="1291" w:type="pct"/>
            <w:vMerge/>
          </w:tcPr>
          <w:p w14:paraId="6943C7E0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6857D947" w14:textId="7A21C939" w:rsidR="001E62E0" w:rsidRPr="004D5718" w:rsidRDefault="001E62E0" w:rsidP="001E62E0">
            <w:pPr>
              <w:pStyle w:val="afa"/>
            </w:pPr>
            <w:r w:rsidRPr="004D5718">
              <w:t>Применять средства индивидуальной защиты и вакуумной гигиены</w:t>
            </w:r>
          </w:p>
        </w:tc>
      </w:tr>
      <w:tr w:rsidR="001E62E0" w:rsidRPr="004D5718" w14:paraId="42A9EB4A" w14:textId="77777777" w:rsidTr="00250C9E">
        <w:trPr>
          <w:trHeight w:val="20"/>
        </w:trPr>
        <w:tc>
          <w:tcPr>
            <w:tcW w:w="1291" w:type="pct"/>
            <w:vMerge w:val="restart"/>
          </w:tcPr>
          <w:p w14:paraId="22FBCDE4" w14:textId="77777777" w:rsidR="001E62E0" w:rsidRPr="004D5718" w:rsidRDefault="001E62E0" w:rsidP="001E62E0">
            <w:pPr>
              <w:pStyle w:val="afa"/>
            </w:pPr>
            <w:r w:rsidRPr="004D5718" w:rsidDel="002A1D54">
              <w:t>Необходимые знания</w:t>
            </w:r>
          </w:p>
        </w:tc>
        <w:tc>
          <w:tcPr>
            <w:tcW w:w="3709" w:type="pct"/>
          </w:tcPr>
          <w:p w14:paraId="31166192" w14:textId="560BCBA5" w:rsidR="001E62E0" w:rsidRPr="004D5718" w:rsidRDefault="001E62E0" w:rsidP="001E62E0">
            <w:pPr>
              <w:pStyle w:val="afa"/>
            </w:pPr>
            <w:r w:rsidRPr="004D5718">
              <w:t xml:space="preserve">Правила чтения технологической, конструкторской и эксплуатационной </w:t>
            </w:r>
            <w:r w:rsidRPr="004D5718">
              <w:lastRenderedPageBreak/>
              <w:t>документации</w:t>
            </w:r>
          </w:p>
        </w:tc>
      </w:tr>
      <w:tr w:rsidR="001E62E0" w:rsidRPr="004D5718" w14:paraId="1D8538EF" w14:textId="77777777" w:rsidTr="00250C9E">
        <w:trPr>
          <w:trHeight w:val="20"/>
        </w:trPr>
        <w:tc>
          <w:tcPr>
            <w:tcW w:w="1291" w:type="pct"/>
            <w:vMerge/>
          </w:tcPr>
          <w:p w14:paraId="0BB45A24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20F2CBE8" w14:textId="59115B18" w:rsidR="001E62E0" w:rsidRPr="004D5718" w:rsidRDefault="001E62E0" w:rsidP="001E62E0">
            <w:pPr>
              <w:pStyle w:val="afa"/>
            </w:pPr>
            <w:r w:rsidRPr="00AB40A7">
              <w:rPr>
                <w:rStyle w:val="W"/>
                <w:i w:val="0"/>
                <w:iCs/>
                <w:color w:val="auto"/>
              </w:rPr>
              <w:t xml:space="preserve">Виды, конструктивные особенности, вакуумные, электрические схемы, </w:t>
            </w:r>
            <w:r w:rsidR="00F52A54">
              <w:rPr>
                <w:rStyle w:val="W"/>
                <w:i w:val="0"/>
                <w:iCs/>
                <w:color w:val="auto"/>
              </w:rPr>
              <w:t>технические</w:t>
            </w:r>
            <w:r w:rsidR="00F52A54" w:rsidRPr="00AB40A7">
              <w:rPr>
                <w:rStyle w:val="W"/>
                <w:i w:val="0"/>
                <w:iCs/>
                <w:color w:val="auto"/>
              </w:rPr>
              <w:t xml:space="preserve"> </w:t>
            </w:r>
            <w:r w:rsidRPr="00AB40A7">
              <w:rPr>
                <w:rStyle w:val="W"/>
                <w:i w:val="0"/>
                <w:iCs/>
                <w:color w:val="auto"/>
              </w:rPr>
              <w:t xml:space="preserve">характеристики </w:t>
            </w:r>
            <w:r>
              <w:rPr>
                <w:rStyle w:val="W"/>
                <w:i w:val="0"/>
                <w:iCs/>
                <w:color w:val="auto"/>
              </w:rPr>
              <w:t>вакуумных установок</w:t>
            </w:r>
          </w:p>
        </w:tc>
      </w:tr>
      <w:tr w:rsidR="001E62E0" w:rsidRPr="004D5718" w14:paraId="1619F346" w14:textId="77777777" w:rsidTr="00250C9E">
        <w:trPr>
          <w:trHeight w:val="20"/>
        </w:trPr>
        <w:tc>
          <w:tcPr>
            <w:tcW w:w="1291" w:type="pct"/>
            <w:vMerge/>
          </w:tcPr>
          <w:p w14:paraId="1AE5DE67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7F91C405" w14:textId="09E098F0" w:rsidR="001E62E0" w:rsidRPr="004D5718" w:rsidRDefault="001E62E0" w:rsidP="001E62E0">
            <w:pPr>
              <w:pStyle w:val="afa"/>
            </w:pPr>
            <w:r w:rsidRPr="00AB40A7">
              <w:rPr>
                <w:rStyle w:val="W"/>
                <w:i w:val="0"/>
                <w:iCs/>
                <w:color w:val="auto"/>
              </w:rPr>
              <w:t xml:space="preserve">Виды, конструктивные особенности, вакуумные, электрические схемы, </w:t>
            </w:r>
            <w:r w:rsidR="00F52A54">
              <w:rPr>
                <w:rStyle w:val="W"/>
                <w:i w:val="0"/>
                <w:iCs/>
                <w:color w:val="auto"/>
              </w:rPr>
              <w:t>технические</w:t>
            </w:r>
            <w:r w:rsidR="00F52A54" w:rsidRPr="00AB40A7" w:rsidDel="00F52A54">
              <w:rPr>
                <w:rStyle w:val="W"/>
                <w:i w:val="0"/>
                <w:iCs/>
                <w:color w:val="auto"/>
              </w:rPr>
              <w:t xml:space="preserve"> </w:t>
            </w:r>
            <w:r w:rsidRPr="00AB40A7">
              <w:rPr>
                <w:rStyle w:val="W"/>
                <w:i w:val="0"/>
                <w:iCs/>
                <w:color w:val="auto"/>
              </w:rPr>
              <w:t>характеристики гелиевых течеискателей</w:t>
            </w:r>
          </w:p>
        </w:tc>
      </w:tr>
      <w:tr w:rsidR="001E62E0" w:rsidRPr="004D5718" w14:paraId="34BD2F90" w14:textId="77777777" w:rsidTr="00DB1BB4">
        <w:trPr>
          <w:trHeight w:val="20"/>
        </w:trPr>
        <w:tc>
          <w:tcPr>
            <w:tcW w:w="1291" w:type="pct"/>
            <w:vMerge/>
          </w:tcPr>
          <w:p w14:paraId="7C9676DA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335A92C4" w14:textId="0857F446" w:rsidR="001E62E0" w:rsidRPr="004D5718" w:rsidRDefault="001E62E0" w:rsidP="001E62E0">
            <w:pPr>
              <w:pStyle w:val="afa"/>
            </w:pPr>
            <w:r w:rsidRPr="00AB40A7">
              <w:rPr>
                <w:rStyle w:val="W"/>
                <w:i w:val="0"/>
                <w:iCs/>
                <w:color w:val="auto"/>
              </w:rPr>
              <w:t xml:space="preserve">Виды, конструктивные особенности, электрические схемы, </w:t>
            </w:r>
            <w:r w:rsidR="00F52A54">
              <w:rPr>
                <w:rStyle w:val="W"/>
                <w:i w:val="0"/>
                <w:iCs/>
                <w:color w:val="auto"/>
              </w:rPr>
              <w:t>технические</w:t>
            </w:r>
            <w:r w:rsidR="00F52A54" w:rsidRPr="00AB40A7" w:rsidDel="00F52A54">
              <w:rPr>
                <w:rStyle w:val="W"/>
                <w:i w:val="0"/>
                <w:iCs/>
                <w:color w:val="auto"/>
              </w:rPr>
              <w:t xml:space="preserve"> </w:t>
            </w:r>
            <w:r w:rsidRPr="00AB40A7">
              <w:rPr>
                <w:rStyle w:val="W"/>
                <w:i w:val="0"/>
                <w:iCs/>
                <w:color w:val="auto"/>
              </w:rPr>
              <w:t xml:space="preserve">характеристики ультразвуковых ванн </w:t>
            </w:r>
          </w:p>
        </w:tc>
      </w:tr>
      <w:tr w:rsidR="001E62E0" w:rsidRPr="004D5718" w14:paraId="26CFAE19" w14:textId="77777777" w:rsidTr="00DB1BB4">
        <w:trPr>
          <w:trHeight w:val="20"/>
        </w:trPr>
        <w:tc>
          <w:tcPr>
            <w:tcW w:w="1291" w:type="pct"/>
            <w:vMerge/>
          </w:tcPr>
          <w:p w14:paraId="58D6704B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359EC3F0" w14:textId="3142E70A" w:rsidR="001E62E0" w:rsidRPr="004D5718" w:rsidRDefault="001E62E0" w:rsidP="001E62E0">
            <w:pPr>
              <w:pStyle w:val="afa"/>
            </w:pPr>
            <w:r w:rsidRPr="00AB40A7">
              <w:rPr>
                <w:rStyle w:val="W"/>
                <w:i w:val="0"/>
                <w:iCs/>
                <w:color w:val="auto"/>
              </w:rPr>
              <w:t xml:space="preserve">Виды, конструктивные особенности, кинематические, электрические схемы, </w:t>
            </w:r>
            <w:r w:rsidR="00F52A54">
              <w:rPr>
                <w:rStyle w:val="W"/>
                <w:i w:val="0"/>
                <w:iCs/>
                <w:color w:val="auto"/>
              </w:rPr>
              <w:t>технические</w:t>
            </w:r>
            <w:r w:rsidR="00F52A54" w:rsidRPr="00AB40A7" w:rsidDel="00F52A54">
              <w:rPr>
                <w:rStyle w:val="W"/>
                <w:i w:val="0"/>
                <w:iCs/>
                <w:color w:val="auto"/>
              </w:rPr>
              <w:t xml:space="preserve"> </w:t>
            </w:r>
            <w:r w:rsidRPr="00AB40A7">
              <w:rPr>
                <w:rStyle w:val="W"/>
                <w:i w:val="0"/>
                <w:iCs/>
                <w:color w:val="auto"/>
              </w:rPr>
              <w:t>характеристики специализированных установок очистки</w:t>
            </w:r>
          </w:p>
        </w:tc>
      </w:tr>
      <w:tr w:rsidR="001E62E0" w:rsidRPr="004D5718" w14:paraId="1197DCC9" w14:textId="77777777" w:rsidTr="00DB1BB4">
        <w:trPr>
          <w:trHeight w:val="20"/>
        </w:trPr>
        <w:tc>
          <w:tcPr>
            <w:tcW w:w="1291" w:type="pct"/>
            <w:vMerge/>
          </w:tcPr>
          <w:p w14:paraId="5C186D02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301ADCDD" w14:textId="6EA63AA7" w:rsidR="001E62E0" w:rsidRPr="004D5718" w:rsidRDefault="001E62E0" w:rsidP="001E62E0">
            <w:pPr>
              <w:pStyle w:val="afa"/>
            </w:pPr>
            <w:r w:rsidRPr="00AB40A7">
              <w:rPr>
                <w:rStyle w:val="W"/>
                <w:i w:val="0"/>
                <w:iCs/>
                <w:color w:val="auto"/>
              </w:rPr>
              <w:t xml:space="preserve">Виды, конструктивные особенности, электрические схемы, </w:t>
            </w:r>
            <w:r w:rsidR="00F52A54">
              <w:rPr>
                <w:rStyle w:val="W"/>
                <w:i w:val="0"/>
                <w:iCs/>
                <w:color w:val="auto"/>
              </w:rPr>
              <w:t>технические</w:t>
            </w:r>
            <w:r w:rsidR="00F52A54" w:rsidRPr="00AB40A7" w:rsidDel="00F52A54">
              <w:rPr>
                <w:rStyle w:val="W"/>
                <w:i w:val="0"/>
                <w:iCs/>
                <w:color w:val="auto"/>
              </w:rPr>
              <w:t xml:space="preserve"> </w:t>
            </w:r>
            <w:r w:rsidRPr="00AB40A7">
              <w:rPr>
                <w:rStyle w:val="W"/>
                <w:i w:val="0"/>
                <w:iCs/>
                <w:color w:val="auto"/>
              </w:rPr>
              <w:t>характеристики систем сушки и обдува сжатым воздухом и сухим азотом</w:t>
            </w:r>
          </w:p>
        </w:tc>
      </w:tr>
      <w:tr w:rsidR="001E62E0" w:rsidRPr="004D5718" w14:paraId="0C269057" w14:textId="77777777" w:rsidTr="00DB1BB4">
        <w:trPr>
          <w:trHeight w:val="20"/>
        </w:trPr>
        <w:tc>
          <w:tcPr>
            <w:tcW w:w="1291" w:type="pct"/>
            <w:vMerge/>
          </w:tcPr>
          <w:p w14:paraId="4337A7EA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49318776" w14:textId="7A251891" w:rsidR="001E62E0" w:rsidRPr="004D5718" w:rsidRDefault="001E62E0" w:rsidP="001E62E0">
            <w:pPr>
              <w:pStyle w:val="afa"/>
            </w:pPr>
            <w:r w:rsidRPr="00AB40A7">
              <w:rPr>
                <w:rStyle w:val="W"/>
                <w:i w:val="0"/>
                <w:iCs/>
                <w:color w:val="auto"/>
              </w:rPr>
              <w:t xml:space="preserve">Виды, конструктивные особенности, кинематические, электрические схемы, </w:t>
            </w:r>
            <w:r w:rsidR="00F52A54">
              <w:rPr>
                <w:rStyle w:val="W"/>
                <w:i w:val="0"/>
                <w:iCs/>
                <w:color w:val="auto"/>
              </w:rPr>
              <w:t>технические</w:t>
            </w:r>
            <w:r w:rsidR="00F52A54" w:rsidRPr="00AB40A7" w:rsidDel="00F52A54">
              <w:rPr>
                <w:rStyle w:val="W"/>
                <w:i w:val="0"/>
                <w:iCs/>
                <w:color w:val="auto"/>
              </w:rPr>
              <w:t xml:space="preserve"> </w:t>
            </w:r>
            <w:r w:rsidRPr="00AB40A7">
              <w:rPr>
                <w:rStyle w:val="W"/>
                <w:i w:val="0"/>
                <w:iCs/>
                <w:color w:val="auto"/>
              </w:rPr>
              <w:t>характеристики систем травления в кислотах и щелочах</w:t>
            </w:r>
          </w:p>
        </w:tc>
      </w:tr>
      <w:tr w:rsidR="001E62E0" w:rsidRPr="004D5718" w14:paraId="306B5C2A" w14:textId="77777777" w:rsidTr="00DB1BB4">
        <w:trPr>
          <w:trHeight w:val="20"/>
        </w:trPr>
        <w:tc>
          <w:tcPr>
            <w:tcW w:w="1291" w:type="pct"/>
            <w:vMerge/>
          </w:tcPr>
          <w:p w14:paraId="0856BBBE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026D2685" w14:textId="1AC3B362" w:rsidR="001E62E0" w:rsidRPr="004D5718" w:rsidRDefault="001E62E0" w:rsidP="001E62E0">
            <w:pPr>
              <w:pStyle w:val="afa"/>
            </w:pPr>
            <w:r w:rsidRPr="00334B1E">
              <w:t>Условия и правила эксплуатации вакуумных установок</w:t>
            </w:r>
          </w:p>
        </w:tc>
      </w:tr>
      <w:tr w:rsidR="001E62E0" w:rsidRPr="004D5718" w14:paraId="1C460E0B" w14:textId="77777777" w:rsidTr="00DB1BB4">
        <w:trPr>
          <w:trHeight w:val="20"/>
        </w:trPr>
        <w:tc>
          <w:tcPr>
            <w:tcW w:w="1291" w:type="pct"/>
            <w:vMerge/>
          </w:tcPr>
          <w:p w14:paraId="7FD1F8EE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3547BDB8" w14:textId="60C56907" w:rsidR="001E62E0" w:rsidRPr="004D5718" w:rsidRDefault="001E62E0" w:rsidP="001E62E0">
            <w:pPr>
              <w:pStyle w:val="afa"/>
            </w:pPr>
            <w:r w:rsidRPr="00334B1E">
              <w:t xml:space="preserve">Условия и правила эксплуатации </w:t>
            </w:r>
            <w:r w:rsidRPr="004D5718">
              <w:t>гелиевых течеискателей</w:t>
            </w:r>
          </w:p>
        </w:tc>
      </w:tr>
      <w:tr w:rsidR="001E62E0" w:rsidRPr="004D5718" w14:paraId="43B59A2E" w14:textId="77777777" w:rsidTr="00DB1BB4">
        <w:trPr>
          <w:trHeight w:val="20"/>
        </w:trPr>
        <w:tc>
          <w:tcPr>
            <w:tcW w:w="1291" w:type="pct"/>
            <w:vMerge/>
          </w:tcPr>
          <w:p w14:paraId="710080D6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3B5B96D1" w14:textId="105B14C0" w:rsidR="001E62E0" w:rsidRPr="004D5718" w:rsidRDefault="001E62E0" w:rsidP="001E62E0">
            <w:pPr>
              <w:pStyle w:val="afa"/>
            </w:pPr>
            <w:r w:rsidRPr="00334B1E">
              <w:t xml:space="preserve">Условия и правила эксплуатации </w:t>
            </w:r>
            <w:r w:rsidRPr="004D5718">
              <w:t>ультразвуковых ванн</w:t>
            </w:r>
          </w:p>
        </w:tc>
      </w:tr>
      <w:tr w:rsidR="001E62E0" w:rsidRPr="004D5718" w14:paraId="75772732" w14:textId="77777777" w:rsidTr="00DB1BB4">
        <w:trPr>
          <w:trHeight w:val="20"/>
        </w:trPr>
        <w:tc>
          <w:tcPr>
            <w:tcW w:w="1291" w:type="pct"/>
            <w:vMerge/>
          </w:tcPr>
          <w:p w14:paraId="0629A357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066BED31" w14:textId="1137D01C" w:rsidR="001E62E0" w:rsidRPr="004D5718" w:rsidRDefault="001E62E0" w:rsidP="001E62E0">
            <w:pPr>
              <w:pStyle w:val="afa"/>
            </w:pPr>
            <w:r w:rsidRPr="00334B1E">
              <w:t xml:space="preserve">Условия и правила эксплуатации </w:t>
            </w:r>
            <w:r w:rsidRPr="004D5718">
              <w:t>специализированных установок очистки</w:t>
            </w:r>
          </w:p>
        </w:tc>
      </w:tr>
      <w:tr w:rsidR="001E62E0" w:rsidRPr="004D5718" w14:paraId="4C935672" w14:textId="77777777" w:rsidTr="00DB1BB4">
        <w:trPr>
          <w:trHeight w:val="20"/>
        </w:trPr>
        <w:tc>
          <w:tcPr>
            <w:tcW w:w="1291" w:type="pct"/>
            <w:vMerge/>
          </w:tcPr>
          <w:p w14:paraId="6B7F2ED7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0934E073" w14:textId="25378B27" w:rsidR="001E62E0" w:rsidRPr="004D5718" w:rsidRDefault="001E62E0" w:rsidP="001E62E0">
            <w:pPr>
              <w:pStyle w:val="afa"/>
            </w:pPr>
            <w:r w:rsidRPr="00334B1E">
              <w:t xml:space="preserve">Условия и правила эксплуатации </w:t>
            </w:r>
            <w:r w:rsidRPr="004D5718">
              <w:t>систем сушки и обдува сжатым воздухом и сухим азотом</w:t>
            </w:r>
          </w:p>
        </w:tc>
      </w:tr>
      <w:tr w:rsidR="001E62E0" w:rsidRPr="004D5718" w14:paraId="5563A34D" w14:textId="77777777" w:rsidTr="00DB1BB4">
        <w:trPr>
          <w:trHeight w:val="20"/>
        </w:trPr>
        <w:tc>
          <w:tcPr>
            <w:tcW w:w="1291" w:type="pct"/>
            <w:vMerge/>
          </w:tcPr>
          <w:p w14:paraId="67516B55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398F9C15" w14:textId="260630D5" w:rsidR="001E62E0" w:rsidRPr="004D5718" w:rsidRDefault="001E62E0" w:rsidP="001E62E0">
            <w:pPr>
              <w:pStyle w:val="afa"/>
            </w:pPr>
            <w:r w:rsidRPr="00334B1E">
              <w:t xml:space="preserve">Условия и правила эксплуатации </w:t>
            </w:r>
            <w:r w:rsidRPr="004D5718">
              <w:t>систем травления в кислотах и щелочах</w:t>
            </w:r>
          </w:p>
        </w:tc>
      </w:tr>
      <w:tr w:rsidR="001E62E0" w:rsidRPr="004D5718" w14:paraId="034665BE" w14:textId="77777777" w:rsidTr="00DB1BB4">
        <w:trPr>
          <w:trHeight w:val="20"/>
        </w:trPr>
        <w:tc>
          <w:tcPr>
            <w:tcW w:w="1291" w:type="pct"/>
            <w:vMerge/>
          </w:tcPr>
          <w:p w14:paraId="21BB724E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2F1CE9E9" w14:textId="3A5FDAFA" w:rsidR="001E62E0" w:rsidRPr="004D5718" w:rsidRDefault="001E62E0" w:rsidP="001E62E0">
            <w:pPr>
              <w:pStyle w:val="afa"/>
            </w:pPr>
            <w:r w:rsidRPr="004D5718">
              <w:t>Правила и методы проведения текущего ремонта механизмов и узлов вакуумных установок</w:t>
            </w:r>
          </w:p>
        </w:tc>
      </w:tr>
      <w:tr w:rsidR="001E62E0" w:rsidRPr="004D5718" w14:paraId="3C19932D" w14:textId="77777777" w:rsidTr="00DB1BB4">
        <w:trPr>
          <w:trHeight w:val="20"/>
        </w:trPr>
        <w:tc>
          <w:tcPr>
            <w:tcW w:w="1291" w:type="pct"/>
            <w:vMerge/>
          </w:tcPr>
          <w:p w14:paraId="145DEAF5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720B71CC" w14:textId="7EFD2045" w:rsidR="001E62E0" w:rsidRPr="004D5718" w:rsidRDefault="001E62E0" w:rsidP="001E62E0">
            <w:pPr>
              <w:pStyle w:val="afa"/>
            </w:pPr>
            <w:r w:rsidRPr="004D5718">
              <w:t>Правила и методы проведения текущего ремонта механизмов и узлов течеискателей</w:t>
            </w:r>
          </w:p>
        </w:tc>
      </w:tr>
      <w:tr w:rsidR="001E62E0" w:rsidRPr="004D5718" w14:paraId="6567A9CB" w14:textId="77777777" w:rsidTr="00DB1BB4">
        <w:trPr>
          <w:trHeight w:val="20"/>
        </w:trPr>
        <w:tc>
          <w:tcPr>
            <w:tcW w:w="1291" w:type="pct"/>
            <w:vMerge/>
          </w:tcPr>
          <w:p w14:paraId="7FC7211A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154DD16B" w14:textId="3FFF4FBE" w:rsidR="001E62E0" w:rsidRPr="004D5718" w:rsidRDefault="001E62E0" w:rsidP="001E62E0">
            <w:pPr>
              <w:pStyle w:val="afa"/>
            </w:pPr>
            <w:r w:rsidRPr="004D5718">
              <w:t xml:space="preserve">Правила и методы проведения текущего ремонта механизмов и узлов ультразвуковых ванн </w:t>
            </w:r>
          </w:p>
        </w:tc>
      </w:tr>
      <w:tr w:rsidR="001E62E0" w:rsidRPr="004D5718" w14:paraId="1CA32729" w14:textId="77777777" w:rsidTr="00DB1BB4">
        <w:trPr>
          <w:trHeight w:val="20"/>
        </w:trPr>
        <w:tc>
          <w:tcPr>
            <w:tcW w:w="1291" w:type="pct"/>
            <w:vMerge/>
          </w:tcPr>
          <w:p w14:paraId="67A2A8B0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662E6344" w14:textId="137D4C23" w:rsidR="001E62E0" w:rsidRPr="004D5718" w:rsidRDefault="001E62E0" w:rsidP="001E62E0">
            <w:pPr>
              <w:pStyle w:val="afa"/>
            </w:pPr>
            <w:r w:rsidRPr="004D5718">
              <w:t>Правила и методы проведения текущего ремонта механизмов и узлов специализированных установок очистки</w:t>
            </w:r>
          </w:p>
        </w:tc>
      </w:tr>
      <w:tr w:rsidR="001E62E0" w:rsidRPr="004D5718" w14:paraId="030891F2" w14:textId="77777777" w:rsidTr="00DB1BB4">
        <w:trPr>
          <w:trHeight w:val="20"/>
        </w:trPr>
        <w:tc>
          <w:tcPr>
            <w:tcW w:w="1291" w:type="pct"/>
            <w:vMerge/>
          </w:tcPr>
          <w:p w14:paraId="524257D1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562FCE42" w14:textId="48DE9130" w:rsidR="001E62E0" w:rsidRPr="004D5718" w:rsidRDefault="001E62E0" w:rsidP="001E62E0">
            <w:pPr>
              <w:pStyle w:val="afa"/>
            </w:pPr>
            <w:r w:rsidRPr="004D5718">
              <w:t>Правила и методы проведения текущего ремонта механизмов и узлов систем сушки и обдува сжатым воздухом и сухим азотом</w:t>
            </w:r>
          </w:p>
        </w:tc>
      </w:tr>
      <w:tr w:rsidR="001E62E0" w:rsidRPr="004D5718" w14:paraId="205DB2BF" w14:textId="77777777" w:rsidTr="00DB1BB4">
        <w:trPr>
          <w:trHeight w:val="20"/>
        </w:trPr>
        <w:tc>
          <w:tcPr>
            <w:tcW w:w="1291" w:type="pct"/>
            <w:vMerge/>
          </w:tcPr>
          <w:p w14:paraId="6E0F8134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63DC956F" w14:textId="43C9C136" w:rsidR="001E62E0" w:rsidRPr="004D5718" w:rsidRDefault="001E62E0" w:rsidP="001E62E0">
            <w:pPr>
              <w:pStyle w:val="afa"/>
            </w:pPr>
            <w:r w:rsidRPr="004D5718">
              <w:t>Правила и методы проведения текущего ремонта механизмов и узлов систем травления в кислотах и щелочах</w:t>
            </w:r>
          </w:p>
        </w:tc>
      </w:tr>
      <w:tr w:rsidR="001E62E0" w:rsidRPr="004D5718" w14:paraId="054297E4" w14:textId="77777777" w:rsidTr="00DB1BB4">
        <w:trPr>
          <w:trHeight w:val="20"/>
        </w:trPr>
        <w:tc>
          <w:tcPr>
            <w:tcW w:w="1291" w:type="pct"/>
            <w:vMerge/>
          </w:tcPr>
          <w:p w14:paraId="3EB9D22F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79C13CB3" w14:textId="0D97BF25" w:rsidR="001E62E0" w:rsidRPr="004D5718" w:rsidRDefault="001E62E0" w:rsidP="001E62E0">
            <w:pPr>
              <w:pStyle w:val="afa"/>
            </w:pPr>
            <w:r w:rsidRPr="004D5718">
              <w:t>Основы вакуумной техники в пределах выполняемой работы</w:t>
            </w:r>
          </w:p>
        </w:tc>
      </w:tr>
      <w:tr w:rsidR="001E62E0" w:rsidRPr="004D5718" w14:paraId="299125C6" w14:textId="77777777" w:rsidTr="00DB1BB4">
        <w:trPr>
          <w:trHeight w:val="20"/>
        </w:trPr>
        <w:tc>
          <w:tcPr>
            <w:tcW w:w="1291" w:type="pct"/>
            <w:vMerge/>
          </w:tcPr>
          <w:p w14:paraId="66C9B8DA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63C577C8" w14:textId="118C9735" w:rsidR="001E62E0" w:rsidRPr="004D5718" w:rsidRDefault="001E62E0" w:rsidP="001E62E0">
            <w:pPr>
              <w:pStyle w:val="afa"/>
            </w:pPr>
            <w:r w:rsidRPr="004D5718">
              <w:t>Основы электротехники и электроники в пределах выполняемой работы</w:t>
            </w:r>
          </w:p>
        </w:tc>
      </w:tr>
      <w:tr w:rsidR="001E62E0" w:rsidRPr="004D5718" w14:paraId="38D038C7" w14:textId="77777777" w:rsidTr="00DB1BB4">
        <w:trPr>
          <w:trHeight w:val="20"/>
        </w:trPr>
        <w:tc>
          <w:tcPr>
            <w:tcW w:w="1291" w:type="pct"/>
            <w:vMerge/>
          </w:tcPr>
          <w:p w14:paraId="4062E8E8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2D8DED2A" w14:textId="59917889" w:rsidR="001E62E0" w:rsidRPr="004D5718" w:rsidRDefault="001E62E0" w:rsidP="001E62E0">
            <w:pPr>
              <w:pStyle w:val="afa"/>
            </w:pPr>
            <w:r w:rsidRPr="004D5718">
              <w:t>Основы механики и кинематики в пределах выполняемой работы</w:t>
            </w:r>
          </w:p>
        </w:tc>
      </w:tr>
      <w:tr w:rsidR="001E62E0" w:rsidRPr="004D5718" w14:paraId="260D4E94" w14:textId="77777777" w:rsidTr="00DB1BB4">
        <w:trPr>
          <w:trHeight w:val="20"/>
        </w:trPr>
        <w:tc>
          <w:tcPr>
            <w:tcW w:w="1291" w:type="pct"/>
            <w:vMerge/>
          </w:tcPr>
          <w:p w14:paraId="5B114FF8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4235D3DB" w14:textId="56F1040B" w:rsidR="001E62E0" w:rsidRPr="004D5718" w:rsidRDefault="001E62E0" w:rsidP="001E62E0">
            <w:pPr>
              <w:pStyle w:val="afa"/>
            </w:pPr>
            <w:r>
              <w:t>Порядок работы с персональной вычислительной техникой</w:t>
            </w:r>
          </w:p>
        </w:tc>
      </w:tr>
      <w:tr w:rsidR="001E62E0" w:rsidRPr="004D5718" w14:paraId="2D54CDD9" w14:textId="77777777" w:rsidTr="00DB1BB4">
        <w:trPr>
          <w:trHeight w:val="20"/>
        </w:trPr>
        <w:tc>
          <w:tcPr>
            <w:tcW w:w="1291" w:type="pct"/>
            <w:vMerge/>
          </w:tcPr>
          <w:p w14:paraId="6D8740D2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78CEB724" w14:textId="77350C2F" w:rsidR="001E62E0" w:rsidRPr="004D5718" w:rsidRDefault="001E62E0" w:rsidP="001E62E0">
            <w:pPr>
              <w:pStyle w:val="afa"/>
            </w:pPr>
            <w:r>
              <w:t>Порядок работы с файловой системой</w:t>
            </w:r>
          </w:p>
        </w:tc>
      </w:tr>
      <w:tr w:rsidR="001E62E0" w:rsidRPr="004D5718" w14:paraId="0EB0A8FE" w14:textId="77777777" w:rsidTr="00DB1BB4">
        <w:trPr>
          <w:trHeight w:val="20"/>
        </w:trPr>
        <w:tc>
          <w:tcPr>
            <w:tcW w:w="1291" w:type="pct"/>
            <w:vMerge/>
          </w:tcPr>
          <w:p w14:paraId="4F023AA8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23910D1C" w14:textId="49216062" w:rsidR="001E62E0" w:rsidRPr="004D5718" w:rsidRDefault="001E62E0" w:rsidP="001E62E0">
            <w:pPr>
              <w:pStyle w:val="afa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1E62E0" w:rsidRPr="004D5718" w14:paraId="603AF1A0" w14:textId="77777777" w:rsidTr="00DB1BB4">
        <w:trPr>
          <w:trHeight w:val="20"/>
        </w:trPr>
        <w:tc>
          <w:tcPr>
            <w:tcW w:w="1291" w:type="pct"/>
            <w:vMerge/>
          </w:tcPr>
          <w:p w14:paraId="46B7A273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0DDFDD56" w14:textId="207B6C71" w:rsidR="001E62E0" w:rsidRPr="004D5718" w:rsidRDefault="001E62E0" w:rsidP="001E62E0">
            <w:pPr>
              <w:pStyle w:val="afa"/>
            </w:pPr>
            <w:r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1E62E0" w:rsidRPr="004D5718" w14:paraId="24A62D5C" w14:textId="77777777" w:rsidTr="00DB1BB4">
        <w:trPr>
          <w:trHeight w:val="20"/>
        </w:trPr>
        <w:tc>
          <w:tcPr>
            <w:tcW w:w="1291" w:type="pct"/>
            <w:vMerge/>
          </w:tcPr>
          <w:p w14:paraId="3EE5DEE2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13A4643D" w14:textId="39FBE08D" w:rsidR="001E62E0" w:rsidRPr="004D5718" w:rsidRDefault="001E62E0" w:rsidP="001E62E0">
            <w:pPr>
              <w:pStyle w:val="afa"/>
            </w:pPr>
            <w:r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1E62E0" w:rsidRPr="004D5718" w14:paraId="5B28D134" w14:textId="77777777" w:rsidTr="00DB1BB4">
        <w:trPr>
          <w:trHeight w:val="20"/>
        </w:trPr>
        <w:tc>
          <w:tcPr>
            <w:tcW w:w="1291" w:type="pct"/>
            <w:vMerge/>
          </w:tcPr>
          <w:p w14:paraId="06AD8D41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4B10B627" w14:textId="0EE24F3A" w:rsidR="001E62E0" w:rsidRPr="004D5718" w:rsidRDefault="001E62E0" w:rsidP="001E62E0">
            <w:pPr>
              <w:pStyle w:val="afa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1E62E0" w:rsidRPr="004D5718" w14:paraId="5C19E205" w14:textId="77777777" w:rsidTr="00DB1BB4">
        <w:trPr>
          <w:trHeight w:val="20"/>
        </w:trPr>
        <w:tc>
          <w:tcPr>
            <w:tcW w:w="1291" w:type="pct"/>
            <w:vMerge/>
          </w:tcPr>
          <w:p w14:paraId="584BAEF5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6A83C498" w14:textId="1B061AEC" w:rsidR="001E62E0" w:rsidRPr="004D5718" w:rsidRDefault="001E62E0" w:rsidP="001E62E0">
            <w:pPr>
              <w:pStyle w:val="afa"/>
            </w:pPr>
            <w:r>
              <w:t xml:space="preserve">Виды, назначение и порядок применения устройств ввода графической и </w:t>
            </w:r>
            <w:r>
              <w:lastRenderedPageBreak/>
              <w:t>текстовой информации</w:t>
            </w:r>
          </w:p>
        </w:tc>
      </w:tr>
      <w:tr w:rsidR="001E62E0" w:rsidRPr="004D5718" w14:paraId="51730D2C" w14:textId="77777777" w:rsidTr="00DB1BB4">
        <w:trPr>
          <w:trHeight w:val="20"/>
        </w:trPr>
        <w:tc>
          <w:tcPr>
            <w:tcW w:w="1291" w:type="pct"/>
            <w:vMerge/>
          </w:tcPr>
          <w:p w14:paraId="7B77CFCE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3E6C07C6" w14:textId="3C24B412" w:rsidR="001E62E0" w:rsidRPr="004D5718" w:rsidRDefault="001E62E0" w:rsidP="001E62E0">
            <w:pPr>
              <w:pStyle w:val="afa"/>
            </w:pPr>
            <w:r>
              <w:t>Текстовые редакторы (процессоры): наименования, возможности и порядок работы в них</w:t>
            </w:r>
          </w:p>
        </w:tc>
      </w:tr>
      <w:tr w:rsidR="001E62E0" w:rsidRPr="004D5718" w14:paraId="7102E9DF" w14:textId="77777777" w:rsidTr="00DB1BB4">
        <w:trPr>
          <w:trHeight w:val="20"/>
        </w:trPr>
        <w:tc>
          <w:tcPr>
            <w:tcW w:w="1291" w:type="pct"/>
            <w:vMerge/>
          </w:tcPr>
          <w:p w14:paraId="22B38D74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5D4667A4" w14:textId="3CCA0705" w:rsidR="001E62E0" w:rsidRPr="004D5718" w:rsidRDefault="001E62E0" w:rsidP="001E62E0">
            <w:pPr>
              <w:pStyle w:val="afa"/>
            </w:pPr>
            <w:r w:rsidRPr="004D5718">
              <w:t>Требования вакуумной гигиены</w:t>
            </w:r>
          </w:p>
        </w:tc>
      </w:tr>
      <w:tr w:rsidR="001E62E0" w:rsidRPr="004D5718" w14:paraId="1332BBB2" w14:textId="77777777" w:rsidTr="00DB1BB4">
        <w:trPr>
          <w:trHeight w:val="20"/>
        </w:trPr>
        <w:tc>
          <w:tcPr>
            <w:tcW w:w="1291" w:type="pct"/>
            <w:vMerge/>
          </w:tcPr>
          <w:p w14:paraId="271EFFF0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6B4D6543" w14:textId="47DD0D58" w:rsidR="001E62E0" w:rsidRPr="004D5718" w:rsidRDefault="001E62E0" w:rsidP="001E62E0">
            <w:pPr>
              <w:pStyle w:val="afa"/>
            </w:pPr>
            <w:r>
              <w:t xml:space="preserve">Требования охраны труда, пожарной, промышленной, экологической и электробезопасности </w:t>
            </w:r>
          </w:p>
        </w:tc>
      </w:tr>
      <w:tr w:rsidR="001E62E0" w:rsidRPr="004D5718" w14:paraId="651F879C" w14:textId="77777777" w:rsidTr="00DB1BB4">
        <w:trPr>
          <w:trHeight w:val="20"/>
        </w:trPr>
        <w:tc>
          <w:tcPr>
            <w:tcW w:w="1291" w:type="pct"/>
          </w:tcPr>
          <w:p w14:paraId="1C5754FD" w14:textId="77777777" w:rsidR="001E62E0" w:rsidRPr="004D5718" w:rsidDel="002A1D54" w:rsidRDefault="001E62E0" w:rsidP="001E62E0">
            <w:pPr>
              <w:pStyle w:val="afa"/>
            </w:pPr>
            <w:r w:rsidRPr="004D5718" w:rsidDel="002A1D54">
              <w:t>Другие характеристики</w:t>
            </w:r>
          </w:p>
        </w:tc>
        <w:tc>
          <w:tcPr>
            <w:tcW w:w="3709" w:type="pct"/>
          </w:tcPr>
          <w:p w14:paraId="5D641FA9" w14:textId="77777777" w:rsidR="001E62E0" w:rsidRPr="004D5718" w:rsidRDefault="001E62E0" w:rsidP="001E62E0">
            <w:pPr>
              <w:pStyle w:val="afa"/>
            </w:pPr>
            <w:r w:rsidRPr="004D5718">
              <w:t>-</w:t>
            </w:r>
          </w:p>
        </w:tc>
      </w:tr>
    </w:tbl>
    <w:p w14:paraId="05A2571F" w14:textId="43D7C9AD" w:rsidR="007C1166" w:rsidRPr="004D5718" w:rsidRDefault="007C1166" w:rsidP="007C1166">
      <w:pPr>
        <w:pStyle w:val="3"/>
      </w:pPr>
      <w:r w:rsidRPr="004D5718">
        <w:t>3.</w:t>
      </w:r>
      <w:r w:rsidR="00252DF1">
        <w:rPr>
          <w:lang w:val="en-US"/>
        </w:rPr>
        <w:t>3</w:t>
      </w:r>
      <w:r w:rsidRPr="004D5718">
        <w:t>.3.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855"/>
        <w:gridCol w:w="1317"/>
        <w:gridCol w:w="436"/>
        <w:gridCol w:w="1859"/>
        <w:gridCol w:w="258"/>
        <w:gridCol w:w="446"/>
        <w:gridCol w:w="994"/>
        <w:gridCol w:w="40"/>
        <w:gridCol w:w="1826"/>
        <w:gridCol w:w="563"/>
      </w:tblGrid>
      <w:tr w:rsidR="00BC2CEC" w:rsidRPr="004D5718" w14:paraId="07970B16" w14:textId="77777777" w:rsidTr="00B75E62">
        <w:trPr>
          <w:trHeight w:val="278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FF505DF" w14:textId="77777777" w:rsidR="007C1166" w:rsidRPr="004D5718" w:rsidRDefault="007C1166" w:rsidP="00DB1BB4">
            <w:r w:rsidRPr="004D5718">
              <w:rPr>
                <w:sz w:val="20"/>
              </w:rPr>
              <w:t>Наименование</w:t>
            </w:r>
          </w:p>
        </w:tc>
        <w:tc>
          <w:tcPr>
            <w:tcW w:w="21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EF0C09" w14:textId="2D2060DC" w:rsidR="007C1166" w:rsidRPr="004D5718" w:rsidRDefault="00252DF1" w:rsidP="00252DF1">
            <w:r>
              <w:t>Проведение тестовых процессов нанесения покрытий после технического обслуживания и ремонта основного оборудования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EAD8ECF" w14:textId="77777777" w:rsidR="007C1166" w:rsidRPr="004D5718" w:rsidRDefault="007C1166" w:rsidP="00B75E62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4C775C" w14:textId="7C2C7546" w:rsidR="007C1166" w:rsidRPr="00150FD3" w:rsidRDefault="00252DF1" w:rsidP="00DB1BB4">
            <w:r>
              <w:t>C</w:t>
            </w:r>
            <w:r w:rsidR="007C1166" w:rsidRPr="004D5718">
              <w:t>/03.</w:t>
            </w:r>
            <w:r w:rsidR="00F52A54">
              <w:t>4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78BEE4C" w14:textId="77777777" w:rsidR="007C1166" w:rsidRPr="004D5718" w:rsidRDefault="007C1166" w:rsidP="00B75E62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41A657" w14:textId="509BEF59" w:rsidR="007C1166" w:rsidRPr="00150FD3" w:rsidRDefault="00F52A54" w:rsidP="00DB1BB4">
            <w:pPr>
              <w:jc w:val="center"/>
            </w:pPr>
            <w:r>
              <w:t>4</w:t>
            </w:r>
          </w:p>
        </w:tc>
      </w:tr>
      <w:tr w:rsidR="00BC2CEC" w:rsidRPr="004D5718" w14:paraId="7C45C15C" w14:textId="77777777" w:rsidTr="00DB1BB4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4890F64D" w14:textId="77777777" w:rsidR="007C1166" w:rsidRPr="004D5718" w:rsidRDefault="007C1166" w:rsidP="00DB1BB4"/>
        </w:tc>
      </w:tr>
      <w:tr w:rsidR="00BC2CEC" w:rsidRPr="004D5718" w14:paraId="0EB2D66A" w14:textId="77777777" w:rsidTr="00DB1BB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B17DB03" w14:textId="77777777" w:rsidR="007C1166" w:rsidRPr="004D5718" w:rsidRDefault="007C1166" w:rsidP="00DB1BB4">
            <w:r w:rsidRPr="004D571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D39CDD7" w14:textId="77777777" w:rsidR="007C1166" w:rsidRPr="004D5718" w:rsidRDefault="007C1166" w:rsidP="00DB1BB4">
            <w:r w:rsidRPr="004D5718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D9AA373" w14:textId="77777777" w:rsidR="007C1166" w:rsidRPr="004D5718" w:rsidRDefault="007C1166" w:rsidP="00DB1BB4">
            <w:r w:rsidRPr="004D5718">
              <w:t>Х</w:t>
            </w:r>
          </w:p>
        </w:tc>
        <w:tc>
          <w:tcPr>
            <w:tcW w:w="101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D2D73" w14:textId="77777777" w:rsidR="007C1166" w:rsidRPr="004D5718" w:rsidRDefault="007C1166" w:rsidP="00DB1BB4">
            <w:r w:rsidRPr="004D5718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4550DE" w14:textId="77777777" w:rsidR="007C1166" w:rsidRPr="004D5718" w:rsidRDefault="007C1166" w:rsidP="00DB1BB4"/>
        </w:tc>
        <w:tc>
          <w:tcPr>
            <w:tcW w:w="114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3C4869" w14:textId="77777777" w:rsidR="007C1166" w:rsidRPr="004D5718" w:rsidRDefault="007C1166" w:rsidP="00DB1BB4"/>
        </w:tc>
      </w:tr>
      <w:tr w:rsidR="00B75E62" w:rsidRPr="004D5718" w14:paraId="7A25648F" w14:textId="77777777" w:rsidTr="00B75E6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DD8540E" w14:textId="77777777" w:rsidR="007C1166" w:rsidRPr="004D5718" w:rsidRDefault="007C1166" w:rsidP="00DB1BB4"/>
        </w:tc>
        <w:tc>
          <w:tcPr>
            <w:tcW w:w="185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F1D9C16" w14:textId="77777777" w:rsidR="007C1166" w:rsidRPr="004D5718" w:rsidRDefault="007C1166" w:rsidP="00DB1BB4"/>
        </w:tc>
        <w:tc>
          <w:tcPr>
            <w:tcW w:w="71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DF9F3B3" w14:textId="77777777" w:rsidR="007C1166" w:rsidRPr="004D5718" w:rsidRDefault="007C1166" w:rsidP="00B75E62">
            <w:pPr>
              <w:jc w:val="center"/>
            </w:pPr>
            <w:r w:rsidRPr="004D5718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906EFAB" w14:textId="77777777" w:rsidR="007C1166" w:rsidRPr="004D5718" w:rsidRDefault="007C1166" w:rsidP="00DB1BB4">
            <w:pPr>
              <w:jc w:val="center"/>
            </w:pPr>
            <w:r w:rsidRPr="004D571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78FC24E" w14:textId="77777777" w:rsidR="007C1166" w:rsidRPr="004D5718" w:rsidRDefault="007C1166" w:rsidP="007C1166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96236C" w:rsidRPr="004D5718" w14:paraId="1AAE88A9" w14:textId="77777777" w:rsidTr="00B75E62">
        <w:trPr>
          <w:trHeight w:val="20"/>
        </w:trPr>
        <w:tc>
          <w:tcPr>
            <w:tcW w:w="1291" w:type="pct"/>
            <w:vMerge w:val="restart"/>
          </w:tcPr>
          <w:p w14:paraId="311DE3A8" w14:textId="77777777" w:rsidR="0096236C" w:rsidRPr="004D5718" w:rsidRDefault="0096236C" w:rsidP="00BE1F4E">
            <w:pPr>
              <w:pStyle w:val="afa"/>
            </w:pPr>
            <w:r w:rsidRPr="004D5718">
              <w:t>Трудовые действия</w:t>
            </w:r>
          </w:p>
        </w:tc>
        <w:tc>
          <w:tcPr>
            <w:tcW w:w="3709" w:type="pct"/>
          </w:tcPr>
          <w:p w14:paraId="62B37C25" w14:textId="7451166A" w:rsidR="0096236C" w:rsidRPr="004D5718" w:rsidRDefault="0096236C" w:rsidP="00BE1F4E">
            <w:pPr>
              <w:pStyle w:val="afa"/>
            </w:pPr>
            <w:r>
              <w:t>Установка параметров процесса перед нанесением на тестовые образцы изделий машиностроения методами физического осаждения из паровой фазы</w:t>
            </w:r>
          </w:p>
        </w:tc>
      </w:tr>
      <w:tr w:rsidR="0096236C" w:rsidRPr="004D5718" w14:paraId="3E98C878" w14:textId="77777777" w:rsidTr="00B75E62">
        <w:trPr>
          <w:trHeight w:val="20"/>
        </w:trPr>
        <w:tc>
          <w:tcPr>
            <w:tcW w:w="1291" w:type="pct"/>
            <w:vMerge/>
          </w:tcPr>
          <w:p w14:paraId="39593D9B" w14:textId="77777777" w:rsidR="0096236C" w:rsidRPr="004D5718" w:rsidRDefault="0096236C" w:rsidP="00BE1F4E">
            <w:pPr>
              <w:pStyle w:val="afa"/>
            </w:pPr>
          </w:p>
        </w:tc>
        <w:tc>
          <w:tcPr>
            <w:tcW w:w="3709" w:type="pct"/>
          </w:tcPr>
          <w:p w14:paraId="2F9D3F79" w14:textId="74354D06" w:rsidR="0096236C" w:rsidRPr="004D5718" w:rsidRDefault="0096236C" w:rsidP="00BE1F4E">
            <w:pPr>
              <w:pStyle w:val="afa"/>
            </w:pPr>
            <w:r>
              <w:t>Контроль параметров процесса нанесения покрытий на тестовые образцы изделий машиностроения по значениям на контрольно-измерительных приборах или на экране пульта управления</w:t>
            </w:r>
          </w:p>
        </w:tc>
      </w:tr>
      <w:tr w:rsidR="0096236C" w:rsidRPr="004D5718" w14:paraId="58879929" w14:textId="77777777" w:rsidTr="00B75E62">
        <w:trPr>
          <w:trHeight w:val="20"/>
        </w:trPr>
        <w:tc>
          <w:tcPr>
            <w:tcW w:w="1291" w:type="pct"/>
            <w:vMerge/>
          </w:tcPr>
          <w:p w14:paraId="064F7053" w14:textId="77777777" w:rsidR="0096236C" w:rsidRPr="004D5718" w:rsidRDefault="0096236C" w:rsidP="00BE1F4E">
            <w:pPr>
              <w:pStyle w:val="afa"/>
            </w:pPr>
          </w:p>
        </w:tc>
        <w:tc>
          <w:tcPr>
            <w:tcW w:w="3709" w:type="pct"/>
          </w:tcPr>
          <w:p w14:paraId="3094D3A1" w14:textId="0BA8E48F" w:rsidR="0096236C" w:rsidRPr="004D5718" w:rsidRDefault="0096236C" w:rsidP="00BE1F4E">
            <w:pPr>
              <w:pStyle w:val="afa"/>
            </w:pPr>
            <w:r>
              <w:t>Под</w:t>
            </w:r>
            <w:r w:rsidR="00F52A54">
              <w:t>на</w:t>
            </w:r>
            <w:r>
              <w:t>стройка параметров процесса нанесения покрытий на тестовые образцы изделий машиностроения в заданных диапазонах значений с пульта управления</w:t>
            </w:r>
          </w:p>
        </w:tc>
      </w:tr>
      <w:tr w:rsidR="0096236C" w:rsidRPr="004D5718" w14:paraId="079ADC25" w14:textId="77777777" w:rsidTr="00B75E62">
        <w:trPr>
          <w:trHeight w:val="20"/>
        </w:trPr>
        <w:tc>
          <w:tcPr>
            <w:tcW w:w="1291" w:type="pct"/>
            <w:vMerge/>
          </w:tcPr>
          <w:p w14:paraId="650B9348" w14:textId="77777777" w:rsidR="0096236C" w:rsidRPr="004D5718" w:rsidRDefault="0096236C" w:rsidP="00BE1F4E">
            <w:pPr>
              <w:pStyle w:val="afa"/>
            </w:pPr>
          </w:p>
        </w:tc>
        <w:tc>
          <w:tcPr>
            <w:tcW w:w="3709" w:type="pct"/>
          </w:tcPr>
          <w:p w14:paraId="081E25C0" w14:textId="7772E046" w:rsidR="0096236C" w:rsidRPr="004D5718" w:rsidRDefault="0096236C" w:rsidP="00BE1F4E">
            <w:pPr>
              <w:pStyle w:val="afa"/>
            </w:pPr>
            <w:r>
              <w:t>Визуальный контроль процесса нанесения покрытий на тестовые образцы изделий машиностроения через смотровое окно камеры</w:t>
            </w:r>
          </w:p>
        </w:tc>
      </w:tr>
      <w:tr w:rsidR="00C5139C" w:rsidRPr="004D5718" w14:paraId="3C134D6E" w14:textId="77777777" w:rsidTr="00C5139C">
        <w:trPr>
          <w:trHeight w:val="202"/>
        </w:trPr>
        <w:tc>
          <w:tcPr>
            <w:tcW w:w="1291" w:type="pct"/>
            <w:vMerge/>
          </w:tcPr>
          <w:p w14:paraId="5BFAEFB6" w14:textId="77777777" w:rsidR="00C5139C" w:rsidRPr="004D5718" w:rsidRDefault="00C5139C" w:rsidP="00BE1F4E">
            <w:pPr>
              <w:pStyle w:val="afa"/>
            </w:pPr>
          </w:p>
        </w:tc>
        <w:tc>
          <w:tcPr>
            <w:tcW w:w="3709" w:type="pct"/>
          </w:tcPr>
          <w:p w14:paraId="44CB0889" w14:textId="6F8F3B01" w:rsidR="00C5139C" w:rsidRDefault="00C5139C" w:rsidP="00BE1F4E">
            <w:pPr>
              <w:pStyle w:val="afa"/>
            </w:pPr>
            <w:r w:rsidRPr="00C142AB">
              <w:t xml:space="preserve">Выгрузка </w:t>
            </w:r>
            <w:r>
              <w:t xml:space="preserve">тестовых образцов </w:t>
            </w:r>
            <w:r w:rsidRPr="00C142AB">
              <w:t>изделий машиностроения из камеры по завершении процесса нанесения покрытий</w:t>
            </w:r>
          </w:p>
        </w:tc>
      </w:tr>
      <w:tr w:rsidR="0096236C" w:rsidRPr="004D5718" w14:paraId="08278AAB" w14:textId="77777777" w:rsidTr="00250C9E">
        <w:trPr>
          <w:trHeight w:val="20"/>
        </w:trPr>
        <w:tc>
          <w:tcPr>
            <w:tcW w:w="1291" w:type="pct"/>
            <w:vMerge w:val="restart"/>
          </w:tcPr>
          <w:p w14:paraId="11A5EFCA" w14:textId="77777777" w:rsidR="0096236C" w:rsidRPr="004D5718" w:rsidDel="002A1D54" w:rsidRDefault="0096236C" w:rsidP="00BE1F4E">
            <w:pPr>
              <w:pStyle w:val="afa"/>
            </w:pPr>
            <w:r w:rsidRPr="004D5718" w:rsidDel="002A1D54">
              <w:t>Необходимые умения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ECCAA9" w14:textId="72333063" w:rsidR="0096236C" w:rsidRPr="004D5718" w:rsidRDefault="0096236C" w:rsidP="00BE1F4E">
            <w:pPr>
              <w:pStyle w:val="afa"/>
            </w:pPr>
            <w:r>
              <w:t>Читать технологическую, конструкторскую и эксплуатационную документацию</w:t>
            </w:r>
          </w:p>
        </w:tc>
      </w:tr>
      <w:tr w:rsidR="0096236C" w:rsidRPr="004D5718" w14:paraId="7C1ECB66" w14:textId="77777777" w:rsidTr="00250C9E">
        <w:trPr>
          <w:trHeight w:val="20"/>
        </w:trPr>
        <w:tc>
          <w:tcPr>
            <w:tcW w:w="1291" w:type="pct"/>
            <w:vMerge/>
          </w:tcPr>
          <w:p w14:paraId="6FFF6A5B" w14:textId="77777777" w:rsidR="0096236C" w:rsidRPr="004D5718" w:rsidDel="002A1D54" w:rsidRDefault="0096236C" w:rsidP="00BE1F4E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A013A7" w14:textId="0939F8FC" w:rsidR="0096236C" w:rsidRPr="004D5718" w:rsidRDefault="00F52A54" w:rsidP="00BE1F4E">
            <w:pPr>
              <w:pStyle w:val="afa"/>
            </w:pPr>
            <w:r>
              <w:t xml:space="preserve">Эксплуатировать </w:t>
            </w:r>
            <w:r w:rsidR="0096236C">
              <w:t>автоматизированны</w:t>
            </w:r>
            <w:r w:rsidR="006F236C">
              <w:t>е</w:t>
            </w:r>
            <w:r w:rsidR="0096236C">
              <w:t xml:space="preserve"> и автоматически</w:t>
            </w:r>
            <w:r w:rsidR="006F236C">
              <w:t>е</w:t>
            </w:r>
            <w:r w:rsidR="0096236C">
              <w:t xml:space="preserve"> вакуумны</w:t>
            </w:r>
            <w:r w:rsidR="006F236C">
              <w:t>е</w:t>
            </w:r>
            <w:r w:rsidR="0096236C">
              <w:t xml:space="preserve"> установки для отработки технологических параметров процесса нанесения покрытий в ручном режиме</w:t>
            </w:r>
          </w:p>
        </w:tc>
      </w:tr>
      <w:tr w:rsidR="0096236C" w:rsidRPr="004D5718" w14:paraId="0250BB6E" w14:textId="77777777" w:rsidTr="00250C9E">
        <w:trPr>
          <w:trHeight w:val="20"/>
        </w:trPr>
        <w:tc>
          <w:tcPr>
            <w:tcW w:w="1291" w:type="pct"/>
            <w:vMerge/>
          </w:tcPr>
          <w:p w14:paraId="446E112C" w14:textId="77777777" w:rsidR="0096236C" w:rsidRPr="004D5718" w:rsidDel="002A1D54" w:rsidRDefault="0096236C" w:rsidP="00BE1F4E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95AE68" w14:textId="595B5F8A" w:rsidR="0096236C" w:rsidRPr="004D5718" w:rsidRDefault="0096236C" w:rsidP="00BE1F4E">
            <w:pPr>
              <w:pStyle w:val="afa"/>
            </w:pPr>
            <w:r>
              <w:t>Устанавливать значения параметров процесса нанесения покрытий на приборной панели в автоматизированных установках</w:t>
            </w:r>
          </w:p>
        </w:tc>
      </w:tr>
      <w:tr w:rsidR="0096236C" w:rsidRPr="004D5718" w14:paraId="18F0F1CB" w14:textId="77777777" w:rsidTr="00250C9E">
        <w:trPr>
          <w:trHeight w:val="20"/>
        </w:trPr>
        <w:tc>
          <w:tcPr>
            <w:tcW w:w="1291" w:type="pct"/>
            <w:vMerge/>
          </w:tcPr>
          <w:p w14:paraId="6E3310CC" w14:textId="77777777" w:rsidR="0096236C" w:rsidRPr="004D5718" w:rsidDel="002A1D54" w:rsidRDefault="0096236C" w:rsidP="00BE1F4E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1857E6" w14:textId="216D0D4C" w:rsidR="0096236C" w:rsidRPr="004D5718" w:rsidRDefault="0096236C" w:rsidP="00BE1F4E">
            <w:pPr>
              <w:pStyle w:val="afa"/>
            </w:pPr>
            <w:r>
              <w:t>Устанавливать значения параметров процесса нанесения покрытий через интерфейс системы автоматического управления на автоматических установках</w:t>
            </w:r>
          </w:p>
        </w:tc>
      </w:tr>
      <w:tr w:rsidR="0096236C" w:rsidRPr="004D5718" w14:paraId="0C465040" w14:textId="77777777" w:rsidTr="00250C9E">
        <w:trPr>
          <w:trHeight w:val="20"/>
        </w:trPr>
        <w:tc>
          <w:tcPr>
            <w:tcW w:w="1291" w:type="pct"/>
            <w:vMerge/>
          </w:tcPr>
          <w:p w14:paraId="6E78A70D" w14:textId="77777777" w:rsidR="0096236C" w:rsidRPr="004D5718" w:rsidDel="002A1D54" w:rsidRDefault="0096236C" w:rsidP="00BE1F4E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AD814E" w14:textId="6FA3E01E" w:rsidR="0096236C" w:rsidRPr="004D5718" w:rsidRDefault="0096236C" w:rsidP="00BE1F4E">
            <w:pPr>
              <w:pStyle w:val="afa"/>
            </w:pPr>
            <w:r>
              <w:t>Определять отклонения значений параметров процесса нанесения покрытий</w:t>
            </w:r>
          </w:p>
        </w:tc>
      </w:tr>
      <w:tr w:rsidR="0096236C" w:rsidRPr="004D5718" w14:paraId="1DBB8E9D" w14:textId="77777777" w:rsidTr="00250C9E">
        <w:trPr>
          <w:trHeight w:val="20"/>
        </w:trPr>
        <w:tc>
          <w:tcPr>
            <w:tcW w:w="1291" w:type="pct"/>
            <w:vMerge/>
          </w:tcPr>
          <w:p w14:paraId="70191093" w14:textId="77777777" w:rsidR="0096236C" w:rsidRPr="004D5718" w:rsidDel="002A1D54" w:rsidRDefault="0096236C" w:rsidP="00BE1F4E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9DD330" w14:textId="7CD9D1FC" w:rsidR="0096236C" w:rsidRPr="004D5718" w:rsidRDefault="0096236C" w:rsidP="00BE1F4E">
            <w:pPr>
              <w:pStyle w:val="afa"/>
            </w:pPr>
            <w:r>
              <w:t>Фиксировать значения параметров процесса нанесения покрытий с использованием текстовых редакторов (процессоров)</w:t>
            </w:r>
          </w:p>
        </w:tc>
      </w:tr>
      <w:tr w:rsidR="0096236C" w:rsidRPr="004D5718" w14:paraId="4907896F" w14:textId="77777777" w:rsidTr="00250C9E">
        <w:trPr>
          <w:trHeight w:val="20"/>
        </w:trPr>
        <w:tc>
          <w:tcPr>
            <w:tcW w:w="1291" w:type="pct"/>
            <w:vMerge/>
          </w:tcPr>
          <w:p w14:paraId="00816299" w14:textId="77777777" w:rsidR="0096236C" w:rsidRPr="004D5718" w:rsidDel="002A1D54" w:rsidRDefault="0096236C" w:rsidP="00BE1F4E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B035A9" w14:textId="4B59B0C0" w:rsidR="0096236C" w:rsidRPr="004D5718" w:rsidRDefault="0096236C" w:rsidP="00BE1F4E">
            <w:pPr>
              <w:pStyle w:val="afa"/>
            </w:pPr>
            <w:r>
              <w:t>Визуально определять отклонения в процессе нанесения покрытий через смотровое окно камеры</w:t>
            </w:r>
          </w:p>
        </w:tc>
      </w:tr>
      <w:tr w:rsidR="0096236C" w:rsidRPr="004D5718" w14:paraId="4076AF8A" w14:textId="77777777" w:rsidTr="00250C9E">
        <w:trPr>
          <w:trHeight w:val="20"/>
        </w:trPr>
        <w:tc>
          <w:tcPr>
            <w:tcW w:w="1291" w:type="pct"/>
            <w:vMerge/>
          </w:tcPr>
          <w:p w14:paraId="41304210" w14:textId="77777777" w:rsidR="0096236C" w:rsidRPr="004D5718" w:rsidDel="002A1D54" w:rsidRDefault="0096236C" w:rsidP="00BE1F4E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633860" w14:textId="4ADE877F" w:rsidR="0096236C" w:rsidRPr="004D5718" w:rsidRDefault="0096236C" w:rsidP="00BE1F4E">
            <w:pPr>
              <w:pStyle w:val="afa"/>
            </w:pPr>
            <w:r>
              <w:t>Прекращать работу и выключать автоматизированные и автоматические вакуумные установки в случае возникновения нештатной ситуации</w:t>
            </w:r>
          </w:p>
        </w:tc>
      </w:tr>
      <w:tr w:rsidR="0096236C" w:rsidRPr="004D5718" w14:paraId="6E80ADA7" w14:textId="77777777" w:rsidTr="00250C9E">
        <w:trPr>
          <w:trHeight w:val="20"/>
        </w:trPr>
        <w:tc>
          <w:tcPr>
            <w:tcW w:w="1291" w:type="pct"/>
            <w:vMerge/>
          </w:tcPr>
          <w:p w14:paraId="243913EE" w14:textId="77777777" w:rsidR="0096236C" w:rsidRPr="004D5718" w:rsidDel="002A1D54" w:rsidRDefault="0096236C" w:rsidP="00BE1F4E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BE6049" w14:textId="5600F37E" w:rsidR="0096236C" w:rsidRPr="004D5718" w:rsidRDefault="0096236C" w:rsidP="00BE1F4E">
            <w:pPr>
              <w:pStyle w:val="afa"/>
            </w:pPr>
            <w:r>
              <w:t>Анализировать результаты оценки дефектов и измерений, полученных с использованием инструментов, контрольно-измерительных приборов и компьютерно-измерительных систем контроля и измерения параметров качества покрытий</w:t>
            </w:r>
          </w:p>
        </w:tc>
      </w:tr>
      <w:tr w:rsidR="0096236C" w:rsidRPr="004D5718" w14:paraId="4EBFF80F" w14:textId="77777777" w:rsidTr="00250C9E">
        <w:trPr>
          <w:trHeight w:val="20"/>
        </w:trPr>
        <w:tc>
          <w:tcPr>
            <w:tcW w:w="1291" w:type="pct"/>
            <w:vMerge/>
          </w:tcPr>
          <w:p w14:paraId="5992D767" w14:textId="77777777" w:rsidR="0096236C" w:rsidRPr="004D5718" w:rsidDel="002A1D54" w:rsidRDefault="0096236C" w:rsidP="00BE1F4E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5E6E72" w14:textId="7D8A193D" w:rsidR="0096236C" w:rsidRPr="004D5718" w:rsidRDefault="0096236C" w:rsidP="00BE1F4E">
            <w:pPr>
              <w:pStyle w:val="afa"/>
            </w:pPr>
            <w:r>
              <w:t>Корректировать технологические параметры процесса нанесения покрытий по результатам оценки дефектов и измерений параметров качества покрытий</w:t>
            </w:r>
          </w:p>
        </w:tc>
      </w:tr>
      <w:tr w:rsidR="001E62E0" w:rsidRPr="004D5718" w14:paraId="7BA0CD36" w14:textId="77777777" w:rsidTr="00250C9E">
        <w:trPr>
          <w:trHeight w:val="20"/>
        </w:trPr>
        <w:tc>
          <w:tcPr>
            <w:tcW w:w="1291" w:type="pct"/>
            <w:vMerge/>
          </w:tcPr>
          <w:p w14:paraId="64DB5331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1361EE" w14:textId="5F4CE136" w:rsidR="001E62E0" w:rsidRDefault="001E62E0" w:rsidP="001E62E0">
            <w:pPr>
              <w:pStyle w:val="afa"/>
            </w:pPr>
            <w:r w:rsidRPr="00A43308">
              <w:t>Использовать персональную вычислительную технику для работы с файлами и прикладными программами</w:t>
            </w:r>
          </w:p>
        </w:tc>
      </w:tr>
      <w:tr w:rsidR="001E62E0" w:rsidRPr="004D5718" w14:paraId="4949539E" w14:textId="77777777" w:rsidTr="00250C9E">
        <w:trPr>
          <w:trHeight w:val="20"/>
        </w:trPr>
        <w:tc>
          <w:tcPr>
            <w:tcW w:w="1291" w:type="pct"/>
            <w:vMerge/>
          </w:tcPr>
          <w:p w14:paraId="5234DA37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A4471F" w14:textId="2368BF3E" w:rsidR="001E62E0" w:rsidRDefault="001E62E0" w:rsidP="001E62E0">
            <w:pPr>
              <w:pStyle w:val="afa"/>
            </w:pPr>
            <w:r w:rsidRPr="00A43308">
              <w:t>Использовать персональную вычислительную технику для работы с внешними носителями информации и устройствами ввода-вывода информации</w:t>
            </w:r>
          </w:p>
        </w:tc>
      </w:tr>
      <w:tr w:rsidR="001E62E0" w:rsidRPr="004D5718" w14:paraId="2BBBB623" w14:textId="77777777" w:rsidTr="00250C9E">
        <w:trPr>
          <w:trHeight w:val="20"/>
        </w:trPr>
        <w:tc>
          <w:tcPr>
            <w:tcW w:w="1291" w:type="pct"/>
            <w:vMerge/>
          </w:tcPr>
          <w:p w14:paraId="17B70954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ED900A" w14:textId="047D7336" w:rsidR="001E62E0" w:rsidRDefault="001E62E0" w:rsidP="001E62E0">
            <w:pPr>
              <w:pStyle w:val="afa"/>
            </w:pPr>
            <w:r w:rsidRPr="00A43308">
              <w:t>Копировать, перемещать, сохранять, переименовывать, удалять, восстанавливать файлы</w:t>
            </w:r>
          </w:p>
        </w:tc>
      </w:tr>
      <w:tr w:rsidR="001E62E0" w:rsidRPr="004D5718" w14:paraId="12BA53CA" w14:textId="77777777" w:rsidTr="00250C9E">
        <w:trPr>
          <w:trHeight w:val="20"/>
        </w:trPr>
        <w:tc>
          <w:tcPr>
            <w:tcW w:w="1291" w:type="pct"/>
            <w:vMerge/>
          </w:tcPr>
          <w:p w14:paraId="2F85E536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B722AE" w14:textId="5BB98F3F" w:rsidR="001E62E0" w:rsidRDefault="001E62E0" w:rsidP="001E62E0">
            <w:pPr>
              <w:pStyle w:val="afa"/>
            </w:pPr>
            <w:r w:rsidRPr="00A43308">
              <w:t>Просматривать конструкторскую</w:t>
            </w:r>
            <w:r>
              <w:t xml:space="preserve">, </w:t>
            </w:r>
            <w:r w:rsidRPr="00A43308">
              <w:t xml:space="preserve">технологическую </w:t>
            </w:r>
            <w:r>
              <w:t xml:space="preserve">и эксплуатационную </w:t>
            </w:r>
            <w:r w:rsidRPr="00A43308">
              <w:t>документацию с использованием прикладных компьютерных программ</w:t>
            </w:r>
          </w:p>
        </w:tc>
      </w:tr>
      <w:tr w:rsidR="001E62E0" w:rsidRPr="004D5718" w14:paraId="525AAFEA" w14:textId="77777777" w:rsidTr="00250C9E">
        <w:trPr>
          <w:trHeight w:val="20"/>
        </w:trPr>
        <w:tc>
          <w:tcPr>
            <w:tcW w:w="1291" w:type="pct"/>
            <w:vMerge/>
          </w:tcPr>
          <w:p w14:paraId="52FEC06F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29381F" w14:textId="78B9394D" w:rsidR="001E62E0" w:rsidRDefault="001E62E0" w:rsidP="001E62E0">
            <w:pPr>
              <w:pStyle w:val="afa"/>
            </w:pPr>
            <w:r w:rsidRPr="00A43308">
              <w:t>Печатать конструкторскую</w:t>
            </w:r>
            <w:r>
              <w:t xml:space="preserve">, </w:t>
            </w:r>
            <w:r w:rsidRPr="00A43308">
              <w:t>технологическую</w:t>
            </w:r>
            <w:r>
              <w:t xml:space="preserve"> и эксплуатационную</w:t>
            </w:r>
            <w:r w:rsidRPr="00A43308">
              <w:t xml:space="preserve"> документацию с использованием устройств вывода графической и текстовой информации</w:t>
            </w:r>
          </w:p>
        </w:tc>
      </w:tr>
      <w:tr w:rsidR="001E62E0" w:rsidRPr="004D5718" w14:paraId="6B0AB823" w14:textId="77777777" w:rsidTr="00250C9E">
        <w:trPr>
          <w:trHeight w:val="20"/>
        </w:trPr>
        <w:tc>
          <w:tcPr>
            <w:tcW w:w="1291" w:type="pct"/>
            <w:vMerge/>
          </w:tcPr>
          <w:p w14:paraId="74C9C7DB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051BDC" w14:textId="74D841DF" w:rsidR="001E62E0" w:rsidRDefault="001E62E0" w:rsidP="001E62E0">
            <w:pPr>
              <w:pStyle w:val="afa"/>
            </w:pPr>
            <w:r w:rsidRPr="00A43308">
              <w:t>Сканировать текстовые и графические документы с использованием устройств ввода информации</w:t>
            </w:r>
          </w:p>
        </w:tc>
      </w:tr>
      <w:tr w:rsidR="001E62E0" w:rsidRPr="004D5718" w14:paraId="63F9F48B" w14:textId="77777777" w:rsidTr="00250C9E">
        <w:trPr>
          <w:trHeight w:val="20"/>
        </w:trPr>
        <w:tc>
          <w:tcPr>
            <w:tcW w:w="1291" w:type="pct"/>
            <w:vMerge/>
          </w:tcPr>
          <w:p w14:paraId="359C3FFA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4F1C35" w14:textId="35F72BA7" w:rsidR="001E62E0" w:rsidRPr="004D5718" w:rsidRDefault="001E62E0" w:rsidP="001E62E0">
            <w:pPr>
              <w:pStyle w:val="afa"/>
            </w:pPr>
            <w:r>
              <w:t>Применять средства индивидуальной защиты и вакуумной гигиены</w:t>
            </w:r>
          </w:p>
        </w:tc>
      </w:tr>
      <w:tr w:rsidR="001E62E0" w:rsidRPr="004D5718" w14:paraId="6BBF282C" w14:textId="77777777" w:rsidTr="00250C9E">
        <w:trPr>
          <w:trHeight w:val="20"/>
        </w:trPr>
        <w:tc>
          <w:tcPr>
            <w:tcW w:w="1291" w:type="pct"/>
            <w:vMerge w:val="restart"/>
          </w:tcPr>
          <w:p w14:paraId="072769CB" w14:textId="77777777" w:rsidR="001E62E0" w:rsidRPr="004D5718" w:rsidRDefault="001E62E0" w:rsidP="001E62E0">
            <w:pPr>
              <w:pStyle w:val="afa"/>
            </w:pPr>
            <w:r w:rsidRPr="004D5718" w:rsidDel="002A1D54">
              <w:t>Необходимые знания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123670" w14:textId="675097F9" w:rsidR="001E62E0" w:rsidRPr="004D5718" w:rsidRDefault="001E62E0" w:rsidP="001E62E0">
            <w:pPr>
              <w:pStyle w:val="afa"/>
            </w:pPr>
            <w:r>
              <w:t>Правила чтения технологической, конструкторской и эксплуатационной документации</w:t>
            </w:r>
          </w:p>
        </w:tc>
      </w:tr>
      <w:tr w:rsidR="001E62E0" w:rsidRPr="004D5718" w14:paraId="2EB90436" w14:textId="77777777" w:rsidTr="00250C9E">
        <w:trPr>
          <w:trHeight w:val="20"/>
        </w:trPr>
        <w:tc>
          <w:tcPr>
            <w:tcW w:w="1291" w:type="pct"/>
            <w:vMerge/>
          </w:tcPr>
          <w:p w14:paraId="1F7516BF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F6737A" w14:textId="19E32777" w:rsidR="001E62E0" w:rsidRPr="004D5718" w:rsidRDefault="001E62E0" w:rsidP="001E62E0">
            <w:pPr>
              <w:pStyle w:val="afa"/>
            </w:pPr>
            <w:r>
              <w:t>Содержание типовых технологических процессов нанесения покрытий методами осаждения из паровой фазы на автоматизированных и автоматических вакуумных установках</w:t>
            </w:r>
          </w:p>
        </w:tc>
      </w:tr>
      <w:tr w:rsidR="00F52A54" w:rsidRPr="004D5718" w14:paraId="00CC53A4" w14:textId="77777777" w:rsidTr="00250C9E">
        <w:trPr>
          <w:trHeight w:val="20"/>
        </w:trPr>
        <w:tc>
          <w:tcPr>
            <w:tcW w:w="1291" w:type="pct"/>
            <w:vMerge/>
          </w:tcPr>
          <w:p w14:paraId="5A5179ED" w14:textId="77777777" w:rsidR="00F52A54" w:rsidRPr="004D5718" w:rsidDel="002A1D54" w:rsidRDefault="00F52A54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BF527E" w14:textId="7BA7A086" w:rsidR="00F52A54" w:rsidRDefault="00F52A54" w:rsidP="001E62E0">
            <w:pPr>
              <w:pStyle w:val="afa"/>
            </w:pPr>
            <w:r>
              <w:t>Типовые режимы технологического процесса нанесения покрытий на изделия машиностроения методами физического осаждения из паровой фазы в зависимости от типа изделия и метода осаждения и диапазоны их варьирования</w:t>
            </w:r>
          </w:p>
        </w:tc>
      </w:tr>
      <w:tr w:rsidR="001E62E0" w:rsidRPr="004D5718" w14:paraId="7559EA99" w14:textId="77777777" w:rsidTr="00250C9E">
        <w:trPr>
          <w:trHeight w:val="20"/>
        </w:trPr>
        <w:tc>
          <w:tcPr>
            <w:tcW w:w="1291" w:type="pct"/>
            <w:vMerge/>
          </w:tcPr>
          <w:p w14:paraId="0AE34CE2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093598" w14:textId="3A6DCB4F" w:rsidR="001E62E0" w:rsidRPr="004D5718" w:rsidRDefault="001E62E0" w:rsidP="001E62E0">
            <w:pPr>
              <w:pStyle w:val="afa"/>
            </w:pPr>
            <w:r>
              <w:t>Вакуумно-кинематические схемы автоматизированных и автоматических вакуумных установок</w:t>
            </w:r>
          </w:p>
        </w:tc>
      </w:tr>
      <w:tr w:rsidR="001E62E0" w:rsidRPr="004D5718" w14:paraId="57E31502" w14:textId="77777777" w:rsidTr="00250C9E">
        <w:trPr>
          <w:trHeight w:val="20"/>
        </w:trPr>
        <w:tc>
          <w:tcPr>
            <w:tcW w:w="1291" w:type="pct"/>
            <w:vMerge/>
          </w:tcPr>
          <w:p w14:paraId="1589DC61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D8452F" w14:textId="211D6FB1" w:rsidR="001E62E0" w:rsidRPr="004D5718" w:rsidRDefault="001E62E0" w:rsidP="001E62E0">
            <w:pPr>
              <w:pStyle w:val="afa"/>
            </w:pPr>
            <w:r>
              <w:t>Конструкции автоматизированных и автоматических вакуумных установок</w:t>
            </w:r>
          </w:p>
        </w:tc>
      </w:tr>
      <w:tr w:rsidR="001E62E0" w:rsidRPr="004D5718" w14:paraId="5E4EDD51" w14:textId="77777777" w:rsidTr="00250C9E">
        <w:trPr>
          <w:trHeight w:val="20"/>
        </w:trPr>
        <w:tc>
          <w:tcPr>
            <w:tcW w:w="1291" w:type="pct"/>
            <w:vMerge/>
          </w:tcPr>
          <w:p w14:paraId="3DA9CE03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10C3A" w14:textId="0152928D" w:rsidR="001E62E0" w:rsidRPr="004D5718" w:rsidRDefault="001E62E0" w:rsidP="001E62E0">
            <w:pPr>
              <w:pStyle w:val="afa"/>
            </w:pPr>
            <w:r>
              <w:t>Электрические схемы автоматизированных и автоматических вакуумных установок</w:t>
            </w:r>
          </w:p>
        </w:tc>
      </w:tr>
      <w:tr w:rsidR="001E62E0" w:rsidRPr="004D5718" w14:paraId="6A00AC32" w14:textId="77777777" w:rsidTr="00250C9E">
        <w:trPr>
          <w:trHeight w:val="20"/>
        </w:trPr>
        <w:tc>
          <w:tcPr>
            <w:tcW w:w="1291" w:type="pct"/>
            <w:vMerge/>
          </w:tcPr>
          <w:p w14:paraId="128D5AE0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E3ECCF" w14:textId="57CCD601" w:rsidR="001E62E0" w:rsidRPr="004D5718" w:rsidRDefault="001E62E0" w:rsidP="001E62E0">
            <w:pPr>
              <w:pStyle w:val="afa"/>
            </w:pPr>
            <w:r>
              <w:t>Основные технические характеристики и принцип действия автоматизированных и автоматических вакуумных установок</w:t>
            </w:r>
          </w:p>
        </w:tc>
      </w:tr>
      <w:tr w:rsidR="001E62E0" w:rsidRPr="004D5718" w14:paraId="15D1D13B" w14:textId="77777777" w:rsidTr="00250C9E">
        <w:trPr>
          <w:trHeight w:val="20"/>
        </w:trPr>
        <w:tc>
          <w:tcPr>
            <w:tcW w:w="1291" w:type="pct"/>
            <w:vMerge/>
          </w:tcPr>
          <w:p w14:paraId="36DAE2B1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3762B1" w14:textId="683AD9B3" w:rsidR="001E62E0" w:rsidRPr="004D5718" w:rsidRDefault="001E62E0" w:rsidP="001E62E0">
            <w:pPr>
              <w:pStyle w:val="afa"/>
            </w:pPr>
            <w:r>
              <w:t>Условия и правила эксплуатации автоматизированных и автоматических вакуумных установок</w:t>
            </w:r>
          </w:p>
        </w:tc>
      </w:tr>
      <w:tr w:rsidR="001E62E0" w:rsidRPr="004D5718" w14:paraId="219C2F98" w14:textId="77777777" w:rsidTr="00250C9E">
        <w:trPr>
          <w:trHeight w:val="20"/>
        </w:trPr>
        <w:tc>
          <w:tcPr>
            <w:tcW w:w="1291" w:type="pct"/>
            <w:vMerge/>
          </w:tcPr>
          <w:p w14:paraId="2D548F5D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0CAED7" w14:textId="34BE9E91" w:rsidR="001E62E0" w:rsidRPr="004D5718" w:rsidRDefault="001E62E0" w:rsidP="001E62E0">
            <w:pPr>
              <w:pStyle w:val="afa"/>
            </w:pPr>
            <w:r>
              <w:t>Последовательность действий при остановке автоматических и автоматизированных вакуумных установок в случае возникновения нештатной ситуации</w:t>
            </w:r>
          </w:p>
        </w:tc>
      </w:tr>
      <w:tr w:rsidR="001E62E0" w:rsidRPr="004D5718" w14:paraId="0B03E16E" w14:textId="77777777" w:rsidTr="00250C9E">
        <w:trPr>
          <w:trHeight w:val="20"/>
        </w:trPr>
        <w:tc>
          <w:tcPr>
            <w:tcW w:w="1291" w:type="pct"/>
            <w:vMerge/>
          </w:tcPr>
          <w:p w14:paraId="7FDAAA9D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D0456C" w14:textId="0FD5E1CB" w:rsidR="001E62E0" w:rsidRPr="004D5718" w:rsidRDefault="001E62E0" w:rsidP="001E62E0">
            <w:pPr>
              <w:pStyle w:val="afa"/>
            </w:pPr>
            <w:r>
              <w:t>Виды дефектов и показатели качества функциональных покрытий</w:t>
            </w:r>
          </w:p>
        </w:tc>
      </w:tr>
      <w:tr w:rsidR="001E62E0" w:rsidRPr="004D5718" w14:paraId="695ED900" w14:textId="77777777" w:rsidTr="00250C9E">
        <w:trPr>
          <w:trHeight w:val="20"/>
        </w:trPr>
        <w:tc>
          <w:tcPr>
            <w:tcW w:w="1291" w:type="pct"/>
            <w:vMerge/>
          </w:tcPr>
          <w:p w14:paraId="2EEBFE59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896E72" w14:textId="1B43D64E" w:rsidR="001E62E0" w:rsidRPr="004D5718" w:rsidRDefault="001E62E0" w:rsidP="001E62E0">
            <w:pPr>
              <w:pStyle w:val="afa"/>
            </w:pPr>
            <w:r>
              <w:t>Теоретические основы и методы физического осаждения функциональных покрытий из паровой фазы в пределах выполняемой работы</w:t>
            </w:r>
          </w:p>
        </w:tc>
      </w:tr>
      <w:tr w:rsidR="001E62E0" w:rsidRPr="004D5718" w14:paraId="2D79B4CE" w14:textId="77777777" w:rsidTr="00250C9E">
        <w:trPr>
          <w:trHeight w:val="20"/>
        </w:trPr>
        <w:tc>
          <w:tcPr>
            <w:tcW w:w="1291" w:type="pct"/>
            <w:vMerge/>
          </w:tcPr>
          <w:p w14:paraId="76B7C56D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1DE8D4" w14:textId="4A227676" w:rsidR="001E62E0" w:rsidRPr="004D5718" w:rsidRDefault="001E62E0" w:rsidP="001E62E0">
            <w:pPr>
              <w:pStyle w:val="afa"/>
            </w:pPr>
            <w:r>
              <w:t xml:space="preserve">Особенности влияния технологических параметров </w:t>
            </w:r>
            <w:r w:rsidR="00F52A54">
              <w:t xml:space="preserve">и режимов </w:t>
            </w:r>
            <w:r>
              <w:t>процесса нанесения на образование дефектов и показатели качества покрытий</w:t>
            </w:r>
          </w:p>
        </w:tc>
      </w:tr>
      <w:tr w:rsidR="001E62E0" w:rsidRPr="004D5718" w14:paraId="68BC06B9" w14:textId="77777777" w:rsidTr="00250C9E">
        <w:trPr>
          <w:trHeight w:val="20"/>
        </w:trPr>
        <w:tc>
          <w:tcPr>
            <w:tcW w:w="1291" w:type="pct"/>
            <w:vMerge/>
          </w:tcPr>
          <w:p w14:paraId="311A07A0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A345DD" w14:textId="3B7EDD44" w:rsidR="001E62E0" w:rsidRPr="004D5718" w:rsidRDefault="001E62E0" w:rsidP="001E62E0">
            <w:pPr>
              <w:pStyle w:val="afa"/>
            </w:pPr>
            <w:r>
              <w:t>Основы вакуумной техники в пределах выполняемой работы</w:t>
            </w:r>
          </w:p>
        </w:tc>
      </w:tr>
      <w:tr w:rsidR="001E62E0" w:rsidRPr="004D5718" w14:paraId="64D062BC" w14:textId="77777777" w:rsidTr="00B75E62">
        <w:trPr>
          <w:trHeight w:val="20"/>
        </w:trPr>
        <w:tc>
          <w:tcPr>
            <w:tcW w:w="1291" w:type="pct"/>
            <w:vMerge/>
          </w:tcPr>
          <w:p w14:paraId="105AE670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0A471A80" w14:textId="20872173" w:rsidR="001E62E0" w:rsidRPr="004D5718" w:rsidRDefault="001E62E0" w:rsidP="001E62E0">
            <w:pPr>
              <w:pStyle w:val="afa"/>
            </w:pPr>
            <w:r>
              <w:t>Порядок работы с персональной вычислительной техникой</w:t>
            </w:r>
          </w:p>
        </w:tc>
      </w:tr>
      <w:tr w:rsidR="001E62E0" w:rsidRPr="004D5718" w14:paraId="0E36F457" w14:textId="77777777" w:rsidTr="00B75E62">
        <w:trPr>
          <w:trHeight w:val="20"/>
        </w:trPr>
        <w:tc>
          <w:tcPr>
            <w:tcW w:w="1291" w:type="pct"/>
            <w:vMerge/>
          </w:tcPr>
          <w:p w14:paraId="418930E6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4725BFAC" w14:textId="7B1AFCA9" w:rsidR="001E62E0" w:rsidRPr="004D5718" w:rsidRDefault="001E62E0" w:rsidP="001E62E0">
            <w:pPr>
              <w:pStyle w:val="afa"/>
            </w:pPr>
            <w:r>
              <w:t>Порядок работы с файловой системой</w:t>
            </w:r>
          </w:p>
        </w:tc>
      </w:tr>
      <w:tr w:rsidR="001E62E0" w:rsidRPr="004D5718" w14:paraId="2338CFC8" w14:textId="77777777" w:rsidTr="00B75E62">
        <w:trPr>
          <w:trHeight w:val="20"/>
        </w:trPr>
        <w:tc>
          <w:tcPr>
            <w:tcW w:w="1291" w:type="pct"/>
            <w:vMerge/>
          </w:tcPr>
          <w:p w14:paraId="00770E05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72618BB0" w14:textId="555BCEF6" w:rsidR="001E62E0" w:rsidRPr="004D5718" w:rsidRDefault="001E62E0" w:rsidP="001E62E0">
            <w:pPr>
              <w:pStyle w:val="afa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1E62E0" w:rsidRPr="004D5718" w14:paraId="21D6C890" w14:textId="77777777" w:rsidTr="00B75E62">
        <w:trPr>
          <w:trHeight w:val="20"/>
        </w:trPr>
        <w:tc>
          <w:tcPr>
            <w:tcW w:w="1291" w:type="pct"/>
            <w:vMerge/>
          </w:tcPr>
          <w:p w14:paraId="1B0A2358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6EFAAD49" w14:textId="3E1F9F0A" w:rsidR="001E62E0" w:rsidRPr="004D5718" w:rsidRDefault="001E62E0" w:rsidP="001E62E0">
            <w:pPr>
              <w:pStyle w:val="afa"/>
            </w:pPr>
            <w:r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1E62E0" w:rsidRPr="004D5718" w14:paraId="39580347" w14:textId="77777777" w:rsidTr="00B75E62">
        <w:trPr>
          <w:trHeight w:val="20"/>
        </w:trPr>
        <w:tc>
          <w:tcPr>
            <w:tcW w:w="1291" w:type="pct"/>
            <w:vMerge/>
          </w:tcPr>
          <w:p w14:paraId="29861CF0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1910ECC5" w14:textId="5E251D25" w:rsidR="001E62E0" w:rsidRPr="004D5718" w:rsidRDefault="001E62E0" w:rsidP="001E62E0">
            <w:pPr>
              <w:pStyle w:val="afa"/>
            </w:pPr>
            <w:r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1E62E0" w:rsidRPr="004D5718" w14:paraId="1E8E3913" w14:textId="77777777" w:rsidTr="00B75E62">
        <w:trPr>
          <w:trHeight w:val="20"/>
        </w:trPr>
        <w:tc>
          <w:tcPr>
            <w:tcW w:w="1291" w:type="pct"/>
            <w:vMerge/>
          </w:tcPr>
          <w:p w14:paraId="127734F5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02374CE9" w14:textId="50DBFE77" w:rsidR="001E62E0" w:rsidRPr="004D5718" w:rsidRDefault="001E62E0" w:rsidP="001E62E0">
            <w:pPr>
              <w:pStyle w:val="afa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1E62E0" w:rsidRPr="004D5718" w14:paraId="000240DC" w14:textId="77777777" w:rsidTr="00B75E62">
        <w:trPr>
          <w:trHeight w:val="20"/>
        </w:trPr>
        <w:tc>
          <w:tcPr>
            <w:tcW w:w="1291" w:type="pct"/>
            <w:vMerge/>
          </w:tcPr>
          <w:p w14:paraId="5D9FE82C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5A9ACEF4" w14:textId="22BDF5E5" w:rsidR="001E62E0" w:rsidRPr="004D5718" w:rsidRDefault="001E62E0" w:rsidP="001E62E0">
            <w:pPr>
              <w:pStyle w:val="afa"/>
            </w:pPr>
            <w:r>
              <w:t>Виды, назначение и порядок применения устройств ввода графической и текстовой информации</w:t>
            </w:r>
          </w:p>
        </w:tc>
      </w:tr>
      <w:tr w:rsidR="001E62E0" w:rsidRPr="004D5718" w14:paraId="08A1E76E" w14:textId="77777777" w:rsidTr="00B75E62">
        <w:trPr>
          <w:trHeight w:val="20"/>
        </w:trPr>
        <w:tc>
          <w:tcPr>
            <w:tcW w:w="1291" w:type="pct"/>
            <w:vMerge/>
          </w:tcPr>
          <w:p w14:paraId="2968B604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311B8AA0" w14:textId="20539216" w:rsidR="001E62E0" w:rsidRPr="004D5718" w:rsidRDefault="001E62E0" w:rsidP="001E62E0">
            <w:pPr>
              <w:pStyle w:val="afa"/>
            </w:pPr>
            <w:r>
              <w:t>Текстовые редакторы (процессоры): наименования, возможности и порядок работы в них</w:t>
            </w:r>
          </w:p>
        </w:tc>
      </w:tr>
      <w:tr w:rsidR="001E62E0" w:rsidRPr="004D5718" w14:paraId="226C5468" w14:textId="77777777" w:rsidTr="00B75E62">
        <w:trPr>
          <w:trHeight w:val="20"/>
        </w:trPr>
        <w:tc>
          <w:tcPr>
            <w:tcW w:w="1291" w:type="pct"/>
            <w:vMerge/>
          </w:tcPr>
          <w:p w14:paraId="2C7F2A76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258CB79A" w14:textId="70C0790C" w:rsidR="001E62E0" w:rsidRDefault="001E62E0" w:rsidP="001E62E0">
            <w:pPr>
              <w:pStyle w:val="afa"/>
            </w:pPr>
            <w:r>
              <w:t>Требования вакуумной гигиены</w:t>
            </w:r>
          </w:p>
        </w:tc>
      </w:tr>
      <w:tr w:rsidR="001E62E0" w:rsidRPr="004D5718" w14:paraId="58403A16" w14:textId="77777777" w:rsidTr="00B75E62">
        <w:trPr>
          <w:trHeight w:val="20"/>
        </w:trPr>
        <w:tc>
          <w:tcPr>
            <w:tcW w:w="1291" w:type="pct"/>
            <w:vMerge/>
          </w:tcPr>
          <w:p w14:paraId="46382F7E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7482C804" w14:textId="41180C2A" w:rsidR="001E62E0" w:rsidRPr="004D5718" w:rsidRDefault="001E62E0" w:rsidP="001E62E0">
            <w:pPr>
              <w:pStyle w:val="afa"/>
            </w:pPr>
            <w:r>
              <w:t xml:space="preserve">Требования охраны труда, пожарной, промышленной, экологической и электробезопасности </w:t>
            </w:r>
          </w:p>
        </w:tc>
      </w:tr>
      <w:tr w:rsidR="001E62E0" w:rsidRPr="004D5718" w14:paraId="6FB72328" w14:textId="77777777" w:rsidTr="00B75E62">
        <w:trPr>
          <w:trHeight w:val="20"/>
        </w:trPr>
        <w:tc>
          <w:tcPr>
            <w:tcW w:w="1291" w:type="pct"/>
          </w:tcPr>
          <w:p w14:paraId="0072AF44" w14:textId="77777777" w:rsidR="001E62E0" w:rsidRPr="004D5718" w:rsidDel="002A1D54" w:rsidRDefault="001E62E0" w:rsidP="001E62E0">
            <w:pPr>
              <w:pStyle w:val="afa"/>
            </w:pPr>
            <w:r w:rsidRPr="004D5718" w:rsidDel="002A1D54">
              <w:t>Другие характеристики</w:t>
            </w:r>
          </w:p>
        </w:tc>
        <w:tc>
          <w:tcPr>
            <w:tcW w:w="3709" w:type="pct"/>
          </w:tcPr>
          <w:p w14:paraId="4ABA7F6C" w14:textId="77777777" w:rsidR="001E62E0" w:rsidRPr="004D5718" w:rsidRDefault="001E62E0" w:rsidP="001E62E0">
            <w:pPr>
              <w:pStyle w:val="afa"/>
            </w:pPr>
            <w:r w:rsidRPr="004D5718">
              <w:t>-</w:t>
            </w:r>
          </w:p>
        </w:tc>
      </w:tr>
    </w:tbl>
    <w:p w14:paraId="5FCCA16D" w14:textId="7E023AC1" w:rsidR="007C1166" w:rsidRPr="004D5718" w:rsidRDefault="00D33957" w:rsidP="007C1166">
      <w:pPr>
        <w:pStyle w:val="3"/>
      </w:pPr>
      <w:r>
        <w:t>3.</w:t>
      </w:r>
      <w:r w:rsidR="00252DF1">
        <w:rPr>
          <w:lang w:val="en-US"/>
        </w:rPr>
        <w:t>3</w:t>
      </w:r>
      <w:r w:rsidR="007C1166" w:rsidRPr="004D5718">
        <w:t>.4.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855"/>
        <w:gridCol w:w="1317"/>
        <w:gridCol w:w="436"/>
        <w:gridCol w:w="1859"/>
        <w:gridCol w:w="258"/>
        <w:gridCol w:w="446"/>
        <w:gridCol w:w="994"/>
        <w:gridCol w:w="40"/>
        <w:gridCol w:w="1826"/>
        <w:gridCol w:w="563"/>
      </w:tblGrid>
      <w:tr w:rsidR="00BC2CEC" w:rsidRPr="004D5718" w14:paraId="66380BAA" w14:textId="77777777" w:rsidTr="00B75E62">
        <w:trPr>
          <w:trHeight w:val="278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859C204" w14:textId="77777777" w:rsidR="007C1166" w:rsidRPr="004D5718" w:rsidRDefault="007C1166" w:rsidP="00DB1BB4">
            <w:r w:rsidRPr="004D5718">
              <w:rPr>
                <w:sz w:val="20"/>
              </w:rPr>
              <w:t>Наименование</w:t>
            </w:r>
          </w:p>
        </w:tc>
        <w:tc>
          <w:tcPr>
            <w:tcW w:w="21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74F11D" w14:textId="6C0D6E8E" w:rsidR="007C1166" w:rsidRPr="004D5718" w:rsidRDefault="0096236C" w:rsidP="009E16C8">
            <w:r>
              <w:t xml:space="preserve">Контроль параметров покрытий после </w:t>
            </w:r>
            <w:r w:rsidR="00EB575A">
              <w:t>проведения тестового процесса нанесения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F52C153" w14:textId="77777777" w:rsidR="007C1166" w:rsidRPr="004D5718" w:rsidRDefault="007C1166" w:rsidP="00B75E62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CF542F" w14:textId="1011923F" w:rsidR="007C1166" w:rsidRPr="00150FD3" w:rsidRDefault="00252DF1" w:rsidP="00DB1BB4">
            <w:r>
              <w:t>C</w:t>
            </w:r>
            <w:r w:rsidR="007C1166" w:rsidRPr="004D5718">
              <w:t>/04.</w:t>
            </w:r>
            <w:r w:rsidR="00F52A54">
              <w:t>4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0DD7069" w14:textId="77777777" w:rsidR="007C1166" w:rsidRPr="004D5718" w:rsidRDefault="007C1166" w:rsidP="00B75E62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2E1DBF" w14:textId="0D24454B" w:rsidR="007C1166" w:rsidRPr="00150FD3" w:rsidRDefault="00F52A54" w:rsidP="00DB1BB4">
            <w:pPr>
              <w:jc w:val="center"/>
            </w:pPr>
            <w:r>
              <w:t>4</w:t>
            </w:r>
          </w:p>
        </w:tc>
      </w:tr>
      <w:tr w:rsidR="00BC2CEC" w:rsidRPr="004D5718" w14:paraId="051908DA" w14:textId="77777777" w:rsidTr="00DB1BB4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F2477EA" w14:textId="77777777" w:rsidR="007C1166" w:rsidRPr="004D5718" w:rsidRDefault="007C1166" w:rsidP="00DB1BB4"/>
        </w:tc>
      </w:tr>
      <w:tr w:rsidR="00BC2CEC" w:rsidRPr="004D5718" w14:paraId="3C7BD61E" w14:textId="77777777" w:rsidTr="00DB1BB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C75598E" w14:textId="77777777" w:rsidR="007C1166" w:rsidRPr="004D5718" w:rsidRDefault="007C1166" w:rsidP="00DB1BB4">
            <w:r w:rsidRPr="004D571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CF96591" w14:textId="77777777" w:rsidR="007C1166" w:rsidRPr="004D5718" w:rsidRDefault="007C1166" w:rsidP="00DB1BB4">
            <w:r w:rsidRPr="004D5718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6BA425D" w14:textId="77777777" w:rsidR="007C1166" w:rsidRPr="004D5718" w:rsidRDefault="007C1166" w:rsidP="00DB1BB4">
            <w:r w:rsidRPr="004D5718">
              <w:t>Х</w:t>
            </w:r>
          </w:p>
        </w:tc>
        <w:tc>
          <w:tcPr>
            <w:tcW w:w="101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90F00E" w14:textId="77777777" w:rsidR="007C1166" w:rsidRPr="004D5718" w:rsidRDefault="007C1166" w:rsidP="00DB1BB4">
            <w:r w:rsidRPr="004D5718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56361B" w14:textId="77777777" w:rsidR="007C1166" w:rsidRPr="004D5718" w:rsidRDefault="007C1166" w:rsidP="00DB1BB4"/>
        </w:tc>
        <w:tc>
          <w:tcPr>
            <w:tcW w:w="114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668EAA" w14:textId="77777777" w:rsidR="007C1166" w:rsidRPr="004D5718" w:rsidRDefault="007C1166" w:rsidP="00DB1BB4"/>
        </w:tc>
      </w:tr>
      <w:tr w:rsidR="00B75E62" w:rsidRPr="004D5718" w14:paraId="610809DD" w14:textId="77777777" w:rsidTr="00B75E6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5D205E0" w14:textId="77777777" w:rsidR="007C1166" w:rsidRPr="004D5718" w:rsidRDefault="007C1166" w:rsidP="00DB1BB4"/>
        </w:tc>
        <w:tc>
          <w:tcPr>
            <w:tcW w:w="185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5385F6F" w14:textId="77777777" w:rsidR="007C1166" w:rsidRPr="004D5718" w:rsidRDefault="007C1166" w:rsidP="00DB1BB4"/>
        </w:tc>
        <w:tc>
          <w:tcPr>
            <w:tcW w:w="71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EB1DEF2" w14:textId="77777777" w:rsidR="007C1166" w:rsidRPr="004D5718" w:rsidRDefault="007C1166" w:rsidP="00B75E62">
            <w:pPr>
              <w:jc w:val="center"/>
            </w:pPr>
            <w:r w:rsidRPr="004D5718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8C2B789" w14:textId="77777777" w:rsidR="007C1166" w:rsidRPr="004D5718" w:rsidRDefault="007C1166" w:rsidP="00DB1BB4">
            <w:pPr>
              <w:jc w:val="center"/>
            </w:pPr>
            <w:r w:rsidRPr="004D571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C6F504F" w14:textId="77777777" w:rsidR="007C1166" w:rsidRPr="004D5718" w:rsidRDefault="007C1166" w:rsidP="007C1166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77325A" w:rsidRPr="004D5718" w14:paraId="29CAA123" w14:textId="77777777" w:rsidTr="00250C9E">
        <w:trPr>
          <w:trHeight w:val="20"/>
        </w:trPr>
        <w:tc>
          <w:tcPr>
            <w:tcW w:w="1291" w:type="pct"/>
            <w:vMerge w:val="restart"/>
          </w:tcPr>
          <w:p w14:paraId="2568A531" w14:textId="77777777" w:rsidR="0077325A" w:rsidRPr="004D5718" w:rsidRDefault="0077325A" w:rsidP="00BE1F4E">
            <w:pPr>
              <w:pStyle w:val="afa"/>
            </w:pPr>
            <w:r w:rsidRPr="004D5718">
              <w:t>Трудовые действия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960F02" w14:textId="1767A043" w:rsidR="0077325A" w:rsidRPr="004D5718" w:rsidRDefault="0077325A" w:rsidP="00BE1F4E">
            <w:pPr>
              <w:pStyle w:val="afa"/>
            </w:pPr>
            <w:r>
              <w:t>Визуальное выявление дефектов нанесенного покрытия на тестовые образцы изделий машиностроения</w:t>
            </w:r>
          </w:p>
        </w:tc>
      </w:tr>
      <w:tr w:rsidR="0077325A" w:rsidRPr="004D5718" w14:paraId="1ABA27EA" w14:textId="77777777" w:rsidTr="00250C9E">
        <w:trPr>
          <w:trHeight w:val="20"/>
        </w:trPr>
        <w:tc>
          <w:tcPr>
            <w:tcW w:w="1291" w:type="pct"/>
            <w:vMerge/>
          </w:tcPr>
          <w:p w14:paraId="5D947449" w14:textId="77777777" w:rsidR="0077325A" w:rsidRPr="004D5718" w:rsidRDefault="0077325A" w:rsidP="00BE1F4E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3DF3AE" w14:textId="1AC96B17" w:rsidR="0077325A" w:rsidRPr="004D5718" w:rsidRDefault="0077325A" w:rsidP="00BE1F4E">
            <w:pPr>
              <w:pStyle w:val="afa"/>
            </w:pPr>
            <w:r>
              <w:t>Измерение показателей качества нанесенных покрытий на тестовые образцы изделий машиностроения</w:t>
            </w:r>
          </w:p>
        </w:tc>
      </w:tr>
      <w:tr w:rsidR="0077325A" w:rsidRPr="004D5718" w14:paraId="0F3841B2" w14:textId="77777777" w:rsidTr="00250C9E">
        <w:trPr>
          <w:trHeight w:val="20"/>
        </w:trPr>
        <w:tc>
          <w:tcPr>
            <w:tcW w:w="1291" w:type="pct"/>
            <w:vMerge/>
          </w:tcPr>
          <w:p w14:paraId="5CD0CC2C" w14:textId="77777777" w:rsidR="0077325A" w:rsidRPr="004D5718" w:rsidRDefault="0077325A" w:rsidP="00BE1F4E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35923E" w14:textId="691AF205" w:rsidR="0077325A" w:rsidRDefault="0077325A" w:rsidP="00BE1F4E">
            <w:pPr>
              <w:pStyle w:val="afa"/>
            </w:pPr>
            <w:r>
              <w:t>Фиксация данных измерений показателей качества нанесенных покрытий на тестовые образцы изделий машиностроения</w:t>
            </w:r>
          </w:p>
        </w:tc>
      </w:tr>
      <w:tr w:rsidR="0077325A" w:rsidRPr="004D5718" w14:paraId="40E6A715" w14:textId="77777777" w:rsidTr="00250C9E">
        <w:trPr>
          <w:trHeight w:val="20"/>
        </w:trPr>
        <w:tc>
          <w:tcPr>
            <w:tcW w:w="1291" w:type="pct"/>
            <w:vMerge/>
          </w:tcPr>
          <w:p w14:paraId="7299FD58" w14:textId="77777777" w:rsidR="0077325A" w:rsidRPr="004D5718" w:rsidRDefault="0077325A" w:rsidP="00BE1F4E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9901CC" w14:textId="68D13859" w:rsidR="0077325A" w:rsidRPr="004D5718" w:rsidRDefault="0077325A" w:rsidP="00BE1F4E">
            <w:pPr>
              <w:pStyle w:val="afa"/>
            </w:pPr>
            <w:r>
              <w:t>Определение причин появления дефектов и отклонения значений показателей качества нанесенных покрытий на тестовые образцы изделий машиностроения</w:t>
            </w:r>
          </w:p>
        </w:tc>
      </w:tr>
      <w:tr w:rsidR="0077325A" w:rsidRPr="004D5718" w14:paraId="136D04F1" w14:textId="77777777" w:rsidTr="00250C9E">
        <w:trPr>
          <w:trHeight w:val="20"/>
        </w:trPr>
        <w:tc>
          <w:tcPr>
            <w:tcW w:w="1291" w:type="pct"/>
            <w:vMerge/>
          </w:tcPr>
          <w:p w14:paraId="31C1FB4B" w14:textId="77777777" w:rsidR="0077325A" w:rsidRPr="004D5718" w:rsidRDefault="0077325A" w:rsidP="00BE1F4E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D249FA" w14:textId="3FC5EA21" w:rsidR="0077325A" w:rsidRDefault="0077325A" w:rsidP="00BE1F4E">
            <w:pPr>
              <w:pStyle w:val="afa"/>
            </w:pPr>
            <w:r>
              <w:t>Коррекция технологических параметров процесса нанесения покрытий на тестовые образцы изделий машиностроения по результатам оценки дефектов и измерений показателей качества покрытий</w:t>
            </w:r>
          </w:p>
        </w:tc>
      </w:tr>
      <w:tr w:rsidR="00EB575A" w:rsidRPr="004D5718" w14:paraId="04CF749A" w14:textId="77777777" w:rsidTr="00250C9E">
        <w:trPr>
          <w:trHeight w:val="20"/>
        </w:trPr>
        <w:tc>
          <w:tcPr>
            <w:tcW w:w="1291" w:type="pct"/>
            <w:vMerge w:val="restart"/>
          </w:tcPr>
          <w:p w14:paraId="48552C77" w14:textId="77777777" w:rsidR="00EB575A" w:rsidRPr="004D5718" w:rsidDel="002A1D54" w:rsidRDefault="00EB575A" w:rsidP="00BE1F4E">
            <w:pPr>
              <w:pStyle w:val="afa"/>
            </w:pPr>
            <w:r w:rsidRPr="004D5718" w:rsidDel="002A1D54">
              <w:t>Необходимые умения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97B38A" w14:textId="748B988D" w:rsidR="00EB575A" w:rsidRPr="004D5718" w:rsidRDefault="00EB575A" w:rsidP="00BE1F4E">
            <w:pPr>
              <w:pStyle w:val="afa"/>
            </w:pPr>
            <w:r>
              <w:t>Читать технологическую, конструкторскую и эксплуатационную документацию</w:t>
            </w:r>
          </w:p>
        </w:tc>
      </w:tr>
      <w:tr w:rsidR="00EB575A" w:rsidRPr="004D5718" w14:paraId="103A4718" w14:textId="77777777" w:rsidTr="00250C9E">
        <w:trPr>
          <w:trHeight w:val="20"/>
        </w:trPr>
        <w:tc>
          <w:tcPr>
            <w:tcW w:w="1291" w:type="pct"/>
            <w:vMerge/>
          </w:tcPr>
          <w:p w14:paraId="25B8E5A7" w14:textId="77777777" w:rsidR="00EB575A" w:rsidRPr="004D5718" w:rsidDel="002A1D54" w:rsidRDefault="00EB575A" w:rsidP="00BE1F4E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4F09DD" w14:textId="6408927D" w:rsidR="00EB575A" w:rsidRPr="004D5718" w:rsidRDefault="00EB575A" w:rsidP="00BE1F4E">
            <w:pPr>
              <w:pStyle w:val="afa"/>
            </w:pPr>
            <w:r>
              <w:t>Эксплуатировать контрольно-измерительные приборы и инструменты для определения показателей качества нанесенных покрытий на тестовые образцы изделий машиностроения методами физического осаждения из паровой фазы</w:t>
            </w:r>
          </w:p>
        </w:tc>
      </w:tr>
      <w:tr w:rsidR="00EB575A" w:rsidRPr="004D5718" w14:paraId="3F171832" w14:textId="77777777" w:rsidTr="00250C9E">
        <w:trPr>
          <w:trHeight w:val="20"/>
        </w:trPr>
        <w:tc>
          <w:tcPr>
            <w:tcW w:w="1291" w:type="pct"/>
            <w:vMerge/>
          </w:tcPr>
          <w:p w14:paraId="26C61519" w14:textId="77777777" w:rsidR="00EB575A" w:rsidRPr="004D5718" w:rsidDel="002A1D54" w:rsidRDefault="00EB575A" w:rsidP="00BE1F4E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242E76" w14:textId="72C4C553" w:rsidR="00EB575A" w:rsidRPr="004D5718" w:rsidRDefault="00EB575A" w:rsidP="00BE1F4E">
            <w:pPr>
              <w:pStyle w:val="afa"/>
            </w:pPr>
            <w:r>
              <w:t xml:space="preserve">Визуально выявлять дефекты нанесенных покрытий на тестовые образцы изделий машиностроения методами физического осаждения из </w:t>
            </w:r>
            <w:r>
              <w:lastRenderedPageBreak/>
              <w:t xml:space="preserve">паровой фазы </w:t>
            </w:r>
          </w:p>
        </w:tc>
      </w:tr>
      <w:tr w:rsidR="00EB575A" w:rsidRPr="004D5718" w14:paraId="4694D4FD" w14:textId="77777777" w:rsidTr="00250C9E">
        <w:trPr>
          <w:trHeight w:val="20"/>
        </w:trPr>
        <w:tc>
          <w:tcPr>
            <w:tcW w:w="1291" w:type="pct"/>
            <w:vMerge/>
          </w:tcPr>
          <w:p w14:paraId="7407F9E5" w14:textId="77777777" w:rsidR="00EB575A" w:rsidRPr="004D5718" w:rsidDel="002A1D54" w:rsidRDefault="00EB575A" w:rsidP="00BE1F4E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0ACE2F" w14:textId="14165232" w:rsidR="00EB575A" w:rsidRPr="004D5718" w:rsidRDefault="00EB575A" w:rsidP="00BE1F4E">
            <w:pPr>
              <w:pStyle w:val="afa"/>
            </w:pPr>
            <w:r>
              <w:t>Устанавливать причины возникновения дефектов и отклонения значения показателей качества нанесенных покрытий на тестовые образцы изделий машиностроения методами физического осаждения из паровой фазы</w:t>
            </w:r>
          </w:p>
        </w:tc>
      </w:tr>
      <w:tr w:rsidR="00EB575A" w:rsidRPr="004D5718" w14:paraId="59FD229F" w14:textId="77777777" w:rsidTr="00250C9E">
        <w:trPr>
          <w:trHeight w:val="20"/>
        </w:trPr>
        <w:tc>
          <w:tcPr>
            <w:tcW w:w="1291" w:type="pct"/>
            <w:vMerge/>
          </w:tcPr>
          <w:p w14:paraId="56BBC7C0" w14:textId="77777777" w:rsidR="00EB575A" w:rsidRPr="004D5718" w:rsidDel="002A1D54" w:rsidRDefault="00EB575A" w:rsidP="00BE1F4E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EAE26B" w14:textId="5E89CE7C" w:rsidR="00EB575A" w:rsidRPr="004D5718" w:rsidRDefault="00EB575A" w:rsidP="00BE1F4E">
            <w:pPr>
              <w:pStyle w:val="afa"/>
            </w:pPr>
            <w:r>
              <w:t>Анализировать результаты измерений показателей качества нанесенных покрытий на тестовые образцы изделий машиностроения методами физического осаждения из паровой фазы, полученных с использованием контрольно-измерительных приборов и инструментов</w:t>
            </w:r>
          </w:p>
        </w:tc>
      </w:tr>
      <w:tr w:rsidR="007F31DF" w:rsidRPr="004D5718" w14:paraId="722FBA72" w14:textId="77777777" w:rsidTr="00250C9E">
        <w:trPr>
          <w:trHeight w:val="20"/>
        </w:trPr>
        <w:tc>
          <w:tcPr>
            <w:tcW w:w="1291" w:type="pct"/>
            <w:vMerge/>
          </w:tcPr>
          <w:p w14:paraId="4E188F9A" w14:textId="77777777" w:rsidR="007F31DF" w:rsidRPr="004D5718" w:rsidDel="002A1D54" w:rsidRDefault="007F31DF" w:rsidP="00BE1F4E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49EDAD" w14:textId="53B27851" w:rsidR="007F31DF" w:rsidRDefault="007F31DF" w:rsidP="00BE1F4E">
            <w:pPr>
              <w:pStyle w:val="afa"/>
            </w:pPr>
            <w:r>
              <w:t xml:space="preserve">Использовать текстовые редакторы (процессоры) и электронные таблицы для </w:t>
            </w:r>
            <w:r w:rsidR="00854B65">
              <w:t>фиксации</w:t>
            </w:r>
            <w:r>
              <w:t xml:space="preserve"> данных измерений показателей качества</w:t>
            </w:r>
            <w:r w:rsidR="00F42CDB">
              <w:t xml:space="preserve"> нанесенных покрытий на тестовые образцы изделий машиностроения</w:t>
            </w:r>
          </w:p>
        </w:tc>
      </w:tr>
      <w:tr w:rsidR="001E62E0" w:rsidRPr="004D5718" w14:paraId="6DD80DDE" w14:textId="77777777" w:rsidTr="00250C9E">
        <w:trPr>
          <w:trHeight w:val="20"/>
        </w:trPr>
        <w:tc>
          <w:tcPr>
            <w:tcW w:w="1291" w:type="pct"/>
            <w:vMerge/>
          </w:tcPr>
          <w:p w14:paraId="22DD308B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9C00D1" w14:textId="4A35DFA2" w:rsidR="001E62E0" w:rsidRDefault="001E62E0" w:rsidP="001E62E0">
            <w:pPr>
              <w:pStyle w:val="afa"/>
            </w:pPr>
            <w:r w:rsidRPr="00A43308">
              <w:t>Использовать персональную вычислительную технику для работы с файлами и прикладными программами</w:t>
            </w:r>
          </w:p>
        </w:tc>
      </w:tr>
      <w:tr w:rsidR="001E62E0" w:rsidRPr="004D5718" w14:paraId="3BF2AAA7" w14:textId="77777777" w:rsidTr="00250C9E">
        <w:trPr>
          <w:trHeight w:val="20"/>
        </w:trPr>
        <w:tc>
          <w:tcPr>
            <w:tcW w:w="1291" w:type="pct"/>
            <w:vMerge/>
          </w:tcPr>
          <w:p w14:paraId="5F812C4C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8D473B" w14:textId="0FD13082" w:rsidR="001E62E0" w:rsidRDefault="001E62E0" w:rsidP="001E62E0">
            <w:pPr>
              <w:pStyle w:val="afa"/>
            </w:pPr>
            <w:r w:rsidRPr="00A43308">
              <w:t>Использовать персональную вычислительную технику для работы с внешними носителями информации и устройствами ввода-вывода информации</w:t>
            </w:r>
          </w:p>
        </w:tc>
      </w:tr>
      <w:tr w:rsidR="001E62E0" w:rsidRPr="004D5718" w14:paraId="4FB9CF87" w14:textId="77777777" w:rsidTr="00250C9E">
        <w:trPr>
          <w:trHeight w:val="20"/>
        </w:trPr>
        <w:tc>
          <w:tcPr>
            <w:tcW w:w="1291" w:type="pct"/>
            <w:vMerge/>
          </w:tcPr>
          <w:p w14:paraId="43C4673F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B9B74C" w14:textId="673E98DB" w:rsidR="001E62E0" w:rsidRDefault="001E62E0" w:rsidP="001E62E0">
            <w:pPr>
              <w:pStyle w:val="afa"/>
            </w:pPr>
            <w:r w:rsidRPr="00A43308">
              <w:t>Копировать, перемещать, сохранять, переименовывать, удалять, восстанавливать файлы</w:t>
            </w:r>
          </w:p>
        </w:tc>
      </w:tr>
      <w:tr w:rsidR="001E62E0" w:rsidRPr="004D5718" w14:paraId="2FC61FF7" w14:textId="77777777" w:rsidTr="00250C9E">
        <w:trPr>
          <w:trHeight w:val="20"/>
        </w:trPr>
        <w:tc>
          <w:tcPr>
            <w:tcW w:w="1291" w:type="pct"/>
            <w:vMerge/>
          </w:tcPr>
          <w:p w14:paraId="629E12D5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455476" w14:textId="677AFB26" w:rsidR="001E62E0" w:rsidRDefault="001E62E0" w:rsidP="001E62E0">
            <w:pPr>
              <w:pStyle w:val="afa"/>
            </w:pPr>
            <w:r w:rsidRPr="00A43308">
              <w:t>Просматривать конструкторскую</w:t>
            </w:r>
            <w:r>
              <w:t xml:space="preserve">, </w:t>
            </w:r>
            <w:r w:rsidRPr="00A43308">
              <w:t xml:space="preserve">технологическую </w:t>
            </w:r>
            <w:r>
              <w:t xml:space="preserve">и эксплуатационную </w:t>
            </w:r>
            <w:r w:rsidRPr="00A43308">
              <w:t>документацию с использованием прикладных компьютерных программ</w:t>
            </w:r>
          </w:p>
        </w:tc>
      </w:tr>
      <w:tr w:rsidR="001E62E0" w:rsidRPr="004D5718" w14:paraId="7BF3B97A" w14:textId="77777777" w:rsidTr="00250C9E">
        <w:trPr>
          <w:trHeight w:val="20"/>
        </w:trPr>
        <w:tc>
          <w:tcPr>
            <w:tcW w:w="1291" w:type="pct"/>
            <w:vMerge/>
          </w:tcPr>
          <w:p w14:paraId="60A691B6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30E5FB" w14:textId="7401C8BA" w:rsidR="001E62E0" w:rsidRDefault="001E62E0" w:rsidP="001E62E0">
            <w:pPr>
              <w:pStyle w:val="afa"/>
            </w:pPr>
            <w:r w:rsidRPr="00A43308">
              <w:t>Печатать конструкторскую</w:t>
            </w:r>
            <w:r>
              <w:t xml:space="preserve">, </w:t>
            </w:r>
            <w:r w:rsidRPr="00A43308">
              <w:t>технологическую</w:t>
            </w:r>
            <w:r>
              <w:t xml:space="preserve"> и эксплуатационную</w:t>
            </w:r>
            <w:r w:rsidRPr="00A43308">
              <w:t xml:space="preserve"> документацию с использованием устройств вывода графической и текстовой информации</w:t>
            </w:r>
          </w:p>
        </w:tc>
      </w:tr>
      <w:tr w:rsidR="001E62E0" w:rsidRPr="004D5718" w14:paraId="7DC27210" w14:textId="77777777" w:rsidTr="00250C9E">
        <w:trPr>
          <w:trHeight w:val="20"/>
        </w:trPr>
        <w:tc>
          <w:tcPr>
            <w:tcW w:w="1291" w:type="pct"/>
            <w:vMerge/>
          </w:tcPr>
          <w:p w14:paraId="7C351564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82A361" w14:textId="037E854E" w:rsidR="001E62E0" w:rsidRDefault="001E62E0" w:rsidP="001E62E0">
            <w:pPr>
              <w:pStyle w:val="afa"/>
            </w:pPr>
            <w:r w:rsidRPr="00A43308">
              <w:t>Сканировать текстовые и графические документы с использованием устройств ввода информации</w:t>
            </w:r>
          </w:p>
        </w:tc>
      </w:tr>
      <w:tr w:rsidR="001E62E0" w:rsidRPr="004D5718" w14:paraId="02AB4BA6" w14:textId="77777777" w:rsidTr="00250C9E">
        <w:trPr>
          <w:trHeight w:val="20"/>
        </w:trPr>
        <w:tc>
          <w:tcPr>
            <w:tcW w:w="1291" w:type="pct"/>
            <w:vMerge/>
          </w:tcPr>
          <w:p w14:paraId="5F26226C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038251" w14:textId="5A10A4D3" w:rsidR="001E62E0" w:rsidRPr="004D5718" w:rsidRDefault="001E62E0" w:rsidP="001E62E0">
            <w:pPr>
              <w:pStyle w:val="afa"/>
            </w:pPr>
            <w:r>
              <w:t>Применять средства индивидуальной защиты и вакуумной гигиены</w:t>
            </w:r>
          </w:p>
        </w:tc>
      </w:tr>
      <w:tr w:rsidR="001E62E0" w:rsidRPr="004D5718" w14:paraId="59CB6870" w14:textId="77777777" w:rsidTr="00250C9E">
        <w:trPr>
          <w:trHeight w:val="20"/>
        </w:trPr>
        <w:tc>
          <w:tcPr>
            <w:tcW w:w="1291" w:type="pct"/>
            <w:vMerge w:val="restart"/>
          </w:tcPr>
          <w:p w14:paraId="379909A3" w14:textId="77777777" w:rsidR="001E62E0" w:rsidRPr="004D5718" w:rsidRDefault="001E62E0" w:rsidP="001E62E0">
            <w:pPr>
              <w:pStyle w:val="afa"/>
            </w:pPr>
            <w:r w:rsidRPr="004D5718" w:rsidDel="002A1D54">
              <w:t>Необходимые знания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138B15" w14:textId="20245744" w:rsidR="001E62E0" w:rsidRPr="004D5718" w:rsidRDefault="001E62E0" w:rsidP="001E62E0">
            <w:pPr>
              <w:pStyle w:val="afa"/>
            </w:pPr>
            <w:r>
              <w:t>Правила чтения технологической, конструкторской и эксплуатационной документации</w:t>
            </w:r>
          </w:p>
        </w:tc>
      </w:tr>
      <w:tr w:rsidR="001E62E0" w:rsidRPr="004D5718" w14:paraId="25385868" w14:textId="77777777" w:rsidTr="00250C9E">
        <w:trPr>
          <w:trHeight w:val="20"/>
        </w:trPr>
        <w:tc>
          <w:tcPr>
            <w:tcW w:w="1291" w:type="pct"/>
            <w:vMerge/>
          </w:tcPr>
          <w:p w14:paraId="6B727949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A3D53D" w14:textId="2D349A9B" w:rsidR="001E62E0" w:rsidRPr="004D5718" w:rsidRDefault="001E62E0" w:rsidP="001E62E0">
            <w:pPr>
              <w:pStyle w:val="afa"/>
            </w:pPr>
            <w:r>
              <w:t>Номенклатура изделий машиностроения, предназначенных для нанесения покрытий методами физического осаждения из паровой фазы</w:t>
            </w:r>
          </w:p>
        </w:tc>
      </w:tr>
      <w:tr w:rsidR="001E62E0" w:rsidRPr="004D5718" w14:paraId="454384D5" w14:textId="77777777" w:rsidTr="00250C9E">
        <w:trPr>
          <w:trHeight w:val="20"/>
        </w:trPr>
        <w:tc>
          <w:tcPr>
            <w:tcW w:w="1291" w:type="pct"/>
            <w:vMerge/>
          </w:tcPr>
          <w:p w14:paraId="7DA4600D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05BD7F" w14:textId="0E495C94" w:rsidR="001E62E0" w:rsidRPr="004D5718" w:rsidRDefault="001E62E0" w:rsidP="001E62E0">
            <w:pPr>
              <w:pStyle w:val="afa"/>
            </w:pPr>
            <w:r>
              <w:t>Виды дефектов покрытий, нанесенных на тестовые образцы изделий машиностроения методами физического осаждения из паровой фазы</w:t>
            </w:r>
          </w:p>
        </w:tc>
      </w:tr>
      <w:tr w:rsidR="001E62E0" w:rsidRPr="004D5718" w14:paraId="2A60BB18" w14:textId="77777777" w:rsidTr="00250C9E">
        <w:trPr>
          <w:trHeight w:val="20"/>
        </w:trPr>
        <w:tc>
          <w:tcPr>
            <w:tcW w:w="1291" w:type="pct"/>
            <w:vMerge/>
          </w:tcPr>
          <w:p w14:paraId="6A62DDC4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E2A1A9" w14:textId="3148F87C" w:rsidR="001E62E0" w:rsidRDefault="001E62E0" w:rsidP="001E62E0">
            <w:pPr>
              <w:pStyle w:val="afa"/>
            </w:pPr>
            <w:r>
              <w:t>Показатели качества покрытий, нанесенных на тестовые образцы изделий машиностроения методами физического осаждения из паровой фазы</w:t>
            </w:r>
          </w:p>
        </w:tc>
      </w:tr>
      <w:tr w:rsidR="001E62E0" w:rsidRPr="004D5718" w14:paraId="2AAE91DC" w14:textId="77777777" w:rsidTr="00250C9E">
        <w:trPr>
          <w:trHeight w:val="20"/>
        </w:trPr>
        <w:tc>
          <w:tcPr>
            <w:tcW w:w="1291" w:type="pct"/>
            <w:vMerge/>
          </w:tcPr>
          <w:p w14:paraId="4A4BB519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6F5221" w14:textId="38AE1974" w:rsidR="001E62E0" w:rsidRPr="004D5718" w:rsidRDefault="001E62E0" w:rsidP="001E62E0">
            <w:pPr>
              <w:pStyle w:val="afa"/>
            </w:pPr>
            <w:r>
              <w:t>Технические характеристики и принцип действия контрольно-измерительных приборов и приспособлений для определения показателей качества нанесенного покрытия на тестовые образцы изделий машиностроения методами физического осаждения из паровой фазы</w:t>
            </w:r>
          </w:p>
        </w:tc>
      </w:tr>
      <w:tr w:rsidR="001E62E0" w:rsidRPr="004D5718" w14:paraId="4F932DFE" w14:textId="77777777" w:rsidTr="00DB1BB4">
        <w:trPr>
          <w:trHeight w:val="20"/>
        </w:trPr>
        <w:tc>
          <w:tcPr>
            <w:tcW w:w="1291" w:type="pct"/>
            <w:vMerge/>
          </w:tcPr>
          <w:p w14:paraId="061E5E8C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561DC81F" w14:textId="227DFA34" w:rsidR="001E62E0" w:rsidRPr="004D5718" w:rsidRDefault="001E62E0" w:rsidP="001E62E0">
            <w:pPr>
              <w:pStyle w:val="afa"/>
            </w:pPr>
            <w:r>
              <w:t>Условия и правила эксплуатации контрольно-измерительных приборов и приспособлений для определения показателей качества нанесенного покрытия на тестовые образцы изделий машиностроения методами физического осаждения из паровой фазы</w:t>
            </w:r>
          </w:p>
        </w:tc>
      </w:tr>
      <w:tr w:rsidR="001E62E0" w:rsidRPr="004D5718" w14:paraId="7C7421C2" w14:textId="77777777" w:rsidTr="00DB1BB4">
        <w:trPr>
          <w:trHeight w:val="20"/>
        </w:trPr>
        <w:tc>
          <w:tcPr>
            <w:tcW w:w="1291" w:type="pct"/>
            <w:vMerge/>
          </w:tcPr>
          <w:p w14:paraId="5C585638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43F0803B" w14:textId="6E0F8E4D" w:rsidR="001E62E0" w:rsidRPr="004D5718" w:rsidRDefault="001E62E0" w:rsidP="001E62E0">
            <w:pPr>
              <w:pStyle w:val="afa"/>
            </w:pPr>
            <w:r>
              <w:t>Основы вакуумной техники в пределах выполняемой работы</w:t>
            </w:r>
          </w:p>
        </w:tc>
      </w:tr>
      <w:tr w:rsidR="001E62E0" w:rsidRPr="004D5718" w14:paraId="44F0E7DE" w14:textId="77777777" w:rsidTr="00DB1BB4">
        <w:trPr>
          <w:trHeight w:val="20"/>
        </w:trPr>
        <w:tc>
          <w:tcPr>
            <w:tcW w:w="1291" w:type="pct"/>
            <w:vMerge/>
          </w:tcPr>
          <w:p w14:paraId="0E4016E0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4BBA4B8B" w14:textId="65D3226C" w:rsidR="001E62E0" w:rsidRPr="004D5718" w:rsidRDefault="001E62E0" w:rsidP="001E62E0">
            <w:pPr>
              <w:pStyle w:val="afa"/>
            </w:pPr>
            <w:r>
              <w:t>Основы материаловедения в пределах выполняемой работы</w:t>
            </w:r>
          </w:p>
        </w:tc>
      </w:tr>
      <w:tr w:rsidR="001E62E0" w:rsidRPr="004D5718" w14:paraId="1D6C2F7B" w14:textId="77777777" w:rsidTr="00DB1BB4">
        <w:trPr>
          <w:trHeight w:val="20"/>
        </w:trPr>
        <w:tc>
          <w:tcPr>
            <w:tcW w:w="1291" w:type="pct"/>
            <w:vMerge/>
          </w:tcPr>
          <w:p w14:paraId="68FBF75A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254D3161" w14:textId="6FDC6C36" w:rsidR="001E62E0" w:rsidRPr="004D5718" w:rsidRDefault="001E62E0" w:rsidP="001E62E0">
            <w:pPr>
              <w:pStyle w:val="afa"/>
            </w:pPr>
            <w:r>
              <w:t>Теоретические основы и методы определения показателей качества нанесенных покрытий методами осаждения из паровой фазы в пределах выполняемой работы</w:t>
            </w:r>
          </w:p>
        </w:tc>
      </w:tr>
      <w:tr w:rsidR="001E62E0" w:rsidRPr="004D5718" w14:paraId="64F34A5E" w14:textId="77777777" w:rsidTr="00DB1BB4">
        <w:trPr>
          <w:trHeight w:val="20"/>
        </w:trPr>
        <w:tc>
          <w:tcPr>
            <w:tcW w:w="1291" w:type="pct"/>
            <w:vMerge/>
          </w:tcPr>
          <w:p w14:paraId="5A6641F9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1FFDC174" w14:textId="763051CB" w:rsidR="001E62E0" w:rsidRPr="004D5718" w:rsidRDefault="001E62E0" w:rsidP="001E62E0">
            <w:pPr>
              <w:pStyle w:val="afa"/>
            </w:pPr>
            <w:r>
              <w:t>Теоретические основы и методы физического осаждения функциональных покрытий из паровой фазы в пределах выполняемой работы</w:t>
            </w:r>
          </w:p>
        </w:tc>
      </w:tr>
      <w:tr w:rsidR="001E62E0" w:rsidRPr="004D5718" w14:paraId="47D1EEA4" w14:textId="77777777" w:rsidTr="00DB1BB4">
        <w:trPr>
          <w:trHeight w:val="20"/>
        </w:trPr>
        <w:tc>
          <w:tcPr>
            <w:tcW w:w="1291" w:type="pct"/>
            <w:vMerge/>
          </w:tcPr>
          <w:p w14:paraId="6576872E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0F2CE175" w14:textId="3C30F9E0" w:rsidR="001E62E0" w:rsidRDefault="001E62E0" w:rsidP="001E62E0">
            <w:pPr>
              <w:pStyle w:val="afa"/>
            </w:pPr>
            <w:r>
              <w:t>Порядок работы с персональной вычислительной техникой</w:t>
            </w:r>
          </w:p>
        </w:tc>
      </w:tr>
      <w:tr w:rsidR="001E62E0" w:rsidRPr="004D5718" w14:paraId="52A036EA" w14:textId="77777777" w:rsidTr="00DB1BB4">
        <w:trPr>
          <w:trHeight w:val="20"/>
        </w:trPr>
        <w:tc>
          <w:tcPr>
            <w:tcW w:w="1291" w:type="pct"/>
            <w:vMerge/>
          </w:tcPr>
          <w:p w14:paraId="135D1A34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75C2F0E3" w14:textId="3DEEE47C" w:rsidR="001E62E0" w:rsidRDefault="001E62E0" w:rsidP="001E62E0">
            <w:pPr>
              <w:pStyle w:val="afa"/>
            </w:pPr>
            <w:r>
              <w:t>Порядок работы с файловой системой</w:t>
            </w:r>
          </w:p>
        </w:tc>
      </w:tr>
      <w:tr w:rsidR="001E62E0" w:rsidRPr="004D5718" w14:paraId="5E265738" w14:textId="77777777" w:rsidTr="00DB1BB4">
        <w:trPr>
          <w:trHeight w:val="20"/>
        </w:trPr>
        <w:tc>
          <w:tcPr>
            <w:tcW w:w="1291" w:type="pct"/>
            <w:vMerge/>
          </w:tcPr>
          <w:p w14:paraId="1D592973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0097E484" w14:textId="10C04849" w:rsidR="001E62E0" w:rsidRDefault="001E62E0" w:rsidP="001E62E0">
            <w:pPr>
              <w:pStyle w:val="afa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1E62E0" w:rsidRPr="004D5718" w14:paraId="5DD8DC24" w14:textId="77777777" w:rsidTr="00DB1BB4">
        <w:trPr>
          <w:trHeight w:val="20"/>
        </w:trPr>
        <w:tc>
          <w:tcPr>
            <w:tcW w:w="1291" w:type="pct"/>
            <w:vMerge/>
          </w:tcPr>
          <w:p w14:paraId="456754CC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282CE84F" w14:textId="3BA1C6D3" w:rsidR="001E62E0" w:rsidRDefault="001E62E0" w:rsidP="001E62E0">
            <w:pPr>
              <w:pStyle w:val="afa"/>
            </w:pPr>
            <w:r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1E62E0" w:rsidRPr="004D5718" w14:paraId="722D9F3A" w14:textId="77777777" w:rsidTr="00DB1BB4">
        <w:trPr>
          <w:trHeight w:val="20"/>
        </w:trPr>
        <w:tc>
          <w:tcPr>
            <w:tcW w:w="1291" w:type="pct"/>
            <w:vMerge/>
          </w:tcPr>
          <w:p w14:paraId="76EEE47A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45C00286" w14:textId="4855703B" w:rsidR="001E62E0" w:rsidRDefault="001E62E0" w:rsidP="001E62E0">
            <w:pPr>
              <w:pStyle w:val="afa"/>
            </w:pPr>
            <w:r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1E62E0" w:rsidRPr="004D5718" w14:paraId="069B1390" w14:textId="77777777" w:rsidTr="00DB1BB4">
        <w:trPr>
          <w:trHeight w:val="20"/>
        </w:trPr>
        <w:tc>
          <w:tcPr>
            <w:tcW w:w="1291" w:type="pct"/>
            <w:vMerge/>
          </w:tcPr>
          <w:p w14:paraId="25EF00DD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5D00E697" w14:textId="10BF70A3" w:rsidR="001E62E0" w:rsidRDefault="001E62E0" w:rsidP="001E62E0">
            <w:pPr>
              <w:pStyle w:val="afa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1E62E0" w:rsidRPr="004D5718" w14:paraId="7C17781A" w14:textId="77777777" w:rsidTr="00DB1BB4">
        <w:trPr>
          <w:trHeight w:val="20"/>
        </w:trPr>
        <w:tc>
          <w:tcPr>
            <w:tcW w:w="1291" w:type="pct"/>
            <w:vMerge/>
          </w:tcPr>
          <w:p w14:paraId="7B88F484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501977D8" w14:textId="1B50D198" w:rsidR="001E62E0" w:rsidRDefault="001E62E0" w:rsidP="001E62E0">
            <w:pPr>
              <w:pStyle w:val="afa"/>
            </w:pPr>
            <w:r>
              <w:t>Виды, назначение и порядок применения устройств ввода графической и текстовой информации</w:t>
            </w:r>
          </w:p>
        </w:tc>
      </w:tr>
      <w:tr w:rsidR="001E62E0" w:rsidRPr="004D5718" w14:paraId="4267D1D6" w14:textId="77777777" w:rsidTr="00DB1BB4">
        <w:trPr>
          <w:trHeight w:val="20"/>
        </w:trPr>
        <w:tc>
          <w:tcPr>
            <w:tcW w:w="1291" w:type="pct"/>
            <w:vMerge/>
          </w:tcPr>
          <w:p w14:paraId="49C6EE2F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6FAC5C8F" w14:textId="23E9CA32" w:rsidR="001E62E0" w:rsidRDefault="001E62E0" w:rsidP="001E62E0">
            <w:pPr>
              <w:pStyle w:val="afa"/>
            </w:pPr>
            <w:r>
              <w:t>Текстовые редакторы (процессоры): наименования, возможности и порядок работы в них</w:t>
            </w:r>
          </w:p>
        </w:tc>
      </w:tr>
      <w:tr w:rsidR="001E62E0" w:rsidRPr="004D5718" w14:paraId="51B33B64" w14:textId="77777777" w:rsidTr="00DB1BB4">
        <w:trPr>
          <w:trHeight w:val="20"/>
        </w:trPr>
        <w:tc>
          <w:tcPr>
            <w:tcW w:w="1291" w:type="pct"/>
            <w:vMerge/>
          </w:tcPr>
          <w:p w14:paraId="157AB4EA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1F7B2125" w14:textId="5FDA2F66" w:rsidR="001E62E0" w:rsidRDefault="001E62E0" w:rsidP="001E62E0">
            <w:pPr>
              <w:pStyle w:val="afa"/>
            </w:pPr>
            <w:r>
              <w:t xml:space="preserve">Прикладные программы для работы с электронными таблицами: </w:t>
            </w:r>
            <w:r w:rsidRPr="00D1670E">
              <w:t>наименования, возможности и порядок работы в них</w:t>
            </w:r>
          </w:p>
        </w:tc>
      </w:tr>
      <w:tr w:rsidR="001E62E0" w:rsidRPr="004D5718" w14:paraId="0431F8F8" w14:textId="77777777" w:rsidTr="00DB1BB4">
        <w:trPr>
          <w:trHeight w:val="20"/>
        </w:trPr>
        <w:tc>
          <w:tcPr>
            <w:tcW w:w="1291" w:type="pct"/>
            <w:vMerge/>
          </w:tcPr>
          <w:p w14:paraId="6478E012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0C391046" w14:textId="36BED474" w:rsidR="001E62E0" w:rsidRPr="004D5718" w:rsidRDefault="001E62E0" w:rsidP="001E62E0">
            <w:pPr>
              <w:pStyle w:val="afa"/>
            </w:pPr>
            <w:r>
              <w:t>Требования вакуумной гигиены</w:t>
            </w:r>
          </w:p>
        </w:tc>
      </w:tr>
      <w:tr w:rsidR="001E62E0" w:rsidRPr="004D5718" w14:paraId="3D7B4AA3" w14:textId="77777777" w:rsidTr="00DB1BB4">
        <w:trPr>
          <w:trHeight w:val="20"/>
        </w:trPr>
        <w:tc>
          <w:tcPr>
            <w:tcW w:w="1291" w:type="pct"/>
            <w:vMerge/>
          </w:tcPr>
          <w:p w14:paraId="0C28E3AA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17B2B29F" w14:textId="51E93BC8" w:rsidR="001E62E0" w:rsidRPr="004D5718" w:rsidRDefault="001E62E0" w:rsidP="001E62E0">
            <w:pPr>
              <w:pStyle w:val="afa"/>
            </w:pPr>
            <w:r>
              <w:t xml:space="preserve">Требования охраны труда, пожарной, промышленной, экологической и электробезопасности </w:t>
            </w:r>
          </w:p>
        </w:tc>
      </w:tr>
      <w:tr w:rsidR="001E62E0" w:rsidRPr="004D5718" w14:paraId="267BB879" w14:textId="77777777" w:rsidTr="00DB1BB4">
        <w:trPr>
          <w:trHeight w:val="20"/>
        </w:trPr>
        <w:tc>
          <w:tcPr>
            <w:tcW w:w="1291" w:type="pct"/>
          </w:tcPr>
          <w:p w14:paraId="16E9A1D3" w14:textId="77777777" w:rsidR="001E62E0" w:rsidRPr="004D5718" w:rsidDel="002A1D54" w:rsidRDefault="001E62E0" w:rsidP="001E62E0">
            <w:pPr>
              <w:pStyle w:val="afa"/>
            </w:pPr>
            <w:r w:rsidRPr="004D5718" w:rsidDel="002A1D54">
              <w:t>Другие характеристики</w:t>
            </w:r>
          </w:p>
        </w:tc>
        <w:tc>
          <w:tcPr>
            <w:tcW w:w="3709" w:type="pct"/>
          </w:tcPr>
          <w:p w14:paraId="1BF1CE15" w14:textId="77777777" w:rsidR="001E62E0" w:rsidRPr="004D5718" w:rsidRDefault="001E62E0" w:rsidP="001E62E0">
            <w:pPr>
              <w:pStyle w:val="afa"/>
            </w:pPr>
            <w:r w:rsidRPr="004D5718">
              <w:t>-</w:t>
            </w:r>
          </w:p>
        </w:tc>
      </w:tr>
    </w:tbl>
    <w:p w14:paraId="5EFFDD86" w14:textId="381C87DA" w:rsidR="0096236C" w:rsidRPr="004D5718" w:rsidRDefault="0096236C" w:rsidP="0096236C">
      <w:pPr>
        <w:pStyle w:val="3"/>
      </w:pPr>
      <w:r>
        <w:t>3.</w:t>
      </w:r>
      <w:r>
        <w:rPr>
          <w:lang w:val="en-US"/>
        </w:rPr>
        <w:t>3</w:t>
      </w:r>
      <w:r w:rsidRPr="004D5718">
        <w:t>.</w:t>
      </w:r>
      <w:r>
        <w:t>5</w:t>
      </w:r>
      <w:r w:rsidRPr="004D5718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855"/>
        <w:gridCol w:w="1317"/>
        <w:gridCol w:w="436"/>
        <w:gridCol w:w="1859"/>
        <w:gridCol w:w="258"/>
        <w:gridCol w:w="446"/>
        <w:gridCol w:w="994"/>
        <w:gridCol w:w="40"/>
        <w:gridCol w:w="1826"/>
        <w:gridCol w:w="563"/>
      </w:tblGrid>
      <w:tr w:rsidR="0096236C" w:rsidRPr="004D5718" w14:paraId="36BDD878" w14:textId="77777777" w:rsidTr="00250C9E">
        <w:trPr>
          <w:trHeight w:val="278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8E24156" w14:textId="77777777" w:rsidR="0096236C" w:rsidRPr="004D5718" w:rsidRDefault="0096236C" w:rsidP="00250C9E">
            <w:r w:rsidRPr="004D5718">
              <w:rPr>
                <w:sz w:val="20"/>
              </w:rPr>
              <w:t>Наименование</w:t>
            </w:r>
          </w:p>
        </w:tc>
        <w:tc>
          <w:tcPr>
            <w:tcW w:w="21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F14A0C" w14:textId="18C7D04C" w:rsidR="0096236C" w:rsidRPr="004D5718" w:rsidRDefault="0096236C" w:rsidP="00250C9E">
            <w:r>
              <w:t>Проверка герметичности вакуумной установки</w:t>
            </w:r>
            <w:r w:rsidR="00EB575A">
              <w:t xml:space="preserve"> нанесения покрытий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5B284FA" w14:textId="77777777" w:rsidR="0096236C" w:rsidRPr="004D5718" w:rsidRDefault="0096236C" w:rsidP="00250C9E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A443C3" w14:textId="7F337380" w:rsidR="0096236C" w:rsidRPr="00CB7278" w:rsidRDefault="0096236C" w:rsidP="00250C9E">
            <w:r>
              <w:t>C</w:t>
            </w:r>
            <w:r w:rsidRPr="004D5718">
              <w:t>/0</w:t>
            </w:r>
            <w:r>
              <w:t>5</w:t>
            </w:r>
            <w:r w:rsidRPr="004D5718">
              <w:t>.</w:t>
            </w:r>
            <w:r w:rsidR="00B06D8A">
              <w:t>4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4C85A9F" w14:textId="77777777" w:rsidR="0096236C" w:rsidRPr="004D5718" w:rsidRDefault="0096236C" w:rsidP="00250C9E">
            <w:pPr>
              <w:jc w:val="center"/>
              <w:rPr>
                <w:vertAlign w:val="superscript"/>
              </w:rPr>
            </w:pPr>
            <w:r w:rsidRPr="004D571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4943E1" w14:textId="73E304D6" w:rsidR="0096236C" w:rsidRPr="00CB7278" w:rsidRDefault="00B06D8A" w:rsidP="00250C9E">
            <w:pPr>
              <w:jc w:val="center"/>
            </w:pPr>
            <w:r>
              <w:t>4</w:t>
            </w:r>
          </w:p>
        </w:tc>
      </w:tr>
      <w:tr w:rsidR="0096236C" w:rsidRPr="004D5718" w14:paraId="52EE7E95" w14:textId="77777777" w:rsidTr="00250C9E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2C26433E" w14:textId="77777777" w:rsidR="0096236C" w:rsidRPr="004D5718" w:rsidRDefault="0096236C" w:rsidP="00250C9E"/>
        </w:tc>
      </w:tr>
      <w:tr w:rsidR="0096236C" w:rsidRPr="004D5718" w14:paraId="6EB40ABA" w14:textId="77777777" w:rsidTr="00250C9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27B0AE6" w14:textId="77777777" w:rsidR="0096236C" w:rsidRPr="004D5718" w:rsidRDefault="0096236C" w:rsidP="00250C9E">
            <w:r w:rsidRPr="004D571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55DDB31" w14:textId="77777777" w:rsidR="0096236C" w:rsidRPr="004D5718" w:rsidRDefault="0096236C" w:rsidP="00250C9E">
            <w:r w:rsidRPr="004D5718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CAEC522" w14:textId="77777777" w:rsidR="0096236C" w:rsidRPr="004D5718" w:rsidRDefault="0096236C" w:rsidP="00250C9E">
            <w:r w:rsidRPr="004D5718">
              <w:t>Х</w:t>
            </w:r>
          </w:p>
        </w:tc>
        <w:tc>
          <w:tcPr>
            <w:tcW w:w="101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CD9D7E" w14:textId="77777777" w:rsidR="0096236C" w:rsidRPr="004D5718" w:rsidRDefault="0096236C" w:rsidP="00250C9E">
            <w:r w:rsidRPr="004D5718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1FB314" w14:textId="77777777" w:rsidR="0096236C" w:rsidRPr="004D5718" w:rsidRDefault="0096236C" w:rsidP="00250C9E"/>
        </w:tc>
        <w:tc>
          <w:tcPr>
            <w:tcW w:w="114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25EAF8" w14:textId="77777777" w:rsidR="0096236C" w:rsidRPr="004D5718" w:rsidRDefault="0096236C" w:rsidP="00250C9E"/>
        </w:tc>
      </w:tr>
      <w:tr w:rsidR="0096236C" w:rsidRPr="004D5718" w14:paraId="65FC51AF" w14:textId="77777777" w:rsidTr="00250C9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C0C6B39" w14:textId="77777777" w:rsidR="0096236C" w:rsidRPr="004D5718" w:rsidRDefault="0096236C" w:rsidP="00250C9E"/>
        </w:tc>
        <w:tc>
          <w:tcPr>
            <w:tcW w:w="185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37A21AD" w14:textId="77777777" w:rsidR="0096236C" w:rsidRPr="004D5718" w:rsidRDefault="0096236C" w:rsidP="00250C9E"/>
        </w:tc>
        <w:tc>
          <w:tcPr>
            <w:tcW w:w="71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F6ADDFD" w14:textId="77777777" w:rsidR="0096236C" w:rsidRPr="004D5718" w:rsidRDefault="0096236C" w:rsidP="00250C9E">
            <w:pPr>
              <w:jc w:val="center"/>
            </w:pPr>
            <w:r w:rsidRPr="004D5718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1D2FB38" w14:textId="77777777" w:rsidR="0096236C" w:rsidRPr="004D5718" w:rsidRDefault="0096236C" w:rsidP="00250C9E">
            <w:pPr>
              <w:jc w:val="center"/>
            </w:pPr>
            <w:r w:rsidRPr="004D571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BD68536" w14:textId="77777777" w:rsidR="0096236C" w:rsidRPr="004D5718" w:rsidRDefault="0096236C" w:rsidP="0096236C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EB575A" w:rsidRPr="004D5718" w14:paraId="18229AA6" w14:textId="77777777" w:rsidTr="00250C9E">
        <w:trPr>
          <w:trHeight w:val="20"/>
        </w:trPr>
        <w:tc>
          <w:tcPr>
            <w:tcW w:w="1291" w:type="pct"/>
            <w:vMerge w:val="restart"/>
          </w:tcPr>
          <w:p w14:paraId="0FC12BE8" w14:textId="77777777" w:rsidR="00EB575A" w:rsidRPr="004D5718" w:rsidRDefault="00EB575A" w:rsidP="00BE1F4E">
            <w:pPr>
              <w:pStyle w:val="afa"/>
            </w:pPr>
            <w:r w:rsidRPr="004D5718">
              <w:t>Трудовые действия</w:t>
            </w:r>
          </w:p>
        </w:tc>
        <w:tc>
          <w:tcPr>
            <w:tcW w:w="3709" w:type="pct"/>
          </w:tcPr>
          <w:p w14:paraId="00BE1B1B" w14:textId="7638E361" w:rsidR="00EB575A" w:rsidRPr="004D5718" w:rsidRDefault="00EB575A" w:rsidP="00BE1F4E">
            <w:pPr>
              <w:pStyle w:val="afa"/>
            </w:pPr>
            <w:r w:rsidRPr="004D5718">
              <w:t xml:space="preserve">Проверка </w:t>
            </w:r>
            <w:r w:rsidR="0077325A">
              <w:t>уровня</w:t>
            </w:r>
            <w:r w:rsidR="0077325A" w:rsidRPr="004D5718">
              <w:t xml:space="preserve"> </w:t>
            </w:r>
            <w:r w:rsidRPr="004D5718">
              <w:t>потока газонатекания в камеру</w:t>
            </w:r>
          </w:p>
        </w:tc>
      </w:tr>
      <w:tr w:rsidR="00EB575A" w:rsidRPr="004D5718" w14:paraId="2216F8A3" w14:textId="77777777" w:rsidTr="00250C9E">
        <w:trPr>
          <w:trHeight w:val="20"/>
        </w:trPr>
        <w:tc>
          <w:tcPr>
            <w:tcW w:w="1291" w:type="pct"/>
            <w:vMerge/>
          </w:tcPr>
          <w:p w14:paraId="0293A2DC" w14:textId="77777777" w:rsidR="00EB575A" w:rsidRPr="004D5718" w:rsidRDefault="00EB575A" w:rsidP="00BE1F4E">
            <w:pPr>
              <w:pStyle w:val="afa"/>
            </w:pPr>
          </w:p>
        </w:tc>
        <w:tc>
          <w:tcPr>
            <w:tcW w:w="3709" w:type="pct"/>
          </w:tcPr>
          <w:p w14:paraId="74DB74A6" w14:textId="1A6A7069" w:rsidR="00EB575A" w:rsidRPr="004D5718" w:rsidRDefault="00EB575A" w:rsidP="00BE1F4E">
            <w:pPr>
              <w:pStyle w:val="afa"/>
            </w:pPr>
            <w:r w:rsidRPr="004D5718">
              <w:t>Подключение течеискателя к вакуумной системе установки</w:t>
            </w:r>
          </w:p>
        </w:tc>
      </w:tr>
      <w:tr w:rsidR="00EB575A" w:rsidRPr="004D5718" w14:paraId="76206B60" w14:textId="77777777" w:rsidTr="00250C9E">
        <w:trPr>
          <w:trHeight w:val="20"/>
        </w:trPr>
        <w:tc>
          <w:tcPr>
            <w:tcW w:w="1291" w:type="pct"/>
            <w:vMerge/>
          </w:tcPr>
          <w:p w14:paraId="664D3C6F" w14:textId="77777777" w:rsidR="00EB575A" w:rsidRPr="004D5718" w:rsidRDefault="00EB575A" w:rsidP="00BE1F4E">
            <w:pPr>
              <w:pStyle w:val="afa"/>
            </w:pPr>
          </w:p>
        </w:tc>
        <w:tc>
          <w:tcPr>
            <w:tcW w:w="3709" w:type="pct"/>
          </w:tcPr>
          <w:p w14:paraId="3C146982" w14:textId="1CE89686" w:rsidR="00EB575A" w:rsidRPr="004D5718" w:rsidRDefault="0077325A" w:rsidP="00BE1F4E">
            <w:pPr>
              <w:pStyle w:val="afa"/>
            </w:pPr>
            <w:r>
              <w:t>О</w:t>
            </w:r>
            <w:r w:rsidR="00EB575A" w:rsidRPr="004D5718">
              <w:t>пределение мест повышенного газонатекания</w:t>
            </w:r>
          </w:p>
        </w:tc>
      </w:tr>
      <w:tr w:rsidR="00EB575A" w:rsidRPr="004D5718" w14:paraId="65C83DEE" w14:textId="77777777" w:rsidTr="00250C9E">
        <w:trPr>
          <w:trHeight w:val="20"/>
        </w:trPr>
        <w:tc>
          <w:tcPr>
            <w:tcW w:w="1291" w:type="pct"/>
            <w:vMerge/>
          </w:tcPr>
          <w:p w14:paraId="54C44932" w14:textId="77777777" w:rsidR="00EB575A" w:rsidRPr="004D5718" w:rsidRDefault="00EB575A" w:rsidP="00BE1F4E">
            <w:pPr>
              <w:pStyle w:val="afa"/>
            </w:pPr>
          </w:p>
        </w:tc>
        <w:tc>
          <w:tcPr>
            <w:tcW w:w="3709" w:type="pct"/>
          </w:tcPr>
          <w:p w14:paraId="0938DECE" w14:textId="1251249D" w:rsidR="00EB575A" w:rsidRPr="004D5718" w:rsidRDefault="00EB575A" w:rsidP="00BE1F4E">
            <w:pPr>
              <w:pStyle w:val="afa"/>
            </w:pPr>
            <w:r>
              <w:t xml:space="preserve">Определение </w:t>
            </w:r>
            <w:r w:rsidRPr="004D5718">
              <w:t>причин повышенного газонатекания и их устранение</w:t>
            </w:r>
          </w:p>
        </w:tc>
      </w:tr>
      <w:tr w:rsidR="00EB575A" w:rsidRPr="004D5718" w14:paraId="490C3D88" w14:textId="77777777" w:rsidTr="00250C9E">
        <w:trPr>
          <w:trHeight w:val="20"/>
        </w:trPr>
        <w:tc>
          <w:tcPr>
            <w:tcW w:w="1291" w:type="pct"/>
            <w:vMerge w:val="restart"/>
          </w:tcPr>
          <w:p w14:paraId="6A9190C2" w14:textId="77777777" w:rsidR="00EB575A" w:rsidRPr="004D5718" w:rsidDel="002A1D54" w:rsidRDefault="00EB575A" w:rsidP="00BE1F4E">
            <w:pPr>
              <w:pStyle w:val="afa"/>
            </w:pPr>
            <w:r w:rsidRPr="004D5718" w:rsidDel="002A1D54">
              <w:t>Необходимые умения</w:t>
            </w:r>
          </w:p>
        </w:tc>
        <w:tc>
          <w:tcPr>
            <w:tcW w:w="3709" w:type="pct"/>
            <w:shd w:val="clear" w:color="auto" w:fill="auto"/>
          </w:tcPr>
          <w:p w14:paraId="6D6B50EB" w14:textId="06A6813F" w:rsidR="00EB575A" w:rsidRPr="004D5718" w:rsidRDefault="00EB575A" w:rsidP="00BE1F4E">
            <w:pPr>
              <w:pStyle w:val="afa"/>
            </w:pPr>
            <w:r w:rsidRPr="004D5718">
              <w:t>Читать технологическую, конструкторскую и эксплуатационную документацию</w:t>
            </w:r>
          </w:p>
        </w:tc>
      </w:tr>
      <w:tr w:rsidR="00EB575A" w:rsidRPr="004D5718" w14:paraId="71D2E830" w14:textId="77777777" w:rsidTr="00250C9E">
        <w:trPr>
          <w:trHeight w:val="20"/>
        </w:trPr>
        <w:tc>
          <w:tcPr>
            <w:tcW w:w="1291" w:type="pct"/>
            <w:vMerge/>
          </w:tcPr>
          <w:p w14:paraId="75A1757A" w14:textId="77777777" w:rsidR="00EB575A" w:rsidRPr="004D5718" w:rsidDel="002A1D54" w:rsidRDefault="00EB575A" w:rsidP="00BE1F4E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4E24B8D0" w14:textId="16052F70" w:rsidR="00EB575A" w:rsidRPr="004D5718" w:rsidRDefault="00E54CEC" w:rsidP="00BE1F4E">
            <w:pPr>
              <w:pStyle w:val="afa"/>
            </w:pPr>
            <w:r>
              <w:t>Эксплуатировать</w:t>
            </w:r>
            <w:r w:rsidR="00EB575A" w:rsidRPr="004D5718">
              <w:t xml:space="preserve"> </w:t>
            </w:r>
            <w:r>
              <w:t xml:space="preserve">и обслуживать </w:t>
            </w:r>
            <w:r w:rsidR="00EB575A" w:rsidRPr="004D5718">
              <w:t>автоматизированные и автоматические вакуумные установки</w:t>
            </w:r>
          </w:p>
        </w:tc>
      </w:tr>
      <w:tr w:rsidR="00EB575A" w:rsidRPr="004D5718" w14:paraId="771BE38C" w14:textId="77777777" w:rsidTr="00250C9E">
        <w:trPr>
          <w:trHeight w:val="20"/>
        </w:trPr>
        <w:tc>
          <w:tcPr>
            <w:tcW w:w="1291" w:type="pct"/>
            <w:vMerge/>
          </w:tcPr>
          <w:p w14:paraId="43227778" w14:textId="77777777" w:rsidR="00EB575A" w:rsidRPr="004D5718" w:rsidDel="002A1D54" w:rsidRDefault="00EB575A" w:rsidP="00BE1F4E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1C4DFE27" w14:textId="5FF9A976" w:rsidR="00EB575A" w:rsidRPr="004D5718" w:rsidRDefault="00E54CEC" w:rsidP="00BE1F4E">
            <w:pPr>
              <w:pStyle w:val="afa"/>
            </w:pPr>
            <w:r>
              <w:t>Эксплуатировать</w:t>
            </w:r>
            <w:r w:rsidRPr="004D5718">
              <w:t xml:space="preserve"> </w:t>
            </w:r>
            <w:r>
              <w:t xml:space="preserve">и обслуживать </w:t>
            </w:r>
            <w:r w:rsidR="00EB575A" w:rsidRPr="004D5718">
              <w:t>гелиевые течеискатели</w:t>
            </w:r>
          </w:p>
        </w:tc>
      </w:tr>
      <w:tr w:rsidR="00EB575A" w:rsidRPr="004D5718" w14:paraId="00C1FC29" w14:textId="77777777" w:rsidTr="00250C9E">
        <w:trPr>
          <w:trHeight w:val="20"/>
        </w:trPr>
        <w:tc>
          <w:tcPr>
            <w:tcW w:w="1291" w:type="pct"/>
            <w:vMerge/>
          </w:tcPr>
          <w:p w14:paraId="03F579B5" w14:textId="77777777" w:rsidR="00EB575A" w:rsidRPr="004D5718" w:rsidDel="002A1D54" w:rsidRDefault="00EB575A" w:rsidP="00BE1F4E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7B4AD45D" w14:textId="1B70E86F" w:rsidR="00EB575A" w:rsidRPr="004D5718" w:rsidRDefault="00EB575A" w:rsidP="00BE1F4E">
            <w:pPr>
              <w:pStyle w:val="afa"/>
            </w:pPr>
            <w:r w:rsidRPr="004D5718">
              <w:t>Определять превышение допустимого потока газонатекания</w:t>
            </w:r>
          </w:p>
        </w:tc>
      </w:tr>
      <w:tr w:rsidR="00EB575A" w:rsidRPr="004D5718" w14:paraId="3D99D925" w14:textId="77777777" w:rsidTr="00250C9E">
        <w:trPr>
          <w:trHeight w:val="20"/>
        </w:trPr>
        <w:tc>
          <w:tcPr>
            <w:tcW w:w="1291" w:type="pct"/>
            <w:vMerge/>
          </w:tcPr>
          <w:p w14:paraId="2CF3547D" w14:textId="77777777" w:rsidR="00EB575A" w:rsidRPr="004D5718" w:rsidDel="002A1D54" w:rsidRDefault="00EB575A" w:rsidP="00BE1F4E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0DFCFD9B" w14:textId="2B2A2C19" w:rsidR="00EB575A" w:rsidRPr="004D5718" w:rsidRDefault="00EB575A" w:rsidP="00BE1F4E">
            <w:pPr>
              <w:pStyle w:val="afa"/>
            </w:pPr>
            <w:r w:rsidRPr="004D5718">
              <w:t>Подключать откачную систему течеискателя к вакуумной системе установки</w:t>
            </w:r>
            <w:r>
              <w:t xml:space="preserve"> нанесения покрытий</w:t>
            </w:r>
          </w:p>
        </w:tc>
      </w:tr>
      <w:tr w:rsidR="00EB575A" w:rsidRPr="004D5718" w14:paraId="5588E3FA" w14:textId="77777777" w:rsidTr="00250C9E">
        <w:trPr>
          <w:trHeight w:val="20"/>
        </w:trPr>
        <w:tc>
          <w:tcPr>
            <w:tcW w:w="1291" w:type="pct"/>
            <w:vMerge/>
          </w:tcPr>
          <w:p w14:paraId="522C3A9E" w14:textId="77777777" w:rsidR="00EB575A" w:rsidRPr="004D5718" w:rsidDel="002A1D54" w:rsidRDefault="00EB575A" w:rsidP="00BE1F4E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05D19D36" w14:textId="50E0964E" w:rsidR="00EB575A" w:rsidRPr="004D5718" w:rsidRDefault="00EB575A" w:rsidP="00BE1F4E">
            <w:pPr>
              <w:pStyle w:val="afa"/>
            </w:pPr>
            <w:r w:rsidRPr="004D5718">
              <w:t>Подключать обдуватель течеискателя к баллону с гелием</w:t>
            </w:r>
          </w:p>
        </w:tc>
      </w:tr>
      <w:tr w:rsidR="00EB575A" w:rsidRPr="004D5718" w14:paraId="12868B22" w14:textId="77777777" w:rsidTr="00250C9E">
        <w:trPr>
          <w:trHeight w:val="20"/>
        </w:trPr>
        <w:tc>
          <w:tcPr>
            <w:tcW w:w="1291" w:type="pct"/>
            <w:vMerge/>
          </w:tcPr>
          <w:p w14:paraId="7F9ED2F8" w14:textId="77777777" w:rsidR="00EB575A" w:rsidRPr="004D5718" w:rsidDel="002A1D54" w:rsidRDefault="00EB575A" w:rsidP="00BE1F4E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0B107C8B" w14:textId="52F30973" w:rsidR="00EB575A" w:rsidRPr="004D5718" w:rsidRDefault="00EB575A" w:rsidP="00BE1F4E">
            <w:pPr>
              <w:pStyle w:val="afa"/>
            </w:pPr>
            <w:r w:rsidRPr="00163273">
              <w:t xml:space="preserve">Настраивать и управлять </w:t>
            </w:r>
            <w:r>
              <w:t>течеискателем</w:t>
            </w:r>
          </w:p>
        </w:tc>
      </w:tr>
      <w:tr w:rsidR="00EB575A" w:rsidRPr="004D5718" w14:paraId="7376AF89" w14:textId="77777777" w:rsidTr="00250C9E">
        <w:trPr>
          <w:trHeight w:val="20"/>
        </w:trPr>
        <w:tc>
          <w:tcPr>
            <w:tcW w:w="1291" w:type="pct"/>
            <w:vMerge/>
          </w:tcPr>
          <w:p w14:paraId="4E945864" w14:textId="77777777" w:rsidR="00EB575A" w:rsidRPr="004D5718" w:rsidDel="002A1D54" w:rsidRDefault="00EB575A" w:rsidP="00BE1F4E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2C0FC148" w14:textId="50BE55D2" w:rsidR="00EB575A" w:rsidRPr="004D5718" w:rsidRDefault="00EB575A" w:rsidP="00BE1F4E">
            <w:pPr>
              <w:pStyle w:val="afa"/>
            </w:pPr>
            <w:r w:rsidRPr="004D5718">
              <w:t>Проводить процесс течеискания методом обдува</w:t>
            </w:r>
          </w:p>
        </w:tc>
      </w:tr>
      <w:tr w:rsidR="00EB575A" w:rsidRPr="004D5718" w14:paraId="64011934" w14:textId="77777777" w:rsidTr="00250C9E">
        <w:trPr>
          <w:trHeight w:val="20"/>
        </w:trPr>
        <w:tc>
          <w:tcPr>
            <w:tcW w:w="1291" w:type="pct"/>
            <w:vMerge/>
          </w:tcPr>
          <w:p w14:paraId="2B390671" w14:textId="77777777" w:rsidR="00EB575A" w:rsidRPr="004D5718" w:rsidDel="002A1D54" w:rsidRDefault="00EB575A" w:rsidP="00BE1F4E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45B8F7A4" w14:textId="16DA76C0" w:rsidR="00EB575A" w:rsidRPr="004D5718" w:rsidRDefault="00EB575A" w:rsidP="00BE1F4E">
            <w:pPr>
              <w:pStyle w:val="afa"/>
            </w:pPr>
            <w:r w:rsidRPr="004D5718">
              <w:t xml:space="preserve">Определять места повышенного газонатекания по значениям показаний на </w:t>
            </w:r>
            <w:r>
              <w:t xml:space="preserve">дисплее </w:t>
            </w:r>
            <w:r w:rsidRPr="004D5718">
              <w:t>течеискателя</w:t>
            </w:r>
          </w:p>
        </w:tc>
      </w:tr>
      <w:tr w:rsidR="00EB575A" w:rsidRPr="004D5718" w14:paraId="68740487" w14:textId="77777777" w:rsidTr="00250C9E">
        <w:trPr>
          <w:trHeight w:val="20"/>
        </w:trPr>
        <w:tc>
          <w:tcPr>
            <w:tcW w:w="1291" w:type="pct"/>
            <w:vMerge/>
          </w:tcPr>
          <w:p w14:paraId="1930DCCC" w14:textId="77777777" w:rsidR="00EB575A" w:rsidRPr="004D5718" w:rsidDel="002A1D54" w:rsidRDefault="00EB575A" w:rsidP="00BE1F4E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02935016" w14:textId="6477DFED" w:rsidR="00EB575A" w:rsidRPr="004D5718" w:rsidRDefault="00EB575A" w:rsidP="00BE1F4E">
            <w:pPr>
              <w:pStyle w:val="afa"/>
            </w:pPr>
            <w:r w:rsidRPr="004D5718">
              <w:t>Определять причины повышенного газонатекания</w:t>
            </w:r>
          </w:p>
        </w:tc>
      </w:tr>
      <w:tr w:rsidR="00EB575A" w:rsidRPr="004D5718" w14:paraId="23E2E744" w14:textId="77777777" w:rsidTr="00250C9E">
        <w:trPr>
          <w:trHeight w:val="20"/>
        </w:trPr>
        <w:tc>
          <w:tcPr>
            <w:tcW w:w="1291" w:type="pct"/>
            <w:vMerge/>
          </w:tcPr>
          <w:p w14:paraId="524556C2" w14:textId="77777777" w:rsidR="00EB575A" w:rsidRPr="004D5718" w:rsidDel="002A1D54" w:rsidRDefault="00EB575A" w:rsidP="00BE1F4E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491E20F3" w14:textId="1D5055C4" w:rsidR="00EB575A" w:rsidRPr="004D5718" w:rsidRDefault="00EB575A" w:rsidP="00BE1F4E">
            <w:pPr>
              <w:pStyle w:val="afa"/>
            </w:pPr>
            <w:r w:rsidRPr="004D5718">
              <w:t>Устранять причины повышенного газонатекания</w:t>
            </w:r>
          </w:p>
        </w:tc>
      </w:tr>
      <w:tr w:rsidR="001E62E0" w:rsidRPr="004D5718" w14:paraId="4BDEFE01" w14:textId="77777777" w:rsidTr="00250C9E">
        <w:trPr>
          <w:trHeight w:val="20"/>
        </w:trPr>
        <w:tc>
          <w:tcPr>
            <w:tcW w:w="1291" w:type="pct"/>
            <w:vMerge/>
          </w:tcPr>
          <w:p w14:paraId="61A10F8E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7ADEAEA6" w14:textId="4E1AA07E" w:rsidR="001E62E0" w:rsidRPr="004D5718" w:rsidRDefault="001E62E0" w:rsidP="001E62E0">
            <w:pPr>
              <w:pStyle w:val="afa"/>
            </w:pPr>
            <w:r w:rsidRPr="00A43308">
              <w:t>Использовать персональную вычислительную технику для работы с файлами и прикладными программами</w:t>
            </w:r>
          </w:p>
        </w:tc>
      </w:tr>
      <w:tr w:rsidR="001E62E0" w:rsidRPr="004D5718" w14:paraId="63734824" w14:textId="77777777" w:rsidTr="00250C9E">
        <w:trPr>
          <w:trHeight w:val="20"/>
        </w:trPr>
        <w:tc>
          <w:tcPr>
            <w:tcW w:w="1291" w:type="pct"/>
            <w:vMerge/>
          </w:tcPr>
          <w:p w14:paraId="5D90C5A5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15FB442E" w14:textId="6E8BF097" w:rsidR="001E62E0" w:rsidRPr="004D5718" w:rsidRDefault="001E62E0" w:rsidP="001E62E0">
            <w:pPr>
              <w:pStyle w:val="afa"/>
            </w:pPr>
            <w:r w:rsidRPr="00A43308">
              <w:t>Использовать персональную вычислительную технику для работы с внешними носителями информации и устройствами ввода-вывода информации</w:t>
            </w:r>
          </w:p>
        </w:tc>
      </w:tr>
      <w:tr w:rsidR="001E62E0" w:rsidRPr="004D5718" w14:paraId="0809D4B4" w14:textId="77777777" w:rsidTr="00250C9E">
        <w:trPr>
          <w:trHeight w:val="20"/>
        </w:trPr>
        <w:tc>
          <w:tcPr>
            <w:tcW w:w="1291" w:type="pct"/>
            <w:vMerge/>
          </w:tcPr>
          <w:p w14:paraId="63527987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6E0D1C76" w14:textId="0999C380" w:rsidR="001E62E0" w:rsidRPr="004D5718" w:rsidRDefault="001E62E0" w:rsidP="001E62E0">
            <w:pPr>
              <w:pStyle w:val="afa"/>
            </w:pPr>
            <w:r w:rsidRPr="00A43308">
              <w:t>Копировать, перемещать, сохранять, переименовывать, удалять, восстанавливать файлы</w:t>
            </w:r>
          </w:p>
        </w:tc>
      </w:tr>
      <w:tr w:rsidR="001E62E0" w:rsidRPr="004D5718" w14:paraId="68F90C5F" w14:textId="77777777" w:rsidTr="00250C9E">
        <w:trPr>
          <w:trHeight w:val="20"/>
        </w:trPr>
        <w:tc>
          <w:tcPr>
            <w:tcW w:w="1291" w:type="pct"/>
            <w:vMerge/>
          </w:tcPr>
          <w:p w14:paraId="6DF62C33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180A94BE" w14:textId="6AEDB5AD" w:rsidR="001E62E0" w:rsidRPr="004D5718" w:rsidRDefault="001E62E0" w:rsidP="001E62E0">
            <w:pPr>
              <w:pStyle w:val="afa"/>
            </w:pPr>
            <w:r w:rsidRPr="00A43308">
              <w:t>Просматривать конструкторскую</w:t>
            </w:r>
            <w:r>
              <w:t xml:space="preserve">, </w:t>
            </w:r>
            <w:r w:rsidRPr="00A43308">
              <w:t xml:space="preserve">технологическую </w:t>
            </w:r>
            <w:r>
              <w:t xml:space="preserve">и эксплуатационную </w:t>
            </w:r>
            <w:r w:rsidRPr="00A43308">
              <w:t>документацию с использованием прикладных компьютерных программ</w:t>
            </w:r>
          </w:p>
        </w:tc>
      </w:tr>
      <w:tr w:rsidR="001E62E0" w:rsidRPr="004D5718" w14:paraId="761A3B25" w14:textId="77777777" w:rsidTr="00250C9E">
        <w:trPr>
          <w:trHeight w:val="20"/>
        </w:trPr>
        <w:tc>
          <w:tcPr>
            <w:tcW w:w="1291" w:type="pct"/>
            <w:vMerge/>
          </w:tcPr>
          <w:p w14:paraId="52DE144B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2CBD52B2" w14:textId="3C5FA62F" w:rsidR="001E62E0" w:rsidRPr="004D5718" w:rsidRDefault="001E62E0" w:rsidP="001E62E0">
            <w:pPr>
              <w:pStyle w:val="afa"/>
            </w:pPr>
            <w:r w:rsidRPr="00A43308">
              <w:t>Печатать конструкторскую</w:t>
            </w:r>
            <w:r>
              <w:t xml:space="preserve">, </w:t>
            </w:r>
            <w:r w:rsidRPr="00A43308">
              <w:t>технологическую</w:t>
            </w:r>
            <w:r>
              <w:t xml:space="preserve"> и эксплуатационную</w:t>
            </w:r>
            <w:r w:rsidRPr="00A43308">
              <w:t xml:space="preserve"> документацию с использованием устройств вывода графической и текстовой информации</w:t>
            </w:r>
          </w:p>
        </w:tc>
      </w:tr>
      <w:tr w:rsidR="001E62E0" w:rsidRPr="004D5718" w14:paraId="4327CCF3" w14:textId="77777777" w:rsidTr="00250C9E">
        <w:trPr>
          <w:trHeight w:val="20"/>
        </w:trPr>
        <w:tc>
          <w:tcPr>
            <w:tcW w:w="1291" w:type="pct"/>
            <w:vMerge/>
          </w:tcPr>
          <w:p w14:paraId="09C9C9D7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1D50E32C" w14:textId="3C772820" w:rsidR="001E62E0" w:rsidRPr="004D5718" w:rsidRDefault="001E62E0" w:rsidP="001E62E0">
            <w:pPr>
              <w:pStyle w:val="afa"/>
            </w:pPr>
            <w:r w:rsidRPr="00A43308">
              <w:t>Сканировать текстовые и графические документы с использованием устройств ввода информации</w:t>
            </w:r>
          </w:p>
        </w:tc>
      </w:tr>
      <w:tr w:rsidR="001E62E0" w:rsidRPr="004D5718" w14:paraId="0E5C03A4" w14:textId="77777777" w:rsidTr="00250C9E">
        <w:trPr>
          <w:trHeight w:val="20"/>
        </w:trPr>
        <w:tc>
          <w:tcPr>
            <w:tcW w:w="1291" w:type="pct"/>
            <w:vMerge/>
          </w:tcPr>
          <w:p w14:paraId="45DE9326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  <w:shd w:val="clear" w:color="auto" w:fill="auto"/>
          </w:tcPr>
          <w:p w14:paraId="06BFFD10" w14:textId="2DF6FE05" w:rsidR="001E62E0" w:rsidRPr="004D5718" w:rsidRDefault="001E62E0" w:rsidP="001E62E0">
            <w:pPr>
              <w:pStyle w:val="afa"/>
            </w:pPr>
            <w:r w:rsidRPr="004D5718">
              <w:t>Применять средства индивидуальной защиты и вакуумной гигиены</w:t>
            </w:r>
          </w:p>
        </w:tc>
      </w:tr>
      <w:tr w:rsidR="001E62E0" w:rsidRPr="004D5718" w14:paraId="161EBAC6" w14:textId="77777777" w:rsidTr="00250C9E">
        <w:trPr>
          <w:trHeight w:val="20"/>
        </w:trPr>
        <w:tc>
          <w:tcPr>
            <w:tcW w:w="1291" w:type="pct"/>
            <w:vMerge w:val="restart"/>
          </w:tcPr>
          <w:p w14:paraId="7B046039" w14:textId="77777777" w:rsidR="001E62E0" w:rsidRPr="004D5718" w:rsidRDefault="001E62E0" w:rsidP="001E62E0">
            <w:pPr>
              <w:pStyle w:val="afa"/>
            </w:pPr>
            <w:r w:rsidRPr="004D5718" w:rsidDel="002A1D54">
              <w:t>Необходимые знания</w:t>
            </w:r>
          </w:p>
        </w:tc>
        <w:tc>
          <w:tcPr>
            <w:tcW w:w="3709" w:type="pct"/>
          </w:tcPr>
          <w:p w14:paraId="71EC6D01" w14:textId="637A4975" w:rsidR="001E62E0" w:rsidRPr="004D5718" w:rsidRDefault="001E62E0" w:rsidP="001E62E0">
            <w:pPr>
              <w:pStyle w:val="afa"/>
            </w:pPr>
            <w:r w:rsidRPr="004D5718">
              <w:t>Правила чтения технологической, конструкторской и эксплуатационной документации</w:t>
            </w:r>
          </w:p>
        </w:tc>
      </w:tr>
      <w:tr w:rsidR="001E62E0" w:rsidRPr="004D5718" w14:paraId="16259E59" w14:textId="77777777" w:rsidTr="00250C9E">
        <w:trPr>
          <w:trHeight w:val="20"/>
        </w:trPr>
        <w:tc>
          <w:tcPr>
            <w:tcW w:w="1291" w:type="pct"/>
            <w:vMerge/>
          </w:tcPr>
          <w:p w14:paraId="33EFF7B3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17FE6998" w14:textId="6560F5CD" w:rsidR="001E62E0" w:rsidRPr="004D5718" w:rsidRDefault="001E62E0" w:rsidP="001E62E0">
            <w:pPr>
              <w:pStyle w:val="afa"/>
            </w:pPr>
            <w:r w:rsidRPr="004D5718">
              <w:t>Номенклатура гелиевых течеискателей</w:t>
            </w:r>
          </w:p>
        </w:tc>
      </w:tr>
      <w:tr w:rsidR="001E62E0" w:rsidRPr="004D5718" w14:paraId="6604C66D" w14:textId="77777777" w:rsidTr="00250C9E">
        <w:trPr>
          <w:trHeight w:val="20"/>
        </w:trPr>
        <w:tc>
          <w:tcPr>
            <w:tcW w:w="1291" w:type="pct"/>
            <w:vMerge/>
          </w:tcPr>
          <w:p w14:paraId="3C3883AA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5F1FE799" w14:textId="160561E2" w:rsidR="001E62E0" w:rsidRPr="004D5718" w:rsidRDefault="001E62E0" w:rsidP="001E62E0">
            <w:pPr>
              <w:pStyle w:val="afa"/>
            </w:pPr>
            <w:r w:rsidRPr="004D5718">
              <w:t>Условия и правила эксплуатации гелиевых течеискателей</w:t>
            </w:r>
          </w:p>
        </w:tc>
      </w:tr>
      <w:tr w:rsidR="001E62E0" w:rsidRPr="004D5718" w14:paraId="0F44BDDA" w14:textId="77777777" w:rsidTr="00250C9E">
        <w:trPr>
          <w:trHeight w:val="20"/>
        </w:trPr>
        <w:tc>
          <w:tcPr>
            <w:tcW w:w="1291" w:type="pct"/>
            <w:vMerge/>
          </w:tcPr>
          <w:p w14:paraId="603D2860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2542D07B" w14:textId="6788CCC7" w:rsidR="001E62E0" w:rsidRPr="004D5718" w:rsidRDefault="001E62E0" w:rsidP="001E62E0">
            <w:pPr>
              <w:pStyle w:val="afa"/>
            </w:pPr>
            <w:r w:rsidRPr="00163273">
              <w:t xml:space="preserve">Назначение элементов интерфейса систем управления </w:t>
            </w:r>
            <w:r>
              <w:t>течеискателей</w:t>
            </w:r>
          </w:p>
        </w:tc>
      </w:tr>
      <w:tr w:rsidR="001E62E0" w:rsidRPr="004D5718" w14:paraId="019DBB93" w14:textId="77777777" w:rsidTr="00250C9E">
        <w:trPr>
          <w:trHeight w:val="20"/>
        </w:trPr>
        <w:tc>
          <w:tcPr>
            <w:tcW w:w="1291" w:type="pct"/>
            <w:vMerge/>
          </w:tcPr>
          <w:p w14:paraId="76D48ADD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52E04AAD" w14:textId="207077D9" w:rsidR="001E62E0" w:rsidRPr="00163273" w:rsidRDefault="001E62E0" w:rsidP="001E62E0">
            <w:pPr>
              <w:pStyle w:val="afa"/>
            </w:pPr>
            <w:r>
              <w:t>Вакуумные схемы гелиевых течеискателей</w:t>
            </w:r>
          </w:p>
        </w:tc>
      </w:tr>
      <w:tr w:rsidR="001E62E0" w:rsidRPr="004D5718" w14:paraId="14009E09" w14:textId="77777777" w:rsidTr="00250C9E">
        <w:trPr>
          <w:trHeight w:val="20"/>
        </w:trPr>
        <w:tc>
          <w:tcPr>
            <w:tcW w:w="1291" w:type="pct"/>
            <w:vMerge/>
          </w:tcPr>
          <w:p w14:paraId="5B340C64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76CC3B01" w14:textId="61B99E44" w:rsidR="001E62E0" w:rsidRPr="004D5718" w:rsidRDefault="001E62E0" w:rsidP="001E62E0">
            <w:pPr>
              <w:pStyle w:val="afa"/>
            </w:pPr>
            <w:r w:rsidRPr="004D5718">
              <w:t>Вакуумно-кинематические схемы автоматизированных и автоматических вакуумных установок</w:t>
            </w:r>
          </w:p>
        </w:tc>
      </w:tr>
      <w:tr w:rsidR="001E62E0" w:rsidRPr="004D5718" w14:paraId="363BD67F" w14:textId="77777777" w:rsidTr="00250C9E">
        <w:trPr>
          <w:trHeight w:val="20"/>
        </w:trPr>
        <w:tc>
          <w:tcPr>
            <w:tcW w:w="1291" w:type="pct"/>
            <w:vMerge/>
          </w:tcPr>
          <w:p w14:paraId="76BB7EBB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11F9C65F" w14:textId="28F970FE" w:rsidR="001E62E0" w:rsidRPr="004D5718" w:rsidRDefault="001E62E0" w:rsidP="001E62E0">
            <w:pPr>
              <w:pStyle w:val="afa"/>
            </w:pPr>
            <w:r w:rsidRPr="004D5718">
              <w:t>Конструкции автоматизированных и автоматических вакуумных установок</w:t>
            </w:r>
          </w:p>
        </w:tc>
      </w:tr>
      <w:tr w:rsidR="001E62E0" w:rsidRPr="004D5718" w14:paraId="347DE544" w14:textId="77777777" w:rsidTr="00250C9E">
        <w:trPr>
          <w:trHeight w:val="20"/>
        </w:trPr>
        <w:tc>
          <w:tcPr>
            <w:tcW w:w="1291" w:type="pct"/>
            <w:vMerge/>
          </w:tcPr>
          <w:p w14:paraId="30A09184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1AFB4474" w14:textId="04709565" w:rsidR="001E62E0" w:rsidRPr="004D5718" w:rsidRDefault="001E62E0" w:rsidP="001E62E0">
            <w:pPr>
              <w:pStyle w:val="afa"/>
            </w:pPr>
            <w:r w:rsidRPr="004D5718">
              <w:t>Основные технические характеристики и принцип действия автоматизированных и автоматических вакуумных установок</w:t>
            </w:r>
          </w:p>
        </w:tc>
      </w:tr>
      <w:tr w:rsidR="001E62E0" w:rsidRPr="004D5718" w14:paraId="785F3681" w14:textId="77777777" w:rsidTr="00250C9E">
        <w:trPr>
          <w:trHeight w:val="20"/>
        </w:trPr>
        <w:tc>
          <w:tcPr>
            <w:tcW w:w="1291" w:type="pct"/>
            <w:vMerge/>
          </w:tcPr>
          <w:p w14:paraId="5CD13459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60D22195" w14:textId="6E20045A" w:rsidR="001E62E0" w:rsidRPr="004D5718" w:rsidRDefault="001E62E0" w:rsidP="001E62E0">
            <w:pPr>
              <w:pStyle w:val="afa"/>
            </w:pPr>
            <w:r w:rsidRPr="004D5718">
              <w:t>Условия и правила эксплуатации автоматизированных и автоматических вакуумных установок</w:t>
            </w:r>
          </w:p>
        </w:tc>
      </w:tr>
      <w:tr w:rsidR="001E62E0" w:rsidRPr="004D5718" w14:paraId="0FEB11C0" w14:textId="77777777" w:rsidTr="00250C9E">
        <w:trPr>
          <w:trHeight w:val="20"/>
        </w:trPr>
        <w:tc>
          <w:tcPr>
            <w:tcW w:w="1291" w:type="pct"/>
            <w:vMerge/>
          </w:tcPr>
          <w:p w14:paraId="77BAE9D9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58AA14C1" w14:textId="7064FDFC" w:rsidR="001E62E0" w:rsidRPr="004D5718" w:rsidRDefault="001E62E0" w:rsidP="001E62E0">
            <w:pPr>
              <w:pStyle w:val="afa"/>
            </w:pPr>
            <w:r w:rsidRPr="004D5718">
              <w:t>Условия и правила работы с газовыми баллонами (сосудами под давлением)</w:t>
            </w:r>
          </w:p>
        </w:tc>
      </w:tr>
      <w:tr w:rsidR="001E62E0" w:rsidRPr="004D5718" w14:paraId="40A7A274" w14:textId="77777777" w:rsidTr="00250C9E">
        <w:trPr>
          <w:trHeight w:val="20"/>
        </w:trPr>
        <w:tc>
          <w:tcPr>
            <w:tcW w:w="1291" w:type="pct"/>
            <w:vMerge/>
          </w:tcPr>
          <w:p w14:paraId="481499DD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595F8614" w14:textId="6D70991E" w:rsidR="001E62E0" w:rsidRPr="004D5718" w:rsidRDefault="001E62E0" w:rsidP="001E62E0">
            <w:pPr>
              <w:pStyle w:val="afa"/>
            </w:pPr>
            <w:r w:rsidRPr="004D5718">
              <w:t>Последовательность действий при проведении процесса течеискания</w:t>
            </w:r>
          </w:p>
        </w:tc>
      </w:tr>
      <w:tr w:rsidR="001E62E0" w:rsidRPr="004D5718" w14:paraId="4E0F5149" w14:textId="77777777" w:rsidTr="00250C9E">
        <w:trPr>
          <w:trHeight w:val="20"/>
        </w:trPr>
        <w:tc>
          <w:tcPr>
            <w:tcW w:w="1291" w:type="pct"/>
            <w:vMerge/>
          </w:tcPr>
          <w:p w14:paraId="7A101946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56A68A2A" w14:textId="13AEF562" w:rsidR="001E62E0" w:rsidRPr="004D5718" w:rsidRDefault="001E62E0" w:rsidP="001E62E0">
            <w:pPr>
              <w:pStyle w:val="afa"/>
            </w:pPr>
            <w:r w:rsidRPr="004D5718">
              <w:t>Основы вакуумной техники в пределах выполняемой работы</w:t>
            </w:r>
          </w:p>
        </w:tc>
      </w:tr>
      <w:tr w:rsidR="001E62E0" w:rsidRPr="004D5718" w14:paraId="522AC2AA" w14:textId="77777777" w:rsidTr="00250C9E">
        <w:trPr>
          <w:trHeight w:val="20"/>
        </w:trPr>
        <w:tc>
          <w:tcPr>
            <w:tcW w:w="1291" w:type="pct"/>
            <w:vMerge/>
          </w:tcPr>
          <w:p w14:paraId="3CAE4A2B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056015A3" w14:textId="3A087037" w:rsidR="001E62E0" w:rsidRPr="004D5718" w:rsidRDefault="001E62E0" w:rsidP="001E62E0">
            <w:pPr>
              <w:pStyle w:val="afa"/>
            </w:pPr>
            <w:r w:rsidRPr="004D5718">
              <w:t>Основы теории и методы течеискания</w:t>
            </w:r>
          </w:p>
        </w:tc>
      </w:tr>
      <w:tr w:rsidR="001E62E0" w:rsidRPr="004D5718" w14:paraId="74185EB1" w14:textId="77777777" w:rsidTr="00250C9E">
        <w:trPr>
          <w:trHeight w:val="20"/>
        </w:trPr>
        <w:tc>
          <w:tcPr>
            <w:tcW w:w="1291" w:type="pct"/>
            <w:vMerge/>
          </w:tcPr>
          <w:p w14:paraId="4D7AD34A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7C08AE6C" w14:textId="70C5CFFC" w:rsidR="001E62E0" w:rsidRPr="004D5718" w:rsidRDefault="001E62E0" w:rsidP="001E62E0">
            <w:pPr>
              <w:pStyle w:val="afa"/>
            </w:pPr>
            <w:r w:rsidRPr="004D5718">
              <w:t>Свойства инертных газов</w:t>
            </w:r>
          </w:p>
        </w:tc>
      </w:tr>
      <w:tr w:rsidR="001E62E0" w:rsidRPr="004D5718" w14:paraId="2E8847D2" w14:textId="77777777" w:rsidTr="00250C9E">
        <w:trPr>
          <w:trHeight w:val="20"/>
        </w:trPr>
        <w:tc>
          <w:tcPr>
            <w:tcW w:w="1291" w:type="pct"/>
            <w:vMerge/>
          </w:tcPr>
          <w:p w14:paraId="7742597D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476FFEA1" w14:textId="46BAA7D3" w:rsidR="001E62E0" w:rsidRPr="004D5718" w:rsidRDefault="001E62E0" w:rsidP="001E62E0">
            <w:pPr>
              <w:pStyle w:val="afa"/>
            </w:pPr>
            <w:r>
              <w:t>Порядок работы с персональной вычислительной техникой</w:t>
            </w:r>
          </w:p>
        </w:tc>
      </w:tr>
      <w:tr w:rsidR="001E62E0" w:rsidRPr="004D5718" w14:paraId="65489A9B" w14:textId="77777777" w:rsidTr="00250C9E">
        <w:trPr>
          <w:trHeight w:val="20"/>
        </w:trPr>
        <w:tc>
          <w:tcPr>
            <w:tcW w:w="1291" w:type="pct"/>
            <w:vMerge/>
          </w:tcPr>
          <w:p w14:paraId="7A718ACE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70E6E769" w14:textId="01C51855" w:rsidR="001E62E0" w:rsidRPr="004D5718" w:rsidRDefault="001E62E0" w:rsidP="001E62E0">
            <w:pPr>
              <w:pStyle w:val="afa"/>
            </w:pPr>
            <w:r>
              <w:t>Порядок работы с файловой системой</w:t>
            </w:r>
          </w:p>
        </w:tc>
      </w:tr>
      <w:tr w:rsidR="001E62E0" w:rsidRPr="004D5718" w14:paraId="78395760" w14:textId="77777777" w:rsidTr="00250C9E">
        <w:trPr>
          <w:trHeight w:val="20"/>
        </w:trPr>
        <w:tc>
          <w:tcPr>
            <w:tcW w:w="1291" w:type="pct"/>
            <w:vMerge/>
          </w:tcPr>
          <w:p w14:paraId="6F5E6BCE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145ABE0B" w14:textId="01431DB8" w:rsidR="001E62E0" w:rsidRPr="004D5718" w:rsidRDefault="001E62E0" w:rsidP="001E62E0">
            <w:pPr>
              <w:pStyle w:val="afa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1E62E0" w:rsidRPr="004D5718" w14:paraId="767763C4" w14:textId="77777777" w:rsidTr="00250C9E">
        <w:trPr>
          <w:trHeight w:val="20"/>
        </w:trPr>
        <w:tc>
          <w:tcPr>
            <w:tcW w:w="1291" w:type="pct"/>
            <w:vMerge/>
          </w:tcPr>
          <w:p w14:paraId="25F08A3A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17F393BC" w14:textId="06D7CF1A" w:rsidR="001E62E0" w:rsidRPr="004D5718" w:rsidRDefault="001E62E0" w:rsidP="001E62E0">
            <w:pPr>
              <w:pStyle w:val="afa"/>
            </w:pPr>
            <w:r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1E62E0" w:rsidRPr="004D5718" w14:paraId="6D63824D" w14:textId="77777777" w:rsidTr="00250C9E">
        <w:trPr>
          <w:trHeight w:val="20"/>
        </w:trPr>
        <w:tc>
          <w:tcPr>
            <w:tcW w:w="1291" w:type="pct"/>
            <w:vMerge/>
          </w:tcPr>
          <w:p w14:paraId="1E7169E4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7FF822FF" w14:textId="2030C5D9" w:rsidR="001E62E0" w:rsidRPr="004D5718" w:rsidRDefault="001E62E0" w:rsidP="001E62E0">
            <w:pPr>
              <w:pStyle w:val="afa"/>
            </w:pPr>
            <w:r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1E62E0" w:rsidRPr="004D5718" w14:paraId="1DEA70D0" w14:textId="77777777" w:rsidTr="00250C9E">
        <w:trPr>
          <w:trHeight w:val="20"/>
        </w:trPr>
        <w:tc>
          <w:tcPr>
            <w:tcW w:w="1291" w:type="pct"/>
            <w:vMerge/>
          </w:tcPr>
          <w:p w14:paraId="38CC2D3D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0BF0549B" w14:textId="0A22DF66" w:rsidR="001E62E0" w:rsidRPr="004D5718" w:rsidRDefault="001E62E0" w:rsidP="001E62E0">
            <w:pPr>
              <w:pStyle w:val="afa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1E62E0" w:rsidRPr="004D5718" w14:paraId="55C7557D" w14:textId="77777777" w:rsidTr="00250C9E">
        <w:trPr>
          <w:trHeight w:val="20"/>
        </w:trPr>
        <w:tc>
          <w:tcPr>
            <w:tcW w:w="1291" w:type="pct"/>
            <w:vMerge/>
          </w:tcPr>
          <w:p w14:paraId="70237184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1AC6C02E" w14:textId="76E0EF45" w:rsidR="001E62E0" w:rsidRPr="004D5718" w:rsidRDefault="001E62E0" w:rsidP="001E62E0">
            <w:pPr>
              <w:pStyle w:val="afa"/>
            </w:pPr>
            <w:r>
              <w:t>Виды, назначение и порядок применения устройств ввода графической и текстовой информации</w:t>
            </w:r>
          </w:p>
        </w:tc>
      </w:tr>
      <w:tr w:rsidR="001E62E0" w:rsidRPr="004D5718" w14:paraId="4AABCE4D" w14:textId="77777777" w:rsidTr="00250C9E">
        <w:trPr>
          <w:trHeight w:val="20"/>
        </w:trPr>
        <w:tc>
          <w:tcPr>
            <w:tcW w:w="1291" w:type="pct"/>
            <w:vMerge/>
          </w:tcPr>
          <w:p w14:paraId="65F59712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19B1879A" w14:textId="6FC8E6DD" w:rsidR="001E62E0" w:rsidRPr="004D5718" w:rsidRDefault="001E62E0" w:rsidP="001E62E0">
            <w:pPr>
              <w:pStyle w:val="afa"/>
            </w:pPr>
            <w:r w:rsidRPr="004D5718">
              <w:t>Требования вакуумной гигиены</w:t>
            </w:r>
          </w:p>
        </w:tc>
      </w:tr>
      <w:tr w:rsidR="001E62E0" w:rsidRPr="004D5718" w14:paraId="518B7C8E" w14:textId="77777777" w:rsidTr="00250C9E">
        <w:trPr>
          <w:trHeight w:val="20"/>
        </w:trPr>
        <w:tc>
          <w:tcPr>
            <w:tcW w:w="1291" w:type="pct"/>
            <w:vMerge/>
          </w:tcPr>
          <w:p w14:paraId="3C163205" w14:textId="77777777" w:rsidR="001E62E0" w:rsidRPr="004D5718" w:rsidDel="002A1D54" w:rsidRDefault="001E62E0" w:rsidP="001E62E0">
            <w:pPr>
              <w:pStyle w:val="afa"/>
            </w:pPr>
          </w:p>
        </w:tc>
        <w:tc>
          <w:tcPr>
            <w:tcW w:w="3709" w:type="pct"/>
          </w:tcPr>
          <w:p w14:paraId="3A89BFAF" w14:textId="094D90EB" w:rsidR="001E62E0" w:rsidRPr="004D5718" w:rsidRDefault="001E62E0" w:rsidP="001E62E0">
            <w:pPr>
              <w:pStyle w:val="afa"/>
            </w:pPr>
            <w:r>
              <w:t xml:space="preserve">Требования охраны труда, пожарной, промышленной, экологической и электробезопасности </w:t>
            </w:r>
          </w:p>
        </w:tc>
      </w:tr>
      <w:tr w:rsidR="001E62E0" w:rsidRPr="004D5718" w14:paraId="5FABAC77" w14:textId="77777777" w:rsidTr="00250C9E">
        <w:trPr>
          <w:trHeight w:val="20"/>
        </w:trPr>
        <w:tc>
          <w:tcPr>
            <w:tcW w:w="1291" w:type="pct"/>
          </w:tcPr>
          <w:p w14:paraId="619C7D5D" w14:textId="77777777" w:rsidR="001E62E0" w:rsidRPr="004D5718" w:rsidDel="002A1D54" w:rsidRDefault="001E62E0" w:rsidP="001E62E0">
            <w:pPr>
              <w:pStyle w:val="afa"/>
            </w:pPr>
            <w:r w:rsidRPr="004D5718" w:rsidDel="002A1D54">
              <w:t>Другие характеристики</w:t>
            </w:r>
          </w:p>
        </w:tc>
        <w:tc>
          <w:tcPr>
            <w:tcW w:w="3709" w:type="pct"/>
          </w:tcPr>
          <w:p w14:paraId="4B82455C" w14:textId="77777777" w:rsidR="001E62E0" w:rsidRPr="004D5718" w:rsidRDefault="001E62E0" w:rsidP="001E62E0">
            <w:pPr>
              <w:pStyle w:val="afa"/>
            </w:pPr>
            <w:r w:rsidRPr="004D5718">
              <w:t>-</w:t>
            </w:r>
          </w:p>
        </w:tc>
      </w:tr>
    </w:tbl>
    <w:p w14:paraId="42E17986" w14:textId="77777777" w:rsidR="0096236C" w:rsidRDefault="0096236C" w:rsidP="00250C9E">
      <w:pPr>
        <w:pStyle w:val="afa"/>
      </w:pPr>
    </w:p>
    <w:p w14:paraId="61BEAC67" w14:textId="3DE6308D" w:rsidR="00AC5EC6" w:rsidRPr="004D5718" w:rsidRDefault="00AC5EC6" w:rsidP="00AC5EC6">
      <w:pPr>
        <w:pStyle w:val="1"/>
      </w:pPr>
      <w:bookmarkStart w:id="19" w:name="_Toc44912524"/>
      <w:r w:rsidRPr="004D5718">
        <w:t>IV. Сведения об организациях – разработчиках профессионального стандарта</w:t>
      </w:r>
      <w:bookmarkEnd w:id="18"/>
      <w:bookmarkEnd w:id="19"/>
    </w:p>
    <w:p w14:paraId="427C7770" w14:textId="77777777" w:rsidR="00CD604D" w:rsidRPr="00C31335" w:rsidRDefault="00CD604D" w:rsidP="00CD604D">
      <w:pPr>
        <w:pStyle w:val="22"/>
      </w:pPr>
      <w:r w:rsidRPr="00C31335">
        <w:t>4.1. Ответственная организация-разработчик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CD604D" w:rsidRPr="00440AB3" w14:paraId="3C5A0C25" w14:textId="77777777" w:rsidTr="0019174D">
        <w:trPr>
          <w:trHeight w:val="20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FEE312" w14:textId="77777777" w:rsidR="00CD604D" w:rsidRPr="00440AB3" w:rsidRDefault="00CD604D" w:rsidP="0019174D">
            <w:r>
              <w:rPr>
                <w:shd w:val="clear" w:color="auto" w:fill="FBFCFD"/>
              </w:rPr>
              <w:t>ФГБУ «Всероссийский научно-исследовательский институт труда» Минтруда России, город Москва</w:t>
            </w:r>
          </w:p>
        </w:tc>
      </w:tr>
      <w:tr w:rsidR="00CD604D" w:rsidRPr="00440AB3" w14:paraId="7D8D363D" w14:textId="77777777" w:rsidTr="0019174D">
        <w:trPr>
          <w:trHeight w:val="20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90C2C7" w14:textId="77777777" w:rsidR="00CD604D" w:rsidRPr="00440AB3" w:rsidRDefault="00CD604D" w:rsidP="0019174D">
            <w:pPr>
              <w:contextualSpacing/>
            </w:pPr>
            <w:r>
              <w:rPr>
                <w:shd w:val="clear" w:color="auto" w:fill="FBFCFD"/>
              </w:rPr>
              <w:t>И.о. генерального директора                                                             Смирнов Владимир Михайлович</w:t>
            </w:r>
          </w:p>
        </w:tc>
      </w:tr>
    </w:tbl>
    <w:p w14:paraId="2D66BC38" w14:textId="77777777" w:rsidR="00CD604D" w:rsidRPr="00C31335" w:rsidRDefault="00CD604D" w:rsidP="00CD604D">
      <w:pPr>
        <w:pStyle w:val="22"/>
      </w:pPr>
      <w:r w:rsidRPr="007B7CA0">
        <w:t>4.2.</w:t>
      </w:r>
      <w:r w:rsidRPr="00C31335">
        <w:t xml:space="preserve"> Наименования организаций-разработчиков</w:t>
      </w: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13"/>
        <w:gridCol w:w="9808"/>
      </w:tblGrid>
      <w:tr w:rsidR="00CD604D" w:rsidRPr="00440AB3" w14:paraId="6F8368AE" w14:textId="77777777" w:rsidTr="0019174D">
        <w:trPr>
          <w:jc w:val="center"/>
        </w:trPr>
        <w:tc>
          <w:tcPr>
            <w:tcW w:w="294" w:type="pct"/>
          </w:tcPr>
          <w:p w14:paraId="594F8623" w14:textId="77777777" w:rsidR="00CD604D" w:rsidRPr="00440AB3" w:rsidRDefault="00CD604D" w:rsidP="00CD604D">
            <w:pPr>
              <w:numPr>
                <w:ilvl w:val="0"/>
                <w:numId w:val="35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5AD9C5BA" w14:textId="77777777" w:rsidR="00CD604D" w:rsidRDefault="00CD604D" w:rsidP="0019174D">
            <w:pPr>
              <w:rPr>
                <w:shd w:val="clear" w:color="auto" w:fill="FBFCFD"/>
              </w:rPr>
            </w:pPr>
            <w:r>
              <w:rPr>
                <w:shd w:val="clear" w:color="auto" w:fill="FBFCFD"/>
              </w:rPr>
              <w:t>Совет по профессиональным квалификациям в машиностроении, город Москва</w:t>
            </w:r>
          </w:p>
        </w:tc>
      </w:tr>
      <w:tr w:rsidR="00CD604D" w:rsidRPr="00440AB3" w14:paraId="0ADF0950" w14:textId="77777777" w:rsidTr="0019174D">
        <w:trPr>
          <w:jc w:val="center"/>
        </w:trPr>
        <w:tc>
          <w:tcPr>
            <w:tcW w:w="294" w:type="pct"/>
          </w:tcPr>
          <w:p w14:paraId="1F53BB92" w14:textId="77777777" w:rsidR="00CD604D" w:rsidRPr="00440AB3" w:rsidRDefault="00CD604D" w:rsidP="00CD604D">
            <w:pPr>
              <w:numPr>
                <w:ilvl w:val="0"/>
                <w:numId w:val="35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6A4F9A4A" w14:textId="77777777" w:rsidR="00CD604D" w:rsidRDefault="00CD604D" w:rsidP="0019174D">
            <w:pPr>
              <w:rPr>
                <w:shd w:val="clear" w:color="auto" w:fill="FBFCFD"/>
              </w:rPr>
            </w:pPr>
            <w:r w:rsidRPr="000A26D5">
              <w:rPr>
                <w:shd w:val="clear" w:color="auto" w:fill="FBFCFD"/>
              </w:rPr>
              <w:t>Совет по профессиональным квалификациям в области промышленной электроники и приборостроения, город Москва</w:t>
            </w:r>
          </w:p>
        </w:tc>
      </w:tr>
      <w:tr w:rsidR="00CD604D" w:rsidRPr="00440AB3" w14:paraId="5AA889A3" w14:textId="77777777" w:rsidTr="0019174D">
        <w:trPr>
          <w:jc w:val="center"/>
        </w:trPr>
        <w:tc>
          <w:tcPr>
            <w:tcW w:w="294" w:type="pct"/>
          </w:tcPr>
          <w:p w14:paraId="29750247" w14:textId="77777777" w:rsidR="00CD604D" w:rsidRPr="00440AB3" w:rsidRDefault="00CD604D" w:rsidP="00CD604D">
            <w:pPr>
              <w:numPr>
                <w:ilvl w:val="0"/>
                <w:numId w:val="35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08E52AD3" w14:textId="77777777" w:rsidR="00CD604D" w:rsidRPr="00440AB3" w:rsidRDefault="00CD604D" w:rsidP="0019174D">
            <w:r>
              <w:rPr>
                <w:shd w:val="clear" w:color="auto" w:fill="FBFCFD"/>
              </w:rPr>
              <w:t>ОООР «Союз машиностроителей России», город Москва</w:t>
            </w:r>
          </w:p>
        </w:tc>
      </w:tr>
      <w:tr w:rsidR="00CD604D" w:rsidRPr="00440AB3" w14:paraId="24A90BDC" w14:textId="77777777" w:rsidTr="0019174D">
        <w:trPr>
          <w:jc w:val="center"/>
        </w:trPr>
        <w:tc>
          <w:tcPr>
            <w:tcW w:w="294" w:type="pct"/>
          </w:tcPr>
          <w:p w14:paraId="0EB519C5" w14:textId="77777777" w:rsidR="00CD604D" w:rsidRPr="00440AB3" w:rsidRDefault="00CD604D" w:rsidP="00CD604D">
            <w:pPr>
              <w:numPr>
                <w:ilvl w:val="0"/>
                <w:numId w:val="35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54AA4F17" w14:textId="77777777" w:rsidR="00CD604D" w:rsidRPr="00440AB3" w:rsidRDefault="00CD604D" w:rsidP="0019174D">
            <w:r>
              <w:rPr>
                <w:shd w:val="clear" w:color="auto" w:fill="FBFCFD"/>
              </w:rPr>
              <w:t>ООО «Союз машиностроителей России», город Москва</w:t>
            </w:r>
          </w:p>
        </w:tc>
      </w:tr>
      <w:tr w:rsidR="00CD604D" w:rsidRPr="00440AB3" w14:paraId="707039D7" w14:textId="77777777" w:rsidTr="0019174D">
        <w:trPr>
          <w:jc w:val="center"/>
        </w:trPr>
        <w:tc>
          <w:tcPr>
            <w:tcW w:w="294" w:type="pct"/>
          </w:tcPr>
          <w:p w14:paraId="0438BCFC" w14:textId="77777777" w:rsidR="00CD604D" w:rsidRPr="00440AB3" w:rsidRDefault="00CD604D" w:rsidP="00CD604D">
            <w:pPr>
              <w:numPr>
                <w:ilvl w:val="0"/>
                <w:numId w:val="35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0FB6BCA8" w14:textId="77777777" w:rsidR="00CD604D" w:rsidRDefault="00CD604D" w:rsidP="0019174D">
            <w:pPr>
              <w:rPr>
                <w:shd w:val="clear" w:color="auto" w:fill="FBFCFD"/>
              </w:rPr>
            </w:pPr>
            <w:r>
              <w:rPr>
                <w:shd w:val="clear" w:color="auto" w:fill="FBFCFD"/>
              </w:rPr>
              <w:t>Ассоциация «Лига содействия оборонным предприятиям», город Москва</w:t>
            </w:r>
          </w:p>
        </w:tc>
      </w:tr>
      <w:tr w:rsidR="00CD604D" w:rsidRPr="00440AB3" w14:paraId="3D596E3B" w14:textId="77777777" w:rsidTr="0019174D">
        <w:trPr>
          <w:jc w:val="center"/>
        </w:trPr>
        <w:tc>
          <w:tcPr>
            <w:tcW w:w="294" w:type="pct"/>
          </w:tcPr>
          <w:p w14:paraId="1C67F1E2" w14:textId="77777777" w:rsidR="00CD604D" w:rsidRPr="00440AB3" w:rsidRDefault="00CD604D" w:rsidP="00CD604D">
            <w:pPr>
              <w:numPr>
                <w:ilvl w:val="0"/>
                <w:numId w:val="35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5AB7197B" w14:textId="77777777" w:rsidR="00CD604D" w:rsidRPr="00440AB3" w:rsidRDefault="00CD604D" w:rsidP="0019174D">
            <w:r>
              <w:rPr>
                <w:shd w:val="clear" w:color="auto" w:fill="FBFCFD"/>
              </w:rPr>
              <w:t xml:space="preserve">ФГБОУ </w:t>
            </w:r>
            <w:proofErr w:type="gramStart"/>
            <w:r>
              <w:rPr>
                <w:shd w:val="clear" w:color="auto" w:fill="FBFCFD"/>
              </w:rPr>
              <w:t>ВО</w:t>
            </w:r>
            <w:proofErr w:type="gramEnd"/>
            <w:r>
              <w:rPr>
                <w:shd w:val="clear" w:color="auto" w:fill="FBFCFD"/>
              </w:rPr>
              <w:t xml:space="preserve"> «Московский государственный технический университет имени Н.Э. Баумана (национальный исследовательский университет)» (МГТУ им. Н.Э. Баумана), город Москва</w:t>
            </w:r>
          </w:p>
        </w:tc>
      </w:tr>
    </w:tbl>
    <w:p w14:paraId="1BFB1887" w14:textId="77777777" w:rsidR="00851E29" w:rsidRPr="008615F6" w:rsidRDefault="00851E29" w:rsidP="00851E29">
      <w:pPr>
        <w:tabs>
          <w:tab w:val="left" w:pos="2216"/>
        </w:tabs>
      </w:pPr>
      <w:bookmarkStart w:id="20" w:name="_GoBack"/>
      <w:bookmarkEnd w:id="20"/>
      <w:r>
        <w:tab/>
      </w:r>
    </w:p>
    <w:p w14:paraId="4187833A" w14:textId="77777777" w:rsidR="003229D6" w:rsidRDefault="003229D6" w:rsidP="003229D6">
      <w:pPr>
        <w:rPr>
          <w:sz w:val="14"/>
        </w:rPr>
      </w:pPr>
    </w:p>
    <w:sectPr w:rsidR="003229D6" w:rsidSect="007812F8">
      <w:headerReference w:type="default" r:id="rId14"/>
      <w:footerReference w:type="default" r:id="rId15"/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A131E" w14:textId="77777777" w:rsidR="00F04981" w:rsidRDefault="00F04981" w:rsidP="004C2989">
      <w:r>
        <w:separator/>
      </w:r>
    </w:p>
    <w:p w14:paraId="119C4F1A" w14:textId="77777777" w:rsidR="00F04981" w:rsidRDefault="00F04981"/>
  </w:endnote>
  <w:endnote w:type="continuationSeparator" w:id="0">
    <w:p w14:paraId="11F6ECDC" w14:textId="77777777" w:rsidR="00F04981" w:rsidRDefault="00F04981" w:rsidP="004C2989">
      <w:r>
        <w:continuationSeparator/>
      </w:r>
    </w:p>
    <w:p w14:paraId="48E95BDC" w14:textId="77777777" w:rsidR="00F04981" w:rsidRDefault="00F04981"/>
  </w:endnote>
  <w:endnote w:id="1">
    <w:p w14:paraId="3E3E412A" w14:textId="77777777" w:rsidR="00760B36" w:rsidRPr="00F758C1" w:rsidRDefault="00760B36" w:rsidP="0018122E">
      <w:pPr>
        <w:pStyle w:val="a9"/>
        <w:jc w:val="both"/>
      </w:pPr>
      <w:r w:rsidRPr="00F758C1">
        <w:rPr>
          <w:rStyle w:val="ab"/>
        </w:rPr>
        <w:endnoteRef/>
      </w:r>
      <w:r w:rsidRPr="00F758C1">
        <w:t xml:space="preserve"> Общероссийский классификатор занятий.</w:t>
      </w:r>
    </w:p>
  </w:endnote>
  <w:endnote w:id="2">
    <w:p w14:paraId="7556C46B" w14:textId="77777777" w:rsidR="00760B36" w:rsidRPr="0018122E" w:rsidRDefault="00760B36" w:rsidP="0018122E">
      <w:pPr>
        <w:jc w:val="both"/>
        <w:rPr>
          <w:bCs w:val="0"/>
          <w:sz w:val="20"/>
          <w:szCs w:val="20"/>
        </w:rPr>
      </w:pPr>
      <w:r w:rsidRPr="0018122E">
        <w:rPr>
          <w:rStyle w:val="ab"/>
          <w:sz w:val="20"/>
          <w:szCs w:val="20"/>
        </w:rPr>
        <w:endnoteRef/>
      </w:r>
      <w:r w:rsidRPr="0018122E">
        <w:rPr>
          <w:bCs w:val="0"/>
          <w:sz w:val="20"/>
          <w:szCs w:val="20"/>
        </w:rPr>
        <w:t xml:space="preserve"> Общероссийский классификатор видов экономической деятельности.</w:t>
      </w:r>
    </w:p>
  </w:endnote>
  <w:endnote w:id="3">
    <w:p w14:paraId="0A12B0E2" w14:textId="77777777" w:rsidR="00760B36" w:rsidRPr="00081FC9" w:rsidRDefault="00760B36" w:rsidP="0082220A">
      <w:pPr>
        <w:pStyle w:val="a9"/>
      </w:pPr>
      <w:r w:rsidRPr="00081FC9">
        <w:rPr>
          <w:rStyle w:val="ab"/>
        </w:rPr>
        <w:endnoteRef/>
      </w:r>
      <w:r w:rsidRPr="00081FC9">
        <w:t xml:space="preserve"> Постановление Правительства Российской Федерации от 25 февраля 2000 г.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№ 10, ст. 1131; 2001, № 26, ст. 2685; 2011, № 26, ст. 3803); статья 265 Трудового кодекса Российской Федерации (Собрание законодательства Российской Федерации, 2002, № 1, ст. 3; 2006, № 27, ст. 2878; 2013, № 14, ст. 1666).</w:t>
      </w:r>
    </w:p>
  </w:endnote>
  <w:endnote w:id="4">
    <w:p w14:paraId="60D50062" w14:textId="774059E3" w:rsidR="00760B36" w:rsidRPr="005D3F21" w:rsidRDefault="00760B36" w:rsidP="00250C9E">
      <w:pPr>
        <w:pStyle w:val="a9"/>
        <w:rPr>
          <w:szCs w:val="20"/>
        </w:rPr>
      </w:pPr>
      <w:r w:rsidRPr="005D3F21">
        <w:rPr>
          <w:rStyle w:val="ab"/>
        </w:rPr>
        <w:endnoteRef/>
      </w:r>
      <w:r w:rsidRPr="005D3F21">
        <w:rPr>
          <w:szCs w:val="20"/>
        </w:rPr>
        <w:t xml:space="preserve"> </w:t>
      </w:r>
      <w:r w:rsidR="00D74F4B" w:rsidRPr="00D74F4B">
        <w:t xml:space="preserve">Приказ Минтруда РФ N 988Н, Минздрава РФ N 1420Н от 31.12.2020 </w:t>
      </w:r>
      <w:r w:rsidR="00D74F4B">
        <w:t>«</w:t>
      </w:r>
      <w:r w:rsidR="00D74F4B" w:rsidRPr="00D74F4B">
        <w:t xml:space="preserve">Об утверждении перечня вредных и (или) опасных производственных факторов и работ, при </w:t>
      </w:r>
      <w:r w:rsidR="00D74F4B" w:rsidRPr="00347B92">
        <w:t>выполнении которых проводятся обязательные предварительные медицинские осмотры при поступлении на работу и периодические медицинские осмотры»</w:t>
      </w:r>
      <w:r w:rsidR="00462E3A" w:rsidRPr="00347B92">
        <w:t xml:space="preserve"> </w:t>
      </w:r>
      <w:r w:rsidR="00462E3A" w:rsidRPr="00CB7278">
        <w:t xml:space="preserve">(зарегистрирован Минюстом России 29 января 2021 г., регистрационный № </w:t>
      </w:r>
      <w:r w:rsidR="00462E3A" w:rsidRPr="00347B92">
        <w:t>62278</w:t>
      </w:r>
      <w:r w:rsidR="00462E3A" w:rsidRPr="00CB7278">
        <w:t>)</w:t>
      </w:r>
      <w:r w:rsidRPr="00347B92">
        <w:t xml:space="preserve">, и </w:t>
      </w:r>
      <w:r w:rsidR="00A77BDF" w:rsidRPr="00347B92">
        <w:t>Приказ Минздрава России от 28.01.2021 N 29н (ред. от 01.02.2022) 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 w:rsidRPr="00347B92">
        <w:t xml:space="preserve"> </w:t>
      </w:r>
      <w:r w:rsidR="00462E3A" w:rsidRPr="00CB7278">
        <w:t>(зарегистрирован Минюстом России</w:t>
      </w:r>
      <w:r w:rsidRPr="00347B92">
        <w:t xml:space="preserve"> от </w:t>
      </w:r>
      <w:r w:rsidR="00A77BDF" w:rsidRPr="00CB7278">
        <w:t>29</w:t>
      </w:r>
      <w:r w:rsidRPr="00347B92">
        <w:t xml:space="preserve"> </w:t>
      </w:r>
      <w:r w:rsidR="00A77BDF" w:rsidRPr="00CB7278">
        <w:t>января</w:t>
      </w:r>
      <w:r w:rsidRPr="00347B92">
        <w:t xml:space="preserve"> 20</w:t>
      </w:r>
      <w:r w:rsidR="00A77BDF" w:rsidRPr="00CB7278">
        <w:t>21</w:t>
      </w:r>
      <w:r w:rsidRPr="00347B92">
        <w:t xml:space="preserve"> г. №</w:t>
      </w:r>
      <w:r w:rsidR="00A77BDF" w:rsidRPr="00A77BDF">
        <w:t xml:space="preserve"> 62277</w:t>
      </w:r>
      <w:r w:rsidR="00462E3A">
        <w:t>)</w:t>
      </w:r>
      <w:r w:rsidRPr="005D3F21">
        <w:rPr>
          <w:szCs w:val="20"/>
        </w:rPr>
        <w:t>.</w:t>
      </w:r>
    </w:p>
  </w:endnote>
  <w:endnote w:id="5">
    <w:p w14:paraId="667CA982" w14:textId="00B4F9C1" w:rsidR="00760B36" w:rsidRPr="005D3F21" w:rsidRDefault="00760B36" w:rsidP="00250C9E">
      <w:pPr>
        <w:pStyle w:val="a9"/>
      </w:pPr>
      <w:r w:rsidRPr="005D3F21">
        <w:rPr>
          <w:rStyle w:val="ab"/>
        </w:rPr>
        <w:endnoteRef/>
      </w:r>
      <w:r w:rsidRPr="005D3F21">
        <w:t xml:space="preserve"> </w:t>
      </w:r>
      <w:r w:rsidR="00D74F4B" w:rsidRPr="00D74F4B">
        <w:t>Постановление Правительства РФ от 16.09.</w:t>
      </w:r>
      <w:r w:rsidR="00D74F4B" w:rsidRPr="00CB7278">
        <w:t>2020 N 1479 (ред. от 30.03.2023) «Об утверждении Правил противопожарного режима в Российской Федерации»</w:t>
      </w:r>
      <w:r w:rsidRPr="00CB7278">
        <w:t>.</w:t>
      </w:r>
    </w:p>
  </w:endnote>
  <w:endnote w:id="6">
    <w:p w14:paraId="577FCE5F" w14:textId="166CE62E" w:rsidR="00760B36" w:rsidRPr="00347B92" w:rsidRDefault="00760B36" w:rsidP="00250C9E">
      <w:pPr>
        <w:pStyle w:val="a9"/>
      </w:pPr>
      <w:r w:rsidRPr="005D3F21">
        <w:rPr>
          <w:rStyle w:val="ab"/>
        </w:rPr>
        <w:endnoteRef/>
      </w:r>
      <w:r w:rsidRPr="005D3F21">
        <w:t xml:space="preserve"> </w:t>
      </w:r>
      <w:r w:rsidR="00D74F4B" w:rsidRPr="00D74F4B">
        <w:t xml:space="preserve">Постановление Правительства РФ от 24.12.2021 N 2464 </w:t>
      </w:r>
      <w:r w:rsidR="00D74F4B">
        <w:t>«</w:t>
      </w:r>
      <w:r w:rsidR="00D74F4B" w:rsidRPr="00D74F4B">
        <w:t xml:space="preserve">О порядке обучения по охране труда и проверки знания требований охраны </w:t>
      </w:r>
      <w:r w:rsidR="00D74F4B" w:rsidRPr="00347B92">
        <w:t>труда»</w:t>
      </w:r>
      <w:r w:rsidRPr="00347B92">
        <w:t xml:space="preserve"> (зарегистрировано Минюстом России 12 февраля 2003 г., регистрационный № 4209), с изменениями, внесенными приказом Минтруда России, Минобрнауки России от 30 ноября 2016 г. № 697н/1490 (зарегистрирован Минюстом России 16 декабря 2016 г., регистрационный № 44767).</w:t>
      </w:r>
    </w:p>
  </w:endnote>
  <w:endnote w:id="7">
    <w:p w14:paraId="6627818D" w14:textId="54FE21AC" w:rsidR="009C2A73" w:rsidRPr="00347B92" w:rsidRDefault="009C2A73" w:rsidP="009C2A73">
      <w:pPr>
        <w:pStyle w:val="a9"/>
      </w:pPr>
      <w:r w:rsidRPr="00347B92">
        <w:rPr>
          <w:rStyle w:val="ab"/>
        </w:rPr>
        <w:endnoteRef/>
      </w:r>
      <w:r w:rsidRPr="00347B92">
        <w:t xml:space="preserve"> </w:t>
      </w:r>
      <w:r w:rsidR="00D74F4B" w:rsidRPr="00347B92">
        <w:t>Приказ Минтруда РФ от 15.12.2020 N 903Н «Об утверждении правил по охране труда при эксплуатации электроустановок»</w:t>
      </w:r>
      <w:r w:rsidRPr="00347B92">
        <w:t xml:space="preserve"> (зарегистрирован Минюстом России </w:t>
      </w:r>
      <w:r w:rsidR="00462E3A" w:rsidRPr="00CB7278">
        <w:t>30</w:t>
      </w:r>
      <w:r w:rsidRPr="00347B92">
        <w:t xml:space="preserve"> декабря 20</w:t>
      </w:r>
      <w:r w:rsidR="00462E3A" w:rsidRPr="00CB7278">
        <w:t>20</w:t>
      </w:r>
      <w:r w:rsidRPr="00347B92">
        <w:t xml:space="preserve"> г., регистрационный № </w:t>
      </w:r>
      <w:r w:rsidR="00462E3A" w:rsidRPr="00347B92">
        <w:t>61957</w:t>
      </w:r>
      <w:r w:rsidRPr="00347B92">
        <w:t>).</w:t>
      </w:r>
    </w:p>
  </w:endnote>
  <w:endnote w:id="8">
    <w:p w14:paraId="0DDC7485" w14:textId="2DDA26AE" w:rsidR="009C2A73" w:rsidRPr="00347B92" w:rsidRDefault="009C2A73" w:rsidP="009C2A73">
      <w:pPr>
        <w:pStyle w:val="a9"/>
      </w:pPr>
      <w:r w:rsidRPr="00347B92">
        <w:rPr>
          <w:rStyle w:val="ab"/>
        </w:rPr>
        <w:endnoteRef/>
      </w:r>
      <w:r w:rsidRPr="00347B92">
        <w:t xml:space="preserve"> </w:t>
      </w:r>
      <w:r w:rsidR="00D74F4B" w:rsidRPr="00347B92">
        <w:t xml:space="preserve">Приказ Ростехнадзора от 15.12.2020 N 536 «Об утверждении федеральных норм и правил в области промышленной безопасности </w:t>
      </w:r>
      <w:r w:rsidR="00462E3A" w:rsidRPr="00347B92">
        <w:t>«П</w:t>
      </w:r>
      <w:r w:rsidR="00D74F4B" w:rsidRPr="00347B92">
        <w:t>равила промышленной безопасности при использовании оборудования, работающего под избыточным давлением»</w:t>
      </w:r>
      <w:r w:rsidRPr="00347B92">
        <w:t xml:space="preserve"> (Зарегистрировано Минюстом России </w:t>
      </w:r>
      <w:r w:rsidR="00462E3A" w:rsidRPr="00CB7278">
        <w:t>31</w:t>
      </w:r>
      <w:r w:rsidRPr="00347B92">
        <w:t>.</w:t>
      </w:r>
      <w:r w:rsidR="00462E3A" w:rsidRPr="00CB7278">
        <w:t>12</w:t>
      </w:r>
      <w:r w:rsidRPr="00347B92">
        <w:t>.20</w:t>
      </w:r>
      <w:r w:rsidR="00462E3A" w:rsidRPr="00CB7278">
        <w:t>20</w:t>
      </w:r>
      <w:r w:rsidRPr="00347B92">
        <w:t xml:space="preserve"> № </w:t>
      </w:r>
      <w:r w:rsidR="00462E3A" w:rsidRPr="00CB7278">
        <w:t>61998</w:t>
      </w:r>
      <w:r w:rsidRPr="00347B92">
        <w:t>).</w:t>
      </w:r>
    </w:p>
  </w:endnote>
  <w:endnote w:id="9">
    <w:p w14:paraId="175A3E77" w14:textId="77777777" w:rsidR="00760B36" w:rsidRPr="00F758C1" w:rsidRDefault="00760B36" w:rsidP="0018122E">
      <w:pPr>
        <w:pStyle w:val="a9"/>
        <w:jc w:val="both"/>
      </w:pPr>
      <w:r w:rsidRPr="00347B92">
        <w:rPr>
          <w:rStyle w:val="ab"/>
        </w:rPr>
        <w:endnoteRef/>
      </w:r>
      <w:r w:rsidRPr="00347B92">
        <w:t xml:space="preserve"> Единый тарифно-квалификационный справочник работ и профессий рабочих, выпуск 2, раздел «Металлопокрытия и окраска».</w:t>
      </w:r>
    </w:p>
  </w:endnote>
  <w:endnote w:id="10">
    <w:p w14:paraId="75A406B7" w14:textId="77777777" w:rsidR="00760B36" w:rsidRPr="00F758C1" w:rsidRDefault="00760B36" w:rsidP="0018122E">
      <w:pPr>
        <w:pStyle w:val="a9"/>
        <w:jc w:val="both"/>
      </w:pPr>
      <w:r w:rsidRPr="00F758C1">
        <w:rPr>
          <w:rStyle w:val="ab"/>
        </w:rPr>
        <w:endnoteRef/>
      </w:r>
      <w:r w:rsidRPr="00F758C1">
        <w:t xml:space="preserve"> Общероссийский классификатор профессий рабочих, должностей служащих и тарифных разрядов.</w:t>
      </w:r>
    </w:p>
  </w:endnote>
  <w:endnote w:id="11">
    <w:p w14:paraId="052D0CA8" w14:textId="77777777" w:rsidR="00F965F3" w:rsidRPr="00C64C65" w:rsidRDefault="00F965F3" w:rsidP="00F965F3">
      <w:pPr>
        <w:pStyle w:val="a9"/>
        <w:rPr>
          <w:szCs w:val="20"/>
        </w:rPr>
      </w:pPr>
      <w:r w:rsidRPr="00C64C65">
        <w:rPr>
          <w:rStyle w:val="ab"/>
          <w:szCs w:val="20"/>
        </w:rPr>
        <w:endnoteRef/>
      </w:r>
      <w:r w:rsidRPr="00C64C65">
        <w:rPr>
          <w:szCs w:val="20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064A3" w14:textId="77777777" w:rsidR="00760B36" w:rsidRDefault="00760B36" w:rsidP="004C2989">
    <w:r>
      <w:fldChar w:fldCharType="begin"/>
    </w:r>
    <w:r>
      <w:instrText xml:space="preserve">PAGE  </w:instrText>
    </w:r>
    <w:r>
      <w:fldChar w:fldCharType="end"/>
    </w:r>
  </w:p>
  <w:p w14:paraId="5681A34C" w14:textId="77777777" w:rsidR="00760B36" w:rsidRDefault="00760B36" w:rsidP="004C298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420D7" w14:textId="77777777" w:rsidR="00760B36" w:rsidRDefault="00760B36" w:rsidP="004C298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311B7" w14:textId="77777777" w:rsidR="00760B36" w:rsidRDefault="00760B36" w:rsidP="004C298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9D5FE" w14:textId="77777777" w:rsidR="000E04BA" w:rsidRDefault="000E04BA" w:rsidP="004C29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AE546" w14:textId="77777777" w:rsidR="00F04981" w:rsidRDefault="00F04981" w:rsidP="004C2989">
      <w:r>
        <w:separator/>
      </w:r>
    </w:p>
    <w:p w14:paraId="43DA5DA2" w14:textId="77777777" w:rsidR="00F04981" w:rsidRDefault="00F04981"/>
  </w:footnote>
  <w:footnote w:type="continuationSeparator" w:id="0">
    <w:p w14:paraId="5CFE2043" w14:textId="77777777" w:rsidR="00F04981" w:rsidRDefault="00F04981" w:rsidP="004C2989">
      <w:r>
        <w:continuationSeparator/>
      </w:r>
    </w:p>
    <w:p w14:paraId="1C288994" w14:textId="77777777" w:rsidR="00F04981" w:rsidRDefault="00F049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483F1" w14:textId="77777777" w:rsidR="00760B36" w:rsidRDefault="00760B36" w:rsidP="00E70D17">
    <w:pPr>
      <w:pStyle w:val="ac"/>
    </w:pPr>
    <w:r>
      <w:fldChar w:fldCharType="begin"/>
    </w:r>
    <w:r>
      <w:instrText xml:space="preserve">PAGE  </w:instrText>
    </w:r>
    <w:r>
      <w:fldChar w:fldCharType="end"/>
    </w:r>
  </w:p>
  <w:p w14:paraId="2EA68C38" w14:textId="77777777" w:rsidR="00760B36" w:rsidRDefault="00760B36" w:rsidP="00E70D1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23348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205C2E90" w14:textId="77777777" w:rsidR="00760B36" w:rsidRPr="00B82A75" w:rsidRDefault="00760B36">
        <w:pPr>
          <w:pStyle w:val="ac"/>
          <w:rPr>
            <w:sz w:val="20"/>
          </w:rPr>
        </w:pPr>
        <w:r w:rsidRPr="00B82A75">
          <w:rPr>
            <w:sz w:val="20"/>
          </w:rPr>
          <w:fldChar w:fldCharType="begin"/>
        </w:r>
        <w:r w:rsidRPr="00B82A75">
          <w:rPr>
            <w:sz w:val="20"/>
          </w:rPr>
          <w:instrText xml:space="preserve"> PAGE   \* MERGEFORMAT </w:instrText>
        </w:r>
        <w:r w:rsidRPr="00B82A75">
          <w:rPr>
            <w:sz w:val="20"/>
          </w:rPr>
          <w:fldChar w:fldCharType="separate"/>
        </w:r>
        <w:r w:rsidR="00CD604D">
          <w:rPr>
            <w:noProof/>
            <w:sz w:val="20"/>
          </w:rPr>
          <w:t>3</w:t>
        </w:r>
        <w:r w:rsidRPr="00B82A75">
          <w:rPr>
            <w:sz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71D9B" w14:textId="77777777" w:rsidR="000E04BA" w:rsidRPr="002B6B50" w:rsidRDefault="000E04BA" w:rsidP="002B6B50">
    <w:pPr>
      <w:pStyle w:val="ac"/>
      <w:rPr>
        <w:sz w:val="20"/>
      </w:rPr>
    </w:pPr>
    <w:r w:rsidRPr="00CD21D9">
      <w:rPr>
        <w:sz w:val="20"/>
      </w:rPr>
      <w:fldChar w:fldCharType="begin"/>
    </w:r>
    <w:r w:rsidRPr="00CD21D9">
      <w:rPr>
        <w:sz w:val="20"/>
      </w:rPr>
      <w:instrText xml:space="preserve"> PAGE   \* MERGEFORMAT </w:instrText>
    </w:r>
    <w:r w:rsidRPr="00CD21D9">
      <w:rPr>
        <w:sz w:val="20"/>
      </w:rPr>
      <w:fldChar w:fldCharType="separate"/>
    </w:r>
    <w:r w:rsidR="00CD604D">
      <w:rPr>
        <w:noProof/>
        <w:sz w:val="20"/>
      </w:rPr>
      <w:t>36</w:t>
    </w:r>
    <w:r w:rsidRPr="00CD21D9">
      <w:rPr>
        <w:noProof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D6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86D53"/>
    <w:multiLevelType w:val="hybridMultilevel"/>
    <w:tmpl w:val="7014530A"/>
    <w:lvl w:ilvl="0" w:tplc="1658ADFE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623EA0"/>
    <w:multiLevelType w:val="hybridMultilevel"/>
    <w:tmpl w:val="B2AC1852"/>
    <w:lvl w:ilvl="0" w:tplc="9DB4B2B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1DE5102E"/>
    <w:multiLevelType w:val="hybridMultilevel"/>
    <w:tmpl w:val="A54C00E0"/>
    <w:lvl w:ilvl="0" w:tplc="2A5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62778"/>
    <w:multiLevelType w:val="hybridMultilevel"/>
    <w:tmpl w:val="7E4CC8FA"/>
    <w:lvl w:ilvl="0" w:tplc="BD2E014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7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37B42"/>
    <w:multiLevelType w:val="hybridMultilevel"/>
    <w:tmpl w:val="EBF80C84"/>
    <w:lvl w:ilvl="0" w:tplc="53B6EADE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AD459A5"/>
    <w:multiLevelType w:val="hybridMultilevel"/>
    <w:tmpl w:val="A7A297F6"/>
    <w:lvl w:ilvl="0" w:tplc="CC22EE9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>
    <w:nsid w:val="6CE2789D"/>
    <w:multiLevelType w:val="hybridMultilevel"/>
    <w:tmpl w:val="6AE41D9A"/>
    <w:lvl w:ilvl="0" w:tplc="223A87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6"/>
  </w:num>
  <w:num w:numId="3">
    <w:abstractNumId w:val="18"/>
  </w:num>
  <w:num w:numId="4">
    <w:abstractNumId w:val="17"/>
  </w:num>
  <w:num w:numId="5">
    <w:abstractNumId w:val="20"/>
  </w:num>
  <w:num w:numId="6">
    <w:abstractNumId w:val="13"/>
  </w:num>
  <w:num w:numId="7">
    <w:abstractNumId w:val="31"/>
  </w:num>
  <w:num w:numId="8">
    <w:abstractNumId w:val="23"/>
  </w:num>
  <w:num w:numId="9">
    <w:abstractNumId w:val="21"/>
  </w:num>
  <w:num w:numId="10">
    <w:abstractNumId w:val="8"/>
  </w:num>
  <w:num w:numId="11">
    <w:abstractNumId w:val="27"/>
  </w:num>
  <w:num w:numId="12">
    <w:abstractNumId w:val="22"/>
  </w:num>
  <w:num w:numId="13">
    <w:abstractNumId w:val="24"/>
  </w:num>
  <w:num w:numId="14">
    <w:abstractNumId w:val="33"/>
  </w:num>
  <w:num w:numId="15">
    <w:abstractNumId w:val="28"/>
  </w:num>
  <w:num w:numId="16">
    <w:abstractNumId w:val="16"/>
  </w:num>
  <w:num w:numId="17">
    <w:abstractNumId w:val="29"/>
  </w:num>
  <w:num w:numId="18">
    <w:abstractNumId w:val="25"/>
  </w:num>
  <w:num w:numId="19">
    <w:abstractNumId w:val="19"/>
  </w:num>
  <w:num w:numId="20">
    <w:abstractNumId w:val="32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0"/>
  </w:num>
  <w:num w:numId="31">
    <w:abstractNumId w:val="10"/>
  </w:num>
  <w:num w:numId="32">
    <w:abstractNumId w:val="14"/>
  </w:num>
  <w:num w:numId="33">
    <w:abstractNumId w:val="15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2506"/>
    <w:rsid w:val="00002949"/>
    <w:rsid w:val="000039DA"/>
    <w:rsid w:val="00003CE3"/>
    <w:rsid w:val="00003DB9"/>
    <w:rsid w:val="00003FEB"/>
    <w:rsid w:val="00004B7E"/>
    <w:rsid w:val="00005426"/>
    <w:rsid w:val="00006CAE"/>
    <w:rsid w:val="00007AF0"/>
    <w:rsid w:val="00007B7D"/>
    <w:rsid w:val="0001117F"/>
    <w:rsid w:val="00011B59"/>
    <w:rsid w:val="00011F36"/>
    <w:rsid w:val="00013440"/>
    <w:rsid w:val="0001347D"/>
    <w:rsid w:val="000135DC"/>
    <w:rsid w:val="00013656"/>
    <w:rsid w:val="00013A3F"/>
    <w:rsid w:val="00013B8C"/>
    <w:rsid w:val="00013E61"/>
    <w:rsid w:val="00014209"/>
    <w:rsid w:val="00014301"/>
    <w:rsid w:val="00014CEC"/>
    <w:rsid w:val="00015E6F"/>
    <w:rsid w:val="00016204"/>
    <w:rsid w:val="0001620B"/>
    <w:rsid w:val="000170C9"/>
    <w:rsid w:val="0002029A"/>
    <w:rsid w:val="000210D4"/>
    <w:rsid w:val="000211F1"/>
    <w:rsid w:val="00021414"/>
    <w:rsid w:val="000218EF"/>
    <w:rsid w:val="00022580"/>
    <w:rsid w:val="000225A5"/>
    <w:rsid w:val="000234AD"/>
    <w:rsid w:val="00023EBE"/>
    <w:rsid w:val="00024195"/>
    <w:rsid w:val="00024E8E"/>
    <w:rsid w:val="00024FBD"/>
    <w:rsid w:val="000277B4"/>
    <w:rsid w:val="00027BA3"/>
    <w:rsid w:val="00027E9D"/>
    <w:rsid w:val="0003221D"/>
    <w:rsid w:val="000324B3"/>
    <w:rsid w:val="000341F7"/>
    <w:rsid w:val="00034ADA"/>
    <w:rsid w:val="00034DEC"/>
    <w:rsid w:val="00035A12"/>
    <w:rsid w:val="00035A6F"/>
    <w:rsid w:val="000373DF"/>
    <w:rsid w:val="00040084"/>
    <w:rsid w:val="000423E5"/>
    <w:rsid w:val="00042C8F"/>
    <w:rsid w:val="0004304F"/>
    <w:rsid w:val="00043969"/>
    <w:rsid w:val="00043CB2"/>
    <w:rsid w:val="00045455"/>
    <w:rsid w:val="00046A47"/>
    <w:rsid w:val="00047D95"/>
    <w:rsid w:val="000523BA"/>
    <w:rsid w:val="0005240A"/>
    <w:rsid w:val="0005283D"/>
    <w:rsid w:val="00052A43"/>
    <w:rsid w:val="00053438"/>
    <w:rsid w:val="000543E2"/>
    <w:rsid w:val="00054519"/>
    <w:rsid w:val="00054913"/>
    <w:rsid w:val="00055466"/>
    <w:rsid w:val="000557CA"/>
    <w:rsid w:val="00055C05"/>
    <w:rsid w:val="000575CC"/>
    <w:rsid w:val="00057E4E"/>
    <w:rsid w:val="00060400"/>
    <w:rsid w:val="0006042C"/>
    <w:rsid w:val="00060543"/>
    <w:rsid w:val="000615DD"/>
    <w:rsid w:val="000617B8"/>
    <w:rsid w:val="00061A90"/>
    <w:rsid w:val="0006266B"/>
    <w:rsid w:val="00062D1F"/>
    <w:rsid w:val="000633B5"/>
    <w:rsid w:val="00064388"/>
    <w:rsid w:val="00064BC3"/>
    <w:rsid w:val="00064FB6"/>
    <w:rsid w:val="0006617F"/>
    <w:rsid w:val="0006663A"/>
    <w:rsid w:val="00066693"/>
    <w:rsid w:val="00066B6E"/>
    <w:rsid w:val="00067607"/>
    <w:rsid w:val="00067A5C"/>
    <w:rsid w:val="00070855"/>
    <w:rsid w:val="000711E5"/>
    <w:rsid w:val="00071543"/>
    <w:rsid w:val="00073183"/>
    <w:rsid w:val="0007335A"/>
    <w:rsid w:val="000735D7"/>
    <w:rsid w:val="000740A1"/>
    <w:rsid w:val="00074176"/>
    <w:rsid w:val="00074C66"/>
    <w:rsid w:val="00076831"/>
    <w:rsid w:val="0007707F"/>
    <w:rsid w:val="00077341"/>
    <w:rsid w:val="000773A2"/>
    <w:rsid w:val="00077E3C"/>
    <w:rsid w:val="00080A8C"/>
    <w:rsid w:val="000816C8"/>
    <w:rsid w:val="00081905"/>
    <w:rsid w:val="00082201"/>
    <w:rsid w:val="0008343A"/>
    <w:rsid w:val="000841C4"/>
    <w:rsid w:val="00084FE7"/>
    <w:rsid w:val="00085C1F"/>
    <w:rsid w:val="00090F10"/>
    <w:rsid w:val="00093670"/>
    <w:rsid w:val="00093B33"/>
    <w:rsid w:val="00093D9A"/>
    <w:rsid w:val="00094586"/>
    <w:rsid w:val="00094C31"/>
    <w:rsid w:val="00095D9E"/>
    <w:rsid w:val="0009652C"/>
    <w:rsid w:val="000978D3"/>
    <w:rsid w:val="00097C4E"/>
    <w:rsid w:val="000A0E02"/>
    <w:rsid w:val="000A1A00"/>
    <w:rsid w:val="000A1E9D"/>
    <w:rsid w:val="000A35CC"/>
    <w:rsid w:val="000A474B"/>
    <w:rsid w:val="000A4CBF"/>
    <w:rsid w:val="000A5D75"/>
    <w:rsid w:val="000A5EA0"/>
    <w:rsid w:val="000A70E2"/>
    <w:rsid w:val="000A7195"/>
    <w:rsid w:val="000A7352"/>
    <w:rsid w:val="000B047A"/>
    <w:rsid w:val="000B27C3"/>
    <w:rsid w:val="000B3491"/>
    <w:rsid w:val="000B4661"/>
    <w:rsid w:val="000B5388"/>
    <w:rsid w:val="000B5785"/>
    <w:rsid w:val="000B67D2"/>
    <w:rsid w:val="000B6DAC"/>
    <w:rsid w:val="000B74D0"/>
    <w:rsid w:val="000C1911"/>
    <w:rsid w:val="000C1E8D"/>
    <w:rsid w:val="000C1EFD"/>
    <w:rsid w:val="000C224E"/>
    <w:rsid w:val="000C39E8"/>
    <w:rsid w:val="000C3CB1"/>
    <w:rsid w:val="000C40ED"/>
    <w:rsid w:val="000C4537"/>
    <w:rsid w:val="000C4BBC"/>
    <w:rsid w:val="000C6BC5"/>
    <w:rsid w:val="000D020F"/>
    <w:rsid w:val="000D05DE"/>
    <w:rsid w:val="000D076A"/>
    <w:rsid w:val="000D247B"/>
    <w:rsid w:val="000D2B97"/>
    <w:rsid w:val="000D3602"/>
    <w:rsid w:val="000D37D8"/>
    <w:rsid w:val="000D3B5A"/>
    <w:rsid w:val="000D4708"/>
    <w:rsid w:val="000D486D"/>
    <w:rsid w:val="000D5A10"/>
    <w:rsid w:val="000D624C"/>
    <w:rsid w:val="000D73AA"/>
    <w:rsid w:val="000E00E9"/>
    <w:rsid w:val="000E04BA"/>
    <w:rsid w:val="000E0C35"/>
    <w:rsid w:val="000E2C4A"/>
    <w:rsid w:val="000E3AC3"/>
    <w:rsid w:val="000E411D"/>
    <w:rsid w:val="000E432A"/>
    <w:rsid w:val="000E450C"/>
    <w:rsid w:val="000E4825"/>
    <w:rsid w:val="000E6FCE"/>
    <w:rsid w:val="000E7914"/>
    <w:rsid w:val="000E7BBD"/>
    <w:rsid w:val="000F04AE"/>
    <w:rsid w:val="000F0B71"/>
    <w:rsid w:val="000F1536"/>
    <w:rsid w:val="000F1A0E"/>
    <w:rsid w:val="000F2DE1"/>
    <w:rsid w:val="000F2EF4"/>
    <w:rsid w:val="000F2F6D"/>
    <w:rsid w:val="000F37E3"/>
    <w:rsid w:val="000F5634"/>
    <w:rsid w:val="000F75A9"/>
    <w:rsid w:val="000F7BBF"/>
    <w:rsid w:val="00101290"/>
    <w:rsid w:val="001017EB"/>
    <w:rsid w:val="00101A10"/>
    <w:rsid w:val="00102486"/>
    <w:rsid w:val="00103445"/>
    <w:rsid w:val="00104C16"/>
    <w:rsid w:val="00105974"/>
    <w:rsid w:val="001061F3"/>
    <w:rsid w:val="00106DC8"/>
    <w:rsid w:val="001070F8"/>
    <w:rsid w:val="00107205"/>
    <w:rsid w:val="00110314"/>
    <w:rsid w:val="0011074D"/>
    <w:rsid w:val="00110C63"/>
    <w:rsid w:val="00112BB9"/>
    <w:rsid w:val="0011358A"/>
    <w:rsid w:val="001150B7"/>
    <w:rsid w:val="0011563A"/>
    <w:rsid w:val="00116055"/>
    <w:rsid w:val="00117A6B"/>
    <w:rsid w:val="00120F34"/>
    <w:rsid w:val="0012250A"/>
    <w:rsid w:val="00123062"/>
    <w:rsid w:val="0012375C"/>
    <w:rsid w:val="00123E4E"/>
    <w:rsid w:val="00124809"/>
    <w:rsid w:val="00125183"/>
    <w:rsid w:val="00125920"/>
    <w:rsid w:val="00125981"/>
    <w:rsid w:val="00126553"/>
    <w:rsid w:val="00126A59"/>
    <w:rsid w:val="00126C8A"/>
    <w:rsid w:val="00127F3C"/>
    <w:rsid w:val="0013075E"/>
    <w:rsid w:val="00131305"/>
    <w:rsid w:val="0013163C"/>
    <w:rsid w:val="00131876"/>
    <w:rsid w:val="0013238C"/>
    <w:rsid w:val="00132E56"/>
    <w:rsid w:val="00133E6F"/>
    <w:rsid w:val="00133EB0"/>
    <w:rsid w:val="0013496F"/>
    <w:rsid w:val="00134EE5"/>
    <w:rsid w:val="001358F1"/>
    <w:rsid w:val="00135914"/>
    <w:rsid w:val="00135E7F"/>
    <w:rsid w:val="0013681A"/>
    <w:rsid w:val="001369C7"/>
    <w:rsid w:val="00136F2D"/>
    <w:rsid w:val="00140B27"/>
    <w:rsid w:val="00140B6F"/>
    <w:rsid w:val="00141096"/>
    <w:rsid w:val="001410F3"/>
    <w:rsid w:val="00141BEB"/>
    <w:rsid w:val="00142272"/>
    <w:rsid w:val="00142580"/>
    <w:rsid w:val="00142947"/>
    <w:rsid w:val="00142CE9"/>
    <w:rsid w:val="00142DD0"/>
    <w:rsid w:val="0014370B"/>
    <w:rsid w:val="00144C18"/>
    <w:rsid w:val="00144F91"/>
    <w:rsid w:val="00145EAF"/>
    <w:rsid w:val="00146940"/>
    <w:rsid w:val="001471AC"/>
    <w:rsid w:val="0015075B"/>
    <w:rsid w:val="00150C30"/>
    <w:rsid w:val="00150FD3"/>
    <w:rsid w:val="0015199E"/>
    <w:rsid w:val="00152B03"/>
    <w:rsid w:val="00152B1E"/>
    <w:rsid w:val="00153278"/>
    <w:rsid w:val="00154618"/>
    <w:rsid w:val="00156663"/>
    <w:rsid w:val="00156CC8"/>
    <w:rsid w:val="001577BE"/>
    <w:rsid w:val="001600B6"/>
    <w:rsid w:val="001601ED"/>
    <w:rsid w:val="00163537"/>
    <w:rsid w:val="001640CA"/>
    <w:rsid w:val="001644C1"/>
    <w:rsid w:val="00165134"/>
    <w:rsid w:val="00165F82"/>
    <w:rsid w:val="001665DB"/>
    <w:rsid w:val="00170EE7"/>
    <w:rsid w:val="0017169D"/>
    <w:rsid w:val="00171F56"/>
    <w:rsid w:val="001726A4"/>
    <w:rsid w:val="001730BF"/>
    <w:rsid w:val="00173106"/>
    <w:rsid w:val="001733B1"/>
    <w:rsid w:val="00173A12"/>
    <w:rsid w:val="00174308"/>
    <w:rsid w:val="001746A8"/>
    <w:rsid w:val="00174BF8"/>
    <w:rsid w:val="00175260"/>
    <w:rsid w:val="001763EC"/>
    <w:rsid w:val="001800E3"/>
    <w:rsid w:val="00180789"/>
    <w:rsid w:val="00180BFF"/>
    <w:rsid w:val="00180EA2"/>
    <w:rsid w:val="0018122E"/>
    <w:rsid w:val="00181DBD"/>
    <w:rsid w:val="001825EC"/>
    <w:rsid w:val="001837CE"/>
    <w:rsid w:val="001849E9"/>
    <w:rsid w:val="0018505A"/>
    <w:rsid w:val="0018571C"/>
    <w:rsid w:val="00186F71"/>
    <w:rsid w:val="0018759F"/>
    <w:rsid w:val="00187845"/>
    <w:rsid w:val="00187D72"/>
    <w:rsid w:val="00190772"/>
    <w:rsid w:val="001909E3"/>
    <w:rsid w:val="00190CA4"/>
    <w:rsid w:val="00190F55"/>
    <w:rsid w:val="001912AF"/>
    <w:rsid w:val="0019217D"/>
    <w:rsid w:val="00192287"/>
    <w:rsid w:val="001929CF"/>
    <w:rsid w:val="00192F43"/>
    <w:rsid w:val="001938BA"/>
    <w:rsid w:val="001947CF"/>
    <w:rsid w:val="00194D2C"/>
    <w:rsid w:val="00195029"/>
    <w:rsid w:val="0019587C"/>
    <w:rsid w:val="00196AC9"/>
    <w:rsid w:val="001A005D"/>
    <w:rsid w:val="001A1AEB"/>
    <w:rsid w:val="001A1E2A"/>
    <w:rsid w:val="001A2360"/>
    <w:rsid w:val="001A25C1"/>
    <w:rsid w:val="001A27F7"/>
    <w:rsid w:val="001A438C"/>
    <w:rsid w:val="001A4A0C"/>
    <w:rsid w:val="001A4D8E"/>
    <w:rsid w:val="001A6642"/>
    <w:rsid w:val="001B0BCB"/>
    <w:rsid w:val="001B14A6"/>
    <w:rsid w:val="001B19C4"/>
    <w:rsid w:val="001B2B6E"/>
    <w:rsid w:val="001B34A7"/>
    <w:rsid w:val="001B39D7"/>
    <w:rsid w:val="001B543D"/>
    <w:rsid w:val="001B5A3F"/>
    <w:rsid w:val="001B5B7C"/>
    <w:rsid w:val="001B67D6"/>
    <w:rsid w:val="001B7565"/>
    <w:rsid w:val="001B7DF6"/>
    <w:rsid w:val="001C02B9"/>
    <w:rsid w:val="001C0D77"/>
    <w:rsid w:val="001C0FB9"/>
    <w:rsid w:val="001C0FED"/>
    <w:rsid w:val="001C11EE"/>
    <w:rsid w:val="001C2845"/>
    <w:rsid w:val="001C2FAC"/>
    <w:rsid w:val="001C34E1"/>
    <w:rsid w:val="001C36F5"/>
    <w:rsid w:val="001C3801"/>
    <w:rsid w:val="001C3DB1"/>
    <w:rsid w:val="001C595C"/>
    <w:rsid w:val="001C72A6"/>
    <w:rsid w:val="001D0799"/>
    <w:rsid w:val="001D1407"/>
    <w:rsid w:val="001D216F"/>
    <w:rsid w:val="001D2B75"/>
    <w:rsid w:val="001D2CD6"/>
    <w:rsid w:val="001D3746"/>
    <w:rsid w:val="001D3943"/>
    <w:rsid w:val="001D53E7"/>
    <w:rsid w:val="001D5675"/>
    <w:rsid w:val="001D5A87"/>
    <w:rsid w:val="001D5E99"/>
    <w:rsid w:val="001D6221"/>
    <w:rsid w:val="001D6A2B"/>
    <w:rsid w:val="001D6CCB"/>
    <w:rsid w:val="001D7953"/>
    <w:rsid w:val="001E030D"/>
    <w:rsid w:val="001E155D"/>
    <w:rsid w:val="001E1608"/>
    <w:rsid w:val="001E3CE5"/>
    <w:rsid w:val="001E3D27"/>
    <w:rsid w:val="001E420F"/>
    <w:rsid w:val="001E424F"/>
    <w:rsid w:val="001E44D4"/>
    <w:rsid w:val="001E4789"/>
    <w:rsid w:val="001E487F"/>
    <w:rsid w:val="001E5206"/>
    <w:rsid w:val="001E62E0"/>
    <w:rsid w:val="001F0056"/>
    <w:rsid w:val="001F0740"/>
    <w:rsid w:val="001F092A"/>
    <w:rsid w:val="001F0E65"/>
    <w:rsid w:val="001F3C41"/>
    <w:rsid w:val="001F521A"/>
    <w:rsid w:val="001F556F"/>
    <w:rsid w:val="001F5DA7"/>
    <w:rsid w:val="001F606B"/>
    <w:rsid w:val="001F7147"/>
    <w:rsid w:val="001F7ABA"/>
    <w:rsid w:val="00201DB0"/>
    <w:rsid w:val="00201FC5"/>
    <w:rsid w:val="002026B7"/>
    <w:rsid w:val="00202B80"/>
    <w:rsid w:val="002032E8"/>
    <w:rsid w:val="00203629"/>
    <w:rsid w:val="00204DFE"/>
    <w:rsid w:val="00205F09"/>
    <w:rsid w:val="00206125"/>
    <w:rsid w:val="00206616"/>
    <w:rsid w:val="002066A6"/>
    <w:rsid w:val="0020719D"/>
    <w:rsid w:val="00207C85"/>
    <w:rsid w:val="00210215"/>
    <w:rsid w:val="002109A6"/>
    <w:rsid w:val="0021126F"/>
    <w:rsid w:val="0021224E"/>
    <w:rsid w:val="0021253C"/>
    <w:rsid w:val="00212D59"/>
    <w:rsid w:val="00213938"/>
    <w:rsid w:val="00215460"/>
    <w:rsid w:val="00215D68"/>
    <w:rsid w:val="00217D60"/>
    <w:rsid w:val="00221171"/>
    <w:rsid w:val="002211F1"/>
    <w:rsid w:val="00222D13"/>
    <w:rsid w:val="00223117"/>
    <w:rsid w:val="00223353"/>
    <w:rsid w:val="002250B4"/>
    <w:rsid w:val="00225F46"/>
    <w:rsid w:val="002267DE"/>
    <w:rsid w:val="00226AB7"/>
    <w:rsid w:val="00226C88"/>
    <w:rsid w:val="00227680"/>
    <w:rsid w:val="00227AAD"/>
    <w:rsid w:val="00230CF0"/>
    <w:rsid w:val="002311EB"/>
    <w:rsid w:val="00231E42"/>
    <w:rsid w:val="00232693"/>
    <w:rsid w:val="00232934"/>
    <w:rsid w:val="00234142"/>
    <w:rsid w:val="002346CF"/>
    <w:rsid w:val="00234A90"/>
    <w:rsid w:val="00235943"/>
    <w:rsid w:val="00235D88"/>
    <w:rsid w:val="00235E5D"/>
    <w:rsid w:val="00235F5E"/>
    <w:rsid w:val="00236BDA"/>
    <w:rsid w:val="00237094"/>
    <w:rsid w:val="00237DDF"/>
    <w:rsid w:val="0024079C"/>
    <w:rsid w:val="00240C7F"/>
    <w:rsid w:val="002410B5"/>
    <w:rsid w:val="0024118F"/>
    <w:rsid w:val="00241891"/>
    <w:rsid w:val="00242131"/>
    <w:rsid w:val="00242396"/>
    <w:rsid w:val="00242878"/>
    <w:rsid w:val="00242AE7"/>
    <w:rsid w:val="00243007"/>
    <w:rsid w:val="00243364"/>
    <w:rsid w:val="00245A5E"/>
    <w:rsid w:val="00245B82"/>
    <w:rsid w:val="00246751"/>
    <w:rsid w:val="00246F9B"/>
    <w:rsid w:val="00247E69"/>
    <w:rsid w:val="00250C9E"/>
    <w:rsid w:val="0025179C"/>
    <w:rsid w:val="00252A36"/>
    <w:rsid w:val="00252DF1"/>
    <w:rsid w:val="00253C71"/>
    <w:rsid w:val="00253E43"/>
    <w:rsid w:val="00253E45"/>
    <w:rsid w:val="00255D23"/>
    <w:rsid w:val="00256859"/>
    <w:rsid w:val="00256ED2"/>
    <w:rsid w:val="00260321"/>
    <w:rsid w:val="00260853"/>
    <w:rsid w:val="00260D29"/>
    <w:rsid w:val="0026159D"/>
    <w:rsid w:val="002628C7"/>
    <w:rsid w:val="0026290D"/>
    <w:rsid w:val="0026312B"/>
    <w:rsid w:val="002638E4"/>
    <w:rsid w:val="00263C32"/>
    <w:rsid w:val="00264B19"/>
    <w:rsid w:val="00264E66"/>
    <w:rsid w:val="00265412"/>
    <w:rsid w:val="002716BF"/>
    <w:rsid w:val="0027190F"/>
    <w:rsid w:val="00272BBF"/>
    <w:rsid w:val="00272EB8"/>
    <w:rsid w:val="00274E0A"/>
    <w:rsid w:val="002755E4"/>
    <w:rsid w:val="00275A8E"/>
    <w:rsid w:val="00275B8D"/>
    <w:rsid w:val="00275DA5"/>
    <w:rsid w:val="002764C4"/>
    <w:rsid w:val="002766C4"/>
    <w:rsid w:val="00280102"/>
    <w:rsid w:val="00280891"/>
    <w:rsid w:val="00282D84"/>
    <w:rsid w:val="00283F27"/>
    <w:rsid w:val="00283FCC"/>
    <w:rsid w:val="00283FF2"/>
    <w:rsid w:val="002846F8"/>
    <w:rsid w:val="00285C92"/>
    <w:rsid w:val="002863E4"/>
    <w:rsid w:val="0028729B"/>
    <w:rsid w:val="00290A30"/>
    <w:rsid w:val="00290E7D"/>
    <w:rsid w:val="00291395"/>
    <w:rsid w:val="002918D9"/>
    <w:rsid w:val="00291E66"/>
    <w:rsid w:val="0029282F"/>
    <w:rsid w:val="00294C80"/>
    <w:rsid w:val="00295D9F"/>
    <w:rsid w:val="0029672D"/>
    <w:rsid w:val="00297328"/>
    <w:rsid w:val="00297F06"/>
    <w:rsid w:val="002A1D54"/>
    <w:rsid w:val="002A24B7"/>
    <w:rsid w:val="002A2953"/>
    <w:rsid w:val="002A2EE6"/>
    <w:rsid w:val="002A346C"/>
    <w:rsid w:val="002A370B"/>
    <w:rsid w:val="002A451A"/>
    <w:rsid w:val="002A4ABE"/>
    <w:rsid w:val="002A4F30"/>
    <w:rsid w:val="002A54CB"/>
    <w:rsid w:val="002A5BD9"/>
    <w:rsid w:val="002A6BAE"/>
    <w:rsid w:val="002A7306"/>
    <w:rsid w:val="002A7F90"/>
    <w:rsid w:val="002B06AD"/>
    <w:rsid w:val="002B08BE"/>
    <w:rsid w:val="002B180C"/>
    <w:rsid w:val="002B2590"/>
    <w:rsid w:val="002B4E76"/>
    <w:rsid w:val="002B561C"/>
    <w:rsid w:val="002B5C98"/>
    <w:rsid w:val="002B6150"/>
    <w:rsid w:val="002B6886"/>
    <w:rsid w:val="002B69E8"/>
    <w:rsid w:val="002B6B50"/>
    <w:rsid w:val="002C00AE"/>
    <w:rsid w:val="002C0383"/>
    <w:rsid w:val="002C066C"/>
    <w:rsid w:val="002C1BAB"/>
    <w:rsid w:val="002C23A7"/>
    <w:rsid w:val="002C2C72"/>
    <w:rsid w:val="002C3429"/>
    <w:rsid w:val="002C346B"/>
    <w:rsid w:val="002C3D03"/>
    <w:rsid w:val="002C511D"/>
    <w:rsid w:val="002C569D"/>
    <w:rsid w:val="002C60CD"/>
    <w:rsid w:val="002C629F"/>
    <w:rsid w:val="002C67BD"/>
    <w:rsid w:val="002C69DD"/>
    <w:rsid w:val="002C7729"/>
    <w:rsid w:val="002C7A18"/>
    <w:rsid w:val="002D0D2F"/>
    <w:rsid w:val="002D1716"/>
    <w:rsid w:val="002D2674"/>
    <w:rsid w:val="002D3895"/>
    <w:rsid w:val="002D3FCB"/>
    <w:rsid w:val="002D5911"/>
    <w:rsid w:val="002D59FA"/>
    <w:rsid w:val="002D5F89"/>
    <w:rsid w:val="002D63A7"/>
    <w:rsid w:val="002D65E1"/>
    <w:rsid w:val="002D6A3F"/>
    <w:rsid w:val="002D6E38"/>
    <w:rsid w:val="002D70E9"/>
    <w:rsid w:val="002D7149"/>
    <w:rsid w:val="002D787D"/>
    <w:rsid w:val="002D7C80"/>
    <w:rsid w:val="002E00C5"/>
    <w:rsid w:val="002E26EE"/>
    <w:rsid w:val="002E2DD1"/>
    <w:rsid w:val="002E67D2"/>
    <w:rsid w:val="002E754C"/>
    <w:rsid w:val="002E7896"/>
    <w:rsid w:val="002E7EB6"/>
    <w:rsid w:val="002F1663"/>
    <w:rsid w:val="002F1974"/>
    <w:rsid w:val="002F2466"/>
    <w:rsid w:val="002F2A72"/>
    <w:rsid w:val="002F3919"/>
    <w:rsid w:val="002F3B8E"/>
    <w:rsid w:val="002F45D5"/>
    <w:rsid w:val="002F4D85"/>
    <w:rsid w:val="002F5239"/>
    <w:rsid w:val="002F532F"/>
    <w:rsid w:val="002F5440"/>
    <w:rsid w:val="002F56D9"/>
    <w:rsid w:val="002F751D"/>
    <w:rsid w:val="002F7A30"/>
    <w:rsid w:val="00303A0F"/>
    <w:rsid w:val="003042FD"/>
    <w:rsid w:val="00304C52"/>
    <w:rsid w:val="003057C4"/>
    <w:rsid w:val="00307895"/>
    <w:rsid w:val="00307A37"/>
    <w:rsid w:val="00307A7B"/>
    <w:rsid w:val="00311316"/>
    <w:rsid w:val="003113BA"/>
    <w:rsid w:val="0031161A"/>
    <w:rsid w:val="0031170F"/>
    <w:rsid w:val="00311903"/>
    <w:rsid w:val="00311C1F"/>
    <w:rsid w:val="003130A4"/>
    <w:rsid w:val="00313A5B"/>
    <w:rsid w:val="00313DC6"/>
    <w:rsid w:val="003152AC"/>
    <w:rsid w:val="00315384"/>
    <w:rsid w:val="0031557D"/>
    <w:rsid w:val="00315C13"/>
    <w:rsid w:val="00315D5E"/>
    <w:rsid w:val="00316B98"/>
    <w:rsid w:val="003171BA"/>
    <w:rsid w:val="00317CFB"/>
    <w:rsid w:val="0032038E"/>
    <w:rsid w:val="00320DCC"/>
    <w:rsid w:val="00321412"/>
    <w:rsid w:val="003229D6"/>
    <w:rsid w:val="003234D8"/>
    <w:rsid w:val="00323534"/>
    <w:rsid w:val="0032437A"/>
    <w:rsid w:val="003248D8"/>
    <w:rsid w:val="00324A0D"/>
    <w:rsid w:val="003252DE"/>
    <w:rsid w:val="003252FC"/>
    <w:rsid w:val="00325397"/>
    <w:rsid w:val="00325AF5"/>
    <w:rsid w:val="003260B5"/>
    <w:rsid w:val="00326829"/>
    <w:rsid w:val="0032742F"/>
    <w:rsid w:val="0033292E"/>
    <w:rsid w:val="003331AF"/>
    <w:rsid w:val="003335E8"/>
    <w:rsid w:val="00334B1E"/>
    <w:rsid w:val="00335E96"/>
    <w:rsid w:val="0033640C"/>
    <w:rsid w:val="0033649A"/>
    <w:rsid w:val="0033663D"/>
    <w:rsid w:val="0033691D"/>
    <w:rsid w:val="00336F01"/>
    <w:rsid w:val="003376B8"/>
    <w:rsid w:val="00340201"/>
    <w:rsid w:val="00340A41"/>
    <w:rsid w:val="00341784"/>
    <w:rsid w:val="00341935"/>
    <w:rsid w:val="003421EE"/>
    <w:rsid w:val="00342D6B"/>
    <w:rsid w:val="00342FCF"/>
    <w:rsid w:val="0034441E"/>
    <w:rsid w:val="003446D2"/>
    <w:rsid w:val="00344977"/>
    <w:rsid w:val="003464C8"/>
    <w:rsid w:val="00346FE3"/>
    <w:rsid w:val="003473E3"/>
    <w:rsid w:val="00347B92"/>
    <w:rsid w:val="0035075E"/>
    <w:rsid w:val="0035082B"/>
    <w:rsid w:val="0035141C"/>
    <w:rsid w:val="00352E49"/>
    <w:rsid w:val="00353508"/>
    <w:rsid w:val="00353A02"/>
    <w:rsid w:val="00354422"/>
    <w:rsid w:val="00354E47"/>
    <w:rsid w:val="00355794"/>
    <w:rsid w:val="00356A2B"/>
    <w:rsid w:val="003601BD"/>
    <w:rsid w:val="003601DB"/>
    <w:rsid w:val="0036044D"/>
    <w:rsid w:val="00360E78"/>
    <w:rsid w:val="00361139"/>
    <w:rsid w:val="00362853"/>
    <w:rsid w:val="00362C7C"/>
    <w:rsid w:val="0036347B"/>
    <w:rsid w:val="00364091"/>
    <w:rsid w:val="00364671"/>
    <w:rsid w:val="0036467D"/>
    <w:rsid w:val="003649FB"/>
    <w:rsid w:val="00364B3B"/>
    <w:rsid w:val="00370058"/>
    <w:rsid w:val="00371819"/>
    <w:rsid w:val="00372088"/>
    <w:rsid w:val="003727E7"/>
    <w:rsid w:val="00373649"/>
    <w:rsid w:val="003740B9"/>
    <w:rsid w:val="00375172"/>
    <w:rsid w:val="003752EA"/>
    <w:rsid w:val="0037641D"/>
    <w:rsid w:val="00376750"/>
    <w:rsid w:val="00376942"/>
    <w:rsid w:val="00376F41"/>
    <w:rsid w:val="003770E2"/>
    <w:rsid w:val="0037780A"/>
    <w:rsid w:val="0038002D"/>
    <w:rsid w:val="003803E8"/>
    <w:rsid w:val="003806CC"/>
    <w:rsid w:val="00380CE4"/>
    <w:rsid w:val="00380EAA"/>
    <w:rsid w:val="003817C8"/>
    <w:rsid w:val="00381D76"/>
    <w:rsid w:val="00381F61"/>
    <w:rsid w:val="003820E7"/>
    <w:rsid w:val="00382463"/>
    <w:rsid w:val="00382D44"/>
    <w:rsid w:val="0038461B"/>
    <w:rsid w:val="003849C2"/>
    <w:rsid w:val="003856A0"/>
    <w:rsid w:val="00385CD9"/>
    <w:rsid w:val="00385F4D"/>
    <w:rsid w:val="0038613D"/>
    <w:rsid w:val="00387EE8"/>
    <w:rsid w:val="0039052B"/>
    <w:rsid w:val="00391061"/>
    <w:rsid w:val="0039124B"/>
    <w:rsid w:val="003916C8"/>
    <w:rsid w:val="003918ED"/>
    <w:rsid w:val="0039255B"/>
    <w:rsid w:val="00393375"/>
    <w:rsid w:val="00393A76"/>
    <w:rsid w:val="00394187"/>
    <w:rsid w:val="00395168"/>
    <w:rsid w:val="003956E8"/>
    <w:rsid w:val="00396126"/>
    <w:rsid w:val="0039636C"/>
    <w:rsid w:val="00397E3E"/>
    <w:rsid w:val="003A029A"/>
    <w:rsid w:val="003A2565"/>
    <w:rsid w:val="003A26B0"/>
    <w:rsid w:val="003A2D41"/>
    <w:rsid w:val="003A31D8"/>
    <w:rsid w:val="003A391C"/>
    <w:rsid w:val="003A5A72"/>
    <w:rsid w:val="003A5D99"/>
    <w:rsid w:val="003A6812"/>
    <w:rsid w:val="003A7247"/>
    <w:rsid w:val="003A7DE9"/>
    <w:rsid w:val="003B0B3D"/>
    <w:rsid w:val="003B1016"/>
    <w:rsid w:val="003B15B0"/>
    <w:rsid w:val="003B2B42"/>
    <w:rsid w:val="003B3377"/>
    <w:rsid w:val="003B3D33"/>
    <w:rsid w:val="003B4669"/>
    <w:rsid w:val="003B49FE"/>
    <w:rsid w:val="003B566C"/>
    <w:rsid w:val="003B6A31"/>
    <w:rsid w:val="003B6E8A"/>
    <w:rsid w:val="003B7C3A"/>
    <w:rsid w:val="003B7D8C"/>
    <w:rsid w:val="003C1691"/>
    <w:rsid w:val="003C28D0"/>
    <w:rsid w:val="003C46FF"/>
    <w:rsid w:val="003C4F89"/>
    <w:rsid w:val="003C5AA4"/>
    <w:rsid w:val="003C5B68"/>
    <w:rsid w:val="003C5E0B"/>
    <w:rsid w:val="003C6BEF"/>
    <w:rsid w:val="003C6E6F"/>
    <w:rsid w:val="003C72D5"/>
    <w:rsid w:val="003C7613"/>
    <w:rsid w:val="003D06E8"/>
    <w:rsid w:val="003D20A7"/>
    <w:rsid w:val="003D294C"/>
    <w:rsid w:val="003D3178"/>
    <w:rsid w:val="003D5ED1"/>
    <w:rsid w:val="003D5FDE"/>
    <w:rsid w:val="003D6DE3"/>
    <w:rsid w:val="003D711B"/>
    <w:rsid w:val="003D721E"/>
    <w:rsid w:val="003E033C"/>
    <w:rsid w:val="003E089C"/>
    <w:rsid w:val="003E0B29"/>
    <w:rsid w:val="003E15B8"/>
    <w:rsid w:val="003E3199"/>
    <w:rsid w:val="003E3F55"/>
    <w:rsid w:val="003E43E2"/>
    <w:rsid w:val="003E44C4"/>
    <w:rsid w:val="003E47C3"/>
    <w:rsid w:val="003E4C8F"/>
    <w:rsid w:val="003E4F23"/>
    <w:rsid w:val="003E5892"/>
    <w:rsid w:val="003E5B3F"/>
    <w:rsid w:val="003E6BF7"/>
    <w:rsid w:val="003E79C1"/>
    <w:rsid w:val="003E7C88"/>
    <w:rsid w:val="003E7FDB"/>
    <w:rsid w:val="003F0D28"/>
    <w:rsid w:val="003F1427"/>
    <w:rsid w:val="003F1C01"/>
    <w:rsid w:val="003F1CDE"/>
    <w:rsid w:val="003F3AC1"/>
    <w:rsid w:val="003F3CD4"/>
    <w:rsid w:val="003F40CA"/>
    <w:rsid w:val="003F54B4"/>
    <w:rsid w:val="003F5626"/>
    <w:rsid w:val="003F6A1E"/>
    <w:rsid w:val="003F7A59"/>
    <w:rsid w:val="004031A3"/>
    <w:rsid w:val="00403A5B"/>
    <w:rsid w:val="00404108"/>
    <w:rsid w:val="004041D7"/>
    <w:rsid w:val="0040469C"/>
    <w:rsid w:val="00404845"/>
    <w:rsid w:val="00404B8A"/>
    <w:rsid w:val="0040568E"/>
    <w:rsid w:val="004058A0"/>
    <w:rsid w:val="00405E56"/>
    <w:rsid w:val="00406477"/>
    <w:rsid w:val="00406585"/>
    <w:rsid w:val="00407B1B"/>
    <w:rsid w:val="004101F9"/>
    <w:rsid w:val="00410A0F"/>
    <w:rsid w:val="00410BC2"/>
    <w:rsid w:val="00410F49"/>
    <w:rsid w:val="00411580"/>
    <w:rsid w:val="00412E09"/>
    <w:rsid w:val="00414059"/>
    <w:rsid w:val="0041451E"/>
    <w:rsid w:val="004148A1"/>
    <w:rsid w:val="004151E0"/>
    <w:rsid w:val="00415B13"/>
    <w:rsid w:val="00415BF6"/>
    <w:rsid w:val="00415DC6"/>
    <w:rsid w:val="00416207"/>
    <w:rsid w:val="00416BF4"/>
    <w:rsid w:val="00416EBA"/>
    <w:rsid w:val="004203D7"/>
    <w:rsid w:val="00420E8D"/>
    <w:rsid w:val="00421745"/>
    <w:rsid w:val="00421E6D"/>
    <w:rsid w:val="00422A5A"/>
    <w:rsid w:val="00423058"/>
    <w:rsid w:val="00423A72"/>
    <w:rsid w:val="00423EC1"/>
    <w:rsid w:val="004242EA"/>
    <w:rsid w:val="00424751"/>
    <w:rsid w:val="00425FEA"/>
    <w:rsid w:val="0042643C"/>
    <w:rsid w:val="004273C3"/>
    <w:rsid w:val="00427D90"/>
    <w:rsid w:val="004300B3"/>
    <w:rsid w:val="004301E1"/>
    <w:rsid w:val="00430E85"/>
    <w:rsid w:val="00431DD2"/>
    <w:rsid w:val="00431DE2"/>
    <w:rsid w:val="004339CF"/>
    <w:rsid w:val="00434432"/>
    <w:rsid w:val="00434609"/>
    <w:rsid w:val="00434FD6"/>
    <w:rsid w:val="00435282"/>
    <w:rsid w:val="0043555F"/>
    <w:rsid w:val="004362A6"/>
    <w:rsid w:val="00436359"/>
    <w:rsid w:val="004364AB"/>
    <w:rsid w:val="00436BBF"/>
    <w:rsid w:val="004378C6"/>
    <w:rsid w:val="00437953"/>
    <w:rsid w:val="00437B0E"/>
    <w:rsid w:val="00437F3B"/>
    <w:rsid w:val="00437FD3"/>
    <w:rsid w:val="00440971"/>
    <w:rsid w:val="00440B2A"/>
    <w:rsid w:val="00441214"/>
    <w:rsid w:val="0044187F"/>
    <w:rsid w:val="00441E0E"/>
    <w:rsid w:val="00441F3B"/>
    <w:rsid w:val="00441F3E"/>
    <w:rsid w:val="00442832"/>
    <w:rsid w:val="00443130"/>
    <w:rsid w:val="00443396"/>
    <w:rsid w:val="00443FD8"/>
    <w:rsid w:val="004444CD"/>
    <w:rsid w:val="00444B13"/>
    <w:rsid w:val="00445680"/>
    <w:rsid w:val="004464A3"/>
    <w:rsid w:val="004473EC"/>
    <w:rsid w:val="00447740"/>
    <w:rsid w:val="004501ED"/>
    <w:rsid w:val="00451A15"/>
    <w:rsid w:val="00451C14"/>
    <w:rsid w:val="00451D0A"/>
    <w:rsid w:val="00451E97"/>
    <w:rsid w:val="004525EB"/>
    <w:rsid w:val="004533CB"/>
    <w:rsid w:val="0045414D"/>
    <w:rsid w:val="004546C6"/>
    <w:rsid w:val="00454E42"/>
    <w:rsid w:val="00455624"/>
    <w:rsid w:val="00455BBF"/>
    <w:rsid w:val="00455C17"/>
    <w:rsid w:val="00455CB0"/>
    <w:rsid w:val="004563A1"/>
    <w:rsid w:val="004568BE"/>
    <w:rsid w:val="00456C84"/>
    <w:rsid w:val="00456F08"/>
    <w:rsid w:val="0046055C"/>
    <w:rsid w:val="00461C1C"/>
    <w:rsid w:val="004628CB"/>
    <w:rsid w:val="00462E3A"/>
    <w:rsid w:val="004640BA"/>
    <w:rsid w:val="004643E7"/>
    <w:rsid w:val="00465EB0"/>
    <w:rsid w:val="004665A8"/>
    <w:rsid w:val="00466683"/>
    <w:rsid w:val="00466C6B"/>
    <w:rsid w:val="0047093F"/>
    <w:rsid w:val="00470F45"/>
    <w:rsid w:val="0047112E"/>
    <w:rsid w:val="0047165C"/>
    <w:rsid w:val="004735A2"/>
    <w:rsid w:val="004736E4"/>
    <w:rsid w:val="00473F7E"/>
    <w:rsid w:val="00474513"/>
    <w:rsid w:val="0047497D"/>
    <w:rsid w:val="00475AC1"/>
    <w:rsid w:val="00475DBD"/>
    <w:rsid w:val="00476002"/>
    <w:rsid w:val="004761C2"/>
    <w:rsid w:val="004768A8"/>
    <w:rsid w:val="00476E34"/>
    <w:rsid w:val="004772D9"/>
    <w:rsid w:val="00477F0F"/>
    <w:rsid w:val="00480A25"/>
    <w:rsid w:val="00480A4D"/>
    <w:rsid w:val="00480BFC"/>
    <w:rsid w:val="004812D3"/>
    <w:rsid w:val="00482838"/>
    <w:rsid w:val="00482F77"/>
    <w:rsid w:val="004832C6"/>
    <w:rsid w:val="00483300"/>
    <w:rsid w:val="00483682"/>
    <w:rsid w:val="00483783"/>
    <w:rsid w:val="0048431A"/>
    <w:rsid w:val="004867B4"/>
    <w:rsid w:val="00487032"/>
    <w:rsid w:val="004870EA"/>
    <w:rsid w:val="004871A9"/>
    <w:rsid w:val="00487564"/>
    <w:rsid w:val="00487634"/>
    <w:rsid w:val="0048790A"/>
    <w:rsid w:val="00490160"/>
    <w:rsid w:val="004901AE"/>
    <w:rsid w:val="00491141"/>
    <w:rsid w:val="004915B2"/>
    <w:rsid w:val="00492770"/>
    <w:rsid w:val="00492E6A"/>
    <w:rsid w:val="004931C0"/>
    <w:rsid w:val="00494B07"/>
    <w:rsid w:val="004950E5"/>
    <w:rsid w:val="0049521D"/>
    <w:rsid w:val="004953DB"/>
    <w:rsid w:val="00495DE8"/>
    <w:rsid w:val="00496656"/>
    <w:rsid w:val="00497156"/>
    <w:rsid w:val="00497A21"/>
    <w:rsid w:val="004A09EA"/>
    <w:rsid w:val="004A0DB0"/>
    <w:rsid w:val="004A2A3D"/>
    <w:rsid w:val="004A332B"/>
    <w:rsid w:val="004A3377"/>
    <w:rsid w:val="004A435D"/>
    <w:rsid w:val="004A49BC"/>
    <w:rsid w:val="004A6FAB"/>
    <w:rsid w:val="004B01DF"/>
    <w:rsid w:val="004B0320"/>
    <w:rsid w:val="004B1257"/>
    <w:rsid w:val="004B261B"/>
    <w:rsid w:val="004B41BB"/>
    <w:rsid w:val="004B4F31"/>
    <w:rsid w:val="004B58FB"/>
    <w:rsid w:val="004B72C6"/>
    <w:rsid w:val="004B7DB0"/>
    <w:rsid w:val="004C0537"/>
    <w:rsid w:val="004C09DD"/>
    <w:rsid w:val="004C0C01"/>
    <w:rsid w:val="004C0D1B"/>
    <w:rsid w:val="004C107E"/>
    <w:rsid w:val="004C266C"/>
    <w:rsid w:val="004C27BD"/>
    <w:rsid w:val="004C2989"/>
    <w:rsid w:val="004C317C"/>
    <w:rsid w:val="004C3C21"/>
    <w:rsid w:val="004C5067"/>
    <w:rsid w:val="004C54A7"/>
    <w:rsid w:val="004C5A08"/>
    <w:rsid w:val="004C60D1"/>
    <w:rsid w:val="004C65F6"/>
    <w:rsid w:val="004C6CB3"/>
    <w:rsid w:val="004C6E6E"/>
    <w:rsid w:val="004C7C91"/>
    <w:rsid w:val="004C7D8F"/>
    <w:rsid w:val="004C7FB9"/>
    <w:rsid w:val="004D0595"/>
    <w:rsid w:val="004D143D"/>
    <w:rsid w:val="004D1D32"/>
    <w:rsid w:val="004D1DBD"/>
    <w:rsid w:val="004D2291"/>
    <w:rsid w:val="004D2394"/>
    <w:rsid w:val="004D2877"/>
    <w:rsid w:val="004D347C"/>
    <w:rsid w:val="004D3911"/>
    <w:rsid w:val="004D3CBA"/>
    <w:rsid w:val="004D4590"/>
    <w:rsid w:val="004D48E7"/>
    <w:rsid w:val="004D4A9C"/>
    <w:rsid w:val="004D4E3E"/>
    <w:rsid w:val="004D5332"/>
    <w:rsid w:val="004D54B8"/>
    <w:rsid w:val="004D55B8"/>
    <w:rsid w:val="004D5718"/>
    <w:rsid w:val="004E0739"/>
    <w:rsid w:val="004E1652"/>
    <w:rsid w:val="004E19E5"/>
    <w:rsid w:val="004E1A5B"/>
    <w:rsid w:val="004E1D96"/>
    <w:rsid w:val="004E246E"/>
    <w:rsid w:val="004E3BE0"/>
    <w:rsid w:val="004E456B"/>
    <w:rsid w:val="004E4626"/>
    <w:rsid w:val="004E4664"/>
    <w:rsid w:val="004E52CE"/>
    <w:rsid w:val="004E651E"/>
    <w:rsid w:val="004E65F1"/>
    <w:rsid w:val="004F040A"/>
    <w:rsid w:val="004F2347"/>
    <w:rsid w:val="004F25DC"/>
    <w:rsid w:val="004F2CD7"/>
    <w:rsid w:val="004F2DD7"/>
    <w:rsid w:val="004F30A7"/>
    <w:rsid w:val="004F32EB"/>
    <w:rsid w:val="004F44B6"/>
    <w:rsid w:val="004F462E"/>
    <w:rsid w:val="004F4A08"/>
    <w:rsid w:val="004F52DE"/>
    <w:rsid w:val="004F56FE"/>
    <w:rsid w:val="004F5F1A"/>
    <w:rsid w:val="004F63AB"/>
    <w:rsid w:val="004F79D7"/>
    <w:rsid w:val="004F7B52"/>
    <w:rsid w:val="0050042E"/>
    <w:rsid w:val="00501955"/>
    <w:rsid w:val="005019FC"/>
    <w:rsid w:val="00502036"/>
    <w:rsid w:val="005023E6"/>
    <w:rsid w:val="005027A1"/>
    <w:rsid w:val="005030EB"/>
    <w:rsid w:val="0050318D"/>
    <w:rsid w:val="00504885"/>
    <w:rsid w:val="00504B7B"/>
    <w:rsid w:val="00507486"/>
    <w:rsid w:val="00511C86"/>
    <w:rsid w:val="00511FAC"/>
    <w:rsid w:val="00512937"/>
    <w:rsid w:val="00514246"/>
    <w:rsid w:val="00514511"/>
    <w:rsid w:val="00514674"/>
    <w:rsid w:val="00514712"/>
    <w:rsid w:val="00515A3C"/>
    <w:rsid w:val="00515F80"/>
    <w:rsid w:val="00515F8F"/>
    <w:rsid w:val="005168D3"/>
    <w:rsid w:val="00516F8F"/>
    <w:rsid w:val="00517753"/>
    <w:rsid w:val="00517BAF"/>
    <w:rsid w:val="00520786"/>
    <w:rsid w:val="00520A10"/>
    <w:rsid w:val="005227F5"/>
    <w:rsid w:val="00522B60"/>
    <w:rsid w:val="005232A8"/>
    <w:rsid w:val="005249FC"/>
    <w:rsid w:val="00524DD8"/>
    <w:rsid w:val="0052633C"/>
    <w:rsid w:val="005267C9"/>
    <w:rsid w:val="00530149"/>
    <w:rsid w:val="005301D9"/>
    <w:rsid w:val="005308A6"/>
    <w:rsid w:val="005314AD"/>
    <w:rsid w:val="00531EF0"/>
    <w:rsid w:val="00532183"/>
    <w:rsid w:val="00532213"/>
    <w:rsid w:val="00532CB8"/>
    <w:rsid w:val="00533629"/>
    <w:rsid w:val="005344EC"/>
    <w:rsid w:val="00534C41"/>
    <w:rsid w:val="00534CE1"/>
    <w:rsid w:val="00534EE0"/>
    <w:rsid w:val="00535533"/>
    <w:rsid w:val="005375E1"/>
    <w:rsid w:val="00540B83"/>
    <w:rsid w:val="00540C48"/>
    <w:rsid w:val="0054266C"/>
    <w:rsid w:val="00542B73"/>
    <w:rsid w:val="00542DF5"/>
    <w:rsid w:val="00543063"/>
    <w:rsid w:val="00543330"/>
    <w:rsid w:val="00543A63"/>
    <w:rsid w:val="00543D53"/>
    <w:rsid w:val="00543DA3"/>
    <w:rsid w:val="00544086"/>
    <w:rsid w:val="005445BE"/>
    <w:rsid w:val="005448E9"/>
    <w:rsid w:val="00546B0A"/>
    <w:rsid w:val="005503EF"/>
    <w:rsid w:val="005506CD"/>
    <w:rsid w:val="00550B50"/>
    <w:rsid w:val="005538E0"/>
    <w:rsid w:val="00553D85"/>
    <w:rsid w:val="00554D02"/>
    <w:rsid w:val="00555122"/>
    <w:rsid w:val="00555595"/>
    <w:rsid w:val="00555955"/>
    <w:rsid w:val="00556807"/>
    <w:rsid w:val="00557271"/>
    <w:rsid w:val="0056069E"/>
    <w:rsid w:val="0056180D"/>
    <w:rsid w:val="0056187D"/>
    <w:rsid w:val="00563315"/>
    <w:rsid w:val="005634F7"/>
    <w:rsid w:val="00563902"/>
    <w:rsid w:val="005646F9"/>
    <w:rsid w:val="005659C7"/>
    <w:rsid w:val="00566568"/>
    <w:rsid w:val="00566BD5"/>
    <w:rsid w:val="00567F57"/>
    <w:rsid w:val="005706E4"/>
    <w:rsid w:val="00571128"/>
    <w:rsid w:val="0057157A"/>
    <w:rsid w:val="005717E7"/>
    <w:rsid w:val="00574141"/>
    <w:rsid w:val="005759AD"/>
    <w:rsid w:val="00576382"/>
    <w:rsid w:val="00576962"/>
    <w:rsid w:val="005771D0"/>
    <w:rsid w:val="0058289A"/>
    <w:rsid w:val="00583215"/>
    <w:rsid w:val="005836A7"/>
    <w:rsid w:val="0058374C"/>
    <w:rsid w:val="005849F7"/>
    <w:rsid w:val="00584AAA"/>
    <w:rsid w:val="00585500"/>
    <w:rsid w:val="0059011B"/>
    <w:rsid w:val="00590F63"/>
    <w:rsid w:val="005912B0"/>
    <w:rsid w:val="00592D49"/>
    <w:rsid w:val="005933E6"/>
    <w:rsid w:val="005937E5"/>
    <w:rsid w:val="00593C93"/>
    <w:rsid w:val="005950E7"/>
    <w:rsid w:val="00595323"/>
    <w:rsid w:val="005953C4"/>
    <w:rsid w:val="005964EC"/>
    <w:rsid w:val="005966A5"/>
    <w:rsid w:val="0059789F"/>
    <w:rsid w:val="005A020E"/>
    <w:rsid w:val="005A05D3"/>
    <w:rsid w:val="005A0850"/>
    <w:rsid w:val="005A087B"/>
    <w:rsid w:val="005A1499"/>
    <w:rsid w:val="005A19CF"/>
    <w:rsid w:val="005A1EA0"/>
    <w:rsid w:val="005A2126"/>
    <w:rsid w:val="005A2D16"/>
    <w:rsid w:val="005A4202"/>
    <w:rsid w:val="005A4319"/>
    <w:rsid w:val="005A4528"/>
    <w:rsid w:val="005A572B"/>
    <w:rsid w:val="005A5D53"/>
    <w:rsid w:val="005A69D7"/>
    <w:rsid w:val="005B003D"/>
    <w:rsid w:val="005B046C"/>
    <w:rsid w:val="005B295B"/>
    <w:rsid w:val="005B2A79"/>
    <w:rsid w:val="005B2D08"/>
    <w:rsid w:val="005B35DF"/>
    <w:rsid w:val="005B3684"/>
    <w:rsid w:val="005B3DE5"/>
    <w:rsid w:val="005B3E63"/>
    <w:rsid w:val="005B4727"/>
    <w:rsid w:val="005B4EF4"/>
    <w:rsid w:val="005B56EF"/>
    <w:rsid w:val="005B5E41"/>
    <w:rsid w:val="005B5F5E"/>
    <w:rsid w:val="005B66B4"/>
    <w:rsid w:val="005B7586"/>
    <w:rsid w:val="005C004E"/>
    <w:rsid w:val="005C1798"/>
    <w:rsid w:val="005C23E5"/>
    <w:rsid w:val="005C2B2B"/>
    <w:rsid w:val="005C4617"/>
    <w:rsid w:val="005C4968"/>
    <w:rsid w:val="005C4BD1"/>
    <w:rsid w:val="005C4DB3"/>
    <w:rsid w:val="005C5313"/>
    <w:rsid w:val="005C532E"/>
    <w:rsid w:val="005D0DAE"/>
    <w:rsid w:val="005D2627"/>
    <w:rsid w:val="005D2BA1"/>
    <w:rsid w:val="005D310D"/>
    <w:rsid w:val="005D415E"/>
    <w:rsid w:val="005D50D0"/>
    <w:rsid w:val="005D5298"/>
    <w:rsid w:val="005D6176"/>
    <w:rsid w:val="005D6207"/>
    <w:rsid w:val="005D691C"/>
    <w:rsid w:val="005D7109"/>
    <w:rsid w:val="005D7CE7"/>
    <w:rsid w:val="005E1A6B"/>
    <w:rsid w:val="005E30FF"/>
    <w:rsid w:val="005E38F8"/>
    <w:rsid w:val="005E3950"/>
    <w:rsid w:val="005E3B74"/>
    <w:rsid w:val="005E3ED2"/>
    <w:rsid w:val="005E4D39"/>
    <w:rsid w:val="005E5899"/>
    <w:rsid w:val="005E5EB5"/>
    <w:rsid w:val="005E6393"/>
    <w:rsid w:val="005E6EC9"/>
    <w:rsid w:val="005E71EB"/>
    <w:rsid w:val="005E72D9"/>
    <w:rsid w:val="005E76F6"/>
    <w:rsid w:val="005E77AE"/>
    <w:rsid w:val="005E78A4"/>
    <w:rsid w:val="005F183A"/>
    <w:rsid w:val="005F2048"/>
    <w:rsid w:val="005F534F"/>
    <w:rsid w:val="005F5396"/>
    <w:rsid w:val="005F54F3"/>
    <w:rsid w:val="005F56C4"/>
    <w:rsid w:val="005F5F0B"/>
    <w:rsid w:val="005F6091"/>
    <w:rsid w:val="005F6193"/>
    <w:rsid w:val="005F64C1"/>
    <w:rsid w:val="00600558"/>
    <w:rsid w:val="00600BBA"/>
    <w:rsid w:val="00601DB7"/>
    <w:rsid w:val="00602CB6"/>
    <w:rsid w:val="00603337"/>
    <w:rsid w:val="00603F8F"/>
    <w:rsid w:val="0060456C"/>
    <w:rsid w:val="00604DCE"/>
    <w:rsid w:val="00605E24"/>
    <w:rsid w:val="0060666B"/>
    <w:rsid w:val="00607E3F"/>
    <w:rsid w:val="006100A5"/>
    <w:rsid w:val="0061012E"/>
    <w:rsid w:val="006101ED"/>
    <w:rsid w:val="00610E2D"/>
    <w:rsid w:val="006115AC"/>
    <w:rsid w:val="00611F02"/>
    <w:rsid w:val="006124A1"/>
    <w:rsid w:val="00612B1F"/>
    <w:rsid w:val="00612E55"/>
    <w:rsid w:val="00613B7C"/>
    <w:rsid w:val="0061400F"/>
    <w:rsid w:val="006143BD"/>
    <w:rsid w:val="00614D6C"/>
    <w:rsid w:val="00615AB0"/>
    <w:rsid w:val="0061727F"/>
    <w:rsid w:val="006218E1"/>
    <w:rsid w:val="00622078"/>
    <w:rsid w:val="00622196"/>
    <w:rsid w:val="0062239E"/>
    <w:rsid w:val="00623403"/>
    <w:rsid w:val="00623DE4"/>
    <w:rsid w:val="00624F0F"/>
    <w:rsid w:val="00625E86"/>
    <w:rsid w:val="00627D56"/>
    <w:rsid w:val="0063076A"/>
    <w:rsid w:val="00630C3B"/>
    <w:rsid w:val="00630F1D"/>
    <w:rsid w:val="00631A45"/>
    <w:rsid w:val="00632163"/>
    <w:rsid w:val="006328F6"/>
    <w:rsid w:val="00632EAC"/>
    <w:rsid w:val="0063319D"/>
    <w:rsid w:val="00633DA5"/>
    <w:rsid w:val="00633EE6"/>
    <w:rsid w:val="00634700"/>
    <w:rsid w:val="0063483A"/>
    <w:rsid w:val="00634C51"/>
    <w:rsid w:val="0063552B"/>
    <w:rsid w:val="00636375"/>
    <w:rsid w:val="00637A7D"/>
    <w:rsid w:val="00637A85"/>
    <w:rsid w:val="00637B70"/>
    <w:rsid w:val="006404A8"/>
    <w:rsid w:val="0064163C"/>
    <w:rsid w:val="00641F39"/>
    <w:rsid w:val="006422E6"/>
    <w:rsid w:val="0064231D"/>
    <w:rsid w:val="00642C5B"/>
    <w:rsid w:val="00642E0C"/>
    <w:rsid w:val="006437B8"/>
    <w:rsid w:val="00643A16"/>
    <w:rsid w:val="00643B82"/>
    <w:rsid w:val="00644F78"/>
    <w:rsid w:val="00644FCC"/>
    <w:rsid w:val="00645435"/>
    <w:rsid w:val="0064566C"/>
    <w:rsid w:val="00645974"/>
    <w:rsid w:val="00645B59"/>
    <w:rsid w:val="006478B0"/>
    <w:rsid w:val="006479AB"/>
    <w:rsid w:val="0065227C"/>
    <w:rsid w:val="00652B8F"/>
    <w:rsid w:val="006537D2"/>
    <w:rsid w:val="006548B1"/>
    <w:rsid w:val="00654982"/>
    <w:rsid w:val="00656C20"/>
    <w:rsid w:val="006577ED"/>
    <w:rsid w:val="00657D69"/>
    <w:rsid w:val="00657FC2"/>
    <w:rsid w:val="006600B2"/>
    <w:rsid w:val="00662F12"/>
    <w:rsid w:val="00663031"/>
    <w:rsid w:val="0066319B"/>
    <w:rsid w:val="006636BB"/>
    <w:rsid w:val="00664723"/>
    <w:rsid w:val="00664CEF"/>
    <w:rsid w:val="00666A31"/>
    <w:rsid w:val="00666EE2"/>
    <w:rsid w:val="00670AA1"/>
    <w:rsid w:val="00671624"/>
    <w:rsid w:val="0067183F"/>
    <w:rsid w:val="0067189B"/>
    <w:rsid w:val="00672403"/>
    <w:rsid w:val="00672C72"/>
    <w:rsid w:val="006749A6"/>
    <w:rsid w:val="00674AC4"/>
    <w:rsid w:val="00675057"/>
    <w:rsid w:val="006756FE"/>
    <w:rsid w:val="00675759"/>
    <w:rsid w:val="00675DEF"/>
    <w:rsid w:val="00676289"/>
    <w:rsid w:val="006773F2"/>
    <w:rsid w:val="0067796D"/>
    <w:rsid w:val="0068117E"/>
    <w:rsid w:val="00681421"/>
    <w:rsid w:val="00681B98"/>
    <w:rsid w:val="00682E2E"/>
    <w:rsid w:val="00682ECD"/>
    <w:rsid w:val="00684772"/>
    <w:rsid w:val="006858DC"/>
    <w:rsid w:val="00685CC8"/>
    <w:rsid w:val="00686A5D"/>
    <w:rsid w:val="00687B4E"/>
    <w:rsid w:val="00687F1F"/>
    <w:rsid w:val="00687F28"/>
    <w:rsid w:val="006928A1"/>
    <w:rsid w:val="00695350"/>
    <w:rsid w:val="00695515"/>
    <w:rsid w:val="00697CE2"/>
    <w:rsid w:val="006A4E3A"/>
    <w:rsid w:val="006A73ED"/>
    <w:rsid w:val="006A797E"/>
    <w:rsid w:val="006B07FC"/>
    <w:rsid w:val="006B0A41"/>
    <w:rsid w:val="006B13CF"/>
    <w:rsid w:val="006B15E9"/>
    <w:rsid w:val="006B1DC3"/>
    <w:rsid w:val="006B2D5F"/>
    <w:rsid w:val="006B311E"/>
    <w:rsid w:val="006B3194"/>
    <w:rsid w:val="006B494C"/>
    <w:rsid w:val="006B4F53"/>
    <w:rsid w:val="006B50E0"/>
    <w:rsid w:val="006B5466"/>
    <w:rsid w:val="006B55D4"/>
    <w:rsid w:val="006B5E41"/>
    <w:rsid w:val="006B69D8"/>
    <w:rsid w:val="006B7F44"/>
    <w:rsid w:val="006C1296"/>
    <w:rsid w:val="006C2D6F"/>
    <w:rsid w:val="006C2DE1"/>
    <w:rsid w:val="006C32B4"/>
    <w:rsid w:val="006C3306"/>
    <w:rsid w:val="006C3631"/>
    <w:rsid w:val="006C3660"/>
    <w:rsid w:val="006C388A"/>
    <w:rsid w:val="006C3CCA"/>
    <w:rsid w:val="006C48B8"/>
    <w:rsid w:val="006C577C"/>
    <w:rsid w:val="006C5AE1"/>
    <w:rsid w:val="006C6C2C"/>
    <w:rsid w:val="006C7BB0"/>
    <w:rsid w:val="006C7D2B"/>
    <w:rsid w:val="006D0865"/>
    <w:rsid w:val="006D1472"/>
    <w:rsid w:val="006D26AA"/>
    <w:rsid w:val="006D324F"/>
    <w:rsid w:val="006D371A"/>
    <w:rsid w:val="006D39B0"/>
    <w:rsid w:val="006D489C"/>
    <w:rsid w:val="006D4FCF"/>
    <w:rsid w:val="006D51EE"/>
    <w:rsid w:val="006D5AFA"/>
    <w:rsid w:val="006D5C67"/>
    <w:rsid w:val="006D6081"/>
    <w:rsid w:val="006D6F15"/>
    <w:rsid w:val="006D7CA9"/>
    <w:rsid w:val="006E1943"/>
    <w:rsid w:val="006E1A15"/>
    <w:rsid w:val="006E252B"/>
    <w:rsid w:val="006E26AF"/>
    <w:rsid w:val="006E5526"/>
    <w:rsid w:val="006E5AA3"/>
    <w:rsid w:val="006E5D75"/>
    <w:rsid w:val="006F0CA3"/>
    <w:rsid w:val="006F10A5"/>
    <w:rsid w:val="006F148B"/>
    <w:rsid w:val="006F1831"/>
    <w:rsid w:val="006F1B06"/>
    <w:rsid w:val="006F1B46"/>
    <w:rsid w:val="006F1E5F"/>
    <w:rsid w:val="006F236C"/>
    <w:rsid w:val="006F2760"/>
    <w:rsid w:val="006F2B93"/>
    <w:rsid w:val="006F30FC"/>
    <w:rsid w:val="006F3A91"/>
    <w:rsid w:val="006F4131"/>
    <w:rsid w:val="006F4394"/>
    <w:rsid w:val="006F476C"/>
    <w:rsid w:val="006F5889"/>
    <w:rsid w:val="006F644C"/>
    <w:rsid w:val="006F6912"/>
    <w:rsid w:val="006F6BD5"/>
    <w:rsid w:val="006F71E0"/>
    <w:rsid w:val="006F740A"/>
    <w:rsid w:val="006F7C2E"/>
    <w:rsid w:val="0070048C"/>
    <w:rsid w:val="00702416"/>
    <w:rsid w:val="00702E3E"/>
    <w:rsid w:val="00703AC1"/>
    <w:rsid w:val="00703B32"/>
    <w:rsid w:val="00706D59"/>
    <w:rsid w:val="00707B02"/>
    <w:rsid w:val="00710D0C"/>
    <w:rsid w:val="00710D81"/>
    <w:rsid w:val="007110F7"/>
    <w:rsid w:val="00711C7E"/>
    <w:rsid w:val="007123A7"/>
    <w:rsid w:val="007128C4"/>
    <w:rsid w:val="00713B57"/>
    <w:rsid w:val="007141EB"/>
    <w:rsid w:val="007142BC"/>
    <w:rsid w:val="00714486"/>
    <w:rsid w:val="007144FF"/>
    <w:rsid w:val="00714D24"/>
    <w:rsid w:val="007150C4"/>
    <w:rsid w:val="00716175"/>
    <w:rsid w:val="00717B28"/>
    <w:rsid w:val="00720421"/>
    <w:rsid w:val="0072110C"/>
    <w:rsid w:val="007215EF"/>
    <w:rsid w:val="0072336E"/>
    <w:rsid w:val="0072352F"/>
    <w:rsid w:val="00723BA5"/>
    <w:rsid w:val="007250EE"/>
    <w:rsid w:val="00725875"/>
    <w:rsid w:val="00725F9A"/>
    <w:rsid w:val="00726626"/>
    <w:rsid w:val="00727FA7"/>
    <w:rsid w:val="00730091"/>
    <w:rsid w:val="00730C48"/>
    <w:rsid w:val="007312FB"/>
    <w:rsid w:val="00733332"/>
    <w:rsid w:val="00733385"/>
    <w:rsid w:val="00733BD7"/>
    <w:rsid w:val="00734DFA"/>
    <w:rsid w:val="00734E65"/>
    <w:rsid w:val="007361E2"/>
    <w:rsid w:val="00736665"/>
    <w:rsid w:val="00737321"/>
    <w:rsid w:val="007377F1"/>
    <w:rsid w:val="00740BD1"/>
    <w:rsid w:val="00740DBC"/>
    <w:rsid w:val="007411A5"/>
    <w:rsid w:val="00741A40"/>
    <w:rsid w:val="00741BD9"/>
    <w:rsid w:val="007429B5"/>
    <w:rsid w:val="00742EF3"/>
    <w:rsid w:val="00743825"/>
    <w:rsid w:val="00743B7F"/>
    <w:rsid w:val="00743F90"/>
    <w:rsid w:val="00744061"/>
    <w:rsid w:val="00745909"/>
    <w:rsid w:val="00745B5B"/>
    <w:rsid w:val="007464CA"/>
    <w:rsid w:val="0074702C"/>
    <w:rsid w:val="00747570"/>
    <w:rsid w:val="007501E3"/>
    <w:rsid w:val="00750C3D"/>
    <w:rsid w:val="00752521"/>
    <w:rsid w:val="00753576"/>
    <w:rsid w:val="007535B4"/>
    <w:rsid w:val="00754EF8"/>
    <w:rsid w:val="00755917"/>
    <w:rsid w:val="00756860"/>
    <w:rsid w:val="00756897"/>
    <w:rsid w:val="00756D52"/>
    <w:rsid w:val="00756E6F"/>
    <w:rsid w:val="00756F9E"/>
    <w:rsid w:val="0075709D"/>
    <w:rsid w:val="00757818"/>
    <w:rsid w:val="00757F4F"/>
    <w:rsid w:val="00760102"/>
    <w:rsid w:val="00760B36"/>
    <w:rsid w:val="00760FB8"/>
    <w:rsid w:val="00762F0A"/>
    <w:rsid w:val="00765AA2"/>
    <w:rsid w:val="007667A3"/>
    <w:rsid w:val="007667A4"/>
    <w:rsid w:val="00767001"/>
    <w:rsid w:val="007721EA"/>
    <w:rsid w:val="00772A49"/>
    <w:rsid w:val="0077325A"/>
    <w:rsid w:val="007732C1"/>
    <w:rsid w:val="00774248"/>
    <w:rsid w:val="00774616"/>
    <w:rsid w:val="007758AA"/>
    <w:rsid w:val="0077688C"/>
    <w:rsid w:val="00776ECD"/>
    <w:rsid w:val="00776F56"/>
    <w:rsid w:val="00777432"/>
    <w:rsid w:val="00777957"/>
    <w:rsid w:val="00777CE4"/>
    <w:rsid w:val="00777EB8"/>
    <w:rsid w:val="00780515"/>
    <w:rsid w:val="007812F8"/>
    <w:rsid w:val="00781B84"/>
    <w:rsid w:val="0078248D"/>
    <w:rsid w:val="007827D9"/>
    <w:rsid w:val="00783173"/>
    <w:rsid w:val="00783C39"/>
    <w:rsid w:val="00783D10"/>
    <w:rsid w:val="007855E5"/>
    <w:rsid w:val="00786155"/>
    <w:rsid w:val="00786248"/>
    <w:rsid w:val="00786386"/>
    <w:rsid w:val="007877FB"/>
    <w:rsid w:val="00787943"/>
    <w:rsid w:val="00791C8C"/>
    <w:rsid w:val="00792349"/>
    <w:rsid w:val="0079318F"/>
    <w:rsid w:val="00793879"/>
    <w:rsid w:val="00793D8C"/>
    <w:rsid w:val="007941D5"/>
    <w:rsid w:val="007944DD"/>
    <w:rsid w:val="00795B74"/>
    <w:rsid w:val="00796009"/>
    <w:rsid w:val="007965B1"/>
    <w:rsid w:val="00797FF4"/>
    <w:rsid w:val="007A130B"/>
    <w:rsid w:val="007A1614"/>
    <w:rsid w:val="007A1C53"/>
    <w:rsid w:val="007A2457"/>
    <w:rsid w:val="007A2C81"/>
    <w:rsid w:val="007A3758"/>
    <w:rsid w:val="007A3CE4"/>
    <w:rsid w:val="007A410B"/>
    <w:rsid w:val="007A48A8"/>
    <w:rsid w:val="007A4CB7"/>
    <w:rsid w:val="007A5360"/>
    <w:rsid w:val="007A5C1C"/>
    <w:rsid w:val="007A65E8"/>
    <w:rsid w:val="007B03B3"/>
    <w:rsid w:val="007B0977"/>
    <w:rsid w:val="007B0A93"/>
    <w:rsid w:val="007B0EB5"/>
    <w:rsid w:val="007B2B5F"/>
    <w:rsid w:val="007B3770"/>
    <w:rsid w:val="007B40B2"/>
    <w:rsid w:val="007B46E9"/>
    <w:rsid w:val="007B4FBB"/>
    <w:rsid w:val="007B70D7"/>
    <w:rsid w:val="007B727E"/>
    <w:rsid w:val="007B7389"/>
    <w:rsid w:val="007C0B07"/>
    <w:rsid w:val="007C0ECC"/>
    <w:rsid w:val="007C1166"/>
    <w:rsid w:val="007C24A4"/>
    <w:rsid w:val="007C2F37"/>
    <w:rsid w:val="007C4E3A"/>
    <w:rsid w:val="007D10C1"/>
    <w:rsid w:val="007D2789"/>
    <w:rsid w:val="007D28D2"/>
    <w:rsid w:val="007D3F02"/>
    <w:rsid w:val="007D41E4"/>
    <w:rsid w:val="007D42EA"/>
    <w:rsid w:val="007D4408"/>
    <w:rsid w:val="007D45F0"/>
    <w:rsid w:val="007D4DF3"/>
    <w:rsid w:val="007D5922"/>
    <w:rsid w:val="007D6066"/>
    <w:rsid w:val="007D6824"/>
    <w:rsid w:val="007D70CA"/>
    <w:rsid w:val="007D7284"/>
    <w:rsid w:val="007E196C"/>
    <w:rsid w:val="007E1ADF"/>
    <w:rsid w:val="007E2F2E"/>
    <w:rsid w:val="007E4801"/>
    <w:rsid w:val="007E524B"/>
    <w:rsid w:val="007E5926"/>
    <w:rsid w:val="007E5F2D"/>
    <w:rsid w:val="007E60A2"/>
    <w:rsid w:val="007E74DE"/>
    <w:rsid w:val="007E7D3B"/>
    <w:rsid w:val="007F20D4"/>
    <w:rsid w:val="007F2162"/>
    <w:rsid w:val="007F2609"/>
    <w:rsid w:val="007F31DF"/>
    <w:rsid w:val="007F382F"/>
    <w:rsid w:val="007F3961"/>
    <w:rsid w:val="007F565E"/>
    <w:rsid w:val="007F56DF"/>
    <w:rsid w:val="007F5EFD"/>
    <w:rsid w:val="007F6AB8"/>
    <w:rsid w:val="00800400"/>
    <w:rsid w:val="00800A27"/>
    <w:rsid w:val="00800F29"/>
    <w:rsid w:val="008013A5"/>
    <w:rsid w:val="008014BE"/>
    <w:rsid w:val="008017A0"/>
    <w:rsid w:val="0080181C"/>
    <w:rsid w:val="00802B26"/>
    <w:rsid w:val="00803565"/>
    <w:rsid w:val="008045CB"/>
    <w:rsid w:val="00804D5A"/>
    <w:rsid w:val="00805694"/>
    <w:rsid w:val="00806D59"/>
    <w:rsid w:val="00806D98"/>
    <w:rsid w:val="00807303"/>
    <w:rsid w:val="00807D95"/>
    <w:rsid w:val="00810716"/>
    <w:rsid w:val="00810F50"/>
    <w:rsid w:val="00811087"/>
    <w:rsid w:val="008122E3"/>
    <w:rsid w:val="008149BB"/>
    <w:rsid w:val="00815B55"/>
    <w:rsid w:val="00815F2C"/>
    <w:rsid w:val="00816D00"/>
    <w:rsid w:val="00816EF6"/>
    <w:rsid w:val="0081712E"/>
    <w:rsid w:val="008173A8"/>
    <w:rsid w:val="00817510"/>
    <w:rsid w:val="008176F2"/>
    <w:rsid w:val="00817EB7"/>
    <w:rsid w:val="0082167B"/>
    <w:rsid w:val="00821C3B"/>
    <w:rsid w:val="00822042"/>
    <w:rsid w:val="0082220A"/>
    <w:rsid w:val="00823651"/>
    <w:rsid w:val="00824060"/>
    <w:rsid w:val="008242DD"/>
    <w:rsid w:val="008267E8"/>
    <w:rsid w:val="0082693C"/>
    <w:rsid w:val="00826C70"/>
    <w:rsid w:val="008279F3"/>
    <w:rsid w:val="008309F5"/>
    <w:rsid w:val="00830CA3"/>
    <w:rsid w:val="008313D2"/>
    <w:rsid w:val="00831BD0"/>
    <w:rsid w:val="00831BE9"/>
    <w:rsid w:val="00832DAB"/>
    <w:rsid w:val="0083478C"/>
    <w:rsid w:val="00834A0B"/>
    <w:rsid w:val="008351B1"/>
    <w:rsid w:val="0083567A"/>
    <w:rsid w:val="0083568F"/>
    <w:rsid w:val="008360B5"/>
    <w:rsid w:val="00836828"/>
    <w:rsid w:val="00837221"/>
    <w:rsid w:val="008379BD"/>
    <w:rsid w:val="00837A3F"/>
    <w:rsid w:val="008402A4"/>
    <w:rsid w:val="00840756"/>
    <w:rsid w:val="00840E54"/>
    <w:rsid w:val="00841496"/>
    <w:rsid w:val="008415A8"/>
    <w:rsid w:val="00842E2C"/>
    <w:rsid w:val="00842F3F"/>
    <w:rsid w:val="00842F81"/>
    <w:rsid w:val="00843482"/>
    <w:rsid w:val="00846480"/>
    <w:rsid w:val="0084709C"/>
    <w:rsid w:val="0084761C"/>
    <w:rsid w:val="00847875"/>
    <w:rsid w:val="00851E29"/>
    <w:rsid w:val="00852E8B"/>
    <w:rsid w:val="00853347"/>
    <w:rsid w:val="0085401D"/>
    <w:rsid w:val="0085467D"/>
    <w:rsid w:val="008548F3"/>
    <w:rsid w:val="00854B65"/>
    <w:rsid w:val="00855ACD"/>
    <w:rsid w:val="00855FE5"/>
    <w:rsid w:val="008561DD"/>
    <w:rsid w:val="00857EE8"/>
    <w:rsid w:val="008600BE"/>
    <w:rsid w:val="00860590"/>
    <w:rsid w:val="00861917"/>
    <w:rsid w:val="00863D4B"/>
    <w:rsid w:val="0086449C"/>
    <w:rsid w:val="008654D9"/>
    <w:rsid w:val="008662D3"/>
    <w:rsid w:val="00866460"/>
    <w:rsid w:val="0086676A"/>
    <w:rsid w:val="00866B94"/>
    <w:rsid w:val="00866DCB"/>
    <w:rsid w:val="008673B5"/>
    <w:rsid w:val="00867ABE"/>
    <w:rsid w:val="008700DB"/>
    <w:rsid w:val="00870E34"/>
    <w:rsid w:val="00871207"/>
    <w:rsid w:val="008723F5"/>
    <w:rsid w:val="00872D73"/>
    <w:rsid w:val="00873ADF"/>
    <w:rsid w:val="00874950"/>
    <w:rsid w:val="00874AA4"/>
    <w:rsid w:val="0087515F"/>
    <w:rsid w:val="0087541B"/>
    <w:rsid w:val="0087674B"/>
    <w:rsid w:val="0087728D"/>
    <w:rsid w:val="00880D5C"/>
    <w:rsid w:val="00881293"/>
    <w:rsid w:val="00881392"/>
    <w:rsid w:val="00881625"/>
    <w:rsid w:val="008833B4"/>
    <w:rsid w:val="008839DA"/>
    <w:rsid w:val="00884857"/>
    <w:rsid w:val="0088624C"/>
    <w:rsid w:val="00887740"/>
    <w:rsid w:val="00887A9A"/>
    <w:rsid w:val="0089084C"/>
    <w:rsid w:val="00890AC1"/>
    <w:rsid w:val="00891766"/>
    <w:rsid w:val="00892DC2"/>
    <w:rsid w:val="00892E78"/>
    <w:rsid w:val="00893315"/>
    <w:rsid w:val="00893C0B"/>
    <w:rsid w:val="00895439"/>
    <w:rsid w:val="00896588"/>
    <w:rsid w:val="008965C0"/>
    <w:rsid w:val="0089663A"/>
    <w:rsid w:val="00896AF5"/>
    <w:rsid w:val="00896E98"/>
    <w:rsid w:val="00897E97"/>
    <w:rsid w:val="008A19ED"/>
    <w:rsid w:val="008A4611"/>
    <w:rsid w:val="008A63D2"/>
    <w:rsid w:val="008A6DC2"/>
    <w:rsid w:val="008B0D15"/>
    <w:rsid w:val="008B2469"/>
    <w:rsid w:val="008B2631"/>
    <w:rsid w:val="008B2701"/>
    <w:rsid w:val="008B2EF8"/>
    <w:rsid w:val="008B33F5"/>
    <w:rsid w:val="008B3431"/>
    <w:rsid w:val="008B4A24"/>
    <w:rsid w:val="008B4CB4"/>
    <w:rsid w:val="008B50E1"/>
    <w:rsid w:val="008B585C"/>
    <w:rsid w:val="008B5B6D"/>
    <w:rsid w:val="008B63D5"/>
    <w:rsid w:val="008B6A4B"/>
    <w:rsid w:val="008B73EC"/>
    <w:rsid w:val="008B7798"/>
    <w:rsid w:val="008B77CC"/>
    <w:rsid w:val="008C074A"/>
    <w:rsid w:val="008C0A5B"/>
    <w:rsid w:val="008C1A2B"/>
    <w:rsid w:val="008C2564"/>
    <w:rsid w:val="008C268B"/>
    <w:rsid w:val="008C2F15"/>
    <w:rsid w:val="008C353B"/>
    <w:rsid w:val="008C3BB0"/>
    <w:rsid w:val="008C3FB4"/>
    <w:rsid w:val="008C41BF"/>
    <w:rsid w:val="008C596E"/>
    <w:rsid w:val="008C5D9D"/>
    <w:rsid w:val="008C5F34"/>
    <w:rsid w:val="008C5F84"/>
    <w:rsid w:val="008D019C"/>
    <w:rsid w:val="008D0B17"/>
    <w:rsid w:val="008D1849"/>
    <w:rsid w:val="008D1899"/>
    <w:rsid w:val="008D1AFD"/>
    <w:rsid w:val="008D1C89"/>
    <w:rsid w:val="008D2166"/>
    <w:rsid w:val="008D238D"/>
    <w:rsid w:val="008D4472"/>
    <w:rsid w:val="008D4906"/>
    <w:rsid w:val="008D51F8"/>
    <w:rsid w:val="008D5293"/>
    <w:rsid w:val="008D52C6"/>
    <w:rsid w:val="008D6DB4"/>
    <w:rsid w:val="008D78C6"/>
    <w:rsid w:val="008D7D1B"/>
    <w:rsid w:val="008E050D"/>
    <w:rsid w:val="008E138C"/>
    <w:rsid w:val="008E2832"/>
    <w:rsid w:val="008E3301"/>
    <w:rsid w:val="008E3816"/>
    <w:rsid w:val="008E3E79"/>
    <w:rsid w:val="008E498F"/>
    <w:rsid w:val="008E4F9C"/>
    <w:rsid w:val="008E58AB"/>
    <w:rsid w:val="008E6979"/>
    <w:rsid w:val="008E6D82"/>
    <w:rsid w:val="008E6DEA"/>
    <w:rsid w:val="008E75E1"/>
    <w:rsid w:val="008F372F"/>
    <w:rsid w:val="008F3BD7"/>
    <w:rsid w:val="008F4B70"/>
    <w:rsid w:val="008F4BB1"/>
    <w:rsid w:val="008F5377"/>
    <w:rsid w:val="008F56B9"/>
    <w:rsid w:val="008F572B"/>
    <w:rsid w:val="008F5EF6"/>
    <w:rsid w:val="008F5FEB"/>
    <w:rsid w:val="008F6571"/>
    <w:rsid w:val="008F6C79"/>
    <w:rsid w:val="008F6DCB"/>
    <w:rsid w:val="008F7030"/>
    <w:rsid w:val="008F70EF"/>
    <w:rsid w:val="008F77FF"/>
    <w:rsid w:val="009010D9"/>
    <w:rsid w:val="0090177A"/>
    <w:rsid w:val="009035A1"/>
    <w:rsid w:val="00903D07"/>
    <w:rsid w:val="00903D0C"/>
    <w:rsid w:val="00903F77"/>
    <w:rsid w:val="0090539A"/>
    <w:rsid w:val="00905C29"/>
    <w:rsid w:val="009063A6"/>
    <w:rsid w:val="009067E4"/>
    <w:rsid w:val="00906C64"/>
    <w:rsid w:val="0090727E"/>
    <w:rsid w:val="00907693"/>
    <w:rsid w:val="00907714"/>
    <w:rsid w:val="00907A1F"/>
    <w:rsid w:val="00907AE9"/>
    <w:rsid w:val="00910423"/>
    <w:rsid w:val="00910745"/>
    <w:rsid w:val="00910D06"/>
    <w:rsid w:val="00911C04"/>
    <w:rsid w:val="009123FB"/>
    <w:rsid w:val="00912B3D"/>
    <w:rsid w:val="00914232"/>
    <w:rsid w:val="0091434F"/>
    <w:rsid w:val="00915CBD"/>
    <w:rsid w:val="00916822"/>
    <w:rsid w:val="00916A7F"/>
    <w:rsid w:val="00917448"/>
    <w:rsid w:val="00917B9E"/>
    <w:rsid w:val="0092061F"/>
    <w:rsid w:val="009212E6"/>
    <w:rsid w:val="0092329B"/>
    <w:rsid w:val="00923329"/>
    <w:rsid w:val="00923C44"/>
    <w:rsid w:val="0092513F"/>
    <w:rsid w:val="00925279"/>
    <w:rsid w:val="00925DDF"/>
    <w:rsid w:val="00925FF4"/>
    <w:rsid w:val="00926BA2"/>
    <w:rsid w:val="00926F8E"/>
    <w:rsid w:val="0092741C"/>
    <w:rsid w:val="0092764B"/>
    <w:rsid w:val="009278EF"/>
    <w:rsid w:val="00927C43"/>
    <w:rsid w:val="00927DBC"/>
    <w:rsid w:val="00931077"/>
    <w:rsid w:val="009325D8"/>
    <w:rsid w:val="00932C47"/>
    <w:rsid w:val="0093305B"/>
    <w:rsid w:val="009338E8"/>
    <w:rsid w:val="009339BB"/>
    <w:rsid w:val="00934E20"/>
    <w:rsid w:val="00935E76"/>
    <w:rsid w:val="00935FFD"/>
    <w:rsid w:val="009404B5"/>
    <w:rsid w:val="00940643"/>
    <w:rsid w:val="009414F2"/>
    <w:rsid w:val="009423EF"/>
    <w:rsid w:val="00942478"/>
    <w:rsid w:val="00942C68"/>
    <w:rsid w:val="00943307"/>
    <w:rsid w:val="009433B1"/>
    <w:rsid w:val="00943D82"/>
    <w:rsid w:val="00943DCA"/>
    <w:rsid w:val="009440A0"/>
    <w:rsid w:val="00945148"/>
    <w:rsid w:val="0094671B"/>
    <w:rsid w:val="00946C0E"/>
    <w:rsid w:val="00947F89"/>
    <w:rsid w:val="00947FAB"/>
    <w:rsid w:val="0095051B"/>
    <w:rsid w:val="00950808"/>
    <w:rsid w:val="00951F5A"/>
    <w:rsid w:val="009539EB"/>
    <w:rsid w:val="00953C52"/>
    <w:rsid w:val="00954252"/>
    <w:rsid w:val="00955B6A"/>
    <w:rsid w:val="0095768E"/>
    <w:rsid w:val="00957AF7"/>
    <w:rsid w:val="00960FFC"/>
    <w:rsid w:val="00961381"/>
    <w:rsid w:val="009618F1"/>
    <w:rsid w:val="0096236C"/>
    <w:rsid w:val="00963A90"/>
    <w:rsid w:val="0096489B"/>
    <w:rsid w:val="00965662"/>
    <w:rsid w:val="00965881"/>
    <w:rsid w:val="00966E87"/>
    <w:rsid w:val="00970AD5"/>
    <w:rsid w:val="00970D64"/>
    <w:rsid w:val="00971D1F"/>
    <w:rsid w:val="00972118"/>
    <w:rsid w:val="009723D1"/>
    <w:rsid w:val="00975FE0"/>
    <w:rsid w:val="009762C2"/>
    <w:rsid w:val="0097656C"/>
    <w:rsid w:val="00976A06"/>
    <w:rsid w:val="00977149"/>
    <w:rsid w:val="00977B3A"/>
    <w:rsid w:val="0098037D"/>
    <w:rsid w:val="0098070D"/>
    <w:rsid w:val="00980B25"/>
    <w:rsid w:val="00981A72"/>
    <w:rsid w:val="00981C20"/>
    <w:rsid w:val="009826F1"/>
    <w:rsid w:val="009833B8"/>
    <w:rsid w:val="0098358D"/>
    <w:rsid w:val="009837E9"/>
    <w:rsid w:val="00983B69"/>
    <w:rsid w:val="00985149"/>
    <w:rsid w:val="00986952"/>
    <w:rsid w:val="00986D6D"/>
    <w:rsid w:val="00987921"/>
    <w:rsid w:val="009904A3"/>
    <w:rsid w:val="00990AAB"/>
    <w:rsid w:val="00990C47"/>
    <w:rsid w:val="009922CF"/>
    <w:rsid w:val="00992540"/>
    <w:rsid w:val="00992FAC"/>
    <w:rsid w:val="009935CD"/>
    <w:rsid w:val="0099388B"/>
    <w:rsid w:val="009943C6"/>
    <w:rsid w:val="009945D6"/>
    <w:rsid w:val="00994602"/>
    <w:rsid w:val="00995504"/>
    <w:rsid w:val="0099575B"/>
    <w:rsid w:val="00997FB4"/>
    <w:rsid w:val="009A0524"/>
    <w:rsid w:val="009A0770"/>
    <w:rsid w:val="009A08DE"/>
    <w:rsid w:val="009A19F5"/>
    <w:rsid w:val="009A1A8B"/>
    <w:rsid w:val="009A213F"/>
    <w:rsid w:val="009A3221"/>
    <w:rsid w:val="009A444E"/>
    <w:rsid w:val="009A4D78"/>
    <w:rsid w:val="009A51CC"/>
    <w:rsid w:val="009A6EE1"/>
    <w:rsid w:val="009A71B4"/>
    <w:rsid w:val="009A76F9"/>
    <w:rsid w:val="009B018B"/>
    <w:rsid w:val="009B03B7"/>
    <w:rsid w:val="009B0538"/>
    <w:rsid w:val="009B12D8"/>
    <w:rsid w:val="009B1CCC"/>
    <w:rsid w:val="009B1CF7"/>
    <w:rsid w:val="009B25B6"/>
    <w:rsid w:val="009B2F09"/>
    <w:rsid w:val="009B3AC3"/>
    <w:rsid w:val="009B4D54"/>
    <w:rsid w:val="009B581E"/>
    <w:rsid w:val="009B6E07"/>
    <w:rsid w:val="009B72E4"/>
    <w:rsid w:val="009B7736"/>
    <w:rsid w:val="009B7F6A"/>
    <w:rsid w:val="009C052F"/>
    <w:rsid w:val="009C0F03"/>
    <w:rsid w:val="009C0FF4"/>
    <w:rsid w:val="009C2862"/>
    <w:rsid w:val="009C2A73"/>
    <w:rsid w:val="009C2D4B"/>
    <w:rsid w:val="009C3867"/>
    <w:rsid w:val="009C4012"/>
    <w:rsid w:val="009C404A"/>
    <w:rsid w:val="009C495E"/>
    <w:rsid w:val="009C5100"/>
    <w:rsid w:val="009C56B7"/>
    <w:rsid w:val="009C5B40"/>
    <w:rsid w:val="009C63DB"/>
    <w:rsid w:val="009C6865"/>
    <w:rsid w:val="009C6D08"/>
    <w:rsid w:val="009D03EA"/>
    <w:rsid w:val="009D1BD7"/>
    <w:rsid w:val="009D1EA4"/>
    <w:rsid w:val="009D2605"/>
    <w:rsid w:val="009D2965"/>
    <w:rsid w:val="009D3503"/>
    <w:rsid w:val="009D3CF0"/>
    <w:rsid w:val="009D4785"/>
    <w:rsid w:val="009D49B4"/>
    <w:rsid w:val="009D4EF7"/>
    <w:rsid w:val="009D4FB3"/>
    <w:rsid w:val="009D544F"/>
    <w:rsid w:val="009D5695"/>
    <w:rsid w:val="009D592C"/>
    <w:rsid w:val="009D5A04"/>
    <w:rsid w:val="009D6C2D"/>
    <w:rsid w:val="009D6D50"/>
    <w:rsid w:val="009D6F05"/>
    <w:rsid w:val="009D7A63"/>
    <w:rsid w:val="009E00D1"/>
    <w:rsid w:val="009E0A9C"/>
    <w:rsid w:val="009E158B"/>
    <w:rsid w:val="009E16C8"/>
    <w:rsid w:val="009E1C03"/>
    <w:rsid w:val="009E220D"/>
    <w:rsid w:val="009E2EEA"/>
    <w:rsid w:val="009E3EE1"/>
    <w:rsid w:val="009E41FD"/>
    <w:rsid w:val="009E4B41"/>
    <w:rsid w:val="009E62A3"/>
    <w:rsid w:val="009E7670"/>
    <w:rsid w:val="009F2102"/>
    <w:rsid w:val="009F220D"/>
    <w:rsid w:val="009F2C80"/>
    <w:rsid w:val="009F2E17"/>
    <w:rsid w:val="009F2FF7"/>
    <w:rsid w:val="009F355F"/>
    <w:rsid w:val="009F435F"/>
    <w:rsid w:val="009F5581"/>
    <w:rsid w:val="009F631A"/>
    <w:rsid w:val="009F6349"/>
    <w:rsid w:val="009F78D8"/>
    <w:rsid w:val="00A000CE"/>
    <w:rsid w:val="00A00E89"/>
    <w:rsid w:val="00A00F4E"/>
    <w:rsid w:val="00A00FE1"/>
    <w:rsid w:val="00A0247F"/>
    <w:rsid w:val="00A02536"/>
    <w:rsid w:val="00A048B2"/>
    <w:rsid w:val="00A0493E"/>
    <w:rsid w:val="00A04B87"/>
    <w:rsid w:val="00A04F64"/>
    <w:rsid w:val="00A07257"/>
    <w:rsid w:val="00A0799F"/>
    <w:rsid w:val="00A1052C"/>
    <w:rsid w:val="00A11A38"/>
    <w:rsid w:val="00A120FF"/>
    <w:rsid w:val="00A12DD7"/>
    <w:rsid w:val="00A13465"/>
    <w:rsid w:val="00A13FF7"/>
    <w:rsid w:val="00A1440D"/>
    <w:rsid w:val="00A14543"/>
    <w:rsid w:val="00A146CE"/>
    <w:rsid w:val="00A14C59"/>
    <w:rsid w:val="00A1502E"/>
    <w:rsid w:val="00A15747"/>
    <w:rsid w:val="00A1579E"/>
    <w:rsid w:val="00A16273"/>
    <w:rsid w:val="00A16B1A"/>
    <w:rsid w:val="00A20462"/>
    <w:rsid w:val="00A204BB"/>
    <w:rsid w:val="00A20BDD"/>
    <w:rsid w:val="00A21523"/>
    <w:rsid w:val="00A21742"/>
    <w:rsid w:val="00A22C0C"/>
    <w:rsid w:val="00A231A3"/>
    <w:rsid w:val="00A231F4"/>
    <w:rsid w:val="00A23EFC"/>
    <w:rsid w:val="00A2469C"/>
    <w:rsid w:val="00A251E3"/>
    <w:rsid w:val="00A25DEB"/>
    <w:rsid w:val="00A2637E"/>
    <w:rsid w:val="00A26414"/>
    <w:rsid w:val="00A26A7E"/>
    <w:rsid w:val="00A3361E"/>
    <w:rsid w:val="00A3391A"/>
    <w:rsid w:val="00A33C70"/>
    <w:rsid w:val="00A34231"/>
    <w:rsid w:val="00A344BF"/>
    <w:rsid w:val="00A34D8A"/>
    <w:rsid w:val="00A352C4"/>
    <w:rsid w:val="00A35806"/>
    <w:rsid w:val="00A364EE"/>
    <w:rsid w:val="00A3658C"/>
    <w:rsid w:val="00A36F8D"/>
    <w:rsid w:val="00A370B4"/>
    <w:rsid w:val="00A379AD"/>
    <w:rsid w:val="00A41097"/>
    <w:rsid w:val="00A41208"/>
    <w:rsid w:val="00A43308"/>
    <w:rsid w:val="00A4454C"/>
    <w:rsid w:val="00A45C3A"/>
    <w:rsid w:val="00A46256"/>
    <w:rsid w:val="00A50E23"/>
    <w:rsid w:val="00A52872"/>
    <w:rsid w:val="00A52C22"/>
    <w:rsid w:val="00A53843"/>
    <w:rsid w:val="00A54328"/>
    <w:rsid w:val="00A5433D"/>
    <w:rsid w:val="00A54730"/>
    <w:rsid w:val="00A54872"/>
    <w:rsid w:val="00A55B78"/>
    <w:rsid w:val="00A55C2E"/>
    <w:rsid w:val="00A579AB"/>
    <w:rsid w:val="00A57E88"/>
    <w:rsid w:val="00A60CB9"/>
    <w:rsid w:val="00A61787"/>
    <w:rsid w:val="00A622D2"/>
    <w:rsid w:val="00A63A21"/>
    <w:rsid w:val="00A644B9"/>
    <w:rsid w:val="00A653BB"/>
    <w:rsid w:val="00A66691"/>
    <w:rsid w:val="00A6791F"/>
    <w:rsid w:val="00A70209"/>
    <w:rsid w:val="00A728D6"/>
    <w:rsid w:val="00A72E87"/>
    <w:rsid w:val="00A73137"/>
    <w:rsid w:val="00A7641C"/>
    <w:rsid w:val="00A772F6"/>
    <w:rsid w:val="00A77BDF"/>
    <w:rsid w:val="00A80608"/>
    <w:rsid w:val="00A806DE"/>
    <w:rsid w:val="00A8072B"/>
    <w:rsid w:val="00A80B12"/>
    <w:rsid w:val="00A82ECA"/>
    <w:rsid w:val="00A8325E"/>
    <w:rsid w:val="00A8327F"/>
    <w:rsid w:val="00A835A7"/>
    <w:rsid w:val="00A83B6A"/>
    <w:rsid w:val="00A83B6E"/>
    <w:rsid w:val="00A84008"/>
    <w:rsid w:val="00A84252"/>
    <w:rsid w:val="00A84FD9"/>
    <w:rsid w:val="00A86A60"/>
    <w:rsid w:val="00A86F9F"/>
    <w:rsid w:val="00A875E9"/>
    <w:rsid w:val="00A87B24"/>
    <w:rsid w:val="00A902DA"/>
    <w:rsid w:val="00A90EE3"/>
    <w:rsid w:val="00A926DF"/>
    <w:rsid w:val="00A93B62"/>
    <w:rsid w:val="00A941B1"/>
    <w:rsid w:val="00A94FB9"/>
    <w:rsid w:val="00A9523A"/>
    <w:rsid w:val="00A95387"/>
    <w:rsid w:val="00A954CB"/>
    <w:rsid w:val="00A954E7"/>
    <w:rsid w:val="00A95BC3"/>
    <w:rsid w:val="00A95DB8"/>
    <w:rsid w:val="00A961BE"/>
    <w:rsid w:val="00A96275"/>
    <w:rsid w:val="00A968BC"/>
    <w:rsid w:val="00A973B7"/>
    <w:rsid w:val="00A97F38"/>
    <w:rsid w:val="00AA1C8A"/>
    <w:rsid w:val="00AA1CC9"/>
    <w:rsid w:val="00AA276C"/>
    <w:rsid w:val="00AA2C95"/>
    <w:rsid w:val="00AA31AA"/>
    <w:rsid w:val="00AA35FD"/>
    <w:rsid w:val="00AA3E16"/>
    <w:rsid w:val="00AA3EC1"/>
    <w:rsid w:val="00AA5900"/>
    <w:rsid w:val="00AA66E0"/>
    <w:rsid w:val="00AA772A"/>
    <w:rsid w:val="00AA7BAE"/>
    <w:rsid w:val="00AA7D16"/>
    <w:rsid w:val="00AB0682"/>
    <w:rsid w:val="00AB0AA8"/>
    <w:rsid w:val="00AB0E49"/>
    <w:rsid w:val="00AB221F"/>
    <w:rsid w:val="00AB2893"/>
    <w:rsid w:val="00AB3015"/>
    <w:rsid w:val="00AB40A7"/>
    <w:rsid w:val="00AB417F"/>
    <w:rsid w:val="00AB43E4"/>
    <w:rsid w:val="00AB4534"/>
    <w:rsid w:val="00AB4D04"/>
    <w:rsid w:val="00AB6C68"/>
    <w:rsid w:val="00AB6CD4"/>
    <w:rsid w:val="00AC0154"/>
    <w:rsid w:val="00AC09BD"/>
    <w:rsid w:val="00AC09E2"/>
    <w:rsid w:val="00AC0FC7"/>
    <w:rsid w:val="00AC116B"/>
    <w:rsid w:val="00AC1598"/>
    <w:rsid w:val="00AC1AE5"/>
    <w:rsid w:val="00AC3178"/>
    <w:rsid w:val="00AC409D"/>
    <w:rsid w:val="00AC4D61"/>
    <w:rsid w:val="00AC58DB"/>
    <w:rsid w:val="00AC5EC6"/>
    <w:rsid w:val="00AC6186"/>
    <w:rsid w:val="00AC6A03"/>
    <w:rsid w:val="00AD064B"/>
    <w:rsid w:val="00AD0A38"/>
    <w:rsid w:val="00AD0A76"/>
    <w:rsid w:val="00AD1513"/>
    <w:rsid w:val="00AD1680"/>
    <w:rsid w:val="00AD19A0"/>
    <w:rsid w:val="00AD2763"/>
    <w:rsid w:val="00AD35F8"/>
    <w:rsid w:val="00AD4402"/>
    <w:rsid w:val="00AD47CD"/>
    <w:rsid w:val="00AD4D72"/>
    <w:rsid w:val="00AD4FE1"/>
    <w:rsid w:val="00AD52EF"/>
    <w:rsid w:val="00AD6B1F"/>
    <w:rsid w:val="00AD71DF"/>
    <w:rsid w:val="00AD7B07"/>
    <w:rsid w:val="00AD7FD2"/>
    <w:rsid w:val="00AE045E"/>
    <w:rsid w:val="00AE0CD6"/>
    <w:rsid w:val="00AE0D3F"/>
    <w:rsid w:val="00AE0E90"/>
    <w:rsid w:val="00AE1A65"/>
    <w:rsid w:val="00AE1C16"/>
    <w:rsid w:val="00AE1C7A"/>
    <w:rsid w:val="00AE202C"/>
    <w:rsid w:val="00AE2CA6"/>
    <w:rsid w:val="00AE3FBA"/>
    <w:rsid w:val="00AE4388"/>
    <w:rsid w:val="00AE51A6"/>
    <w:rsid w:val="00AE5374"/>
    <w:rsid w:val="00AE5510"/>
    <w:rsid w:val="00AE5F26"/>
    <w:rsid w:val="00AE61EF"/>
    <w:rsid w:val="00AE68AB"/>
    <w:rsid w:val="00AE6B29"/>
    <w:rsid w:val="00AE7BFD"/>
    <w:rsid w:val="00AF0942"/>
    <w:rsid w:val="00AF0AE0"/>
    <w:rsid w:val="00AF121F"/>
    <w:rsid w:val="00AF1441"/>
    <w:rsid w:val="00AF1767"/>
    <w:rsid w:val="00AF1A1D"/>
    <w:rsid w:val="00AF23FB"/>
    <w:rsid w:val="00AF2680"/>
    <w:rsid w:val="00AF3A8E"/>
    <w:rsid w:val="00AF3E13"/>
    <w:rsid w:val="00AF403A"/>
    <w:rsid w:val="00AF4055"/>
    <w:rsid w:val="00AF407E"/>
    <w:rsid w:val="00AF4335"/>
    <w:rsid w:val="00AF46A7"/>
    <w:rsid w:val="00AF4A83"/>
    <w:rsid w:val="00AF4C84"/>
    <w:rsid w:val="00AF5C29"/>
    <w:rsid w:val="00AF6B2B"/>
    <w:rsid w:val="00AF6F7D"/>
    <w:rsid w:val="00AF6FF6"/>
    <w:rsid w:val="00AF7CDA"/>
    <w:rsid w:val="00AF7D0B"/>
    <w:rsid w:val="00B00C6D"/>
    <w:rsid w:val="00B041BB"/>
    <w:rsid w:val="00B0464F"/>
    <w:rsid w:val="00B04A95"/>
    <w:rsid w:val="00B054C5"/>
    <w:rsid w:val="00B05E0A"/>
    <w:rsid w:val="00B06849"/>
    <w:rsid w:val="00B06D8A"/>
    <w:rsid w:val="00B105E9"/>
    <w:rsid w:val="00B11056"/>
    <w:rsid w:val="00B1118B"/>
    <w:rsid w:val="00B127EA"/>
    <w:rsid w:val="00B12BC6"/>
    <w:rsid w:val="00B12C89"/>
    <w:rsid w:val="00B14A03"/>
    <w:rsid w:val="00B165D3"/>
    <w:rsid w:val="00B169B8"/>
    <w:rsid w:val="00B173ED"/>
    <w:rsid w:val="00B178E4"/>
    <w:rsid w:val="00B204ED"/>
    <w:rsid w:val="00B21648"/>
    <w:rsid w:val="00B21663"/>
    <w:rsid w:val="00B21D65"/>
    <w:rsid w:val="00B21E9F"/>
    <w:rsid w:val="00B22295"/>
    <w:rsid w:val="00B225C7"/>
    <w:rsid w:val="00B22B13"/>
    <w:rsid w:val="00B22F18"/>
    <w:rsid w:val="00B23A36"/>
    <w:rsid w:val="00B2568E"/>
    <w:rsid w:val="00B2577C"/>
    <w:rsid w:val="00B26802"/>
    <w:rsid w:val="00B26837"/>
    <w:rsid w:val="00B270A5"/>
    <w:rsid w:val="00B27724"/>
    <w:rsid w:val="00B2785D"/>
    <w:rsid w:val="00B30A06"/>
    <w:rsid w:val="00B31CD7"/>
    <w:rsid w:val="00B32588"/>
    <w:rsid w:val="00B330C6"/>
    <w:rsid w:val="00B341A5"/>
    <w:rsid w:val="00B35381"/>
    <w:rsid w:val="00B3594E"/>
    <w:rsid w:val="00B35E05"/>
    <w:rsid w:val="00B36749"/>
    <w:rsid w:val="00B36884"/>
    <w:rsid w:val="00B36A05"/>
    <w:rsid w:val="00B36A57"/>
    <w:rsid w:val="00B400DA"/>
    <w:rsid w:val="00B40DA7"/>
    <w:rsid w:val="00B4110A"/>
    <w:rsid w:val="00B4116B"/>
    <w:rsid w:val="00B4142C"/>
    <w:rsid w:val="00B4159F"/>
    <w:rsid w:val="00B419BE"/>
    <w:rsid w:val="00B41A3C"/>
    <w:rsid w:val="00B42430"/>
    <w:rsid w:val="00B42927"/>
    <w:rsid w:val="00B44747"/>
    <w:rsid w:val="00B451D4"/>
    <w:rsid w:val="00B470B4"/>
    <w:rsid w:val="00B4729D"/>
    <w:rsid w:val="00B47F43"/>
    <w:rsid w:val="00B5034F"/>
    <w:rsid w:val="00B51025"/>
    <w:rsid w:val="00B51808"/>
    <w:rsid w:val="00B518C6"/>
    <w:rsid w:val="00B520D5"/>
    <w:rsid w:val="00B52239"/>
    <w:rsid w:val="00B53745"/>
    <w:rsid w:val="00B54771"/>
    <w:rsid w:val="00B5569C"/>
    <w:rsid w:val="00B56B9D"/>
    <w:rsid w:val="00B576C3"/>
    <w:rsid w:val="00B57C84"/>
    <w:rsid w:val="00B6113A"/>
    <w:rsid w:val="00B61665"/>
    <w:rsid w:val="00B61E92"/>
    <w:rsid w:val="00B62BE0"/>
    <w:rsid w:val="00B63B81"/>
    <w:rsid w:val="00B640DE"/>
    <w:rsid w:val="00B644E3"/>
    <w:rsid w:val="00B64CAA"/>
    <w:rsid w:val="00B6545C"/>
    <w:rsid w:val="00B664AA"/>
    <w:rsid w:val="00B66875"/>
    <w:rsid w:val="00B66B25"/>
    <w:rsid w:val="00B70116"/>
    <w:rsid w:val="00B7089F"/>
    <w:rsid w:val="00B70AD6"/>
    <w:rsid w:val="00B70B9A"/>
    <w:rsid w:val="00B716A9"/>
    <w:rsid w:val="00B717F2"/>
    <w:rsid w:val="00B72AEA"/>
    <w:rsid w:val="00B730E1"/>
    <w:rsid w:val="00B73302"/>
    <w:rsid w:val="00B7366F"/>
    <w:rsid w:val="00B7375F"/>
    <w:rsid w:val="00B74756"/>
    <w:rsid w:val="00B752C7"/>
    <w:rsid w:val="00B757F9"/>
    <w:rsid w:val="00B75AA3"/>
    <w:rsid w:val="00B75C2F"/>
    <w:rsid w:val="00B75E62"/>
    <w:rsid w:val="00B76C6B"/>
    <w:rsid w:val="00B77C1D"/>
    <w:rsid w:val="00B81144"/>
    <w:rsid w:val="00B82857"/>
    <w:rsid w:val="00B82A75"/>
    <w:rsid w:val="00B8304D"/>
    <w:rsid w:val="00B83087"/>
    <w:rsid w:val="00B8362C"/>
    <w:rsid w:val="00B83909"/>
    <w:rsid w:val="00B8534B"/>
    <w:rsid w:val="00B86FC7"/>
    <w:rsid w:val="00B87E32"/>
    <w:rsid w:val="00B906F3"/>
    <w:rsid w:val="00B94445"/>
    <w:rsid w:val="00B94512"/>
    <w:rsid w:val="00B95515"/>
    <w:rsid w:val="00B95D7D"/>
    <w:rsid w:val="00B9635C"/>
    <w:rsid w:val="00B96B18"/>
    <w:rsid w:val="00B96C45"/>
    <w:rsid w:val="00B97236"/>
    <w:rsid w:val="00B97420"/>
    <w:rsid w:val="00B97E79"/>
    <w:rsid w:val="00B97FFE"/>
    <w:rsid w:val="00BA0512"/>
    <w:rsid w:val="00BA1B15"/>
    <w:rsid w:val="00BA2C49"/>
    <w:rsid w:val="00BA370A"/>
    <w:rsid w:val="00BA4712"/>
    <w:rsid w:val="00BA56AB"/>
    <w:rsid w:val="00BA6EEA"/>
    <w:rsid w:val="00BA7B9E"/>
    <w:rsid w:val="00BB0BD4"/>
    <w:rsid w:val="00BB297A"/>
    <w:rsid w:val="00BB493C"/>
    <w:rsid w:val="00BB499C"/>
    <w:rsid w:val="00BB4B26"/>
    <w:rsid w:val="00BB63C3"/>
    <w:rsid w:val="00BB6629"/>
    <w:rsid w:val="00BB70A9"/>
    <w:rsid w:val="00BB75E9"/>
    <w:rsid w:val="00BB784C"/>
    <w:rsid w:val="00BC05AB"/>
    <w:rsid w:val="00BC06D6"/>
    <w:rsid w:val="00BC0A73"/>
    <w:rsid w:val="00BC0EC0"/>
    <w:rsid w:val="00BC1017"/>
    <w:rsid w:val="00BC15D3"/>
    <w:rsid w:val="00BC1776"/>
    <w:rsid w:val="00BC1CE9"/>
    <w:rsid w:val="00BC1D2B"/>
    <w:rsid w:val="00BC1E7F"/>
    <w:rsid w:val="00BC23B2"/>
    <w:rsid w:val="00BC25B6"/>
    <w:rsid w:val="00BC26AB"/>
    <w:rsid w:val="00BC2B37"/>
    <w:rsid w:val="00BC2CEC"/>
    <w:rsid w:val="00BC35AB"/>
    <w:rsid w:val="00BC36DA"/>
    <w:rsid w:val="00BC3D4C"/>
    <w:rsid w:val="00BC4AE5"/>
    <w:rsid w:val="00BC534A"/>
    <w:rsid w:val="00BC5875"/>
    <w:rsid w:val="00BC6FD5"/>
    <w:rsid w:val="00BC7019"/>
    <w:rsid w:val="00BC7330"/>
    <w:rsid w:val="00BD016E"/>
    <w:rsid w:val="00BD0CEE"/>
    <w:rsid w:val="00BD0D87"/>
    <w:rsid w:val="00BD27AA"/>
    <w:rsid w:val="00BD2A60"/>
    <w:rsid w:val="00BD2E52"/>
    <w:rsid w:val="00BD3679"/>
    <w:rsid w:val="00BD5595"/>
    <w:rsid w:val="00BD5630"/>
    <w:rsid w:val="00BD5884"/>
    <w:rsid w:val="00BD5CA4"/>
    <w:rsid w:val="00BD6013"/>
    <w:rsid w:val="00BD67B9"/>
    <w:rsid w:val="00BD7829"/>
    <w:rsid w:val="00BE14AD"/>
    <w:rsid w:val="00BE19B4"/>
    <w:rsid w:val="00BE1F4E"/>
    <w:rsid w:val="00BE20A6"/>
    <w:rsid w:val="00BE391D"/>
    <w:rsid w:val="00BE3D16"/>
    <w:rsid w:val="00BE5B1A"/>
    <w:rsid w:val="00BE7839"/>
    <w:rsid w:val="00BE7D7C"/>
    <w:rsid w:val="00BF1A36"/>
    <w:rsid w:val="00BF223E"/>
    <w:rsid w:val="00BF23F1"/>
    <w:rsid w:val="00BF2E1D"/>
    <w:rsid w:val="00BF53A0"/>
    <w:rsid w:val="00BF5DC3"/>
    <w:rsid w:val="00BF5F41"/>
    <w:rsid w:val="00BF674F"/>
    <w:rsid w:val="00BF679A"/>
    <w:rsid w:val="00BF6D54"/>
    <w:rsid w:val="00BF7090"/>
    <w:rsid w:val="00BF7590"/>
    <w:rsid w:val="00C00F46"/>
    <w:rsid w:val="00C01471"/>
    <w:rsid w:val="00C0282D"/>
    <w:rsid w:val="00C028A3"/>
    <w:rsid w:val="00C02B2F"/>
    <w:rsid w:val="00C0309D"/>
    <w:rsid w:val="00C035F7"/>
    <w:rsid w:val="00C03614"/>
    <w:rsid w:val="00C03786"/>
    <w:rsid w:val="00C0414E"/>
    <w:rsid w:val="00C046D4"/>
    <w:rsid w:val="00C04910"/>
    <w:rsid w:val="00C04F36"/>
    <w:rsid w:val="00C06C2E"/>
    <w:rsid w:val="00C07713"/>
    <w:rsid w:val="00C1002F"/>
    <w:rsid w:val="00C106A6"/>
    <w:rsid w:val="00C10B13"/>
    <w:rsid w:val="00C12D83"/>
    <w:rsid w:val="00C1393E"/>
    <w:rsid w:val="00C13E99"/>
    <w:rsid w:val="00C142AB"/>
    <w:rsid w:val="00C148EE"/>
    <w:rsid w:val="00C15CA0"/>
    <w:rsid w:val="00C15FBA"/>
    <w:rsid w:val="00C168DA"/>
    <w:rsid w:val="00C17BAA"/>
    <w:rsid w:val="00C205F1"/>
    <w:rsid w:val="00C21310"/>
    <w:rsid w:val="00C214C9"/>
    <w:rsid w:val="00C21852"/>
    <w:rsid w:val="00C2203B"/>
    <w:rsid w:val="00C22E17"/>
    <w:rsid w:val="00C2308B"/>
    <w:rsid w:val="00C265A7"/>
    <w:rsid w:val="00C26A13"/>
    <w:rsid w:val="00C26CB8"/>
    <w:rsid w:val="00C26DB7"/>
    <w:rsid w:val="00C2734C"/>
    <w:rsid w:val="00C27C7E"/>
    <w:rsid w:val="00C27EFF"/>
    <w:rsid w:val="00C30633"/>
    <w:rsid w:val="00C30EC2"/>
    <w:rsid w:val="00C32723"/>
    <w:rsid w:val="00C32F79"/>
    <w:rsid w:val="00C33EFB"/>
    <w:rsid w:val="00C34F03"/>
    <w:rsid w:val="00C35109"/>
    <w:rsid w:val="00C35569"/>
    <w:rsid w:val="00C35A8E"/>
    <w:rsid w:val="00C364C5"/>
    <w:rsid w:val="00C36B28"/>
    <w:rsid w:val="00C36B31"/>
    <w:rsid w:val="00C36C91"/>
    <w:rsid w:val="00C37BBD"/>
    <w:rsid w:val="00C4042E"/>
    <w:rsid w:val="00C41D70"/>
    <w:rsid w:val="00C420D9"/>
    <w:rsid w:val="00C42702"/>
    <w:rsid w:val="00C42F09"/>
    <w:rsid w:val="00C42F3B"/>
    <w:rsid w:val="00C449D5"/>
    <w:rsid w:val="00C44F2B"/>
    <w:rsid w:val="00C450DF"/>
    <w:rsid w:val="00C4576F"/>
    <w:rsid w:val="00C45CDD"/>
    <w:rsid w:val="00C45DD3"/>
    <w:rsid w:val="00C45F4F"/>
    <w:rsid w:val="00C46621"/>
    <w:rsid w:val="00C475EE"/>
    <w:rsid w:val="00C47625"/>
    <w:rsid w:val="00C50DAF"/>
    <w:rsid w:val="00C50DB5"/>
    <w:rsid w:val="00C50E0C"/>
    <w:rsid w:val="00C5139C"/>
    <w:rsid w:val="00C5225E"/>
    <w:rsid w:val="00C525B1"/>
    <w:rsid w:val="00C53FB5"/>
    <w:rsid w:val="00C541AD"/>
    <w:rsid w:val="00C54C50"/>
    <w:rsid w:val="00C550AE"/>
    <w:rsid w:val="00C553E7"/>
    <w:rsid w:val="00C556D0"/>
    <w:rsid w:val="00C564DD"/>
    <w:rsid w:val="00C61C8D"/>
    <w:rsid w:val="00C61E8A"/>
    <w:rsid w:val="00C64798"/>
    <w:rsid w:val="00C65570"/>
    <w:rsid w:val="00C6619B"/>
    <w:rsid w:val="00C66368"/>
    <w:rsid w:val="00C6702A"/>
    <w:rsid w:val="00C67303"/>
    <w:rsid w:val="00C67965"/>
    <w:rsid w:val="00C7081F"/>
    <w:rsid w:val="00C70D4B"/>
    <w:rsid w:val="00C713C9"/>
    <w:rsid w:val="00C7276B"/>
    <w:rsid w:val="00C7489B"/>
    <w:rsid w:val="00C7507E"/>
    <w:rsid w:val="00C760DE"/>
    <w:rsid w:val="00C7663E"/>
    <w:rsid w:val="00C76A20"/>
    <w:rsid w:val="00C76E27"/>
    <w:rsid w:val="00C7728E"/>
    <w:rsid w:val="00C77CA9"/>
    <w:rsid w:val="00C77EAB"/>
    <w:rsid w:val="00C80793"/>
    <w:rsid w:val="00C82337"/>
    <w:rsid w:val="00C82928"/>
    <w:rsid w:val="00C82C70"/>
    <w:rsid w:val="00C82EF4"/>
    <w:rsid w:val="00C834DA"/>
    <w:rsid w:val="00C836C0"/>
    <w:rsid w:val="00C84480"/>
    <w:rsid w:val="00C848D1"/>
    <w:rsid w:val="00C85B28"/>
    <w:rsid w:val="00C85D0C"/>
    <w:rsid w:val="00C85D28"/>
    <w:rsid w:val="00C86BD1"/>
    <w:rsid w:val="00C86FB2"/>
    <w:rsid w:val="00C87AB9"/>
    <w:rsid w:val="00C90734"/>
    <w:rsid w:val="00C91920"/>
    <w:rsid w:val="00C91DE0"/>
    <w:rsid w:val="00C924B8"/>
    <w:rsid w:val="00C925B5"/>
    <w:rsid w:val="00C92702"/>
    <w:rsid w:val="00C92BC5"/>
    <w:rsid w:val="00C93F34"/>
    <w:rsid w:val="00C9439C"/>
    <w:rsid w:val="00C967D3"/>
    <w:rsid w:val="00CA0190"/>
    <w:rsid w:val="00CA100B"/>
    <w:rsid w:val="00CA1C0F"/>
    <w:rsid w:val="00CA1C25"/>
    <w:rsid w:val="00CA24D7"/>
    <w:rsid w:val="00CA2816"/>
    <w:rsid w:val="00CA2D42"/>
    <w:rsid w:val="00CA3710"/>
    <w:rsid w:val="00CA3ED2"/>
    <w:rsid w:val="00CA411E"/>
    <w:rsid w:val="00CA5848"/>
    <w:rsid w:val="00CA5865"/>
    <w:rsid w:val="00CA626B"/>
    <w:rsid w:val="00CA6EE7"/>
    <w:rsid w:val="00CB2099"/>
    <w:rsid w:val="00CB2EBC"/>
    <w:rsid w:val="00CB2FAF"/>
    <w:rsid w:val="00CB339F"/>
    <w:rsid w:val="00CB3592"/>
    <w:rsid w:val="00CB35AF"/>
    <w:rsid w:val="00CB3C45"/>
    <w:rsid w:val="00CB3D81"/>
    <w:rsid w:val="00CB3FCB"/>
    <w:rsid w:val="00CB4C7C"/>
    <w:rsid w:val="00CB5702"/>
    <w:rsid w:val="00CB58F8"/>
    <w:rsid w:val="00CB5AE1"/>
    <w:rsid w:val="00CB7278"/>
    <w:rsid w:val="00CB72DE"/>
    <w:rsid w:val="00CB78CD"/>
    <w:rsid w:val="00CB7EDF"/>
    <w:rsid w:val="00CC0074"/>
    <w:rsid w:val="00CC2930"/>
    <w:rsid w:val="00CC3268"/>
    <w:rsid w:val="00CC4400"/>
    <w:rsid w:val="00CC4645"/>
    <w:rsid w:val="00CC47EE"/>
    <w:rsid w:val="00CC5580"/>
    <w:rsid w:val="00CC6C66"/>
    <w:rsid w:val="00CC7BEF"/>
    <w:rsid w:val="00CC7C34"/>
    <w:rsid w:val="00CC7FED"/>
    <w:rsid w:val="00CD01C6"/>
    <w:rsid w:val="00CD054E"/>
    <w:rsid w:val="00CD05C4"/>
    <w:rsid w:val="00CD0B86"/>
    <w:rsid w:val="00CD10B1"/>
    <w:rsid w:val="00CD210F"/>
    <w:rsid w:val="00CD21D9"/>
    <w:rsid w:val="00CD3A50"/>
    <w:rsid w:val="00CD3B88"/>
    <w:rsid w:val="00CD3BC5"/>
    <w:rsid w:val="00CD3EF3"/>
    <w:rsid w:val="00CD435F"/>
    <w:rsid w:val="00CD51F4"/>
    <w:rsid w:val="00CD567C"/>
    <w:rsid w:val="00CD5855"/>
    <w:rsid w:val="00CD604D"/>
    <w:rsid w:val="00CD68D4"/>
    <w:rsid w:val="00CD7732"/>
    <w:rsid w:val="00CE115B"/>
    <w:rsid w:val="00CE1194"/>
    <w:rsid w:val="00CE1730"/>
    <w:rsid w:val="00CE1EF4"/>
    <w:rsid w:val="00CE3277"/>
    <w:rsid w:val="00CE32A2"/>
    <w:rsid w:val="00CE32AB"/>
    <w:rsid w:val="00CE3649"/>
    <w:rsid w:val="00CE3963"/>
    <w:rsid w:val="00CE4071"/>
    <w:rsid w:val="00CE4580"/>
    <w:rsid w:val="00CE4718"/>
    <w:rsid w:val="00CE5037"/>
    <w:rsid w:val="00CE5065"/>
    <w:rsid w:val="00CE5349"/>
    <w:rsid w:val="00CE57F6"/>
    <w:rsid w:val="00CE6E78"/>
    <w:rsid w:val="00CE71B3"/>
    <w:rsid w:val="00CE79FF"/>
    <w:rsid w:val="00CF0259"/>
    <w:rsid w:val="00CF14E1"/>
    <w:rsid w:val="00CF264E"/>
    <w:rsid w:val="00CF370C"/>
    <w:rsid w:val="00CF3DC8"/>
    <w:rsid w:val="00CF4869"/>
    <w:rsid w:val="00CF5BD5"/>
    <w:rsid w:val="00CF6D63"/>
    <w:rsid w:val="00CF6DBD"/>
    <w:rsid w:val="00D0073D"/>
    <w:rsid w:val="00D00D4E"/>
    <w:rsid w:val="00D014E8"/>
    <w:rsid w:val="00D02679"/>
    <w:rsid w:val="00D0274B"/>
    <w:rsid w:val="00D050A9"/>
    <w:rsid w:val="00D0510C"/>
    <w:rsid w:val="00D054D3"/>
    <w:rsid w:val="00D05BE3"/>
    <w:rsid w:val="00D05F98"/>
    <w:rsid w:val="00D064E0"/>
    <w:rsid w:val="00D06A80"/>
    <w:rsid w:val="00D07D7F"/>
    <w:rsid w:val="00D10340"/>
    <w:rsid w:val="00D10C9C"/>
    <w:rsid w:val="00D11438"/>
    <w:rsid w:val="00D115C0"/>
    <w:rsid w:val="00D12100"/>
    <w:rsid w:val="00D1221D"/>
    <w:rsid w:val="00D123D3"/>
    <w:rsid w:val="00D13870"/>
    <w:rsid w:val="00D140DB"/>
    <w:rsid w:val="00D14360"/>
    <w:rsid w:val="00D14866"/>
    <w:rsid w:val="00D14AFC"/>
    <w:rsid w:val="00D14D8D"/>
    <w:rsid w:val="00D162EA"/>
    <w:rsid w:val="00D166F8"/>
    <w:rsid w:val="00D173C2"/>
    <w:rsid w:val="00D17430"/>
    <w:rsid w:val="00D17457"/>
    <w:rsid w:val="00D17698"/>
    <w:rsid w:val="00D178D5"/>
    <w:rsid w:val="00D17958"/>
    <w:rsid w:val="00D20972"/>
    <w:rsid w:val="00D21D5E"/>
    <w:rsid w:val="00D21E88"/>
    <w:rsid w:val="00D22897"/>
    <w:rsid w:val="00D22E5B"/>
    <w:rsid w:val="00D231C2"/>
    <w:rsid w:val="00D23730"/>
    <w:rsid w:val="00D23ED4"/>
    <w:rsid w:val="00D249CC"/>
    <w:rsid w:val="00D25D09"/>
    <w:rsid w:val="00D26522"/>
    <w:rsid w:val="00D26A3F"/>
    <w:rsid w:val="00D26E1F"/>
    <w:rsid w:val="00D27BD9"/>
    <w:rsid w:val="00D27D10"/>
    <w:rsid w:val="00D30DD1"/>
    <w:rsid w:val="00D31D02"/>
    <w:rsid w:val="00D33929"/>
    <w:rsid w:val="00D33957"/>
    <w:rsid w:val="00D350FD"/>
    <w:rsid w:val="00D359A3"/>
    <w:rsid w:val="00D37972"/>
    <w:rsid w:val="00D4121E"/>
    <w:rsid w:val="00D424DE"/>
    <w:rsid w:val="00D42630"/>
    <w:rsid w:val="00D429CF"/>
    <w:rsid w:val="00D42C9F"/>
    <w:rsid w:val="00D432A0"/>
    <w:rsid w:val="00D43595"/>
    <w:rsid w:val="00D43722"/>
    <w:rsid w:val="00D43BC4"/>
    <w:rsid w:val="00D45BBB"/>
    <w:rsid w:val="00D461DC"/>
    <w:rsid w:val="00D47352"/>
    <w:rsid w:val="00D4798E"/>
    <w:rsid w:val="00D500FA"/>
    <w:rsid w:val="00D51FF6"/>
    <w:rsid w:val="00D527B7"/>
    <w:rsid w:val="00D52B44"/>
    <w:rsid w:val="00D52F8B"/>
    <w:rsid w:val="00D53587"/>
    <w:rsid w:val="00D54F2C"/>
    <w:rsid w:val="00D55834"/>
    <w:rsid w:val="00D55D63"/>
    <w:rsid w:val="00D56405"/>
    <w:rsid w:val="00D60311"/>
    <w:rsid w:val="00D60F31"/>
    <w:rsid w:val="00D61368"/>
    <w:rsid w:val="00D628BF"/>
    <w:rsid w:val="00D62AE6"/>
    <w:rsid w:val="00D633C8"/>
    <w:rsid w:val="00D63AFA"/>
    <w:rsid w:val="00D63CCB"/>
    <w:rsid w:val="00D64805"/>
    <w:rsid w:val="00D654B5"/>
    <w:rsid w:val="00D65C0F"/>
    <w:rsid w:val="00D65D3D"/>
    <w:rsid w:val="00D660CE"/>
    <w:rsid w:val="00D667B7"/>
    <w:rsid w:val="00D66F6D"/>
    <w:rsid w:val="00D67648"/>
    <w:rsid w:val="00D67664"/>
    <w:rsid w:val="00D702D7"/>
    <w:rsid w:val="00D70987"/>
    <w:rsid w:val="00D70E40"/>
    <w:rsid w:val="00D71311"/>
    <w:rsid w:val="00D7198D"/>
    <w:rsid w:val="00D71C22"/>
    <w:rsid w:val="00D7272A"/>
    <w:rsid w:val="00D72935"/>
    <w:rsid w:val="00D732FD"/>
    <w:rsid w:val="00D735D5"/>
    <w:rsid w:val="00D73DE3"/>
    <w:rsid w:val="00D73FB9"/>
    <w:rsid w:val="00D74F4B"/>
    <w:rsid w:val="00D7592F"/>
    <w:rsid w:val="00D7674F"/>
    <w:rsid w:val="00D76BD3"/>
    <w:rsid w:val="00D80543"/>
    <w:rsid w:val="00D80A91"/>
    <w:rsid w:val="00D832FF"/>
    <w:rsid w:val="00D83334"/>
    <w:rsid w:val="00D856A6"/>
    <w:rsid w:val="00D85E6C"/>
    <w:rsid w:val="00D86053"/>
    <w:rsid w:val="00D878FE"/>
    <w:rsid w:val="00D87E9C"/>
    <w:rsid w:val="00D90446"/>
    <w:rsid w:val="00D91723"/>
    <w:rsid w:val="00D928BF"/>
    <w:rsid w:val="00D95DA1"/>
    <w:rsid w:val="00D96C61"/>
    <w:rsid w:val="00D96F31"/>
    <w:rsid w:val="00D977DC"/>
    <w:rsid w:val="00DA1303"/>
    <w:rsid w:val="00DA146C"/>
    <w:rsid w:val="00DA1D2D"/>
    <w:rsid w:val="00DA2BC5"/>
    <w:rsid w:val="00DA40F1"/>
    <w:rsid w:val="00DA4D77"/>
    <w:rsid w:val="00DA5195"/>
    <w:rsid w:val="00DA66B8"/>
    <w:rsid w:val="00DA77EA"/>
    <w:rsid w:val="00DA7A52"/>
    <w:rsid w:val="00DB141B"/>
    <w:rsid w:val="00DB1BB4"/>
    <w:rsid w:val="00DB2BA7"/>
    <w:rsid w:val="00DB2BAF"/>
    <w:rsid w:val="00DB4BE5"/>
    <w:rsid w:val="00DB556D"/>
    <w:rsid w:val="00DB6FD0"/>
    <w:rsid w:val="00DB7E2D"/>
    <w:rsid w:val="00DC0657"/>
    <w:rsid w:val="00DC0B3A"/>
    <w:rsid w:val="00DC0C88"/>
    <w:rsid w:val="00DC39BF"/>
    <w:rsid w:val="00DC3B67"/>
    <w:rsid w:val="00DC696E"/>
    <w:rsid w:val="00DD01B8"/>
    <w:rsid w:val="00DD0F73"/>
    <w:rsid w:val="00DD1098"/>
    <w:rsid w:val="00DD4A6E"/>
    <w:rsid w:val="00DD4C83"/>
    <w:rsid w:val="00DD4D3D"/>
    <w:rsid w:val="00DD564E"/>
    <w:rsid w:val="00DD58E3"/>
    <w:rsid w:val="00DD5FFD"/>
    <w:rsid w:val="00DD6ECC"/>
    <w:rsid w:val="00DD74B0"/>
    <w:rsid w:val="00DD76F9"/>
    <w:rsid w:val="00DE0334"/>
    <w:rsid w:val="00DE0A43"/>
    <w:rsid w:val="00DE1733"/>
    <w:rsid w:val="00DE19B8"/>
    <w:rsid w:val="00DE1F5C"/>
    <w:rsid w:val="00DE2C48"/>
    <w:rsid w:val="00DE3929"/>
    <w:rsid w:val="00DE482A"/>
    <w:rsid w:val="00DE4C36"/>
    <w:rsid w:val="00DE4D58"/>
    <w:rsid w:val="00DE5358"/>
    <w:rsid w:val="00DE5755"/>
    <w:rsid w:val="00DE6B95"/>
    <w:rsid w:val="00DE7EBF"/>
    <w:rsid w:val="00DF073F"/>
    <w:rsid w:val="00DF1858"/>
    <w:rsid w:val="00DF30F0"/>
    <w:rsid w:val="00DF42EF"/>
    <w:rsid w:val="00DF562D"/>
    <w:rsid w:val="00DF56EE"/>
    <w:rsid w:val="00DF6841"/>
    <w:rsid w:val="00DF792F"/>
    <w:rsid w:val="00DF7E5A"/>
    <w:rsid w:val="00E00094"/>
    <w:rsid w:val="00E00C47"/>
    <w:rsid w:val="00E023EF"/>
    <w:rsid w:val="00E025CD"/>
    <w:rsid w:val="00E02DDD"/>
    <w:rsid w:val="00E033AA"/>
    <w:rsid w:val="00E04608"/>
    <w:rsid w:val="00E04C27"/>
    <w:rsid w:val="00E04C84"/>
    <w:rsid w:val="00E04D31"/>
    <w:rsid w:val="00E04F64"/>
    <w:rsid w:val="00E057F7"/>
    <w:rsid w:val="00E100D3"/>
    <w:rsid w:val="00E10443"/>
    <w:rsid w:val="00E10550"/>
    <w:rsid w:val="00E115D0"/>
    <w:rsid w:val="00E1183C"/>
    <w:rsid w:val="00E11A20"/>
    <w:rsid w:val="00E12A8E"/>
    <w:rsid w:val="00E12DA0"/>
    <w:rsid w:val="00E12DE1"/>
    <w:rsid w:val="00E137C9"/>
    <w:rsid w:val="00E1384A"/>
    <w:rsid w:val="00E139F4"/>
    <w:rsid w:val="00E13D11"/>
    <w:rsid w:val="00E13DE3"/>
    <w:rsid w:val="00E142DD"/>
    <w:rsid w:val="00E1490E"/>
    <w:rsid w:val="00E15322"/>
    <w:rsid w:val="00E15B1B"/>
    <w:rsid w:val="00E168C2"/>
    <w:rsid w:val="00E17235"/>
    <w:rsid w:val="00E17525"/>
    <w:rsid w:val="00E17C33"/>
    <w:rsid w:val="00E17CB2"/>
    <w:rsid w:val="00E17CD0"/>
    <w:rsid w:val="00E20BA2"/>
    <w:rsid w:val="00E211B4"/>
    <w:rsid w:val="00E221D0"/>
    <w:rsid w:val="00E22E3D"/>
    <w:rsid w:val="00E23419"/>
    <w:rsid w:val="00E2479B"/>
    <w:rsid w:val="00E24AEF"/>
    <w:rsid w:val="00E2542E"/>
    <w:rsid w:val="00E25C19"/>
    <w:rsid w:val="00E272F4"/>
    <w:rsid w:val="00E31661"/>
    <w:rsid w:val="00E31C0F"/>
    <w:rsid w:val="00E35A2E"/>
    <w:rsid w:val="00E35C22"/>
    <w:rsid w:val="00E36267"/>
    <w:rsid w:val="00E36919"/>
    <w:rsid w:val="00E36A45"/>
    <w:rsid w:val="00E40C40"/>
    <w:rsid w:val="00E41124"/>
    <w:rsid w:val="00E414E1"/>
    <w:rsid w:val="00E41607"/>
    <w:rsid w:val="00E42492"/>
    <w:rsid w:val="00E42F96"/>
    <w:rsid w:val="00E447FD"/>
    <w:rsid w:val="00E45C8F"/>
    <w:rsid w:val="00E46BC2"/>
    <w:rsid w:val="00E471E8"/>
    <w:rsid w:val="00E47288"/>
    <w:rsid w:val="00E50285"/>
    <w:rsid w:val="00E503EE"/>
    <w:rsid w:val="00E509DB"/>
    <w:rsid w:val="00E50A05"/>
    <w:rsid w:val="00E51507"/>
    <w:rsid w:val="00E51C14"/>
    <w:rsid w:val="00E53854"/>
    <w:rsid w:val="00E53AAD"/>
    <w:rsid w:val="00E540D3"/>
    <w:rsid w:val="00E54A29"/>
    <w:rsid w:val="00E54C02"/>
    <w:rsid w:val="00E54CEC"/>
    <w:rsid w:val="00E55066"/>
    <w:rsid w:val="00E61248"/>
    <w:rsid w:val="00E62588"/>
    <w:rsid w:val="00E62B6F"/>
    <w:rsid w:val="00E63704"/>
    <w:rsid w:val="00E63A9C"/>
    <w:rsid w:val="00E65639"/>
    <w:rsid w:val="00E66DB5"/>
    <w:rsid w:val="00E671DD"/>
    <w:rsid w:val="00E674EE"/>
    <w:rsid w:val="00E70D17"/>
    <w:rsid w:val="00E72494"/>
    <w:rsid w:val="00E72AEE"/>
    <w:rsid w:val="00E72C7E"/>
    <w:rsid w:val="00E72D81"/>
    <w:rsid w:val="00E72EE3"/>
    <w:rsid w:val="00E74121"/>
    <w:rsid w:val="00E744CD"/>
    <w:rsid w:val="00E74A05"/>
    <w:rsid w:val="00E75381"/>
    <w:rsid w:val="00E75F2A"/>
    <w:rsid w:val="00E763F6"/>
    <w:rsid w:val="00E76D34"/>
    <w:rsid w:val="00E80367"/>
    <w:rsid w:val="00E809A5"/>
    <w:rsid w:val="00E811F6"/>
    <w:rsid w:val="00E8127E"/>
    <w:rsid w:val="00E81606"/>
    <w:rsid w:val="00E82483"/>
    <w:rsid w:val="00E825BE"/>
    <w:rsid w:val="00E85B85"/>
    <w:rsid w:val="00E86923"/>
    <w:rsid w:val="00E86FFE"/>
    <w:rsid w:val="00E87F45"/>
    <w:rsid w:val="00E87FA0"/>
    <w:rsid w:val="00E901C5"/>
    <w:rsid w:val="00E920FD"/>
    <w:rsid w:val="00E9236A"/>
    <w:rsid w:val="00E9258F"/>
    <w:rsid w:val="00E926DA"/>
    <w:rsid w:val="00E92A88"/>
    <w:rsid w:val="00E92D11"/>
    <w:rsid w:val="00E93C38"/>
    <w:rsid w:val="00E94262"/>
    <w:rsid w:val="00E947D1"/>
    <w:rsid w:val="00E947ED"/>
    <w:rsid w:val="00E94FB6"/>
    <w:rsid w:val="00E9509E"/>
    <w:rsid w:val="00E95FD2"/>
    <w:rsid w:val="00E96369"/>
    <w:rsid w:val="00E9643A"/>
    <w:rsid w:val="00E965C6"/>
    <w:rsid w:val="00E96A16"/>
    <w:rsid w:val="00E973B6"/>
    <w:rsid w:val="00EA02C0"/>
    <w:rsid w:val="00EA05C7"/>
    <w:rsid w:val="00EA0943"/>
    <w:rsid w:val="00EA1236"/>
    <w:rsid w:val="00EA14E9"/>
    <w:rsid w:val="00EA34C2"/>
    <w:rsid w:val="00EA37A1"/>
    <w:rsid w:val="00EA3972"/>
    <w:rsid w:val="00EA46F2"/>
    <w:rsid w:val="00EA4D6F"/>
    <w:rsid w:val="00EA566D"/>
    <w:rsid w:val="00EA77E9"/>
    <w:rsid w:val="00EA7C31"/>
    <w:rsid w:val="00EA7F93"/>
    <w:rsid w:val="00EB0777"/>
    <w:rsid w:val="00EB0779"/>
    <w:rsid w:val="00EB0F0A"/>
    <w:rsid w:val="00EB0FF4"/>
    <w:rsid w:val="00EB1EF2"/>
    <w:rsid w:val="00EB1EFD"/>
    <w:rsid w:val="00EB2275"/>
    <w:rsid w:val="00EB2963"/>
    <w:rsid w:val="00EB30DD"/>
    <w:rsid w:val="00EB3554"/>
    <w:rsid w:val="00EB35C0"/>
    <w:rsid w:val="00EB4782"/>
    <w:rsid w:val="00EB48C4"/>
    <w:rsid w:val="00EB4AB1"/>
    <w:rsid w:val="00EB575A"/>
    <w:rsid w:val="00EB5F4D"/>
    <w:rsid w:val="00EB60D2"/>
    <w:rsid w:val="00EB66D6"/>
    <w:rsid w:val="00EB6D41"/>
    <w:rsid w:val="00EB7062"/>
    <w:rsid w:val="00EB77A0"/>
    <w:rsid w:val="00EC0D54"/>
    <w:rsid w:val="00EC0F08"/>
    <w:rsid w:val="00EC0FB4"/>
    <w:rsid w:val="00EC15C8"/>
    <w:rsid w:val="00EC1C9F"/>
    <w:rsid w:val="00EC3131"/>
    <w:rsid w:val="00EC45AB"/>
    <w:rsid w:val="00EC4E90"/>
    <w:rsid w:val="00EC50A0"/>
    <w:rsid w:val="00EC57B7"/>
    <w:rsid w:val="00EC5BB4"/>
    <w:rsid w:val="00EC6CC2"/>
    <w:rsid w:val="00EC7EC8"/>
    <w:rsid w:val="00ED0179"/>
    <w:rsid w:val="00ED146F"/>
    <w:rsid w:val="00ED1F57"/>
    <w:rsid w:val="00ED26F1"/>
    <w:rsid w:val="00ED3FF9"/>
    <w:rsid w:val="00ED4560"/>
    <w:rsid w:val="00ED4DDD"/>
    <w:rsid w:val="00ED4F38"/>
    <w:rsid w:val="00ED5B13"/>
    <w:rsid w:val="00ED5F28"/>
    <w:rsid w:val="00ED62B2"/>
    <w:rsid w:val="00ED715D"/>
    <w:rsid w:val="00ED75D4"/>
    <w:rsid w:val="00ED7FCE"/>
    <w:rsid w:val="00EE2C64"/>
    <w:rsid w:val="00EE3638"/>
    <w:rsid w:val="00EE4586"/>
    <w:rsid w:val="00EE4F71"/>
    <w:rsid w:val="00EE5B41"/>
    <w:rsid w:val="00EE5BCE"/>
    <w:rsid w:val="00EE6AE8"/>
    <w:rsid w:val="00EF0380"/>
    <w:rsid w:val="00EF15A8"/>
    <w:rsid w:val="00EF1DD5"/>
    <w:rsid w:val="00EF3275"/>
    <w:rsid w:val="00EF4163"/>
    <w:rsid w:val="00EF4F71"/>
    <w:rsid w:val="00EF563B"/>
    <w:rsid w:val="00EF56E4"/>
    <w:rsid w:val="00EF5CDE"/>
    <w:rsid w:val="00EF62D8"/>
    <w:rsid w:val="00EF6420"/>
    <w:rsid w:val="00EF6BEA"/>
    <w:rsid w:val="00EF6D34"/>
    <w:rsid w:val="00EF6DB4"/>
    <w:rsid w:val="00EF7FD0"/>
    <w:rsid w:val="00F00C14"/>
    <w:rsid w:val="00F01133"/>
    <w:rsid w:val="00F014EA"/>
    <w:rsid w:val="00F0182D"/>
    <w:rsid w:val="00F0194C"/>
    <w:rsid w:val="00F0196A"/>
    <w:rsid w:val="00F0218A"/>
    <w:rsid w:val="00F02239"/>
    <w:rsid w:val="00F03C5A"/>
    <w:rsid w:val="00F04364"/>
    <w:rsid w:val="00F04747"/>
    <w:rsid w:val="00F04981"/>
    <w:rsid w:val="00F05195"/>
    <w:rsid w:val="00F0540A"/>
    <w:rsid w:val="00F05FF8"/>
    <w:rsid w:val="00F0670B"/>
    <w:rsid w:val="00F06833"/>
    <w:rsid w:val="00F10199"/>
    <w:rsid w:val="00F10499"/>
    <w:rsid w:val="00F10EB4"/>
    <w:rsid w:val="00F10F23"/>
    <w:rsid w:val="00F11046"/>
    <w:rsid w:val="00F11240"/>
    <w:rsid w:val="00F11CA0"/>
    <w:rsid w:val="00F12073"/>
    <w:rsid w:val="00F121F1"/>
    <w:rsid w:val="00F12469"/>
    <w:rsid w:val="00F1512F"/>
    <w:rsid w:val="00F153A9"/>
    <w:rsid w:val="00F17D4C"/>
    <w:rsid w:val="00F20AB2"/>
    <w:rsid w:val="00F21E40"/>
    <w:rsid w:val="00F2367E"/>
    <w:rsid w:val="00F23B8B"/>
    <w:rsid w:val="00F23D01"/>
    <w:rsid w:val="00F2501D"/>
    <w:rsid w:val="00F2548B"/>
    <w:rsid w:val="00F26F2B"/>
    <w:rsid w:val="00F27E44"/>
    <w:rsid w:val="00F27F95"/>
    <w:rsid w:val="00F30E2C"/>
    <w:rsid w:val="00F3175B"/>
    <w:rsid w:val="00F31A9B"/>
    <w:rsid w:val="00F32019"/>
    <w:rsid w:val="00F33331"/>
    <w:rsid w:val="00F33543"/>
    <w:rsid w:val="00F33A56"/>
    <w:rsid w:val="00F33AAA"/>
    <w:rsid w:val="00F34107"/>
    <w:rsid w:val="00F357EB"/>
    <w:rsid w:val="00F3677C"/>
    <w:rsid w:val="00F37D5B"/>
    <w:rsid w:val="00F401FB"/>
    <w:rsid w:val="00F4037C"/>
    <w:rsid w:val="00F4067D"/>
    <w:rsid w:val="00F41469"/>
    <w:rsid w:val="00F41949"/>
    <w:rsid w:val="00F425FB"/>
    <w:rsid w:val="00F42644"/>
    <w:rsid w:val="00F42A7B"/>
    <w:rsid w:val="00F42CDB"/>
    <w:rsid w:val="00F42E49"/>
    <w:rsid w:val="00F43A36"/>
    <w:rsid w:val="00F44276"/>
    <w:rsid w:val="00F44987"/>
    <w:rsid w:val="00F454CA"/>
    <w:rsid w:val="00F45E03"/>
    <w:rsid w:val="00F45F7B"/>
    <w:rsid w:val="00F4646B"/>
    <w:rsid w:val="00F4752D"/>
    <w:rsid w:val="00F47677"/>
    <w:rsid w:val="00F47F90"/>
    <w:rsid w:val="00F50FE8"/>
    <w:rsid w:val="00F5150C"/>
    <w:rsid w:val="00F5153B"/>
    <w:rsid w:val="00F51AD7"/>
    <w:rsid w:val="00F51F4C"/>
    <w:rsid w:val="00F52962"/>
    <w:rsid w:val="00F52A54"/>
    <w:rsid w:val="00F52F46"/>
    <w:rsid w:val="00F5315C"/>
    <w:rsid w:val="00F53872"/>
    <w:rsid w:val="00F53E9E"/>
    <w:rsid w:val="00F54840"/>
    <w:rsid w:val="00F55C4E"/>
    <w:rsid w:val="00F55CA4"/>
    <w:rsid w:val="00F57412"/>
    <w:rsid w:val="00F577A4"/>
    <w:rsid w:val="00F577CC"/>
    <w:rsid w:val="00F57A91"/>
    <w:rsid w:val="00F604B0"/>
    <w:rsid w:val="00F604C8"/>
    <w:rsid w:val="00F60643"/>
    <w:rsid w:val="00F608E8"/>
    <w:rsid w:val="00F609A6"/>
    <w:rsid w:val="00F60B44"/>
    <w:rsid w:val="00F618AF"/>
    <w:rsid w:val="00F6201B"/>
    <w:rsid w:val="00F622C6"/>
    <w:rsid w:val="00F630AC"/>
    <w:rsid w:val="00F644C6"/>
    <w:rsid w:val="00F646F8"/>
    <w:rsid w:val="00F64F16"/>
    <w:rsid w:val="00F65C6F"/>
    <w:rsid w:val="00F66A82"/>
    <w:rsid w:val="00F66D39"/>
    <w:rsid w:val="00F70096"/>
    <w:rsid w:val="00F709D8"/>
    <w:rsid w:val="00F71E78"/>
    <w:rsid w:val="00F7259E"/>
    <w:rsid w:val="00F72DA5"/>
    <w:rsid w:val="00F734B9"/>
    <w:rsid w:val="00F751D5"/>
    <w:rsid w:val="00F75840"/>
    <w:rsid w:val="00F758C1"/>
    <w:rsid w:val="00F75D3E"/>
    <w:rsid w:val="00F7715C"/>
    <w:rsid w:val="00F77976"/>
    <w:rsid w:val="00F80101"/>
    <w:rsid w:val="00F8057B"/>
    <w:rsid w:val="00F80EB8"/>
    <w:rsid w:val="00F816A9"/>
    <w:rsid w:val="00F83B61"/>
    <w:rsid w:val="00F84488"/>
    <w:rsid w:val="00F8480F"/>
    <w:rsid w:val="00F85BB8"/>
    <w:rsid w:val="00F876FF"/>
    <w:rsid w:val="00F87B7B"/>
    <w:rsid w:val="00F87CF2"/>
    <w:rsid w:val="00F87E5C"/>
    <w:rsid w:val="00F90EC6"/>
    <w:rsid w:val="00F91023"/>
    <w:rsid w:val="00F910E1"/>
    <w:rsid w:val="00F91942"/>
    <w:rsid w:val="00F91B22"/>
    <w:rsid w:val="00F92405"/>
    <w:rsid w:val="00F92598"/>
    <w:rsid w:val="00F926E3"/>
    <w:rsid w:val="00F92C38"/>
    <w:rsid w:val="00F93136"/>
    <w:rsid w:val="00F932C7"/>
    <w:rsid w:val="00F93AA7"/>
    <w:rsid w:val="00F94245"/>
    <w:rsid w:val="00F95084"/>
    <w:rsid w:val="00F95E7E"/>
    <w:rsid w:val="00F9600B"/>
    <w:rsid w:val="00F965F3"/>
    <w:rsid w:val="00F967E3"/>
    <w:rsid w:val="00F96FB4"/>
    <w:rsid w:val="00F97489"/>
    <w:rsid w:val="00F97B75"/>
    <w:rsid w:val="00F97FB4"/>
    <w:rsid w:val="00FA096C"/>
    <w:rsid w:val="00FA1098"/>
    <w:rsid w:val="00FA1901"/>
    <w:rsid w:val="00FA198C"/>
    <w:rsid w:val="00FA1EE7"/>
    <w:rsid w:val="00FA3F57"/>
    <w:rsid w:val="00FA4208"/>
    <w:rsid w:val="00FA4949"/>
    <w:rsid w:val="00FA6F2C"/>
    <w:rsid w:val="00FA75F6"/>
    <w:rsid w:val="00FA7AB6"/>
    <w:rsid w:val="00FB01CB"/>
    <w:rsid w:val="00FB14F2"/>
    <w:rsid w:val="00FB1924"/>
    <w:rsid w:val="00FB1986"/>
    <w:rsid w:val="00FB1C88"/>
    <w:rsid w:val="00FB2735"/>
    <w:rsid w:val="00FB44ED"/>
    <w:rsid w:val="00FB463A"/>
    <w:rsid w:val="00FB55F7"/>
    <w:rsid w:val="00FB5A6C"/>
    <w:rsid w:val="00FB5E51"/>
    <w:rsid w:val="00FB6466"/>
    <w:rsid w:val="00FB6D5C"/>
    <w:rsid w:val="00FB6F87"/>
    <w:rsid w:val="00FC0071"/>
    <w:rsid w:val="00FC0A2B"/>
    <w:rsid w:val="00FC0CA3"/>
    <w:rsid w:val="00FC159F"/>
    <w:rsid w:val="00FC15E1"/>
    <w:rsid w:val="00FC1DD2"/>
    <w:rsid w:val="00FC3F82"/>
    <w:rsid w:val="00FC4FA5"/>
    <w:rsid w:val="00FC50A1"/>
    <w:rsid w:val="00FC5E72"/>
    <w:rsid w:val="00FD02B9"/>
    <w:rsid w:val="00FD0929"/>
    <w:rsid w:val="00FD17AA"/>
    <w:rsid w:val="00FD31C6"/>
    <w:rsid w:val="00FD3D96"/>
    <w:rsid w:val="00FD3F53"/>
    <w:rsid w:val="00FD45B5"/>
    <w:rsid w:val="00FD4706"/>
    <w:rsid w:val="00FD5771"/>
    <w:rsid w:val="00FD582F"/>
    <w:rsid w:val="00FD5C5D"/>
    <w:rsid w:val="00FD5DE8"/>
    <w:rsid w:val="00FD6746"/>
    <w:rsid w:val="00FD698C"/>
    <w:rsid w:val="00FD70A4"/>
    <w:rsid w:val="00FD791F"/>
    <w:rsid w:val="00FE07AE"/>
    <w:rsid w:val="00FE0B72"/>
    <w:rsid w:val="00FE1762"/>
    <w:rsid w:val="00FE3D86"/>
    <w:rsid w:val="00FE4E48"/>
    <w:rsid w:val="00FE634A"/>
    <w:rsid w:val="00FE7390"/>
    <w:rsid w:val="00FF05B3"/>
    <w:rsid w:val="00FF05B9"/>
    <w:rsid w:val="00FF125C"/>
    <w:rsid w:val="00FF38B7"/>
    <w:rsid w:val="00FF3EF4"/>
    <w:rsid w:val="00FF5CCF"/>
    <w:rsid w:val="00FF6410"/>
    <w:rsid w:val="00FF6E58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F1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 w:uiPriority="10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0"/>
    <w:qFormat/>
    <w:rsid w:val="003C5B68"/>
    <w:rPr>
      <w:rFonts w:ascii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5B68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C5B68"/>
    <w:pPr>
      <w:spacing w:before="240" w:after="240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"/>
    <w:qFormat/>
    <w:rsid w:val="003C5B68"/>
    <w:pPr>
      <w:keepNext/>
      <w:spacing w:before="240" w:after="240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"/>
    <w:qFormat/>
    <w:rsid w:val="003C5B68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3C5B6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Cs w:val="0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3C5B68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3C5B68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Cs w:val="0"/>
      <w:i/>
      <w:iCs/>
      <w:color w:val="243F60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3C5B68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Cs w:val="0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3C5B68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bCs w:val="0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C5B68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3C5B68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locked/>
    <w:rsid w:val="003C5B68"/>
    <w:rPr>
      <w:rFonts w:ascii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3C5B68"/>
    <w:rPr>
      <w:rFonts w:ascii="Cambria" w:hAnsi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locked/>
    <w:rsid w:val="003C5B6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locked/>
    <w:rsid w:val="003C5B6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locked/>
    <w:rsid w:val="003C5B6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3C5B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3C5B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table" w:styleId="a3">
    <w:name w:val="Table Grid"/>
    <w:basedOn w:val="a1"/>
    <w:uiPriority w:val="99"/>
    <w:rsid w:val="003C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85401D"/>
    <w:rPr>
      <w:rFonts w:ascii="Calibri" w:hAnsi="Calibri"/>
      <w:bCs w:val="0"/>
      <w:sz w:val="20"/>
      <w:szCs w:val="20"/>
      <w:lang w:eastAsia="en-US"/>
    </w:rPr>
  </w:style>
  <w:style w:type="character" w:customStyle="1" w:styleId="a5">
    <w:name w:val="Текст сноски Знак"/>
    <w:link w:val="a4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6">
    <w:name w:val="footnote reference"/>
    <w:uiPriority w:val="99"/>
    <w:semiHidden/>
    <w:rsid w:val="003C5B68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C5B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C5B68"/>
    <w:rPr>
      <w:rFonts w:ascii="Segoe UI" w:hAnsi="Segoe UI" w:cs="Segoe UI"/>
      <w:bCs/>
      <w:sz w:val="18"/>
      <w:szCs w:val="18"/>
    </w:rPr>
  </w:style>
  <w:style w:type="paragraph" w:styleId="a9">
    <w:name w:val="endnote text"/>
    <w:aliases w:val="Знак4"/>
    <w:basedOn w:val="a"/>
    <w:link w:val="aa"/>
    <w:uiPriority w:val="99"/>
    <w:rsid w:val="003C5B68"/>
    <w:rPr>
      <w:bCs w:val="0"/>
      <w:sz w:val="20"/>
      <w:szCs w:val="22"/>
    </w:rPr>
  </w:style>
  <w:style w:type="character" w:customStyle="1" w:styleId="aa">
    <w:name w:val="Текст концевой сноски Знак"/>
    <w:aliases w:val="Знак4 Знак"/>
    <w:link w:val="a9"/>
    <w:uiPriority w:val="99"/>
    <w:locked/>
    <w:rsid w:val="003C5B68"/>
    <w:rPr>
      <w:rFonts w:ascii="Times New Roman" w:hAnsi="Times New Roman"/>
      <w:szCs w:val="22"/>
    </w:rPr>
  </w:style>
  <w:style w:type="character" w:styleId="ab">
    <w:name w:val="endnote reference"/>
    <w:uiPriority w:val="10"/>
    <w:rsid w:val="003C5B68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3C5B68"/>
    <w:pPr>
      <w:jc w:val="center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C5B68"/>
    <w:rPr>
      <w:rFonts w:ascii="Times New Roman" w:hAnsi="Times New Roman"/>
      <w:bCs/>
      <w:sz w:val="24"/>
      <w:szCs w:val="24"/>
    </w:rPr>
  </w:style>
  <w:style w:type="paragraph" w:styleId="ae">
    <w:name w:val="Title"/>
    <w:basedOn w:val="a"/>
    <w:next w:val="a"/>
    <w:link w:val="af"/>
    <w:qFormat/>
    <w:rsid w:val="003C5B68"/>
    <w:pPr>
      <w:contextualSpacing/>
      <w:jc w:val="center"/>
    </w:pPr>
    <w:rPr>
      <w:bCs w:val="0"/>
      <w:spacing w:val="5"/>
      <w:sz w:val="52"/>
      <w:szCs w:val="52"/>
    </w:rPr>
  </w:style>
  <w:style w:type="character" w:customStyle="1" w:styleId="af">
    <w:name w:val="Название Знак"/>
    <w:basedOn w:val="a0"/>
    <w:link w:val="ae"/>
    <w:rsid w:val="003C5B68"/>
    <w:rPr>
      <w:rFonts w:ascii="Times New Roman" w:hAnsi="Times New Roman"/>
      <w:spacing w:val="5"/>
      <w:sz w:val="52"/>
      <w:szCs w:val="52"/>
    </w:rPr>
  </w:style>
  <w:style w:type="character" w:customStyle="1" w:styleId="11">
    <w:name w:val="Текст концевой сноски Знак1"/>
    <w:uiPriority w:val="99"/>
    <w:semiHidden/>
    <w:locked/>
    <w:rsid w:val="002B69E8"/>
    <w:rPr>
      <w:rFonts w:ascii="Calibri" w:hAnsi="Calibri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locked/>
    <w:rsid w:val="003C5B6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locked/>
    <w:rsid w:val="003C5B6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3C5B68"/>
    <w:rPr>
      <w:rFonts w:ascii="Times New Roman" w:hAnsi="Times New Roman"/>
      <w:bCs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locked/>
    <w:rsid w:val="003C5B68"/>
    <w:rPr>
      <w:b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C5B68"/>
    <w:rPr>
      <w:rFonts w:ascii="Times New Roman" w:hAnsi="Times New Roman"/>
      <w:b/>
      <w:bCs/>
    </w:rPr>
  </w:style>
  <w:style w:type="paragraph" w:styleId="12">
    <w:name w:val="toc 1"/>
    <w:next w:val="a"/>
    <w:autoRedefine/>
    <w:uiPriority w:val="39"/>
    <w:unhideWhenUsed/>
    <w:qFormat/>
    <w:rsid w:val="003C5B68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3C5B68"/>
    <w:pPr>
      <w:tabs>
        <w:tab w:val="right" w:leader="dot" w:pos="10205"/>
      </w:tabs>
      <w:ind w:left="240"/>
    </w:pPr>
  </w:style>
  <w:style w:type="character" w:styleId="af5">
    <w:name w:val="FollowedHyperlink"/>
    <w:uiPriority w:val="99"/>
    <w:semiHidden/>
    <w:unhideWhenUsed/>
    <w:locked/>
    <w:rsid w:val="003C5B68"/>
    <w:rPr>
      <w:color w:val="954F72"/>
      <w:u w:val="single"/>
    </w:rPr>
  </w:style>
  <w:style w:type="paragraph" w:customStyle="1" w:styleId="af6">
    <w:name w:val="Утв"/>
    <w:basedOn w:val="a"/>
    <w:rsid w:val="003C5B68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customStyle="1" w:styleId="af7">
    <w:name w:val="Назв"/>
    <w:basedOn w:val="a"/>
    <w:rsid w:val="003C5B68"/>
    <w:pPr>
      <w:suppressAutoHyphens/>
      <w:spacing w:before="240" w:after="240"/>
      <w:jc w:val="center"/>
    </w:pPr>
    <w:rPr>
      <w:b/>
      <w:sz w:val="28"/>
    </w:rPr>
  </w:style>
  <w:style w:type="paragraph" w:styleId="af8">
    <w:name w:val="Normal (Web)"/>
    <w:basedOn w:val="a"/>
    <w:uiPriority w:val="99"/>
    <w:semiHidden/>
    <w:unhideWhenUsed/>
    <w:locked/>
    <w:rsid w:val="00297F06"/>
    <w:pPr>
      <w:spacing w:before="100" w:beforeAutospacing="1" w:after="100" w:afterAutospacing="1"/>
    </w:pPr>
    <w:rPr>
      <w:bCs w:val="0"/>
    </w:rPr>
  </w:style>
  <w:style w:type="table" w:customStyle="1" w:styleId="13">
    <w:name w:val="Сетка таблицы светлая1"/>
    <w:basedOn w:val="a1"/>
    <w:uiPriority w:val="40"/>
    <w:rsid w:val="003C5B6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semiHidden/>
    <w:qFormat/>
    <w:rsid w:val="003C5B68"/>
    <w:pPr>
      <w:spacing w:after="100"/>
      <w:ind w:left="440"/>
    </w:pPr>
    <w:rPr>
      <w:rFonts w:ascii="Calibri" w:hAnsi="Calibri"/>
    </w:rPr>
  </w:style>
  <w:style w:type="paragraph" w:styleId="af9">
    <w:name w:val="Revision"/>
    <w:hidden/>
    <w:uiPriority w:val="99"/>
    <w:semiHidden/>
    <w:rsid w:val="003C5B68"/>
    <w:rPr>
      <w:rFonts w:ascii="Times New Roman" w:hAnsi="Times New Roman"/>
      <w:bCs/>
      <w:sz w:val="24"/>
      <w:szCs w:val="24"/>
    </w:rPr>
  </w:style>
  <w:style w:type="paragraph" w:customStyle="1" w:styleId="afa">
    <w:name w:val="С_Т"/>
    <w:link w:val="afb"/>
    <w:qFormat/>
    <w:rsid w:val="003C5B68"/>
    <w:pPr>
      <w:suppressAutoHyphens/>
    </w:pPr>
    <w:rPr>
      <w:rFonts w:ascii="Times New Roman" w:hAnsi="Times New Roman"/>
      <w:bCs/>
      <w:sz w:val="24"/>
      <w:szCs w:val="24"/>
    </w:rPr>
  </w:style>
  <w:style w:type="character" w:customStyle="1" w:styleId="afb">
    <w:name w:val="С_Т Знак"/>
    <w:link w:val="afa"/>
    <w:rsid w:val="003C5B68"/>
    <w:rPr>
      <w:rFonts w:ascii="Times New Roman" w:hAnsi="Times New Roman"/>
      <w:bCs/>
      <w:sz w:val="24"/>
      <w:szCs w:val="24"/>
    </w:rPr>
  </w:style>
  <w:style w:type="paragraph" w:customStyle="1" w:styleId="afc">
    <w:name w:val="С_Т_Ц"/>
    <w:basedOn w:val="a"/>
    <w:qFormat/>
    <w:rsid w:val="003C5B68"/>
    <w:pPr>
      <w:suppressAutoHyphens/>
      <w:jc w:val="center"/>
    </w:pPr>
  </w:style>
  <w:style w:type="paragraph" w:customStyle="1" w:styleId="100">
    <w:name w:val="СМ_10"/>
    <w:basedOn w:val="a"/>
    <w:qFormat/>
    <w:rsid w:val="003C5B68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3C5B68"/>
    <w:pPr>
      <w:suppressAutoHyphens/>
      <w:jc w:val="center"/>
    </w:pPr>
    <w:rPr>
      <w:sz w:val="20"/>
      <w:szCs w:val="20"/>
    </w:rPr>
  </w:style>
  <w:style w:type="paragraph" w:customStyle="1" w:styleId="22">
    <w:name w:val="Заг2"/>
    <w:uiPriority w:val="8"/>
    <w:qFormat/>
    <w:rsid w:val="003C5B68"/>
    <w:pPr>
      <w:spacing w:before="240" w:after="120"/>
    </w:pPr>
    <w:rPr>
      <w:rFonts w:ascii="Times New Roman" w:hAnsi="Times New Roman"/>
      <w:b/>
      <w:bCs/>
      <w:sz w:val="24"/>
      <w:szCs w:val="24"/>
    </w:rPr>
  </w:style>
  <w:style w:type="character" w:customStyle="1" w:styleId="afd">
    <w:name w:val="Термин"/>
    <w:basedOn w:val="a0"/>
    <w:uiPriority w:val="1"/>
    <w:qFormat/>
    <w:rsid w:val="003C5B68"/>
    <w:rPr>
      <w:b/>
    </w:rPr>
  </w:style>
  <w:style w:type="paragraph" w:styleId="afe">
    <w:name w:val="footer"/>
    <w:basedOn w:val="a"/>
    <w:link w:val="aff"/>
    <w:uiPriority w:val="99"/>
    <w:unhideWhenUsed/>
    <w:locked/>
    <w:rsid w:val="003C5B68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3C5B68"/>
    <w:rPr>
      <w:rFonts w:ascii="Times New Roman" w:hAnsi="Times New Roman"/>
      <w:bCs/>
      <w:sz w:val="24"/>
      <w:szCs w:val="24"/>
    </w:rPr>
  </w:style>
  <w:style w:type="character" w:styleId="aff0">
    <w:name w:val="Hyperlink"/>
    <w:basedOn w:val="a0"/>
    <w:uiPriority w:val="99"/>
    <w:unhideWhenUsed/>
    <w:locked/>
    <w:rsid w:val="00574141"/>
    <w:rPr>
      <w:color w:val="0000FF"/>
      <w:u w:val="single"/>
    </w:rPr>
  </w:style>
  <w:style w:type="character" w:customStyle="1" w:styleId="W">
    <w:name w:val="W"/>
    <w:basedOn w:val="a0"/>
    <w:uiPriority w:val="1"/>
    <w:qFormat/>
    <w:rsid w:val="006F71E0"/>
    <w:rPr>
      <w:i/>
      <w:color w:val="0070C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 w:uiPriority="10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0"/>
    <w:qFormat/>
    <w:rsid w:val="003C5B68"/>
    <w:rPr>
      <w:rFonts w:ascii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5B68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C5B68"/>
    <w:pPr>
      <w:spacing w:before="240" w:after="240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"/>
    <w:qFormat/>
    <w:rsid w:val="003C5B68"/>
    <w:pPr>
      <w:keepNext/>
      <w:spacing w:before="240" w:after="240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"/>
    <w:qFormat/>
    <w:rsid w:val="003C5B68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3C5B6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Cs w:val="0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3C5B68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3C5B68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Cs w:val="0"/>
      <w:i/>
      <w:iCs/>
      <w:color w:val="243F60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3C5B68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Cs w:val="0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3C5B68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bCs w:val="0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C5B68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3C5B68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locked/>
    <w:rsid w:val="003C5B68"/>
    <w:rPr>
      <w:rFonts w:ascii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3C5B68"/>
    <w:rPr>
      <w:rFonts w:ascii="Cambria" w:hAnsi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locked/>
    <w:rsid w:val="003C5B6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locked/>
    <w:rsid w:val="003C5B6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locked/>
    <w:rsid w:val="003C5B6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3C5B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3C5B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table" w:styleId="a3">
    <w:name w:val="Table Grid"/>
    <w:basedOn w:val="a1"/>
    <w:uiPriority w:val="99"/>
    <w:rsid w:val="003C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85401D"/>
    <w:rPr>
      <w:rFonts w:ascii="Calibri" w:hAnsi="Calibri"/>
      <w:bCs w:val="0"/>
      <w:sz w:val="20"/>
      <w:szCs w:val="20"/>
      <w:lang w:eastAsia="en-US"/>
    </w:rPr>
  </w:style>
  <w:style w:type="character" w:customStyle="1" w:styleId="a5">
    <w:name w:val="Текст сноски Знак"/>
    <w:link w:val="a4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6">
    <w:name w:val="footnote reference"/>
    <w:uiPriority w:val="99"/>
    <w:semiHidden/>
    <w:rsid w:val="003C5B68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C5B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C5B68"/>
    <w:rPr>
      <w:rFonts w:ascii="Segoe UI" w:hAnsi="Segoe UI" w:cs="Segoe UI"/>
      <w:bCs/>
      <w:sz w:val="18"/>
      <w:szCs w:val="18"/>
    </w:rPr>
  </w:style>
  <w:style w:type="paragraph" w:styleId="a9">
    <w:name w:val="endnote text"/>
    <w:aliases w:val="Знак4"/>
    <w:basedOn w:val="a"/>
    <w:link w:val="aa"/>
    <w:uiPriority w:val="99"/>
    <w:rsid w:val="003C5B68"/>
    <w:rPr>
      <w:bCs w:val="0"/>
      <w:sz w:val="20"/>
      <w:szCs w:val="22"/>
    </w:rPr>
  </w:style>
  <w:style w:type="character" w:customStyle="1" w:styleId="aa">
    <w:name w:val="Текст концевой сноски Знак"/>
    <w:aliases w:val="Знак4 Знак"/>
    <w:link w:val="a9"/>
    <w:uiPriority w:val="99"/>
    <w:locked/>
    <w:rsid w:val="003C5B68"/>
    <w:rPr>
      <w:rFonts w:ascii="Times New Roman" w:hAnsi="Times New Roman"/>
      <w:szCs w:val="22"/>
    </w:rPr>
  </w:style>
  <w:style w:type="character" w:styleId="ab">
    <w:name w:val="endnote reference"/>
    <w:uiPriority w:val="10"/>
    <w:rsid w:val="003C5B68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3C5B68"/>
    <w:pPr>
      <w:jc w:val="center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C5B68"/>
    <w:rPr>
      <w:rFonts w:ascii="Times New Roman" w:hAnsi="Times New Roman"/>
      <w:bCs/>
      <w:sz w:val="24"/>
      <w:szCs w:val="24"/>
    </w:rPr>
  </w:style>
  <w:style w:type="paragraph" w:styleId="ae">
    <w:name w:val="Title"/>
    <w:basedOn w:val="a"/>
    <w:next w:val="a"/>
    <w:link w:val="af"/>
    <w:qFormat/>
    <w:rsid w:val="003C5B68"/>
    <w:pPr>
      <w:contextualSpacing/>
      <w:jc w:val="center"/>
    </w:pPr>
    <w:rPr>
      <w:bCs w:val="0"/>
      <w:spacing w:val="5"/>
      <w:sz w:val="52"/>
      <w:szCs w:val="52"/>
    </w:rPr>
  </w:style>
  <w:style w:type="character" w:customStyle="1" w:styleId="af">
    <w:name w:val="Название Знак"/>
    <w:basedOn w:val="a0"/>
    <w:link w:val="ae"/>
    <w:rsid w:val="003C5B68"/>
    <w:rPr>
      <w:rFonts w:ascii="Times New Roman" w:hAnsi="Times New Roman"/>
      <w:spacing w:val="5"/>
      <w:sz w:val="52"/>
      <w:szCs w:val="52"/>
    </w:rPr>
  </w:style>
  <w:style w:type="character" w:customStyle="1" w:styleId="11">
    <w:name w:val="Текст концевой сноски Знак1"/>
    <w:uiPriority w:val="99"/>
    <w:semiHidden/>
    <w:locked/>
    <w:rsid w:val="002B69E8"/>
    <w:rPr>
      <w:rFonts w:ascii="Calibri" w:hAnsi="Calibri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locked/>
    <w:rsid w:val="003C5B6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locked/>
    <w:rsid w:val="003C5B6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3C5B68"/>
    <w:rPr>
      <w:rFonts w:ascii="Times New Roman" w:hAnsi="Times New Roman"/>
      <w:bCs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locked/>
    <w:rsid w:val="003C5B68"/>
    <w:rPr>
      <w:b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C5B68"/>
    <w:rPr>
      <w:rFonts w:ascii="Times New Roman" w:hAnsi="Times New Roman"/>
      <w:b/>
      <w:bCs/>
    </w:rPr>
  </w:style>
  <w:style w:type="paragraph" w:styleId="12">
    <w:name w:val="toc 1"/>
    <w:next w:val="a"/>
    <w:autoRedefine/>
    <w:uiPriority w:val="39"/>
    <w:unhideWhenUsed/>
    <w:qFormat/>
    <w:rsid w:val="003C5B68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3C5B68"/>
    <w:pPr>
      <w:tabs>
        <w:tab w:val="right" w:leader="dot" w:pos="10205"/>
      </w:tabs>
      <w:ind w:left="240"/>
    </w:pPr>
  </w:style>
  <w:style w:type="character" w:styleId="af5">
    <w:name w:val="FollowedHyperlink"/>
    <w:uiPriority w:val="99"/>
    <w:semiHidden/>
    <w:unhideWhenUsed/>
    <w:locked/>
    <w:rsid w:val="003C5B68"/>
    <w:rPr>
      <w:color w:val="954F72"/>
      <w:u w:val="single"/>
    </w:rPr>
  </w:style>
  <w:style w:type="paragraph" w:customStyle="1" w:styleId="af6">
    <w:name w:val="Утв"/>
    <w:basedOn w:val="a"/>
    <w:rsid w:val="003C5B68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customStyle="1" w:styleId="af7">
    <w:name w:val="Назв"/>
    <w:basedOn w:val="a"/>
    <w:rsid w:val="003C5B68"/>
    <w:pPr>
      <w:suppressAutoHyphens/>
      <w:spacing w:before="240" w:after="240"/>
      <w:jc w:val="center"/>
    </w:pPr>
    <w:rPr>
      <w:b/>
      <w:sz w:val="28"/>
    </w:rPr>
  </w:style>
  <w:style w:type="paragraph" w:styleId="af8">
    <w:name w:val="Normal (Web)"/>
    <w:basedOn w:val="a"/>
    <w:uiPriority w:val="99"/>
    <w:semiHidden/>
    <w:unhideWhenUsed/>
    <w:locked/>
    <w:rsid w:val="00297F06"/>
    <w:pPr>
      <w:spacing w:before="100" w:beforeAutospacing="1" w:after="100" w:afterAutospacing="1"/>
    </w:pPr>
    <w:rPr>
      <w:bCs w:val="0"/>
    </w:rPr>
  </w:style>
  <w:style w:type="table" w:customStyle="1" w:styleId="13">
    <w:name w:val="Сетка таблицы светлая1"/>
    <w:basedOn w:val="a1"/>
    <w:uiPriority w:val="40"/>
    <w:rsid w:val="003C5B6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semiHidden/>
    <w:qFormat/>
    <w:rsid w:val="003C5B68"/>
    <w:pPr>
      <w:spacing w:after="100"/>
      <w:ind w:left="440"/>
    </w:pPr>
    <w:rPr>
      <w:rFonts w:ascii="Calibri" w:hAnsi="Calibri"/>
    </w:rPr>
  </w:style>
  <w:style w:type="paragraph" w:styleId="af9">
    <w:name w:val="Revision"/>
    <w:hidden/>
    <w:uiPriority w:val="99"/>
    <w:semiHidden/>
    <w:rsid w:val="003C5B68"/>
    <w:rPr>
      <w:rFonts w:ascii="Times New Roman" w:hAnsi="Times New Roman"/>
      <w:bCs/>
      <w:sz w:val="24"/>
      <w:szCs w:val="24"/>
    </w:rPr>
  </w:style>
  <w:style w:type="paragraph" w:customStyle="1" w:styleId="afa">
    <w:name w:val="С_Т"/>
    <w:link w:val="afb"/>
    <w:qFormat/>
    <w:rsid w:val="003C5B68"/>
    <w:pPr>
      <w:suppressAutoHyphens/>
    </w:pPr>
    <w:rPr>
      <w:rFonts w:ascii="Times New Roman" w:hAnsi="Times New Roman"/>
      <w:bCs/>
      <w:sz w:val="24"/>
      <w:szCs w:val="24"/>
    </w:rPr>
  </w:style>
  <w:style w:type="character" w:customStyle="1" w:styleId="afb">
    <w:name w:val="С_Т Знак"/>
    <w:link w:val="afa"/>
    <w:rsid w:val="003C5B68"/>
    <w:rPr>
      <w:rFonts w:ascii="Times New Roman" w:hAnsi="Times New Roman"/>
      <w:bCs/>
      <w:sz w:val="24"/>
      <w:szCs w:val="24"/>
    </w:rPr>
  </w:style>
  <w:style w:type="paragraph" w:customStyle="1" w:styleId="afc">
    <w:name w:val="С_Т_Ц"/>
    <w:basedOn w:val="a"/>
    <w:qFormat/>
    <w:rsid w:val="003C5B68"/>
    <w:pPr>
      <w:suppressAutoHyphens/>
      <w:jc w:val="center"/>
    </w:pPr>
  </w:style>
  <w:style w:type="paragraph" w:customStyle="1" w:styleId="100">
    <w:name w:val="СМ_10"/>
    <w:basedOn w:val="a"/>
    <w:qFormat/>
    <w:rsid w:val="003C5B68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3C5B68"/>
    <w:pPr>
      <w:suppressAutoHyphens/>
      <w:jc w:val="center"/>
    </w:pPr>
    <w:rPr>
      <w:sz w:val="20"/>
      <w:szCs w:val="20"/>
    </w:rPr>
  </w:style>
  <w:style w:type="paragraph" w:customStyle="1" w:styleId="22">
    <w:name w:val="Заг2"/>
    <w:uiPriority w:val="8"/>
    <w:qFormat/>
    <w:rsid w:val="003C5B68"/>
    <w:pPr>
      <w:spacing w:before="240" w:after="120"/>
    </w:pPr>
    <w:rPr>
      <w:rFonts w:ascii="Times New Roman" w:hAnsi="Times New Roman"/>
      <w:b/>
      <w:bCs/>
      <w:sz w:val="24"/>
      <w:szCs w:val="24"/>
    </w:rPr>
  </w:style>
  <w:style w:type="character" w:customStyle="1" w:styleId="afd">
    <w:name w:val="Термин"/>
    <w:basedOn w:val="a0"/>
    <w:uiPriority w:val="1"/>
    <w:qFormat/>
    <w:rsid w:val="003C5B68"/>
    <w:rPr>
      <w:b/>
    </w:rPr>
  </w:style>
  <w:style w:type="paragraph" w:styleId="afe">
    <w:name w:val="footer"/>
    <w:basedOn w:val="a"/>
    <w:link w:val="aff"/>
    <w:uiPriority w:val="99"/>
    <w:unhideWhenUsed/>
    <w:locked/>
    <w:rsid w:val="003C5B68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3C5B68"/>
    <w:rPr>
      <w:rFonts w:ascii="Times New Roman" w:hAnsi="Times New Roman"/>
      <w:bCs/>
      <w:sz w:val="24"/>
      <w:szCs w:val="24"/>
    </w:rPr>
  </w:style>
  <w:style w:type="character" w:styleId="aff0">
    <w:name w:val="Hyperlink"/>
    <w:basedOn w:val="a0"/>
    <w:uiPriority w:val="99"/>
    <w:unhideWhenUsed/>
    <w:locked/>
    <w:rsid w:val="00574141"/>
    <w:rPr>
      <w:color w:val="0000FF"/>
      <w:u w:val="single"/>
    </w:rPr>
  </w:style>
  <w:style w:type="character" w:customStyle="1" w:styleId="W">
    <w:name w:val="W"/>
    <w:basedOn w:val="a0"/>
    <w:uiPriority w:val="1"/>
    <w:qFormat/>
    <w:rsid w:val="006F71E0"/>
    <w:rPr>
      <w:i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6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84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0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9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4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95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801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98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040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796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976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5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391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88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7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0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2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4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6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9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2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430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25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16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944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0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456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640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0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82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1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4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6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76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78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8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699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974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720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05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OneDrive\&#1055;&#1088;&#1086;&#1092;&#1089;&#1090;&#1072;&#1085;&#1076;&#1072;&#1088;&#1090;&#1099;_2020\&#1064;&#1072;&#1073;&#1083;&#1086;&#1085;%20&#1055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6BB10-9958-4C6E-A59B-EA603ED8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ПС</Template>
  <TotalTime>3496</TotalTime>
  <Pages>36</Pages>
  <Words>12048</Words>
  <Characters>68676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Оператор установок по нанесению покрытий в вакууме</vt:lpstr>
    </vt:vector>
  </TitlesOfParts>
  <Manager>Васильев А.С.</Manager>
  <Company>МГТУ им. Н.Э.Баумана</Company>
  <LinksUpToDate>false</LinksUpToDate>
  <CharactersWithSpaces>80563</CharactersWithSpaces>
  <SharedDoc>false</SharedDoc>
  <HLinks>
    <vt:vector size="24" baseType="variant"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_Toc433309210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_Toc433309209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_Toc433309208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_Toc433309207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Оператор установок по нанесению покрытий в вакууме</dc:title>
  <dc:subject>Профстандарт</dc:subject>
  <dc:creator>Моисеев;Союзмаш</dc:creator>
  <cp:keywords>Профстандарт</cp:keywords>
  <dc:description/>
  <cp:lastModifiedBy>Снежко Наталья Олеговна</cp:lastModifiedBy>
  <cp:revision>31</cp:revision>
  <cp:lastPrinted>2017-02-14T08:31:00Z</cp:lastPrinted>
  <dcterms:created xsi:type="dcterms:W3CDTF">2020-03-31T04:28:00Z</dcterms:created>
  <dcterms:modified xsi:type="dcterms:W3CDTF">2024-09-26T07:35:00Z</dcterms:modified>
</cp:coreProperties>
</file>